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72A57" w14:textId="77777777" w:rsidR="00146B34" w:rsidRPr="00B86CDF" w:rsidRDefault="00146B34" w:rsidP="00B86CDF">
      <w:pPr>
        <w:tabs>
          <w:tab w:val="left" w:pos="1440"/>
          <w:tab w:val="left" w:pos="2016"/>
          <w:tab w:val="left" w:pos="2592"/>
          <w:tab w:val="left" w:pos="6480"/>
        </w:tabs>
        <w:spacing w:after="120"/>
        <w:jc w:val="center"/>
        <w:rPr>
          <w:sz w:val="20"/>
          <w:szCs w:val="22"/>
        </w:rPr>
      </w:pPr>
      <w:r w:rsidRPr="00B86CDF">
        <w:rPr>
          <w:b/>
          <w:bCs/>
          <w:sz w:val="24"/>
          <w:szCs w:val="26"/>
        </w:rPr>
        <w:t>Registration Form [please type or print]</w:t>
      </w:r>
    </w:p>
    <w:p w14:paraId="56400812" w14:textId="77777777" w:rsidR="00146B34" w:rsidRDefault="00146B34" w:rsidP="005D766C">
      <w:pPr>
        <w:tabs>
          <w:tab w:val="left" w:pos="1440"/>
          <w:tab w:val="left" w:pos="2016"/>
          <w:tab w:val="left" w:pos="2592"/>
          <w:tab w:val="left" w:pos="6480"/>
        </w:tabs>
      </w:pPr>
    </w:p>
    <w:tbl>
      <w:tblPr>
        <w:tblStyle w:val="TableGrid"/>
        <w:tblW w:w="9245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35"/>
        <w:gridCol w:w="1440"/>
        <w:gridCol w:w="90"/>
        <w:gridCol w:w="1890"/>
        <w:gridCol w:w="2700"/>
        <w:gridCol w:w="1690"/>
      </w:tblGrid>
      <w:tr w:rsidR="00146B34" w:rsidRPr="003E444F" w14:paraId="4ACA376B" w14:textId="77777777" w:rsidTr="002B069B">
        <w:trPr>
          <w:cantSplit/>
          <w:trHeight w:val="730"/>
        </w:trPr>
        <w:tc>
          <w:tcPr>
            <w:tcW w:w="2965" w:type="dxa"/>
            <w:gridSpan w:val="3"/>
            <w:vAlign w:val="center"/>
          </w:tcPr>
          <w:p w14:paraId="71828AC7" w14:textId="77777777" w:rsidR="00146B34" w:rsidRPr="003E444F" w:rsidRDefault="002B069B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Country / State</w:t>
            </w:r>
          </w:p>
        </w:tc>
        <w:tc>
          <w:tcPr>
            <w:tcW w:w="6280" w:type="dxa"/>
            <w:gridSpan w:val="3"/>
            <w:vAlign w:val="center"/>
          </w:tcPr>
          <w:p w14:paraId="3812F83E" w14:textId="77777777" w:rsidR="00146B34" w:rsidRPr="003E444F" w:rsidRDefault="00D26785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0"/>
          </w:p>
        </w:tc>
      </w:tr>
      <w:tr w:rsidR="002B069B" w:rsidRPr="003E444F" w14:paraId="0E43640A" w14:textId="77777777" w:rsidTr="002B069B">
        <w:trPr>
          <w:cantSplit/>
        </w:trPr>
        <w:tc>
          <w:tcPr>
            <w:tcW w:w="2965" w:type="dxa"/>
            <w:gridSpan w:val="3"/>
            <w:vAlign w:val="center"/>
          </w:tcPr>
          <w:p w14:paraId="4ABCD5FE" w14:textId="77777777" w:rsidR="002B069B" w:rsidRPr="003E444F" w:rsidRDefault="002B069B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Cs w:val="22"/>
              </w:rPr>
            </w:pPr>
            <w:r w:rsidRPr="001470BE">
              <w:rPr>
                <w:b/>
                <w:bCs/>
                <w:sz w:val="22"/>
                <w:szCs w:val="22"/>
              </w:rPr>
              <w:t>Administration / International Organization / Organization</w:t>
            </w:r>
          </w:p>
        </w:tc>
        <w:tc>
          <w:tcPr>
            <w:tcW w:w="6280" w:type="dxa"/>
            <w:gridSpan w:val="3"/>
            <w:vAlign w:val="center"/>
          </w:tcPr>
          <w:p w14:paraId="496A4E1C" w14:textId="77777777" w:rsidR="002B069B" w:rsidRPr="003E444F" w:rsidRDefault="002B069B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Cs w:val="22"/>
              </w:rPr>
            </w:pPr>
          </w:p>
        </w:tc>
      </w:tr>
      <w:tr w:rsidR="002B069B" w:rsidRPr="003E444F" w14:paraId="118AF442" w14:textId="77777777" w:rsidTr="00A302CD">
        <w:trPr>
          <w:cantSplit/>
        </w:trPr>
        <w:tc>
          <w:tcPr>
            <w:tcW w:w="1435" w:type="dxa"/>
          </w:tcPr>
          <w:p w14:paraId="4A617B45" w14:textId="77777777" w:rsidR="002B069B" w:rsidRPr="003E444F" w:rsidRDefault="002B069B" w:rsidP="00BD7E7B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3420" w:type="dxa"/>
            <w:gridSpan w:val="3"/>
            <w:tcBorders>
              <w:right w:val="nil"/>
            </w:tcBorders>
          </w:tcPr>
          <w:p w14:paraId="18C2E348" w14:textId="65BE7EC6" w:rsidR="002B069B" w:rsidRPr="003E444F" w:rsidRDefault="002B069B" w:rsidP="00BD7E7B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rPr>
                <w:sz w:val="22"/>
                <w:szCs w:val="22"/>
              </w:rPr>
            </w:pPr>
            <w:r w:rsidRPr="003E444F">
              <w:rPr>
                <w:sz w:val="22"/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91716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2C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3E444F">
              <w:rPr>
                <w:sz w:val="22"/>
                <w:szCs w:val="22"/>
              </w:rPr>
              <w:t xml:space="preserve">   Principal Delegate</w:t>
            </w:r>
          </w:p>
        </w:tc>
        <w:tc>
          <w:tcPr>
            <w:tcW w:w="2700" w:type="dxa"/>
            <w:tcBorders>
              <w:left w:val="nil"/>
              <w:right w:val="nil"/>
            </w:tcBorders>
          </w:tcPr>
          <w:p w14:paraId="0795F323" w14:textId="77777777" w:rsidR="002B069B" w:rsidRPr="003E444F" w:rsidRDefault="00B62050" w:rsidP="00BD7E7B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93986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69B" w:rsidRPr="003E444F">
                  <w:rPr>
                    <w:rFonts w:ascii="Segoe UI Symbol" w:eastAsia="MS Mincho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069B" w:rsidRPr="003E444F">
              <w:rPr>
                <w:sz w:val="22"/>
                <w:szCs w:val="22"/>
              </w:rPr>
              <w:t xml:space="preserve">    Delegate</w:t>
            </w:r>
          </w:p>
        </w:tc>
        <w:tc>
          <w:tcPr>
            <w:tcW w:w="1690" w:type="dxa"/>
            <w:tcBorders>
              <w:left w:val="nil"/>
            </w:tcBorders>
          </w:tcPr>
          <w:p w14:paraId="1E9D3F1D" w14:textId="77777777" w:rsidR="002B069B" w:rsidRPr="003E444F" w:rsidRDefault="00B62050" w:rsidP="00BD7E7B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91523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69B" w:rsidRPr="003E444F">
                  <w:rPr>
                    <w:rFonts w:ascii="Segoe UI Symbol" w:eastAsia="MS Mincho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069B" w:rsidRPr="003E444F">
              <w:rPr>
                <w:sz w:val="22"/>
                <w:szCs w:val="22"/>
              </w:rPr>
              <w:t xml:space="preserve">    Others</w:t>
            </w:r>
          </w:p>
        </w:tc>
      </w:tr>
      <w:tr w:rsidR="002B069B" w:rsidRPr="003E444F" w14:paraId="3D5F7A29" w14:textId="77777777" w:rsidTr="00A302CD">
        <w:trPr>
          <w:cantSplit/>
        </w:trPr>
        <w:tc>
          <w:tcPr>
            <w:tcW w:w="1435" w:type="dxa"/>
            <w:vMerge w:val="restart"/>
            <w:vAlign w:val="center"/>
          </w:tcPr>
          <w:p w14:paraId="7CD25A59" w14:textId="77777777" w:rsidR="002B069B" w:rsidRPr="003E444F" w:rsidRDefault="002B069B" w:rsidP="00E52D33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>Name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14:paraId="2CE0FE45" w14:textId="77777777" w:rsidR="002B069B" w:rsidRPr="003E444F" w:rsidRDefault="002B069B" w:rsidP="005D766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3E444F">
              <w:rPr>
                <w:b/>
                <w:bCs/>
                <w:i/>
                <w:iCs/>
                <w:sz w:val="22"/>
                <w:szCs w:val="22"/>
              </w:rPr>
              <w:t>Title</w:t>
            </w:r>
          </w:p>
        </w:tc>
        <w:tc>
          <w:tcPr>
            <w:tcW w:w="6370" w:type="dxa"/>
            <w:gridSpan w:val="4"/>
          </w:tcPr>
          <w:p w14:paraId="4E87734F" w14:textId="234E794F" w:rsidR="002B069B" w:rsidRPr="003E444F" w:rsidRDefault="002B069B" w:rsidP="005D766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Name </w:t>
            </w:r>
            <w:r w:rsidR="00A302CD">
              <w:rPr>
                <w:b/>
                <w:bCs/>
                <w:i/>
                <w:iCs/>
                <w:sz w:val="22"/>
                <w:szCs w:val="22"/>
              </w:rPr>
              <w:t>in full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3E444F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2B069B" w:rsidRPr="003E444F" w14:paraId="76DD447E" w14:textId="77777777" w:rsidTr="00A302CD">
        <w:trPr>
          <w:cantSplit/>
        </w:trPr>
        <w:tc>
          <w:tcPr>
            <w:tcW w:w="1435" w:type="dxa"/>
            <w:vMerge/>
          </w:tcPr>
          <w:p w14:paraId="12DE5648" w14:textId="77777777" w:rsidR="002B069B" w:rsidRPr="003E444F" w:rsidRDefault="002B069B" w:rsidP="00146B3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76A0C465" w14:textId="77777777" w:rsidR="002B069B" w:rsidRPr="003E444F" w:rsidRDefault="002B069B" w:rsidP="00E52D33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Cs w:val="20"/>
              </w:rPr>
            </w:pPr>
            <w:r w:rsidRPr="003E444F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92550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3E444F">
              <w:rPr>
                <w:szCs w:val="20"/>
              </w:rPr>
              <w:t xml:space="preserve">   Mr.</w:t>
            </w:r>
          </w:p>
          <w:p w14:paraId="109B5865" w14:textId="77777777" w:rsidR="002B069B" w:rsidRPr="003E444F" w:rsidRDefault="002B069B" w:rsidP="00853122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Cs w:val="20"/>
              </w:rPr>
            </w:pPr>
            <w:r w:rsidRPr="003E444F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70137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3E444F">
              <w:rPr>
                <w:szCs w:val="20"/>
              </w:rPr>
              <w:t xml:space="preserve">   Ms.</w:t>
            </w:r>
          </w:p>
          <w:p w14:paraId="329ADE5A" w14:textId="77777777" w:rsidR="002B069B" w:rsidRDefault="002B069B" w:rsidP="003C22D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Cs w:val="20"/>
              </w:rPr>
            </w:pPr>
            <w:r w:rsidRPr="003E444F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213878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3E444F">
              <w:rPr>
                <w:szCs w:val="20"/>
              </w:rPr>
              <w:t xml:space="preserve">   Others</w:t>
            </w:r>
          </w:p>
          <w:p w14:paraId="7A50FD5B" w14:textId="77777777" w:rsidR="002B069B" w:rsidRPr="003E444F" w:rsidRDefault="002B069B" w:rsidP="0073132D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</w:p>
        </w:tc>
        <w:tc>
          <w:tcPr>
            <w:tcW w:w="6370" w:type="dxa"/>
            <w:gridSpan w:val="4"/>
          </w:tcPr>
          <w:p w14:paraId="10148406" w14:textId="77777777" w:rsidR="002B069B" w:rsidRPr="003E444F" w:rsidRDefault="002B069B" w:rsidP="00E52D33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</w:p>
          <w:bookmarkEnd w:id="1"/>
          <w:p w14:paraId="7E19864F" w14:textId="77777777" w:rsidR="002B069B" w:rsidRPr="003E444F" w:rsidRDefault="002B069B" w:rsidP="00E52D33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</w:p>
          <w:bookmarkEnd w:id="2"/>
          <w:p w14:paraId="34428461" w14:textId="77777777" w:rsidR="002B069B" w:rsidRPr="003E444F" w:rsidRDefault="002B069B" w:rsidP="00E52D33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3"/>
          </w:p>
        </w:tc>
      </w:tr>
      <w:tr w:rsidR="00146B34" w:rsidRPr="003E444F" w14:paraId="181B9C73" w14:textId="77777777" w:rsidTr="002B069B">
        <w:trPr>
          <w:cantSplit/>
          <w:trHeight w:val="460"/>
        </w:trPr>
        <w:tc>
          <w:tcPr>
            <w:tcW w:w="2875" w:type="dxa"/>
            <w:gridSpan w:val="2"/>
            <w:vAlign w:val="center"/>
          </w:tcPr>
          <w:p w14:paraId="21998C03" w14:textId="77777777" w:rsidR="00146B34" w:rsidRPr="003E444F" w:rsidRDefault="00146B34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>Official Position</w:t>
            </w:r>
          </w:p>
        </w:tc>
        <w:tc>
          <w:tcPr>
            <w:tcW w:w="6370" w:type="dxa"/>
            <w:gridSpan w:val="4"/>
            <w:tcBorders>
              <w:bottom w:val="single" w:sz="4" w:space="0" w:color="auto"/>
            </w:tcBorders>
            <w:vAlign w:val="center"/>
          </w:tcPr>
          <w:p w14:paraId="1A9D1AD8" w14:textId="77777777" w:rsidR="00146B34" w:rsidRPr="003E444F" w:rsidRDefault="00D26785" w:rsidP="00425702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="00425702">
              <w:rPr>
                <w:szCs w:val="22"/>
              </w:rPr>
              <w:t> </w:t>
            </w:r>
            <w:r w:rsidR="00425702">
              <w:rPr>
                <w:szCs w:val="22"/>
              </w:rPr>
              <w:t> </w:t>
            </w:r>
            <w:r w:rsidR="00425702">
              <w:rPr>
                <w:szCs w:val="22"/>
              </w:rPr>
              <w:t> </w:t>
            </w:r>
            <w:r w:rsidR="00425702">
              <w:rPr>
                <w:szCs w:val="22"/>
              </w:rPr>
              <w:t> </w:t>
            </w:r>
            <w:r w:rsidR="00425702">
              <w:rPr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4"/>
          </w:p>
        </w:tc>
      </w:tr>
      <w:tr w:rsidR="00037B7E" w:rsidRPr="003E444F" w14:paraId="1CBC51A2" w14:textId="77777777" w:rsidTr="002B069B">
        <w:trPr>
          <w:cantSplit/>
        </w:trPr>
        <w:tc>
          <w:tcPr>
            <w:tcW w:w="2875" w:type="dxa"/>
            <w:gridSpan w:val="2"/>
          </w:tcPr>
          <w:p w14:paraId="764DA24B" w14:textId="77777777" w:rsidR="00037B7E" w:rsidRPr="003E444F" w:rsidRDefault="002B069B" w:rsidP="00037B7E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after="84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Cs w:val="22"/>
              </w:rPr>
              <w:t>Department / Division / Section</w:t>
            </w:r>
          </w:p>
        </w:tc>
        <w:tc>
          <w:tcPr>
            <w:tcW w:w="6370" w:type="dxa"/>
            <w:gridSpan w:val="4"/>
          </w:tcPr>
          <w:p w14:paraId="1B581222" w14:textId="77777777" w:rsidR="00037B7E" w:rsidRPr="003E444F" w:rsidRDefault="00D26785" w:rsidP="005D766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5"/>
          </w:p>
        </w:tc>
      </w:tr>
      <w:tr w:rsidR="00037B7E" w:rsidRPr="003E444F" w14:paraId="7DF2FD75" w14:textId="77777777" w:rsidTr="002B069B">
        <w:trPr>
          <w:cantSplit/>
        </w:trPr>
        <w:tc>
          <w:tcPr>
            <w:tcW w:w="2875" w:type="dxa"/>
            <w:gridSpan w:val="2"/>
            <w:vAlign w:val="center"/>
          </w:tcPr>
          <w:p w14:paraId="7F947EED" w14:textId="77777777" w:rsidR="00037B7E" w:rsidRPr="003E444F" w:rsidRDefault="00037B7E" w:rsidP="002B069B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 xml:space="preserve">E-mail </w:t>
            </w:r>
            <w:r w:rsidR="002B069B" w:rsidRPr="002B069B">
              <w:rPr>
                <w:i/>
                <w:iCs/>
                <w:sz w:val="22"/>
                <w:szCs w:val="22"/>
              </w:rPr>
              <w:t>(Official work email)</w:t>
            </w:r>
          </w:p>
        </w:tc>
        <w:tc>
          <w:tcPr>
            <w:tcW w:w="6370" w:type="dxa"/>
            <w:gridSpan w:val="4"/>
            <w:vAlign w:val="center"/>
          </w:tcPr>
          <w:p w14:paraId="7ED64A72" w14:textId="77777777" w:rsidR="00037B7E" w:rsidRPr="003E444F" w:rsidRDefault="00D26785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6"/>
          </w:p>
        </w:tc>
      </w:tr>
      <w:tr w:rsidR="002B069B" w:rsidRPr="003E444F" w14:paraId="0C233B57" w14:textId="77777777" w:rsidTr="002B069B">
        <w:trPr>
          <w:cantSplit/>
        </w:trPr>
        <w:tc>
          <w:tcPr>
            <w:tcW w:w="2875" w:type="dxa"/>
            <w:gridSpan w:val="2"/>
            <w:vAlign w:val="center"/>
          </w:tcPr>
          <w:p w14:paraId="6DF2700E" w14:textId="77777777" w:rsidR="002B069B" w:rsidRPr="002B069B" w:rsidRDefault="002B069B" w:rsidP="002B069B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i/>
                <w:iCs/>
                <w:szCs w:val="22"/>
              </w:rPr>
            </w:pPr>
            <w:r>
              <w:rPr>
                <w:b/>
                <w:bCs/>
                <w:szCs w:val="22"/>
              </w:rPr>
              <w:t xml:space="preserve">E-mail </w:t>
            </w:r>
            <w:r>
              <w:rPr>
                <w:i/>
                <w:iCs/>
                <w:szCs w:val="22"/>
              </w:rPr>
              <w:t>(Alternate)</w:t>
            </w:r>
          </w:p>
        </w:tc>
        <w:tc>
          <w:tcPr>
            <w:tcW w:w="6370" w:type="dxa"/>
            <w:gridSpan w:val="4"/>
            <w:vAlign w:val="center"/>
          </w:tcPr>
          <w:p w14:paraId="08C1C159" w14:textId="77777777" w:rsidR="002B069B" w:rsidRPr="003E444F" w:rsidRDefault="002B069B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szCs w:val="22"/>
              </w:rPr>
            </w:pPr>
          </w:p>
        </w:tc>
      </w:tr>
      <w:tr w:rsidR="002B069B" w:rsidRPr="003E444F" w14:paraId="41798D34" w14:textId="77777777" w:rsidTr="002B069B">
        <w:trPr>
          <w:cantSplit/>
        </w:trPr>
        <w:tc>
          <w:tcPr>
            <w:tcW w:w="2875" w:type="dxa"/>
            <w:gridSpan w:val="2"/>
            <w:vAlign w:val="center"/>
          </w:tcPr>
          <w:p w14:paraId="3EA84170" w14:textId="77777777" w:rsidR="002B069B" w:rsidRPr="003E444F" w:rsidRDefault="002B069B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Telephone </w:t>
            </w:r>
            <w:r w:rsidRPr="00EA3852">
              <w:rPr>
                <w:i/>
                <w:iCs/>
                <w:sz w:val="22"/>
                <w:szCs w:val="22"/>
              </w:rPr>
              <w:t>(country code + area code + local number)</w:t>
            </w:r>
          </w:p>
        </w:tc>
        <w:tc>
          <w:tcPr>
            <w:tcW w:w="6370" w:type="dxa"/>
            <w:gridSpan w:val="4"/>
            <w:vAlign w:val="center"/>
          </w:tcPr>
          <w:p w14:paraId="57E32E71" w14:textId="77777777" w:rsidR="002B069B" w:rsidRPr="003E444F" w:rsidRDefault="002B069B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szCs w:val="22"/>
              </w:rPr>
            </w:pPr>
          </w:p>
        </w:tc>
      </w:tr>
    </w:tbl>
    <w:p w14:paraId="6F2AC9CC" w14:textId="77777777" w:rsidR="00146B34" w:rsidRDefault="00146B34" w:rsidP="005D766C">
      <w:pPr>
        <w:tabs>
          <w:tab w:val="left" w:pos="1440"/>
          <w:tab w:val="left" w:pos="2016"/>
          <w:tab w:val="left" w:pos="2592"/>
          <w:tab w:val="left" w:pos="6480"/>
        </w:tabs>
      </w:pPr>
    </w:p>
    <w:p w14:paraId="578C8301" w14:textId="77777777" w:rsidR="00EC39DA" w:rsidRDefault="00EC39DA" w:rsidP="005D766C">
      <w:pPr>
        <w:tabs>
          <w:tab w:val="left" w:pos="1440"/>
          <w:tab w:val="left" w:pos="2016"/>
          <w:tab w:val="left" w:pos="2592"/>
          <w:tab w:val="left" w:pos="6480"/>
        </w:tabs>
      </w:pPr>
    </w:p>
    <w:p w14:paraId="448AACC8" w14:textId="670D209D" w:rsidR="000E53BA" w:rsidRPr="002B069B" w:rsidRDefault="000E53BA" w:rsidP="000E53BA">
      <w:pPr>
        <w:pStyle w:val="EndnoteText"/>
        <w:rPr>
          <w:sz w:val="22"/>
          <w:szCs w:val="22"/>
          <w:lang w:val="en-US"/>
        </w:rPr>
      </w:pPr>
      <w:r w:rsidRPr="002B069B">
        <w:rPr>
          <w:sz w:val="22"/>
          <w:szCs w:val="22"/>
          <w:lang w:val="en-US"/>
        </w:rPr>
        <w:t xml:space="preserve">After completing, please </w:t>
      </w:r>
      <w:proofErr w:type="gramStart"/>
      <w:r w:rsidRPr="002B069B">
        <w:rPr>
          <w:sz w:val="22"/>
          <w:szCs w:val="22"/>
          <w:lang w:val="en-US"/>
        </w:rPr>
        <w:t>send</w:t>
      </w:r>
      <w:proofErr w:type="gramEnd"/>
      <w:r w:rsidRPr="002B069B">
        <w:rPr>
          <w:sz w:val="22"/>
          <w:szCs w:val="22"/>
          <w:lang w:val="en-US"/>
        </w:rPr>
        <w:t xml:space="preserve"> to ICAO Asia and Pacific Office by </w:t>
      </w:r>
      <w:r w:rsidR="00CE7080">
        <w:rPr>
          <w:b/>
          <w:sz w:val="22"/>
          <w:szCs w:val="22"/>
          <w:lang w:val="en-US"/>
        </w:rPr>
        <w:t xml:space="preserve">16 September </w:t>
      </w:r>
      <w:r w:rsidR="00D10D6A">
        <w:rPr>
          <w:b/>
          <w:sz w:val="22"/>
          <w:szCs w:val="22"/>
          <w:lang w:val="en-US"/>
        </w:rPr>
        <w:t>2024</w:t>
      </w:r>
      <w:r w:rsidR="008232AF">
        <w:rPr>
          <w:sz w:val="22"/>
          <w:szCs w:val="22"/>
          <w:lang w:val="en-US"/>
        </w:rPr>
        <w:t>.</w:t>
      </w:r>
      <w:r w:rsidRPr="002B069B">
        <w:rPr>
          <w:b/>
          <w:bCs/>
          <w:sz w:val="22"/>
          <w:szCs w:val="22"/>
          <w:lang w:val="en-US"/>
        </w:rPr>
        <w:t xml:space="preserve"> </w:t>
      </w:r>
    </w:p>
    <w:p w14:paraId="17135252" w14:textId="77777777" w:rsidR="000E53BA" w:rsidRPr="002B069B" w:rsidRDefault="000E53BA" w:rsidP="000E53BA">
      <w:pPr>
        <w:pStyle w:val="EndnoteText"/>
        <w:rPr>
          <w:sz w:val="22"/>
          <w:szCs w:val="22"/>
          <w:lang w:val="en-US"/>
        </w:rPr>
      </w:pPr>
    </w:p>
    <w:p w14:paraId="5B49C936" w14:textId="77777777" w:rsidR="000E53BA" w:rsidRPr="002B069B" w:rsidRDefault="000E53BA" w:rsidP="000E53BA">
      <w:pPr>
        <w:pStyle w:val="EndnoteText"/>
        <w:rPr>
          <w:sz w:val="22"/>
          <w:szCs w:val="22"/>
          <w:lang w:val="en-US"/>
        </w:rPr>
      </w:pPr>
      <w:r w:rsidRPr="002B069B">
        <w:rPr>
          <w:b/>
          <w:bCs/>
          <w:sz w:val="22"/>
          <w:szCs w:val="22"/>
          <w:lang w:val="en-US"/>
        </w:rPr>
        <w:t>To</w:t>
      </w:r>
      <w:r w:rsidRPr="002B069B">
        <w:rPr>
          <w:sz w:val="22"/>
          <w:szCs w:val="22"/>
          <w:lang w:val="en-US"/>
        </w:rPr>
        <w:t>:</w:t>
      </w:r>
      <w:r w:rsidRPr="002B069B">
        <w:rPr>
          <w:sz w:val="22"/>
          <w:szCs w:val="22"/>
          <w:lang w:val="en-US"/>
        </w:rPr>
        <w:tab/>
        <w:t>ICAO Asia and Pacific Office</w:t>
      </w:r>
    </w:p>
    <w:p w14:paraId="38B90A03" w14:textId="77777777" w:rsidR="000E53BA" w:rsidRPr="002B069B" w:rsidRDefault="000E53BA" w:rsidP="000E53BA">
      <w:pPr>
        <w:pStyle w:val="EndnoteText"/>
        <w:rPr>
          <w:sz w:val="22"/>
          <w:szCs w:val="22"/>
          <w:lang w:val="en-US"/>
        </w:rPr>
      </w:pPr>
      <w:r w:rsidRPr="002B069B">
        <w:rPr>
          <w:sz w:val="22"/>
          <w:szCs w:val="22"/>
          <w:lang w:val="en-US"/>
        </w:rPr>
        <w:tab/>
        <w:t>Bangkok, Thailand</w:t>
      </w:r>
    </w:p>
    <w:p w14:paraId="2DC1F66C" w14:textId="77777777" w:rsidR="000E53BA" w:rsidRPr="002B069B" w:rsidRDefault="000E53BA" w:rsidP="000E53BA">
      <w:pPr>
        <w:pStyle w:val="EndnoteText"/>
        <w:rPr>
          <w:sz w:val="22"/>
          <w:szCs w:val="22"/>
          <w:lang w:val="en-US"/>
        </w:rPr>
      </w:pPr>
      <w:r w:rsidRPr="002B069B">
        <w:rPr>
          <w:sz w:val="22"/>
          <w:szCs w:val="22"/>
          <w:lang w:val="en-US"/>
        </w:rPr>
        <w:tab/>
        <w:t>Fax: +66 (2) 537 8199</w:t>
      </w:r>
    </w:p>
    <w:p w14:paraId="05176534" w14:textId="77777777" w:rsidR="000E53BA" w:rsidRPr="002B069B" w:rsidRDefault="000E53BA" w:rsidP="000E53BA">
      <w:pPr>
        <w:pStyle w:val="EndnoteText"/>
        <w:rPr>
          <w:sz w:val="22"/>
          <w:szCs w:val="22"/>
          <w:lang w:val="en-US"/>
        </w:rPr>
      </w:pPr>
      <w:r w:rsidRPr="002B069B">
        <w:rPr>
          <w:sz w:val="22"/>
          <w:szCs w:val="22"/>
          <w:lang w:val="en-US"/>
        </w:rPr>
        <w:tab/>
        <w:t xml:space="preserve">E-mail: </w:t>
      </w:r>
      <w:hyperlink r:id="rId11" w:history="1">
        <w:proofErr w:type="spellStart"/>
        <w:r w:rsidRPr="002B069B">
          <w:rPr>
            <w:rStyle w:val="Hyperlink"/>
            <w:sz w:val="22"/>
            <w:szCs w:val="22"/>
            <w:lang w:val="en-US"/>
          </w:rPr>
          <w:t>APAC@icao.int</w:t>
        </w:r>
        <w:proofErr w:type="spellEnd"/>
      </w:hyperlink>
      <w:r w:rsidRPr="002B069B">
        <w:rPr>
          <w:sz w:val="22"/>
          <w:szCs w:val="22"/>
          <w:lang w:val="en-US"/>
        </w:rPr>
        <w:t xml:space="preserve">; </w:t>
      </w:r>
      <w:hyperlink r:id="rId12" w:history="1">
        <w:proofErr w:type="spellStart"/>
        <w:r w:rsidRPr="002B069B">
          <w:rPr>
            <w:rStyle w:val="Hyperlink"/>
            <w:sz w:val="22"/>
            <w:szCs w:val="22"/>
          </w:rPr>
          <w:t>asirivichitvorakarn@icao.int</w:t>
        </w:r>
        <w:proofErr w:type="spellEnd"/>
      </w:hyperlink>
      <w:r w:rsidRPr="002B069B">
        <w:rPr>
          <w:sz w:val="22"/>
          <w:szCs w:val="22"/>
        </w:rPr>
        <w:t>;</w:t>
      </w:r>
    </w:p>
    <w:p w14:paraId="6D9238CE" w14:textId="77777777" w:rsidR="00EC39DA" w:rsidRPr="002B069B" w:rsidRDefault="00EC39DA" w:rsidP="005D766C">
      <w:pPr>
        <w:tabs>
          <w:tab w:val="left" w:pos="1440"/>
          <w:tab w:val="left" w:pos="2016"/>
          <w:tab w:val="left" w:pos="2592"/>
          <w:tab w:val="left" w:pos="6480"/>
        </w:tabs>
        <w:rPr>
          <w:sz w:val="24"/>
          <w:szCs w:val="26"/>
        </w:rPr>
      </w:pPr>
    </w:p>
    <w:sectPr w:rsidR="00EC39DA" w:rsidRPr="002B069B" w:rsidSect="00E4695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9" w:h="16834" w:code="9"/>
      <w:pgMar w:top="1080" w:right="1440" w:bottom="907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21857" w14:textId="77777777" w:rsidR="004638D9" w:rsidRDefault="004638D9" w:rsidP="003C793D">
      <w:r>
        <w:separator/>
      </w:r>
    </w:p>
  </w:endnote>
  <w:endnote w:type="continuationSeparator" w:id="0">
    <w:p w14:paraId="0DDD7770" w14:textId="77777777" w:rsidR="004638D9" w:rsidRDefault="004638D9" w:rsidP="003C793D">
      <w:r>
        <w:continuationSeparator/>
      </w:r>
    </w:p>
  </w:endnote>
  <w:endnote w:type="continuationNotice" w:id="1">
    <w:p w14:paraId="04FC74C2" w14:textId="77777777" w:rsidR="001F5A05" w:rsidRDefault="001F5A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48A66" w14:textId="77777777" w:rsidR="00855B8E" w:rsidRDefault="00855B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0532F" w14:textId="77777777" w:rsidR="00855B8E" w:rsidRDefault="00855B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4AC7F" w14:textId="77777777" w:rsidR="00855B8E" w:rsidRDefault="00855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8381F" w14:textId="77777777" w:rsidR="004638D9" w:rsidRDefault="004638D9" w:rsidP="003C793D">
      <w:r>
        <w:separator/>
      </w:r>
    </w:p>
  </w:footnote>
  <w:footnote w:type="continuationSeparator" w:id="0">
    <w:p w14:paraId="18E0C8CF" w14:textId="77777777" w:rsidR="004638D9" w:rsidRDefault="004638D9" w:rsidP="003C793D">
      <w:r>
        <w:continuationSeparator/>
      </w:r>
    </w:p>
  </w:footnote>
  <w:footnote w:type="continuationNotice" w:id="1">
    <w:p w14:paraId="2CF34DB5" w14:textId="77777777" w:rsidR="001F5A05" w:rsidRDefault="001F5A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50DD7" w14:textId="77777777" w:rsidR="00855B8E" w:rsidRDefault="00855B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4C12B" w14:textId="77777777" w:rsidR="00D4289A" w:rsidRDefault="00D4289A" w:rsidP="00D4289A">
    <w:pPr>
      <w:pStyle w:val="Header"/>
    </w:pPr>
  </w:p>
  <w:p w14:paraId="24934BEA" w14:textId="37859108" w:rsidR="00D4289A" w:rsidRDefault="00D4289A" w:rsidP="00D4289A">
    <w:pPr>
      <w:pStyle w:val="Header"/>
      <w:jc w:val="center"/>
      <w:rPr>
        <w:lang w:val="en-US"/>
      </w:rPr>
    </w:pPr>
    <w:r w:rsidRPr="00855B8E">
      <w:rPr>
        <w:b/>
        <w:bCs/>
        <w:lang w:val="en-US"/>
      </w:rPr>
      <w:t xml:space="preserve">Attachment </w:t>
    </w:r>
    <w:r w:rsidR="00855B8E">
      <w:rPr>
        <w:b/>
        <w:bCs/>
        <w:lang w:val="en-US"/>
      </w:rPr>
      <w:t>D</w:t>
    </w:r>
    <w:r w:rsidRPr="00855B8E">
      <w:rPr>
        <w:lang w:val="en-US"/>
      </w:rPr>
      <w:t xml:space="preserve"> to State Letter Ref.: T 6/8.2 – AP0</w:t>
    </w:r>
    <w:r w:rsidR="00855B8E" w:rsidRPr="00855B8E">
      <w:rPr>
        <w:lang w:val="en-US"/>
      </w:rPr>
      <w:t>84/24 (</w:t>
    </w:r>
    <w:r w:rsidRPr="00855B8E">
      <w:rPr>
        <w:lang w:val="en-US"/>
      </w:rPr>
      <w:t>FS)</w:t>
    </w:r>
  </w:p>
  <w:p w14:paraId="34E955ED" w14:textId="77777777" w:rsidR="00A302CD" w:rsidRDefault="00A302CD" w:rsidP="00D4289A">
    <w:pPr>
      <w:pStyle w:val="Header"/>
      <w:jc w:val="center"/>
      <w:rPr>
        <w:lang w:val="en-US"/>
      </w:rPr>
    </w:pPr>
  </w:p>
  <w:tbl>
    <w:tblPr>
      <w:tblStyle w:val="TableGrid"/>
      <w:tblW w:w="9000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1890"/>
      <w:gridCol w:w="7110"/>
    </w:tblGrid>
    <w:tr w:rsidR="00A302CD" w14:paraId="39B367F1" w14:textId="77777777" w:rsidTr="003F4DED">
      <w:trPr>
        <w:trHeight w:val="375"/>
      </w:trPr>
      <w:tc>
        <w:tcPr>
          <w:tcW w:w="1890" w:type="dxa"/>
          <w:vMerge w:val="restart"/>
          <w:vAlign w:val="center"/>
        </w:tcPr>
        <w:p w14:paraId="222FD16F" w14:textId="492E3BCB" w:rsidR="00A302CD" w:rsidRPr="00855B8E" w:rsidRDefault="00855B8E" w:rsidP="00A302CD">
          <w:pPr>
            <w:pStyle w:val="Header"/>
            <w:spacing w:before="120" w:after="120"/>
            <w:jc w:val="left"/>
            <w:rPr>
              <w:rStyle w:val="PageNumber"/>
              <w:lang w:val="en-US"/>
            </w:rPr>
          </w:pPr>
          <w:bookmarkStart w:id="7" w:name="_Hlk171512019"/>
          <w:bookmarkStart w:id="8" w:name="_Hlk171512020"/>
          <w:bookmarkStart w:id="9" w:name="_Hlk156207291"/>
          <w:bookmarkStart w:id="10" w:name="_Hlk156207292"/>
          <w:r>
            <w:rPr>
              <w:noProof/>
            </w:rPr>
            <w:drawing>
              <wp:inline distT="0" distB="0" distL="0" distR="0" wp14:anchorId="0DB8B21E" wp14:editId="0195D470">
                <wp:extent cx="1163320" cy="952500"/>
                <wp:effectExtent l="0" t="0" r="0" b="0"/>
                <wp:docPr id="186397477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3974776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332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</w:tcPr>
        <w:p w14:paraId="1F824786" w14:textId="77777777" w:rsidR="00A302CD" w:rsidRPr="0091515F" w:rsidRDefault="00A302CD" w:rsidP="00A302CD">
          <w:pPr>
            <w:pStyle w:val="Header"/>
            <w:rPr>
              <w:rStyle w:val="PageNumber"/>
              <w:szCs w:val="22"/>
              <w:lang w:val="en-US"/>
            </w:rPr>
          </w:pPr>
          <w:r w:rsidRPr="0091515F">
            <w:rPr>
              <w:rStyle w:val="PageNumber"/>
              <w:szCs w:val="22"/>
              <w:lang w:val="en-US"/>
            </w:rPr>
            <w:t>International Civil Aviation Organization</w:t>
          </w:r>
        </w:p>
        <w:p w14:paraId="63FE9BFF" w14:textId="77777777" w:rsidR="00A302CD" w:rsidRPr="0091515F" w:rsidRDefault="00A302CD" w:rsidP="00A302CD">
          <w:pPr>
            <w:pStyle w:val="Header"/>
            <w:tabs>
              <w:tab w:val="left" w:pos="2258"/>
            </w:tabs>
            <w:spacing w:after="240"/>
            <w:rPr>
              <w:rStyle w:val="PageNumber"/>
              <w:sz w:val="18"/>
              <w:szCs w:val="20"/>
              <w:lang w:val="en-US"/>
            </w:rPr>
          </w:pPr>
          <w:r w:rsidRPr="0091515F">
            <w:rPr>
              <w:rStyle w:val="PageNumber"/>
              <w:i/>
              <w:iCs/>
              <w:szCs w:val="22"/>
              <w:lang w:val="en-US"/>
            </w:rPr>
            <w:t>Asia and Pacific Office</w:t>
          </w:r>
          <w:r>
            <w:rPr>
              <w:rStyle w:val="PageNumber"/>
              <w:i/>
              <w:iCs/>
              <w:szCs w:val="22"/>
              <w:lang w:val="en-US"/>
            </w:rPr>
            <w:tab/>
          </w:r>
        </w:p>
      </w:tc>
    </w:tr>
    <w:tr w:rsidR="00A302CD" w14:paraId="56987960" w14:textId="77777777" w:rsidTr="003F4DED">
      <w:trPr>
        <w:trHeight w:val="1026"/>
      </w:trPr>
      <w:tc>
        <w:tcPr>
          <w:tcW w:w="1890" w:type="dxa"/>
          <w:vMerge/>
          <w:vAlign w:val="center"/>
        </w:tcPr>
        <w:p w14:paraId="32A76E61" w14:textId="77777777" w:rsidR="00A302CD" w:rsidRDefault="00A302CD" w:rsidP="00A302CD">
          <w:pPr>
            <w:pStyle w:val="Header"/>
            <w:jc w:val="center"/>
            <w:rPr>
              <w:rStyle w:val="PageNumber"/>
              <w:lang w:val="en-US"/>
            </w:rPr>
          </w:pPr>
        </w:p>
      </w:tc>
      <w:tc>
        <w:tcPr>
          <w:tcW w:w="7110" w:type="dxa"/>
        </w:tcPr>
        <w:p w14:paraId="5C42534E" w14:textId="77777777" w:rsidR="00A302CD" w:rsidRPr="00855B8E" w:rsidRDefault="00A302CD" w:rsidP="00A302CD">
          <w:pPr>
            <w:pStyle w:val="Header"/>
            <w:jc w:val="left"/>
            <w:rPr>
              <w:rStyle w:val="PageNumber"/>
              <w:b/>
              <w:bCs/>
              <w:sz w:val="22"/>
              <w:szCs w:val="22"/>
              <w:lang w:val="en-US"/>
            </w:rPr>
          </w:pPr>
          <w:r w:rsidRPr="00855B8E">
            <w:rPr>
              <w:rStyle w:val="PageNumber"/>
              <w:b/>
              <w:bCs/>
              <w:sz w:val="22"/>
              <w:szCs w:val="22"/>
              <w:lang w:val="en-US"/>
            </w:rPr>
            <w:t xml:space="preserve">Twenty-second Meeting of the Asia Pacific Regional Aviation Safety Team (APRAST/22) </w:t>
          </w:r>
        </w:p>
        <w:p w14:paraId="7782CFE4" w14:textId="77777777" w:rsidR="00A302CD" w:rsidRPr="00855B8E" w:rsidRDefault="00A302CD" w:rsidP="00A302CD">
          <w:pPr>
            <w:pStyle w:val="Header"/>
            <w:jc w:val="left"/>
            <w:rPr>
              <w:rStyle w:val="PageNumber"/>
              <w:b/>
              <w:bCs/>
              <w:sz w:val="22"/>
              <w:szCs w:val="22"/>
              <w:lang w:val="en-US"/>
            </w:rPr>
          </w:pPr>
        </w:p>
        <w:p w14:paraId="706E67FE" w14:textId="77777777" w:rsidR="00A302CD" w:rsidRPr="00303A6A" w:rsidRDefault="00A302CD" w:rsidP="00A302CD">
          <w:pPr>
            <w:pStyle w:val="Header"/>
            <w:spacing w:after="40"/>
            <w:jc w:val="left"/>
            <w:rPr>
              <w:rStyle w:val="PageNumber"/>
              <w:i/>
              <w:iCs/>
              <w:lang w:val="en-US"/>
            </w:rPr>
          </w:pPr>
          <w:r w:rsidRPr="00855B8E">
            <w:rPr>
              <w:rStyle w:val="PageNumber"/>
              <w:i/>
              <w:iCs/>
              <w:sz w:val="22"/>
              <w:lang w:val="en-US"/>
            </w:rPr>
            <w:t>(Bangkok, Thailand,</w:t>
          </w:r>
          <w:r w:rsidRPr="00855B8E">
            <w:rPr>
              <w:sz w:val="22"/>
              <w:szCs w:val="26"/>
            </w:rPr>
            <w:t xml:space="preserve"> </w:t>
          </w:r>
          <w:r w:rsidRPr="00855B8E">
            <w:rPr>
              <w:rStyle w:val="PageNumber"/>
              <w:i/>
              <w:iCs/>
              <w:sz w:val="22"/>
              <w:lang w:val="en-US"/>
            </w:rPr>
            <w:t>30 September to 04 October 2024)</w:t>
          </w:r>
          <w:r w:rsidRPr="00855B8E">
            <w:rPr>
              <w:rStyle w:val="PageNumber"/>
              <w:i/>
              <w:iCs/>
              <w:sz w:val="22"/>
            </w:rPr>
            <w:t xml:space="preserve"> </w:t>
          </w:r>
        </w:p>
      </w:tc>
    </w:tr>
    <w:bookmarkEnd w:id="7"/>
    <w:bookmarkEnd w:id="8"/>
    <w:bookmarkEnd w:id="9"/>
    <w:bookmarkEnd w:id="10"/>
  </w:tbl>
  <w:p w14:paraId="32754CB0" w14:textId="77777777" w:rsidR="00A302CD" w:rsidRPr="006D59D8" w:rsidRDefault="00A302CD" w:rsidP="00A302CD">
    <w:pPr>
      <w:pStyle w:val="Header"/>
      <w:rPr>
        <w:rStyle w:val="PageNumber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DDFAC" w14:textId="77777777" w:rsidR="00855B8E" w:rsidRDefault="00855B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B34"/>
    <w:rsid w:val="000177BC"/>
    <w:rsid w:val="000232DA"/>
    <w:rsid w:val="00037B7E"/>
    <w:rsid w:val="00063A41"/>
    <w:rsid w:val="000A3221"/>
    <w:rsid w:val="000A54B4"/>
    <w:rsid w:val="000B6DCF"/>
    <w:rsid w:val="000C0A54"/>
    <w:rsid w:val="000D281D"/>
    <w:rsid w:val="000D596F"/>
    <w:rsid w:val="000E53BA"/>
    <w:rsid w:val="000F6BDA"/>
    <w:rsid w:val="00116680"/>
    <w:rsid w:val="00122A60"/>
    <w:rsid w:val="00133722"/>
    <w:rsid w:val="00146B34"/>
    <w:rsid w:val="001F5A05"/>
    <w:rsid w:val="00221A06"/>
    <w:rsid w:val="0028350C"/>
    <w:rsid w:val="002A2524"/>
    <w:rsid w:val="002B069B"/>
    <w:rsid w:val="003324BF"/>
    <w:rsid w:val="003C22DC"/>
    <w:rsid w:val="003C793D"/>
    <w:rsid w:val="003E444F"/>
    <w:rsid w:val="003F0A4A"/>
    <w:rsid w:val="00425702"/>
    <w:rsid w:val="0045305E"/>
    <w:rsid w:val="004638D9"/>
    <w:rsid w:val="00473191"/>
    <w:rsid w:val="00477F50"/>
    <w:rsid w:val="004879E1"/>
    <w:rsid w:val="004A0EA9"/>
    <w:rsid w:val="004A14CC"/>
    <w:rsid w:val="005A1F34"/>
    <w:rsid w:val="005D3C98"/>
    <w:rsid w:val="005D766C"/>
    <w:rsid w:val="005E329D"/>
    <w:rsid w:val="00686E75"/>
    <w:rsid w:val="006D5285"/>
    <w:rsid w:val="0073132D"/>
    <w:rsid w:val="007905E7"/>
    <w:rsid w:val="007A2EFB"/>
    <w:rsid w:val="007C765E"/>
    <w:rsid w:val="007E4D13"/>
    <w:rsid w:val="008232AF"/>
    <w:rsid w:val="00853122"/>
    <w:rsid w:val="00853BC9"/>
    <w:rsid w:val="00855B8E"/>
    <w:rsid w:val="00876D4F"/>
    <w:rsid w:val="00877385"/>
    <w:rsid w:val="008E3A44"/>
    <w:rsid w:val="00951891"/>
    <w:rsid w:val="00955D28"/>
    <w:rsid w:val="00956ECC"/>
    <w:rsid w:val="009A03B3"/>
    <w:rsid w:val="009A262A"/>
    <w:rsid w:val="009C56C0"/>
    <w:rsid w:val="00A24C5E"/>
    <w:rsid w:val="00A302CD"/>
    <w:rsid w:val="00A53BE6"/>
    <w:rsid w:val="00A85CFA"/>
    <w:rsid w:val="00AA4D0C"/>
    <w:rsid w:val="00AF2AA4"/>
    <w:rsid w:val="00B141F2"/>
    <w:rsid w:val="00B44053"/>
    <w:rsid w:val="00B65F75"/>
    <w:rsid w:val="00B86CDF"/>
    <w:rsid w:val="00BA100E"/>
    <w:rsid w:val="00C30416"/>
    <w:rsid w:val="00C3381C"/>
    <w:rsid w:val="00C37764"/>
    <w:rsid w:val="00C62625"/>
    <w:rsid w:val="00CE7080"/>
    <w:rsid w:val="00D10D6A"/>
    <w:rsid w:val="00D16068"/>
    <w:rsid w:val="00D26785"/>
    <w:rsid w:val="00D4289A"/>
    <w:rsid w:val="00D92433"/>
    <w:rsid w:val="00D94140"/>
    <w:rsid w:val="00DF477C"/>
    <w:rsid w:val="00E00EF2"/>
    <w:rsid w:val="00E46959"/>
    <w:rsid w:val="00E52D33"/>
    <w:rsid w:val="00E570B4"/>
    <w:rsid w:val="00E808DA"/>
    <w:rsid w:val="00EC39DA"/>
    <w:rsid w:val="00EC65D6"/>
    <w:rsid w:val="00EF0BCF"/>
    <w:rsid w:val="00F519DF"/>
    <w:rsid w:val="00F659E4"/>
    <w:rsid w:val="00F67CC7"/>
    <w:rsid w:val="00F84933"/>
    <w:rsid w:val="00FA596A"/>
    <w:rsid w:val="00FB3DAC"/>
    <w:rsid w:val="00FC651F"/>
    <w:rsid w:val="00FD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C6FC5"/>
  <w15:docId w15:val="{65A5025C-7667-410A-B82E-67D9F1DA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3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6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7B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B7E"/>
    <w:rPr>
      <w:rFonts w:ascii="Tahoma" w:eastAsia="Times New Roman" w:hAnsi="Tahoma" w:cs="Tahoma"/>
      <w:sz w:val="16"/>
      <w:szCs w:val="16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793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793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3C793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4C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4C5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24C5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4C5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35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50C"/>
    <w:rPr>
      <w:rFonts w:ascii="Times New Roman" w:eastAsia="Times New Roman" w:hAnsi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835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50C"/>
    <w:rPr>
      <w:rFonts w:ascii="Times New Roman" w:eastAsia="Times New Roman" w:hAnsi="Times New Roman" w:cs="Times New Roman"/>
      <w:szCs w:val="24"/>
      <w:lang w:val="en-GB"/>
    </w:rPr>
  </w:style>
  <w:style w:type="character" w:styleId="PageNumber">
    <w:name w:val="page number"/>
    <w:basedOn w:val="DefaultParagraphFont"/>
    <w:rsid w:val="00453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irivichitvorakarn@icao.in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PAC@icao.i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rivichitvorakarn\AppData\Roaming\Microsoft\Templates\ICAO%20Gener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F77E0BCBB4A469C9258126FF40BCE" ma:contentTypeVersion="5" ma:contentTypeDescription="Create a new document." ma:contentTypeScope="" ma:versionID="a22013f5bad64cb58aa38ea395f20227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2024 APRAST/22</Type_x0020_Name>
    <Presenter xmlns="2b0c29a6-a2e0-472b-bfb4-397922b0132f" xsi:nil="true"/>
    <Update_x0020_Date xmlns="2b0c29a6-a2e0-472b-bfb4-397922b0132f">16 July 2024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558F1EDC-3CE0-4032-8388-1046EC7FBE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09141B-87E7-40FB-998D-06FDB0ED9050}"/>
</file>

<file path=customXml/itemProps3.xml><?xml version="1.0" encoding="utf-8"?>
<ds:datastoreItem xmlns:ds="http://schemas.openxmlformats.org/officeDocument/2006/customXml" ds:itemID="{C2F7E029-8775-4E6B-B712-9C72582788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B36C8B-E559-412A-A9CC-F114BA089434}">
  <ds:schemaRefs>
    <ds:schemaRef ds:uri="http://purl.org/dc/terms/"/>
    <ds:schemaRef ds:uri="http://schemas.microsoft.com/office/2006/documentManagement/types"/>
    <ds:schemaRef ds:uri="8807e8ee-2744-4a40-bdbb-f28f77500683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8fb80728-d636-4b3e-ad4d-e27315fedff8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ICAO General Template</Template>
  <TotalTime>16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Aemiga Sirivichitvorakarn</dc:creator>
  <cp:lastModifiedBy>Sirivichitvorakarn, Aemiga</cp:lastModifiedBy>
  <cp:revision>9</cp:revision>
  <cp:lastPrinted>2019-03-11T01:52:00Z</cp:lastPrinted>
  <dcterms:created xsi:type="dcterms:W3CDTF">2022-04-17T05:23:00Z</dcterms:created>
  <dcterms:modified xsi:type="dcterms:W3CDTF">2024-07-11T23:23:00Z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0x010100651F77E0BCBB4A469C9258126FF40BCE</vt:lpwstr>
  </property>
  <property fmtid="{D5CDD505-2E9C-101B-9397-08002B2CF9AE}" pid="3" name="MediaServiceImageTags">
    <vt:lpwstr/>
  </property>
</Properties>
</file>