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FFA42" w14:textId="77777777"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14:paraId="45F06D0C" w14:textId="77777777" w:rsidR="00F37352" w:rsidRDefault="00F37352"/>
    <w:tbl>
      <w:tblPr>
        <w:tblStyle w:val="TableGrid"/>
        <w:tblW w:w="9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887"/>
      </w:tblGrid>
      <w:tr w:rsidR="00553E06" w14:paraId="7F2CF498" w14:textId="77777777" w:rsidTr="0069517D">
        <w:tc>
          <w:tcPr>
            <w:tcW w:w="2358" w:type="dxa"/>
          </w:tcPr>
          <w:p w14:paraId="3394529B" w14:textId="77777777" w:rsidR="00553E06" w:rsidRPr="00352530" w:rsidRDefault="00553E06" w:rsidP="00817BB1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1: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887" w:type="dxa"/>
          </w:tcPr>
          <w:p w14:paraId="5C31D7B4" w14:textId="77777777" w:rsidR="00553E06" w:rsidRPr="00553E06" w:rsidRDefault="00553E06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553E06">
              <w:rPr>
                <w:b/>
                <w:bCs/>
                <w:iCs/>
                <w:szCs w:val="22"/>
                <w:lang w:val="en-CA"/>
              </w:rPr>
              <w:t>Adoption of Agenda</w:t>
            </w:r>
          </w:p>
        </w:tc>
      </w:tr>
      <w:tr w:rsidR="00553E06" w14:paraId="23267BEF" w14:textId="77777777" w:rsidTr="0069517D">
        <w:tc>
          <w:tcPr>
            <w:tcW w:w="2358" w:type="dxa"/>
          </w:tcPr>
          <w:p w14:paraId="7AB0741C" w14:textId="77777777" w:rsidR="00553E06" w:rsidRPr="00352530" w:rsidRDefault="00553E06" w:rsidP="00817BB1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2: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887" w:type="dxa"/>
          </w:tcPr>
          <w:p w14:paraId="5E6350FA" w14:textId="749A44BE" w:rsidR="00553E06" w:rsidRPr="00553E06" w:rsidRDefault="0069517D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0B063F">
              <w:rPr>
                <w:b/>
                <w:bCs/>
                <w:iCs/>
                <w:szCs w:val="22"/>
                <w:lang w:val="en-CA"/>
              </w:rPr>
              <w:t xml:space="preserve">Election of Chair </w:t>
            </w:r>
            <w:r w:rsidRPr="00B12653">
              <w:rPr>
                <w:b/>
                <w:bCs/>
                <w:iCs/>
                <w:szCs w:val="22"/>
                <w:lang w:val="en-CA"/>
              </w:rPr>
              <w:t>and Vice-chair</w:t>
            </w:r>
          </w:p>
        </w:tc>
      </w:tr>
      <w:tr w:rsidR="0069517D" w14:paraId="493E30B5" w14:textId="77777777" w:rsidTr="0069517D">
        <w:tc>
          <w:tcPr>
            <w:tcW w:w="2358" w:type="dxa"/>
          </w:tcPr>
          <w:p w14:paraId="166D55FF" w14:textId="77777777" w:rsidR="0069517D" w:rsidRPr="00352530" w:rsidRDefault="0069517D" w:rsidP="0069517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3:</w:t>
            </w:r>
          </w:p>
        </w:tc>
        <w:tc>
          <w:tcPr>
            <w:tcW w:w="6887" w:type="dxa"/>
          </w:tcPr>
          <w:p w14:paraId="7B88C6C3" w14:textId="38825A46" w:rsidR="0069517D" w:rsidRPr="00553E06" w:rsidRDefault="0069517D" w:rsidP="0069517D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>
              <w:rPr>
                <w:b/>
                <w:szCs w:val="22"/>
              </w:rPr>
              <w:t>APRAST outputs for RASG-APAC consideration and approval</w:t>
            </w:r>
          </w:p>
        </w:tc>
      </w:tr>
      <w:tr w:rsidR="0069517D" w14:paraId="2E6A0120" w14:textId="77777777" w:rsidTr="0069517D">
        <w:tc>
          <w:tcPr>
            <w:tcW w:w="2358" w:type="dxa"/>
          </w:tcPr>
          <w:p w14:paraId="71DF71FB" w14:textId="77777777" w:rsidR="0069517D" w:rsidRPr="00352530" w:rsidRDefault="0069517D" w:rsidP="0069517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4:</w:t>
            </w:r>
          </w:p>
        </w:tc>
        <w:tc>
          <w:tcPr>
            <w:tcW w:w="6887" w:type="dxa"/>
          </w:tcPr>
          <w:p w14:paraId="2424AF68" w14:textId="1A80127D" w:rsidR="0069517D" w:rsidRPr="00553E06" w:rsidRDefault="0069517D" w:rsidP="0069517D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935E88">
              <w:rPr>
                <w:b/>
                <w:szCs w:val="22"/>
              </w:rPr>
              <w:t>Follow-</w:t>
            </w:r>
            <w:r>
              <w:rPr>
                <w:b/>
                <w:szCs w:val="22"/>
              </w:rPr>
              <w:t>up on the outcome of RASG-APAC/1</w:t>
            </w:r>
            <w:r w:rsidR="0064520C">
              <w:rPr>
                <w:b/>
                <w:szCs w:val="22"/>
              </w:rPr>
              <w:t>2</w:t>
            </w:r>
          </w:p>
        </w:tc>
      </w:tr>
      <w:tr w:rsidR="0069517D" w14:paraId="6B623CA6" w14:textId="77777777" w:rsidTr="0069517D">
        <w:tc>
          <w:tcPr>
            <w:tcW w:w="2358" w:type="dxa"/>
          </w:tcPr>
          <w:p w14:paraId="33B9E205" w14:textId="77777777" w:rsidR="0069517D" w:rsidRPr="00352530" w:rsidRDefault="0069517D" w:rsidP="0069517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5:</w:t>
            </w:r>
          </w:p>
        </w:tc>
        <w:tc>
          <w:tcPr>
            <w:tcW w:w="6887" w:type="dxa"/>
          </w:tcPr>
          <w:p w14:paraId="7D20B8E6" w14:textId="622565F7" w:rsidR="0069517D" w:rsidRPr="00746E23" w:rsidRDefault="0069517D" w:rsidP="0069517D">
            <w:pPr>
              <w:tabs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>
              <w:rPr>
                <w:b/>
                <w:szCs w:val="22"/>
              </w:rPr>
              <w:t>ICAO / Member State / Industry Presentations</w:t>
            </w:r>
          </w:p>
        </w:tc>
      </w:tr>
      <w:tr w:rsidR="0069517D" w14:paraId="494D568E" w14:textId="77777777" w:rsidTr="0069517D">
        <w:tc>
          <w:tcPr>
            <w:tcW w:w="2358" w:type="dxa"/>
          </w:tcPr>
          <w:p w14:paraId="32BD9821" w14:textId="77777777" w:rsidR="0069517D" w:rsidRPr="00352530" w:rsidRDefault="0069517D" w:rsidP="0069517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6:</w:t>
            </w:r>
          </w:p>
        </w:tc>
        <w:tc>
          <w:tcPr>
            <w:tcW w:w="6887" w:type="dxa"/>
          </w:tcPr>
          <w:p w14:paraId="2E81EC27" w14:textId="0820BB34" w:rsidR="0069517D" w:rsidRPr="00553E06" w:rsidRDefault="0069517D" w:rsidP="0069517D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US" w:eastAsia="zh-CN"/>
              </w:rPr>
            </w:pPr>
            <w:r w:rsidRPr="00935E88">
              <w:rPr>
                <w:b/>
                <w:szCs w:val="22"/>
              </w:rPr>
              <w:t>RASG–APAC Yearly/Standing Work Programme 20</w:t>
            </w:r>
            <w:r>
              <w:rPr>
                <w:b/>
                <w:szCs w:val="22"/>
              </w:rPr>
              <w:t>2</w:t>
            </w:r>
            <w:r w:rsidR="004E1438">
              <w:rPr>
                <w:b/>
                <w:szCs w:val="22"/>
              </w:rPr>
              <w:t>3</w:t>
            </w:r>
            <w:r w:rsidRPr="00935E88">
              <w:rPr>
                <w:b/>
                <w:szCs w:val="22"/>
              </w:rPr>
              <w:t>-20</w:t>
            </w:r>
            <w:r w:rsidR="004E1438">
              <w:rPr>
                <w:b/>
                <w:szCs w:val="22"/>
              </w:rPr>
              <w:t>24</w:t>
            </w:r>
            <w:r>
              <w:rPr>
                <w:b/>
                <w:szCs w:val="22"/>
              </w:rPr>
              <w:t xml:space="preserve"> </w:t>
            </w:r>
            <w:r w:rsidRPr="00935E88">
              <w:rPr>
                <w:b/>
                <w:szCs w:val="22"/>
              </w:rPr>
              <w:t>(Proposed) for consideration and approval</w:t>
            </w:r>
          </w:p>
        </w:tc>
      </w:tr>
      <w:tr w:rsidR="0069517D" w14:paraId="7DF9E22B" w14:textId="77777777" w:rsidTr="0069517D">
        <w:tc>
          <w:tcPr>
            <w:tcW w:w="2358" w:type="dxa"/>
          </w:tcPr>
          <w:p w14:paraId="36FE5CE1" w14:textId="604A0B8B" w:rsidR="0069517D" w:rsidRPr="00352530" w:rsidRDefault="0069517D" w:rsidP="0069517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7:</w:t>
            </w:r>
          </w:p>
        </w:tc>
        <w:tc>
          <w:tcPr>
            <w:tcW w:w="6887" w:type="dxa"/>
          </w:tcPr>
          <w:p w14:paraId="573DEEAA" w14:textId="25375B16" w:rsidR="0069517D" w:rsidRPr="00553E06" w:rsidRDefault="007C3281" w:rsidP="0069517D">
            <w:pPr>
              <w:rPr>
                <w:b/>
                <w:bCs/>
                <w:iCs/>
                <w:szCs w:val="22"/>
                <w:lang w:val="en-CA"/>
              </w:rPr>
            </w:pPr>
            <w:r>
              <w:rPr>
                <w:b/>
                <w:szCs w:val="22"/>
              </w:rPr>
              <w:t>Any Other Business</w:t>
            </w:r>
            <w:bookmarkStart w:id="0" w:name="_GoBack"/>
            <w:bookmarkEnd w:id="0"/>
          </w:p>
        </w:tc>
      </w:tr>
      <w:tr w:rsidR="0069517D" w14:paraId="007535EB" w14:textId="77777777" w:rsidTr="0069517D">
        <w:tc>
          <w:tcPr>
            <w:tcW w:w="2358" w:type="dxa"/>
          </w:tcPr>
          <w:p w14:paraId="766699D5" w14:textId="77777777" w:rsidR="0069517D" w:rsidRDefault="0069517D" w:rsidP="0069517D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14:paraId="5928774A" w14:textId="77777777" w:rsidR="0069517D" w:rsidRDefault="0069517D" w:rsidP="0069517D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</w:p>
        </w:tc>
      </w:tr>
      <w:tr w:rsidR="0069517D" w14:paraId="58A5454A" w14:textId="77777777" w:rsidTr="0069517D">
        <w:tc>
          <w:tcPr>
            <w:tcW w:w="2358" w:type="dxa"/>
          </w:tcPr>
          <w:p w14:paraId="2BA2184B" w14:textId="77777777" w:rsidR="0069517D" w:rsidRDefault="0069517D" w:rsidP="0069517D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14:paraId="048AB743" w14:textId="77777777" w:rsidR="0069517D" w:rsidRDefault="0069517D" w:rsidP="0069517D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</w:p>
        </w:tc>
      </w:tr>
      <w:tr w:rsidR="0069517D" w14:paraId="2B313961" w14:textId="77777777" w:rsidTr="0069517D">
        <w:trPr>
          <w:cantSplit/>
          <w:trHeight w:val="720"/>
        </w:trPr>
        <w:tc>
          <w:tcPr>
            <w:tcW w:w="2358" w:type="dxa"/>
          </w:tcPr>
          <w:p w14:paraId="57601610" w14:textId="77777777" w:rsidR="0069517D" w:rsidRDefault="0069517D" w:rsidP="0069517D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14:paraId="1C3B54CF" w14:textId="77777777" w:rsidR="0069517D" w:rsidRPr="006C6AED" w:rsidRDefault="0069517D" w:rsidP="0069517D">
            <w:pPr>
              <w:rPr>
                <w:b/>
                <w:bCs/>
              </w:rPr>
            </w:pPr>
          </w:p>
        </w:tc>
      </w:tr>
      <w:tr w:rsidR="0069517D" w14:paraId="4B41B684" w14:textId="77777777" w:rsidTr="0069517D">
        <w:tc>
          <w:tcPr>
            <w:tcW w:w="9245" w:type="dxa"/>
            <w:gridSpan w:val="2"/>
          </w:tcPr>
          <w:p w14:paraId="1A731036" w14:textId="77777777" w:rsidR="0069517D" w:rsidRPr="00387965" w:rsidRDefault="0069517D" w:rsidP="0069517D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  <w:tr w:rsidR="0069517D" w14:paraId="336B6EB4" w14:textId="77777777" w:rsidTr="0069517D">
        <w:tc>
          <w:tcPr>
            <w:tcW w:w="9245" w:type="dxa"/>
            <w:gridSpan w:val="2"/>
          </w:tcPr>
          <w:p w14:paraId="3303CA0F" w14:textId="77777777" w:rsidR="0069517D" w:rsidRPr="006C6AED" w:rsidRDefault="0069517D" w:rsidP="0069517D">
            <w:pPr>
              <w:rPr>
                <w:b/>
                <w:bCs/>
              </w:rPr>
            </w:pPr>
          </w:p>
        </w:tc>
      </w:tr>
      <w:tr w:rsidR="0069517D" w14:paraId="1F3E7E59" w14:textId="77777777" w:rsidTr="0069517D">
        <w:tc>
          <w:tcPr>
            <w:tcW w:w="9245" w:type="dxa"/>
            <w:gridSpan w:val="2"/>
          </w:tcPr>
          <w:p w14:paraId="3B82AD48" w14:textId="77777777" w:rsidR="0069517D" w:rsidRPr="00387965" w:rsidRDefault="0069517D" w:rsidP="0069517D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14:paraId="3B81D1FB" w14:textId="77777777" w:rsidR="00CB3300" w:rsidRPr="00CB3300" w:rsidRDefault="00CB3300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14:paraId="7997883A" w14:textId="77777777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14:paraId="7E61661E" w14:textId="77777777"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1" w:name="addendum_below_title"/>
            <w:bookmarkStart w:id="2" w:name="document_no_below_title"/>
            <w:bookmarkEnd w:id="1"/>
            <w:bookmarkEnd w:id="2"/>
            <w:r w:rsidRPr="00947F77">
              <w:rPr>
                <w:b/>
                <w:szCs w:val="22"/>
              </w:rPr>
              <w:t>SUMMARY</w:t>
            </w:r>
          </w:p>
        </w:tc>
      </w:tr>
      <w:tr w:rsidR="00AF097D" w14:paraId="79896535" w14:textId="77777777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14:paraId="455218AC" w14:textId="77777777"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14:paraId="26FCA395" w14:textId="77777777"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3" w:name="beginning"/>
      <w:bookmarkEnd w:id="3"/>
    </w:p>
    <w:p w14:paraId="451C5263" w14:textId="77777777"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14:paraId="6A916FD6" w14:textId="77777777" w:rsidR="00CB3300" w:rsidRPr="0005015C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INTRODUCTION</w:t>
      </w:r>
    </w:p>
    <w:p w14:paraId="687C56B5" w14:textId="77777777" w:rsidR="008E3C79" w:rsidRPr="0005015C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05174229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12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ext; and</w:t>
      </w:r>
    </w:p>
    <w:p w14:paraId="6851E1A7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ext.</w:t>
      </w:r>
    </w:p>
    <w:p w14:paraId="284ABDCE" w14:textId="77777777" w:rsidR="00487E3D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 w:rsidRPr="0005015C">
        <w:t>Text.</w:t>
      </w:r>
    </w:p>
    <w:p w14:paraId="56603E28" w14:textId="77777777" w:rsidR="00487E3D" w:rsidRPr="0005015C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DISCUSSION</w:t>
      </w:r>
    </w:p>
    <w:p w14:paraId="453D78D2" w14:textId="77777777" w:rsidR="008E3C79" w:rsidRPr="0005015C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6250E688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120"/>
        <w:rPr>
          <w:szCs w:val="22"/>
        </w:rPr>
      </w:pPr>
      <w:r w:rsidRPr="0005015C">
        <w:rPr>
          <w:szCs w:val="22"/>
        </w:rPr>
        <w:t>text; and</w:t>
      </w:r>
    </w:p>
    <w:p w14:paraId="54A8CBDE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240"/>
        <w:rPr>
          <w:szCs w:val="22"/>
        </w:rPr>
      </w:pPr>
      <w:r w:rsidRPr="0005015C">
        <w:rPr>
          <w:szCs w:val="22"/>
        </w:rPr>
        <w:t>text.</w:t>
      </w:r>
    </w:p>
    <w:p w14:paraId="6AA1E308" w14:textId="77777777" w:rsidR="008E3C79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Text.</w:t>
      </w:r>
    </w:p>
    <w:p w14:paraId="5F8F8C83" w14:textId="77777777" w:rsidR="008E3C79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 w:rsidRPr="0005015C">
        <w:lastRenderedPageBreak/>
        <w:t>Text.</w:t>
      </w:r>
    </w:p>
    <w:p w14:paraId="210E58EE" w14:textId="77777777" w:rsidR="00542B06" w:rsidRPr="0005015C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ACTION BY THE MEETING</w:t>
      </w:r>
    </w:p>
    <w:p w14:paraId="3E76660C" w14:textId="77777777" w:rsidR="008E3C79" w:rsidRPr="0005015C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05015C">
        <w:t>The Meeting is invited to:</w:t>
      </w:r>
    </w:p>
    <w:p w14:paraId="5F35AE0D" w14:textId="77777777" w:rsidR="008E3C79" w:rsidRPr="0005015C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05015C">
        <w:t>text; and</w:t>
      </w:r>
    </w:p>
    <w:p w14:paraId="296324CE" w14:textId="77777777" w:rsidR="008E3C79" w:rsidRPr="0005015C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r w:rsidRPr="0005015C">
        <w:t>text.</w:t>
      </w:r>
    </w:p>
    <w:p w14:paraId="5B87C4E2" w14:textId="77777777" w:rsidR="00EE4BF9" w:rsidRPr="0005015C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05015C">
        <w:tab/>
      </w:r>
    </w:p>
    <w:p w14:paraId="0298E7F9" w14:textId="77777777" w:rsidR="00CF29F5" w:rsidRPr="0005015C" w:rsidRDefault="00CF29F5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>— — — — — — — —</w:t>
      </w:r>
    </w:p>
    <w:p w14:paraId="3F07F514" w14:textId="77777777" w:rsidR="00CF29F5" w:rsidRPr="0005015C" w:rsidRDefault="00CF29F5" w:rsidP="00582970">
      <w:pPr>
        <w:jc w:val="center"/>
        <w:rPr>
          <w:bCs/>
          <w:szCs w:val="22"/>
        </w:rPr>
      </w:pPr>
    </w:p>
    <w:p w14:paraId="2F51CDE5" w14:textId="77777777" w:rsidR="00EC5EC6" w:rsidRPr="0005015C" w:rsidRDefault="0020536F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 xml:space="preserve">— END — </w:t>
      </w:r>
    </w:p>
    <w:p w14:paraId="70549B90" w14:textId="77777777" w:rsidR="00D94E3F" w:rsidRPr="0005015C" w:rsidRDefault="00D94E3F">
      <w:pPr>
        <w:autoSpaceDE/>
        <w:autoSpaceDN/>
        <w:adjustRightInd/>
        <w:jc w:val="left"/>
        <w:rPr>
          <w:bCs/>
          <w:szCs w:val="22"/>
        </w:rPr>
      </w:pPr>
      <w:r w:rsidRPr="0005015C">
        <w:rPr>
          <w:bCs/>
          <w:szCs w:val="22"/>
        </w:rPr>
        <w:br w:type="page"/>
      </w:r>
    </w:p>
    <w:p w14:paraId="78E0C730" w14:textId="77777777" w:rsidR="0035684B" w:rsidRDefault="0035684B" w:rsidP="00617463">
      <w:pPr>
        <w:autoSpaceDE/>
        <w:autoSpaceDN/>
        <w:adjustRightInd/>
        <w:rPr>
          <w:bCs/>
          <w:szCs w:val="22"/>
        </w:rPr>
      </w:pPr>
    </w:p>
    <w:p w14:paraId="62468195" w14:textId="77777777"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267E72">
      <w:headerReference w:type="even" r:id="rId11"/>
      <w:headerReference w:type="default" r:id="rId12"/>
      <w:headerReference w:type="first" r:id="rId13"/>
      <w:pgSz w:w="11909" w:h="16834" w:code="9"/>
      <w:pgMar w:top="994" w:right="1440" w:bottom="129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AF05C" w14:textId="77777777" w:rsidR="00767503" w:rsidRDefault="00767503">
      <w:r>
        <w:separator/>
      </w:r>
    </w:p>
  </w:endnote>
  <w:endnote w:type="continuationSeparator" w:id="0">
    <w:p w14:paraId="0093A317" w14:textId="77777777" w:rsidR="00767503" w:rsidRDefault="007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E639D" w14:textId="77777777" w:rsidR="00767503" w:rsidRDefault="00767503">
      <w:r>
        <w:separator/>
      </w:r>
    </w:p>
  </w:footnote>
  <w:footnote w:type="continuationSeparator" w:id="0">
    <w:p w14:paraId="06B1D6BC" w14:textId="77777777" w:rsidR="00767503" w:rsidRDefault="007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0B784" w14:textId="77777777" w:rsidR="00542B06" w:rsidRDefault="00542B06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14:paraId="3F512373" w14:textId="77777777" w:rsidTr="00E7748D">
      <w:trPr>
        <w:jc w:val="center"/>
      </w:trPr>
      <w:tc>
        <w:tcPr>
          <w:tcW w:w="1679" w:type="pct"/>
        </w:tcPr>
        <w:p w14:paraId="077D11A2" w14:textId="77777777" w:rsidR="00542B06" w:rsidRDefault="00746E23" w:rsidP="0061746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RASG</w:t>
          </w:r>
          <w:r w:rsidR="0005015C">
            <w:rPr>
              <w:rFonts w:cs="Angsana New"/>
              <w:szCs w:val="28"/>
              <w:lang w:val="en-US" w:bidi="th-TH"/>
            </w:rPr>
            <w:t>-APAC</w:t>
          </w:r>
          <w:r w:rsidR="00DE727D">
            <w:rPr>
              <w:rFonts w:cs="Angsana New"/>
              <w:szCs w:val="28"/>
              <w:lang w:val="en-US" w:bidi="th-TH"/>
            </w:rPr>
            <w:t>/1</w:t>
          </w:r>
          <w:r w:rsidR="00286075">
            <w:rPr>
              <w:rFonts w:cs="Angsana New"/>
              <w:szCs w:val="28"/>
              <w:lang w:val="en-US" w:bidi="th-TH"/>
            </w:rPr>
            <w:t>3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641A1CB0" w14:textId="77777777" w:rsidR="00617463" w:rsidRPr="00617463" w:rsidRDefault="00617463" w:rsidP="00B470B1">
          <w:pPr>
            <w:tabs>
              <w:tab w:val="right" w:pos="9031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14:paraId="58CB658D" w14:textId="58A02FB9" w:rsidR="00542B06" w:rsidRPr="004C7041" w:rsidRDefault="00542B06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7C3281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14:paraId="0E03B55B" w14:textId="77777777" w:rsidR="00542B06" w:rsidRPr="004C7041" w:rsidRDefault="00542B06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14:paraId="26C9BFE1" w14:textId="77777777"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68984" w14:textId="77777777"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14:paraId="1339E371" w14:textId="77777777" w:rsidTr="00E7748D">
      <w:trPr>
        <w:jc w:val="center"/>
      </w:trPr>
      <w:tc>
        <w:tcPr>
          <w:tcW w:w="1685" w:type="pct"/>
        </w:tcPr>
        <w:p w14:paraId="1D866838" w14:textId="77777777" w:rsidR="00542B06" w:rsidRPr="004C7041" w:rsidRDefault="00542B06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14:paraId="4858E8F6" w14:textId="0AE338B6" w:rsidR="00542B06" w:rsidRPr="004C7041" w:rsidRDefault="00542B06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7C3281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14:paraId="15EDFD30" w14:textId="77777777" w:rsidR="00542B06" w:rsidRDefault="00746E23" w:rsidP="00980F7E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RASG</w:t>
          </w:r>
          <w:r w:rsidR="0005015C">
            <w:rPr>
              <w:rFonts w:cs="Angsana New"/>
              <w:szCs w:val="28"/>
              <w:lang w:val="en-US" w:bidi="th-TH"/>
            </w:rPr>
            <w:t>-APAC</w:t>
          </w:r>
          <w:r w:rsidR="00DE727D">
            <w:rPr>
              <w:rFonts w:cs="Angsana New"/>
              <w:szCs w:val="28"/>
              <w:lang w:val="en-US" w:bidi="th-TH"/>
            </w:rPr>
            <w:t>/1</w:t>
          </w:r>
          <w:r w:rsidR="00286075">
            <w:rPr>
              <w:rFonts w:cs="Angsana New"/>
              <w:szCs w:val="28"/>
              <w:lang w:val="en-US" w:bidi="th-TH"/>
            </w:rPr>
            <w:t>3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6616C96A" w14:textId="77777777" w:rsidR="00617463" w:rsidRPr="00617463" w:rsidRDefault="00617463" w:rsidP="00B470B1">
          <w:pPr>
            <w:tabs>
              <w:tab w:val="right" w:pos="9031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14:paraId="2ED72A29" w14:textId="77777777"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286075" w14:paraId="45103AD4" w14:textId="77777777" w:rsidTr="00D07126">
      <w:trPr>
        <w:trHeight w:val="375"/>
      </w:trPr>
      <w:tc>
        <w:tcPr>
          <w:tcW w:w="9000" w:type="dxa"/>
          <w:gridSpan w:val="2"/>
          <w:vAlign w:val="center"/>
        </w:tcPr>
        <w:p w14:paraId="3A591699" w14:textId="77777777" w:rsidR="00286075" w:rsidRDefault="00286075" w:rsidP="00286075">
          <w:pPr>
            <w:pStyle w:val="Header"/>
            <w:jc w:val="right"/>
            <w:rPr>
              <w:rStyle w:val="PageNumber"/>
              <w:lang w:val="en-US"/>
            </w:rPr>
          </w:pPr>
          <w:r>
            <w:rPr>
              <w:rStyle w:val="PageNumber"/>
              <w:lang w:val="en-US"/>
            </w:rPr>
            <w:t>RASG-APAC/13–</w:t>
          </w:r>
          <w:r>
            <w:rPr>
              <w:rStyle w:val="PageNumber"/>
              <w:b/>
              <w:bCs/>
              <w:lang w:val="en-US"/>
            </w:rPr>
            <w:t>WP/xx</w:t>
          </w:r>
        </w:p>
        <w:p w14:paraId="06C4C041" w14:textId="77777777" w:rsidR="00286075" w:rsidRPr="0091515F" w:rsidRDefault="00286075" w:rsidP="00286075">
          <w:pPr>
            <w:pStyle w:val="Header"/>
            <w:jc w:val="right"/>
            <w:rPr>
              <w:rStyle w:val="PageNumber"/>
              <w:sz w:val="20"/>
              <w:szCs w:val="22"/>
              <w:lang w:val="en-US"/>
            </w:rPr>
          </w:pPr>
          <w:r>
            <w:rPr>
              <w:rStyle w:val="PageNumber"/>
              <w:sz w:val="20"/>
              <w:szCs w:val="22"/>
              <w:lang w:val="en-US"/>
            </w:rPr>
            <w:t>Agenda Item x</w:t>
          </w:r>
        </w:p>
      </w:tc>
    </w:tr>
    <w:tr w:rsidR="00286075" w14:paraId="3A5A0172" w14:textId="77777777" w:rsidTr="00D07126">
      <w:trPr>
        <w:trHeight w:val="375"/>
      </w:trPr>
      <w:tc>
        <w:tcPr>
          <w:tcW w:w="2790" w:type="dxa"/>
          <w:vMerge w:val="restart"/>
          <w:vAlign w:val="center"/>
        </w:tcPr>
        <w:p w14:paraId="1AADC038" w14:textId="77777777" w:rsidR="00286075" w:rsidRDefault="00286075" w:rsidP="00286075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9264" behindDoc="0" locked="0" layoutInCell="1" allowOverlap="1" wp14:anchorId="79674A82" wp14:editId="0AA24741">
                <wp:simplePos x="0" y="0"/>
                <wp:positionH relativeFrom="column">
                  <wp:posOffset>1905</wp:posOffset>
                </wp:positionH>
                <wp:positionV relativeFrom="paragraph">
                  <wp:posOffset>-150495</wp:posOffset>
                </wp:positionV>
                <wp:extent cx="1669415" cy="628650"/>
                <wp:effectExtent l="0" t="0" r="6985" b="0"/>
                <wp:wrapNone/>
                <wp:docPr id="5" name="Picture 5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14:paraId="16B3D8B9" w14:textId="77777777" w:rsidR="00286075" w:rsidRPr="0091515F" w:rsidRDefault="00286075" w:rsidP="00286075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14:paraId="0C8DE36A" w14:textId="77777777" w:rsidR="00286075" w:rsidRPr="0091515F" w:rsidRDefault="00286075" w:rsidP="00286075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286075" w14:paraId="4606CAB6" w14:textId="77777777" w:rsidTr="00D07126">
      <w:trPr>
        <w:trHeight w:val="1026"/>
      </w:trPr>
      <w:tc>
        <w:tcPr>
          <w:tcW w:w="2790" w:type="dxa"/>
          <w:vMerge/>
          <w:vAlign w:val="center"/>
        </w:tcPr>
        <w:p w14:paraId="29F64523" w14:textId="77777777" w:rsidR="00286075" w:rsidRDefault="00286075" w:rsidP="00286075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210" w:type="dxa"/>
        </w:tcPr>
        <w:p w14:paraId="67C71792" w14:textId="77777777" w:rsidR="00286075" w:rsidRDefault="00286075" w:rsidP="00286075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>
            <w:rPr>
              <w:rStyle w:val="PageNumber"/>
              <w:b/>
              <w:bCs/>
              <w:sz w:val="24"/>
              <w:szCs w:val="26"/>
              <w:lang w:val="en-US"/>
            </w:rPr>
            <w:t>Thirteenth Meeting of the Regional Aviation Safety Group – Asia and Pacific Regions (RASG-APAC/13)</w:t>
          </w:r>
        </w:p>
        <w:p w14:paraId="5BE01D4B" w14:textId="77777777" w:rsidR="00286075" w:rsidRDefault="00286075" w:rsidP="00286075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</w:p>
        <w:p w14:paraId="3FD0BD9B" w14:textId="77777777" w:rsidR="00286075" w:rsidRPr="00303A6A" w:rsidRDefault="00286075" w:rsidP="00286075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>
            <w:rPr>
              <w:rStyle w:val="PageNumber"/>
              <w:i/>
              <w:iCs/>
              <w:szCs w:val="22"/>
              <w:lang w:val="en-US"/>
            </w:rPr>
            <w:t>Hong Kong, China</w:t>
          </w:r>
          <w:r w:rsidRPr="007A523F">
            <w:rPr>
              <w:rStyle w:val="PageNumber"/>
              <w:i/>
              <w:iCs/>
              <w:szCs w:val="22"/>
              <w:lang w:val="en-US"/>
            </w:rPr>
            <w:t xml:space="preserve">, </w:t>
          </w:r>
          <w:r>
            <w:rPr>
              <w:rStyle w:val="PageNumber"/>
              <w:i/>
              <w:iCs/>
              <w:szCs w:val="22"/>
              <w:lang w:val="en-US"/>
            </w:rPr>
            <w:t>18-19 December 2023</w:t>
          </w:r>
          <w:r w:rsidRPr="007A523F">
            <w:rPr>
              <w:rStyle w:val="PageNumber"/>
              <w:i/>
              <w:iCs/>
              <w:szCs w:val="22"/>
            </w:rPr>
            <w:t xml:space="preserve"> </w:t>
          </w:r>
        </w:p>
      </w:tc>
    </w:tr>
  </w:tbl>
  <w:p w14:paraId="0D9B7512" w14:textId="77777777" w:rsidR="00303A6A" w:rsidRPr="006D59D8" w:rsidRDefault="00303A6A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5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4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4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0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"/>
  </w:num>
  <w:num w:numId="3">
    <w:abstractNumId w:val="32"/>
  </w:num>
  <w:num w:numId="4">
    <w:abstractNumId w:val="34"/>
  </w:num>
  <w:num w:numId="5">
    <w:abstractNumId w:val="39"/>
  </w:num>
  <w:num w:numId="6">
    <w:abstractNumId w:val="27"/>
  </w:num>
  <w:num w:numId="7">
    <w:abstractNumId w:val="6"/>
  </w:num>
  <w:num w:numId="8">
    <w:abstractNumId w:val="7"/>
  </w:num>
  <w:num w:numId="9">
    <w:abstractNumId w:val="14"/>
  </w:num>
  <w:num w:numId="10">
    <w:abstractNumId w:val="23"/>
  </w:num>
  <w:num w:numId="11">
    <w:abstractNumId w:val="4"/>
  </w:num>
  <w:num w:numId="12">
    <w:abstractNumId w:val="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42"/>
  </w:num>
  <w:num w:numId="25">
    <w:abstractNumId w:val="10"/>
  </w:num>
  <w:num w:numId="26">
    <w:abstractNumId w:val="0"/>
  </w:num>
  <w:num w:numId="27">
    <w:abstractNumId w:val="28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5"/>
  </w:num>
  <w:num w:numId="33">
    <w:abstractNumId w:val="3"/>
  </w:num>
  <w:num w:numId="34">
    <w:abstractNumId w:val="40"/>
  </w:num>
  <w:num w:numId="35">
    <w:abstractNumId w:val="22"/>
  </w:num>
  <w:num w:numId="36">
    <w:abstractNumId w:val="33"/>
  </w:num>
  <w:num w:numId="37">
    <w:abstractNumId w:val="12"/>
  </w:num>
  <w:num w:numId="38">
    <w:abstractNumId w:val="37"/>
  </w:num>
  <w:num w:numId="39">
    <w:abstractNumId w:val="21"/>
  </w:num>
  <w:num w:numId="40">
    <w:abstractNumId w:val="41"/>
  </w:num>
  <w:num w:numId="4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19B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15C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038D"/>
    <w:rsid w:val="001B121D"/>
    <w:rsid w:val="001B2342"/>
    <w:rsid w:val="001D0101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67E72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86075"/>
    <w:rsid w:val="00290FBC"/>
    <w:rsid w:val="002913A1"/>
    <w:rsid w:val="00291C6B"/>
    <w:rsid w:val="00293E6C"/>
    <w:rsid w:val="00295827"/>
    <w:rsid w:val="002A58BA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1438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115D"/>
    <w:rsid w:val="00582970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520C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517D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67503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281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2653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D34A9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F48E79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3727AC55C9B4BAFB0DB60DE7A0DAF" ma:contentTypeVersion="5" ma:contentTypeDescription="Create a new document." ma:contentTypeScope="" ma:versionID="53fac0edabdc10ef1343eacca366e58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RASG-APAC13</Type_x0020_Name>
    <Presenter xmlns="2b0c29a6-a2e0-472b-bfb4-397922b0132f" xsi:nil="true"/>
    <Update_x0020_Date xmlns="2b0c29a6-a2e0-472b-bfb4-397922b0132f">19 September 2023</Update_x0020_Date>
    <Number xmlns="2b0c29a6-a2e0-472b-bfb4-397922b0132f">05</Numb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0822-5259-4C2D-8D42-6FD4F97010D0}"/>
</file>

<file path=customXml/itemProps2.xml><?xml version="1.0" encoding="utf-8"?>
<ds:datastoreItem xmlns:ds="http://schemas.openxmlformats.org/officeDocument/2006/customXml" ds:itemID="{17353013-38C6-4776-868C-6C76F3650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ABECD-BBC6-48BB-8341-D25549EC6F8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807e8ee-2744-4a40-bdbb-f28f77500683"/>
    <ds:schemaRef ds:uri="8fb80728-d636-4b3e-ad4d-e27315fedff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3A9204-DF81-487A-A8E6-E24EFD23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2</TotalTime>
  <Pages>3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WP/IP Template</dc:title>
  <dc:creator>Aemiga Sirivichitvorakarn</dc:creator>
  <cp:lastModifiedBy>Sirivichitvorakarn, Aemiga</cp:lastModifiedBy>
  <cp:revision>7</cp:revision>
  <cp:lastPrinted>2011-11-03T07:26:00Z</cp:lastPrinted>
  <dcterms:created xsi:type="dcterms:W3CDTF">2023-08-30T07:33:00Z</dcterms:created>
  <dcterms:modified xsi:type="dcterms:W3CDTF">2023-09-17T12:29:00Z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0x0101004C43727AC55C9B4BAFB0DB60DE7A0DAF</vt:lpwstr>
  </property>
</Properties>
</file>