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30C9" w14:textId="77777777" w:rsidR="00B82C6B" w:rsidRDefault="00710F12" w:rsidP="00B82C6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/>
        <w:jc w:val="center"/>
        <w:rPr>
          <w:b/>
          <w:kern w:val="2"/>
        </w:rPr>
      </w:pPr>
      <w:r w:rsidRPr="00B82C6B">
        <w:rPr>
          <w:b/>
          <w:kern w:val="2"/>
        </w:rPr>
        <w:t>REGISTRATION FORM</w:t>
      </w:r>
      <w:r w:rsidR="00B82C6B" w:rsidRPr="00B82C6B">
        <w:rPr>
          <w:b/>
          <w:kern w:val="2"/>
        </w:rPr>
        <w:t xml:space="preserve"> </w:t>
      </w:r>
    </w:p>
    <w:p w14:paraId="20BF760C" w14:textId="77777777" w:rsidR="00B82C6B" w:rsidRDefault="00B82C6B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</w:p>
    <w:p w14:paraId="6C207AE8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p w14:paraId="3517FA3D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14:paraId="73E7B59F" w14:textId="77777777" w:rsidR="007B55F0" w:rsidRPr="00F21CA5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450"/>
        <w:gridCol w:w="2880"/>
        <w:gridCol w:w="990"/>
        <w:gridCol w:w="900"/>
        <w:gridCol w:w="2160"/>
        <w:gridCol w:w="2178"/>
      </w:tblGrid>
      <w:tr w:rsidR="008B25D9" w:rsidRPr="00F21CA5" w14:paraId="44A9D098" w14:textId="77777777" w:rsidTr="007F144E">
        <w:trPr>
          <w:jc w:val="center"/>
        </w:trPr>
        <w:tc>
          <w:tcPr>
            <w:tcW w:w="450" w:type="dxa"/>
            <w:vAlign w:val="bottom"/>
          </w:tcPr>
          <w:p w14:paraId="1B2F8F32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2880" w:type="dxa"/>
            <w:vAlign w:val="bottom"/>
          </w:tcPr>
          <w:p w14:paraId="0A954384" w14:textId="77777777" w:rsidR="008B25D9" w:rsidRPr="00F21CA5" w:rsidRDefault="008B25D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1B4BC3F8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30C21BE6" w14:textId="77777777" w:rsidTr="007F144E">
        <w:trPr>
          <w:jc w:val="center"/>
        </w:trPr>
        <w:tc>
          <w:tcPr>
            <w:tcW w:w="450" w:type="dxa"/>
            <w:vAlign w:val="bottom"/>
          </w:tcPr>
          <w:p w14:paraId="41B42658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372FD09E" w14:textId="77777777" w:rsidR="008B25D9" w:rsidRPr="00F21CA5" w:rsidRDefault="008B25D9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4062FE4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599A3CA2" w14:textId="77777777" w:rsidTr="007F144E">
        <w:trPr>
          <w:jc w:val="center"/>
        </w:trPr>
        <w:tc>
          <w:tcPr>
            <w:tcW w:w="450" w:type="dxa"/>
          </w:tcPr>
          <w:p w14:paraId="21B5172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3B470445" w14:textId="77777777" w:rsidR="00F771F4" w:rsidRPr="00F21CA5" w:rsidRDefault="00F771F4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228" w:type="dxa"/>
            <w:gridSpan w:val="4"/>
            <w:vAlign w:val="bottom"/>
          </w:tcPr>
          <w:p w14:paraId="2E7BACA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51C2EB4C" w14:textId="77777777" w:rsidTr="007F144E">
        <w:trPr>
          <w:jc w:val="center"/>
        </w:trPr>
        <w:tc>
          <w:tcPr>
            <w:tcW w:w="450" w:type="dxa"/>
            <w:vAlign w:val="bottom"/>
          </w:tcPr>
          <w:p w14:paraId="0D14E9C6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7658F903" w14:textId="77777777" w:rsidR="00F771F4" w:rsidRPr="00F21CA5" w:rsidRDefault="00F771F4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4E55EF1C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5E43D7" w:rsidRPr="00F21CA5" w14:paraId="16E758DF" w14:textId="7DA0845D" w:rsidTr="005E43D7">
        <w:trPr>
          <w:jc w:val="center"/>
        </w:trPr>
        <w:tc>
          <w:tcPr>
            <w:tcW w:w="450" w:type="dxa"/>
            <w:vAlign w:val="bottom"/>
          </w:tcPr>
          <w:p w14:paraId="3DC9B28D" w14:textId="77777777" w:rsidR="005E43D7" w:rsidRPr="00F21CA5" w:rsidRDefault="005E43D7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2880" w:type="dxa"/>
            <w:vAlign w:val="bottom"/>
          </w:tcPr>
          <w:p w14:paraId="7DD3B34B" w14:textId="77777777" w:rsidR="005E43D7" w:rsidRPr="00F21CA5" w:rsidRDefault="005E43D7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 xml:space="preserve">Name </w:t>
            </w:r>
            <w:r>
              <w:rPr>
                <w:kern w:val="2"/>
                <w:szCs w:val="22"/>
              </w:rPr>
              <w:t>(First name/Surname)</w:t>
            </w:r>
            <w:r w:rsidRPr="00F21CA5">
              <w:rPr>
                <w:kern w:val="2"/>
                <w:szCs w:val="22"/>
              </w:rPr>
              <w:t xml:space="preserve"> :</w:t>
            </w:r>
          </w:p>
        </w:tc>
        <w:tc>
          <w:tcPr>
            <w:tcW w:w="990" w:type="dxa"/>
            <w:vAlign w:val="bottom"/>
          </w:tcPr>
          <w:p w14:paraId="3D924FEA" w14:textId="77777777" w:rsidR="005E43D7" w:rsidRPr="007F144E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Mr.  </w:t>
            </w:r>
            <w:sdt>
              <w:sdtPr>
                <w:rPr>
                  <w:rFonts w:cs="Arial"/>
                  <w:b/>
                  <w:iCs/>
                </w:rPr>
                <w:id w:val="1756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900" w:type="dxa"/>
            <w:vAlign w:val="bottom"/>
          </w:tcPr>
          <w:p w14:paraId="31108DAA" w14:textId="77777777" w:rsidR="005E43D7" w:rsidRPr="007F144E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Ms.  </w:t>
            </w:r>
            <w:sdt>
              <w:sdtPr>
                <w:rPr>
                  <w:rFonts w:cs="Arial"/>
                  <w:b/>
                  <w:iCs/>
                </w:rPr>
                <w:id w:val="-15070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44E"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sdtContent>
            </w:sdt>
          </w:p>
        </w:tc>
        <w:tc>
          <w:tcPr>
            <w:tcW w:w="2160" w:type="dxa"/>
            <w:vAlign w:val="bottom"/>
          </w:tcPr>
          <w:p w14:paraId="63177B70" w14:textId="50D10A1C" w:rsidR="005E43D7" w:rsidRPr="00B82C6B" w:rsidRDefault="005E43D7" w:rsidP="006E59E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Other </w:t>
            </w:r>
            <w:bookmarkStart w:id="0" w:name="_GoBack"/>
            <w:bookmarkEnd w:id="0"/>
            <w:r>
              <w:rPr>
                <w:bCs/>
                <w:kern w:val="2"/>
                <w:szCs w:val="22"/>
              </w:rPr>
              <w:t xml:space="preserve"> </w:t>
            </w:r>
            <w:sdt>
              <w:sdtPr>
                <w:rPr>
                  <w:bCs/>
                  <w:kern w:val="2"/>
                  <w:szCs w:val="22"/>
                </w:rPr>
                <w:id w:val="142738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kern w:val="2"/>
                    <w:szCs w:val="22"/>
                  </w:rPr>
                  <w:t>☐</w:t>
                </w:r>
              </w:sdtContent>
            </w:sdt>
            <w:r>
              <w:rPr>
                <w:bCs/>
                <w:kern w:val="2"/>
                <w:szCs w:val="22"/>
              </w:rPr>
              <w:t xml:space="preserve">  </w:t>
            </w:r>
            <w:r w:rsidRPr="00B82C6B">
              <w:rPr>
                <w:bCs/>
                <w:i/>
                <w:iCs/>
                <w:kern w:val="2"/>
                <w:sz w:val="16"/>
                <w:szCs w:val="16"/>
              </w:rPr>
              <w:t>(please specify)</w:t>
            </w:r>
          </w:p>
        </w:tc>
        <w:tc>
          <w:tcPr>
            <w:tcW w:w="2178" w:type="dxa"/>
            <w:tcBorders>
              <w:left w:val="nil"/>
              <w:bottom w:val="single" w:sz="4" w:space="0" w:color="auto"/>
            </w:tcBorders>
            <w:vAlign w:val="bottom"/>
          </w:tcPr>
          <w:p w14:paraId="1202EC3C" w14:textId="75A67E30" w:rsidR="005E43D7" w:rsidRPr="00B82C6B" w:rsidRDefault="005E43D7" w:rsidP="005E43D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bCs/>
                <w:kern w:val="2"/>
                <w:szCs w:val="22"/>
              </w:rPr>
            </w:pPr>
          </w:p>
        </w:tc>
      </w:tr>
      <w:tr w:rsidR="00B82C6B" w:rsidRPr="00F21CA5" w14:paraId="0AEDA114" w14:textId="77777777" w:rsidTr="00B82C6B">
        <w:trPr>
          <w:trHeight w:val="494"/>
          <w:jc w:val="center"/>
        </w:trPr>
        <w:tc>
          <w:tcPr>
            <w:tcW w:w="450" w:type="dxa"/>
            <w:vAlign w:val="bottom"/>
          </w:tcPr>
          <w:p w14:paraId="44492D0A" w14:textId="77777777" w:rsid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4651C42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49DEFF1C" w14:textId="77777777" w:rsid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6CDEA85" w14:textId="77777777" w:rsidTr="007F144E">
        <w:trPr>
          <w:jc w:val="center"/>
        </w:trPr>
        <w:tc>
          <w:tcPr>
            <w:tcW w:w="450" w:type="dxa"/>
            <w:vAlign w:val="bottom"/>
          </w:tcPr>
          <w:p w14:paraId="59492FD1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7BC3D9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3B92B8F2" w14:textId="77777777" w:rsidR="00B82C6B" w:rsidRPr="00B82C6B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i/>
                <w:iCs/>
                <w:kern w:val="2"/>
                <w:szCs w:val="22"/>
              </w:rPr>
            </w:pPr>
            <w:r w:rsidRPr="00B82C6B">
              <w:rPr>
                <w:i/>
                <w:iCs/>
                <w:kern w:val="2"/>
                <w:szCs w:val="22"/>
              </w:rPr>
              <w:t>(as should appear in the official listing and name tag)</w:t>
            </w:r>
          </w:p>
        </w:tc>
      </w:tr>
      <w:tr w:rsidR="00B82C6B" w:rsidRPr="00F21CA5" w14:paraId="5ABC66EA" w14:textId="77777777" w:rsidTr="007F144E">
        <w:trPr>
          <w:jc w:val="center"/>
        </w:trPr>
        <w:tc>
          <w:tcPr>
            <w:tcW w:w="450" w:type="dxa"/>
            <w:vAlign w:val="bottom"/>
          </w:tcPr>
          <w:p w14:paraId="24AA923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3EB6F2C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vAlign w:val="bottom"/>
          </w:tcPr>
          <w:p w14:paraId="0B8DD1F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5978522" w14:textId="77777777" w:rsidTr="00CA3203">
        <w:trPr>
          <w:trHeight w:val="342"/>
          <w:jc w:val="center"/>
        </w:trPr>
        <w:tc>
          <w:tcPr>
            <w:tcW w:w="450" w:type="dxa"/>
            <w:vAlign w:val="bottom"/>
          </w:tcPr>
          <w:p w14:paraId="08C500B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2880" w:type="dxa"/>
            <w:vAlign w:val="bottom"/>
          </w:tcPr>
          <w:p w14:paraId="08B940EE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45FC92C6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51D17B22" w14:textId="77777777" w:rsidTr="007F144E">
        <w:trPr>
          <w:jc w:val="center"/>
        </w:trPr>
        <w:tc>
          <w:tcPr>
            <w:tcW w:w="450" w:type="dxa"/>
            <w:vAlign w:val="bottom"/>
          </w:tcPr>
          <w:p w14:paraId="20DB1C9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10E52314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417F75A8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26A2CFE6" w14:textId="77777777" w:rsidTr="007F144E">
        <w:trPr>
          <w:trHeight w:val="378"/>
          <w:jc w:val="center"/>
        </w:trPr>
        <w:tc>
          <w:tcPr>
            <w:tcW w:w="450" w:type="dxa"/>
          </w:tcPr>
          <w:p w14:paraId="6C6D9DA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2880" w:type="dxa"/>
            <w:vAlign w:val="bottom"/>
          </w:tcPr>
          <w:p w14:paraId="44468C8D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618AD88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05B20906" w14:textId="77777777" w:rsidTr="007F144E">
        <w:trPr>
          <w:jc w:val="center"/>
        </w:trPr>
        <w:tc>
          <w:tcPr>
            <w:tcW w:w="450" w:type="dxa"/>
            <w:vAlign w:val="bottom"/>
          </w:tcPr>
          <w:p w14:paraId="4F0E7E40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7A0E32F7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0DC6262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2C17A85E" w14:textId="77777777" w:rsidTr="007F144E">
        <w:trPr>
          <w:trHeight w:val="396"/>
          <w:jc w:val="center"/>
        </w:trPr>
        <w:tc>
          <w:tcPr>
            <w:tcW w:w="450" w:type="dxa"/>
            <w:vAlign w:val="bottom"/>
          </w:tcPr>
          <w:p w14:paraId="1A10EBC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880" w:type="dxa"/>
            <w:vAlign w:val="bottom"/>
          </w:tcPr>
          <w:p w14:paraId="1631AE13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0AEFC9A6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3DBF7EBB" w14:textId="77777777" w:rsidTr="00CA3203">
        <w:trPr>
          <w:trHeight w:val="539"/>
          <w:jc w:val="center"/>
        </w:trPr>
        <w:tc>
          <w:tcPr>
            <w:tcW w:w="450" w:type="dxa"/>
            <w:vAlign w:val="bottom"/>
          </w:tcPr>
          <w:p w14:paraId="22A2E76E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5E953329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8A1AF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32D03007" w14:textId="77777777" w:rsidTr="00CA3203">
        <w:trPr>
          <w:trHeight w:val="530"/>
          <w:jc w:val="center"/>
        </w:trPr>
        <w:tc>
          <w:tcPr>
            <w:tcW w:w="450" w:type="dxa"/>
            <w:vAlign w:val="bottom"/>
          </w:tcPr>
          <w:p w14:paraId="766DA2B3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70793E7" w14:textId="77777777" w:rsidR="00B82C6B" w:rsidRPr="00A55109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left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228" w:type="dxa"/>
            <w:gridSpan w:val="4"/>
            <w:tcBorders>
              <w:bottom w:val="single" w:sz="4" w:space="0" w:color="auto"/>
            </w:tcBorders>
            <w:vAlign w:val="bottom"/>
          </w:tcPr>
          <w:p w14:paraId="28C1EDE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B82C6B" w:rsidRPr="00F21CA5" w14:paraId="43003173" w14:textId="77777777" w:rsidTr="007F144E">
        <w:trPr>
          <w:jc w:val="center"/>
        </w:trPr>
        <w:tc>
          <w:tcPr>
            <w:tcW w:w="450" w:type="dxa"/>
            <w:vAlign w:val="bottom"/>
          </w:tcPr>
          <w:p w14:paraId="77CF3B1B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641B6E59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228" w:type="dxa"/>
            <w:gridSpan w:val="4"/>
            <w:tcBorders>
              <w:top w:val="single" w:sz="4" w:space="0" w:color="auto"/>
            </w:tcBorders>
            <w:vAlign w:val="bottom"/>
          </w:tcPr>
          <w:p w14:paraId="0B6529C5" w14:textId="77777777" w:rsidR="00B82C6B" w:rsidRPr="00F21CA5" w:rsidRDefault="00B82C6B" w:rsidP="00B82C6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7975DC2B" w14:textId="77777777" w:rsidR="006E59E0" w:rsidRPr="00710F12" w:rsidRDefault="006E59E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398C6431" w14:textId="16745054" w:rsidR="00710F12" w:rsidRPr="00710F12" w:rsidRDefault="00710F12" w:rsidP="007F144E">
      <w:pPr>
        <w:pStyle w:val="BodyText3"/>
        <w:spacing w:before="240" w:after="24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7D0F79">
        <w:rPr>
          <w:b/>
          <w:i/>
          <w:sz w:val="22"/>
          <w:szCs w:val="22"/>
        </w:rPr>
        <w:t>2</w:t>
      </w:r>
      <w:r w:rsidR="00EE29F6">
        <w:rPr>
          <w:b/>
          <w:i/>
          <w:sz w:val="22"/>
          <w:szCs w:val="22"/>
        </w:rPr>
        <w:t>0</w:t>
      </w:r>
      <w:r w:rsidR="00451AF3">
        <w:rPr>
          <w:b/>
          <w:i/>
          <w:sz w:val="22"/>
          <w:szCs w:val="22"/>
        </w:rPr>
        <w:t xml:space="preserve"> November </w:t>
      </w:r>
      <w:r w:rsidR="000A35B0">
        <w:rPr>
          <w:b/>
          <w:i/>
          <w:sz w:val="22"/>
          <w:szCs w:val="22"/>
        </w:rPr>
        <w:t>202</w:t>
      </w:r>
      <w:r w:rsidR="00EE29F6">
        <w:rPr>
          <w:b/>
          <w:i/>
          <w:sz w:val="22"/>
          <w:szCs w:val="22"/>
        </w:rPr>
        <w:t>3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359"/>
      </w:tblGrid>
      <w:tr w:rsidR="00710F12" w:rsidRPr="00C54092" w14:paraId="17466EFC" w14:textId="77777777" w:rsidTr="006E59E0">
        <w:trPr>
          <w:trHeight w:val="70"/>
        </w:trPr>
        <w:tc>
          <w:tcPr>
            <w:tcW w:w="5940" w:type="dxa"/>
          </w:tcPr>
          <w:p w14:paraId="59EC8E55" w14:textId="77777777" w:rsidR="00710F12" w:rsidRPr="00C54092" w:rsidRDefault="00710F12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ICAO Asia and Pacific Office</w:t>
            </w:r>
          </w:p>
          <w:p w14:paraId="631D273F" w14:textId="77777777" w:rsidR="00710F12" w:rsidRPr="00C54092" w:rsidRDefault="007B55F0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Bangkok</w:t>
            </w:r>
            <w:r w:rsidR="00710F12" w:rsidRPr="00C54092">
              <w:rPr>
                <w:sz w:val="20"/>
                <w:szCs w:val="22"/>
              </w:rPr>
              <w:t>, Thailand</w:t>
            </w:r>
          </w:p>
          <w:p w14:paraId="707789F4" w14:textId="77777777" w:rsidR="00710F12" w:rsidRDefault="00710F12" w:rsidP="00710F12">
            <w:pPr>
              <w:autoSpaceDE/>
              <w:autoSpaceDN/>
              <w:adjustRightInd/>
              <w:ind w:left="337"/>
              <w:jc w:val="left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Fax: 66 (2) 537 8199</w:t>
            </w:r>
          </w:p>
          <w:p w14:paraId="34F44F53" w14:textId="77777777" w:rsidR="007B55F0" w:rsidRPr="00C54092" w:rsidRDefault="007B55F0" w:rsidP="00615BB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 xml:space="preserve">Email: </w:t>
            </w:r>
            <w:hyperlink r:id="rId11" w:history="1">
              <w:r w:rsidRPr="00C54092">
                <w:rPr>
                  <w:rStyle w:val="Hyperlink"/>
                  <w:sz w:val="20"/>
                  <w:szCs w:val="22"/>
                </w:rPr>
                <w:t>APAC@icao.int</w:t>
              </w:r>
            </w:hyperlink>
            <w:r w:rsidRP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 </w:t>
            </w:r>
            <w:r w:rsid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and </w:t>
            </w:r>
            <w:hyperlink r:id="rId12" w:history="1">
              <w:r w:rsidRPr="004E456C">
                <w:rPr>
                  <w:rStyle w:val="Hyperlink"/>
                  <w:sz w:val="20"/>
                  <w:szCs w:val="20"/>
                </w:rPr>
                <w:t>ASirivichitvorakarn@icao.int</w:t>
              </w:r>
            </w:hyperlink>
          </w:p>
        </w:tc>
        <w:tc>
          <w:tcPr>
            <w:tcW w:w="3359" w:type="dxa"/>
          </w:tcPr>
          <w:p w14:paraId="1B93FC65" w14:textId="77777777" w:rsidR="00710F12" w:rsidRPr="00C54092" w:rsidRDefault="00710F12" w:rsidP="00710F12">
            <w:pPr>
              <w:pStyle w:val="BodyText3"/>
              <w:spacing w:after="0"/>
              <w:rPr>
                <w:sz w:val="20"/>
                <w:szCs w:val="22"/>
              </w:rPr>
            </w:pPr>
          </w:p>
        </w:tc>
      </w:tr>
    </w:tbl>
    <w:p w14:paraId="041C672F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6E59E0">
      <w:headerReference w:type="even" r:id="rId13"/>
      <w:headerReference w:type="default" r:id="rId14"/>
      <w:headerReference w:type="first" r:id="rId15"/>
      <w:pgSz w:w="11909" w:h="16834" w:code="9"/>
      <w:pgMar w:top="1440" w:right="1440" w:bottom="540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0E57" w14:textId="77777777" w:rsidR="00015EFD" w:rsidRDefault="00015EFD">
      <w:r>
        <w:separator/>
      </w:r>
    </w:p>
  </w:endnote>
  <w:endnote w:type="continuationSeparator" w:id="0">
    <w:p w14:paraId="2ECA91E3" w14:textId="77777777" w:rsidR="00015EFD" w:rsidRDefault="0001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9342" w14:textId="77777777" w:rsidR="00015EFD" w:rsidRDefault="00015EFD">
      <w:r>
        <w:separator/>
      </w:r>
    </w:p>
  </w:footnote>
  <w:footnote w:type="continuationSeparator" w:id="0">
    <w:p w14:paraId="36FEABB3" w14:textId="77777777" w:rsidR="00015EFD" w:rsidRDefault="0001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DAA22" w14:textId="77777777" w:rsidR="00667509" w:rsidRDefault="00667509"/>
  <w:p w14:paraId="6224BC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154"/>
      <w:gridCol w:w="3155"/>
      <w:gridCol w:w="3085"/>
    </w:tblGrid>
    <w:tr w:rsidR="00667509" w14:paraId="1B2883AA" w14:textId="77777777" w:rsidTr="00E7748D">
      <w:trPr>
        <w:jc w:val="center"/>
      </w:trPr>
      <w:tc>
        <w:tcPr>
          <w:tcW w:w="1679" w:type="pct"/>
        </w:tcPr>
        <w:p w14:paraId="36609F1E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33C51E36" w14:textId="77777777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6E59E0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2C24CF11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7C4FC4FB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A0EE4" w14:textId="77777777" w:rsidR="00667509" w:rsidRDefault="00667509"/>
  <w:p w14:paraId="437A12CD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227"/>
      <w:gridCol w:w="3156"/>
      <w:gridCol w:w="3193"/>
    </w:tblGrid>
    <w:tr w:rsidR="00667509" w14:paraId="5A47A802" w14:textId="77777777" w:rsidTr="00E7748D">
      <w:trPr>
        <w:jc w:val="center"/>
      </w:trPr>
      <w:tc>
        <w:tcPr>
          <w:tcW w:w="1685" w:type="pct"/>
        </w:tcPr>
        <w:p w14:paraId="3D30115F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8174D9D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10973A7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52A68BA2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0A052C9F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F6890" w14:textId="77777777" w:rsidR="006E59E0" w:rsidRDefault="006E59E0"/>
  <w:p w14:paraId="6C6B4728" w14:textId="4E46B3C9" w:rsidR="008F3494" w:rsidRDefault="006E59E0" w:rsidP="006E59E0">
    <w:pPr>
      <w:pStyle w:val="Header"/>
      <w:jc w:val="center"/>
      <w:rPr>
        <w:rFonts w:cs="Angsana New"/>
        <w:szCs w:val="28"/>
        <w:lang w:val="en-US" w:bidi="th-TH"/>
      </w:rPr>
    </w:pPr>
    <w:r w:rsidRPr="00F771F4">
      <w:rPr>
        <w:rFonts w:cs="Angsana New"/>
        <w:b/>
        <w:szCs w:val="28"/>
        <w:lang w:val="en-US" w:bidi="th-TH"/>
      </w:rPr>
      <w:t xml:space="preserve">Attachment </w:t>
    </w:r>
    <w:r w:rsidR="00665B5E">
      <w:rPr>
        <w:rFonts w:cs="Angsana New"/>
        <w:b/>
        <w:szCs w:val="28"/>
        <w:lang w:val="en-US" w:bidi="th-TH"/>
      </w:rPr>
      <w:t>C</w:t>
    </w:r>
    <w:r w:rsidRPr="00F771F4">
      <w:rPr>
        <w:rFonts w:cs="Angsana New"/>
        <w:szCs w:val="28"/>
        <w:lang w:val="en-US" w:bidi="th-TH"/>
      </w:rPr>
      <w:t xml:space="preserve"> to </w:t>
    </w:r>
    <w:r>
      <w:rPr>
        <w:rFonts w:cs="Angsana New"/>
        <w:szCs w:val="28"/>
        <w:lang w:val="en-US" w:bidi="th-TH"/>
      </w:rPr>
      <w:t>State Letter T 6/8.1</w:t>
    </w:r>
    <w:r w:rsidRPr="00F771F4">
      <w:rPr>
        <w:rFonts w:cs="Angsana New"/>
        <w:szCs w:val="28"/>
        <w:lang w:val="en-US" w:bidi="th-TH"/>
      </w:rPr>
      <w:t xml:space="preserve"> – </w:t>
    </w:r>
    <w:r>
      <w:rPr>
        <w:rFonts w:cs="Angsana New"/>
        <w:szCs w:val="28"/>
        <w:lang w:val="en-US" w:bidi="th-TH"/>
      </w:rPr>
      <w:t>AP</w:t>
    </w:r>
    <w:r w:rsidR="00CA3203">
      <w:rPr>
        <w:rFonts w:cs="Angsana New"/>
        <w:szCs w:val="28"/>
        <w:lang w:val="en-US" w:bidi="th-TH"/>
      </w:rPr>
      <w:t>134</w:t>
    </w:r>
    <w:r w:rsidRPr="00F771F4">
      <w:rPr>
        <w:rFonts w:cs="Angsana New"/>
        <w:szCs w:val="28"/>
        <w:lang w:val="en-US" w:bidi="th-TH"/>
      </w:rPr>
      <w:t>/2</w:t>
    </w:r>
    <w:r w:rsidR="00EE29F6">
      <w:rPr>
        <w:rFonts w:cs="Angsana New"/>
        <w:szCs w:val="28"/>
        <w:lang w:val="en-US" w:bidi="th-TH"/>
      </w:rPr>
      <w:t>3</w:t>
    </w:r>
    <w:r w:rsidRPr="00F771F4">
      <w:rPr>
        <w:rFonts w:cs="Angsana New"/>
        <w:szCs w:val="28"/>
        <w:lang w:val="en-US" w:bidi="th-TH"/>
      </w:rPr>
      <w:t xml:space="preserve"> (FS)</w:t>
    </w:r>
  </w:p>
  <w:p w14:paraId="6A95CA7B" w14:textId="77777777" w:rsidR="006E59E0" w:rsidRDefault="006E59E0" w:rsidP="008F3494">
    <w:pPr>
      <w:pStyle w:val="Header"/>
      <w:rPr>
        <w:rStyle w:val="PageNumber"/>
        <w:lang w:val="en-US"/>
      </w:rPr>
    </w:pPr>
  </w:p>
  <w:tbl>
    <w:tblPr>
      <w:tblStyle w:val="TableGrid"/>
      <w:tblW w:w="918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970"/>
      <w:gridCol w:w="6210"/>
    </w:tblGrid>
    <w:tr w:rsidR="006E59E0" w14:paraId="63DD5F13" w14:textId="77777777" w:rsidTr="006E59E0">
      <w:trPr>
        <w:trHeight w:val="375"/>
      </w:trPr>
      <w:tc>
        <w:tcPr>
          <w:tcW w:w="2970" w:type="dxa"/>
          <w:vMerge w:val="restart"/>
          <w:vAlign w:val="center"/>
        </w:tcPr>
        <w:p w14:paraId="0F85C1C1" w14:textId="77777777" w:rsidR="006E59E0" w:rsidRDefault="006E59E0" w:rsidP="006E59E0">
          <w:pPr>
            <w:pStyle w:val="Header"/>
            <w:spacing w:before="120" w:after="120"/>
            <w:rPr>
              <w:rStyle w:val="PageNumber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60288" behindDoc="0" locked="0" layoutInCell="1" allowOverlap="1" wp14:anchorId="2E35F7ED" wp14:editId="67750454">
                <wp:simplePos x="0" y="0"/>
                <wp:positionH relativeFrom="column">
                  <wp:posOffset>4445</wp:posOffset>
                </wp:positionH>
                <wp:positionV relativeFrom="paragraph">
                  <wp:posOffset>-111760</wp:posOffset>
                </wp:positionV>
                <wp:extent cx="1797685" cy="676910"/>
                <wp:effectExtent l="0" t="0" r="0" b="8890"/>
                <wp:wrapNone/>
                <wp:docPr id="5" name="Picture 5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14:paraId="1966C043" w14:textId="77777777" w:rsidR="006E59E0" w:rsidRPr="00560FD1" w:rsidRDefault="006E59E0" w:rsidP="006E59E0">
          <w:pPr>
            <w:pStyle w:val="Header"/>
            <w:rPr>
              <w:rStyle w:val="PageNumber"/>
              <w:szCs w:val="22"/>
            </w:rPr>
          </w:pPr>
          <w:r w:rsidRPr="00560FD1">
            <w:rPr>
              <w:rStyle w:val="PageNumber"/>
              <w:szCs w:val="22"/>
            </w:rPr>
            <w:t>International Civil Aviation Organization</w:t>
          </w:r>
        </w:p>
        <w:p w14:paraId="15EA9831" w14:textId="77777777" w:rsidR="006E59E0" w:rsidRPr="00560FD1" w:rsidRDefault="006E59E0" w:rsidP="006E59E0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</w:rPr>
          </w:pPr>
          <w:r w:rsidRPr="00560FD1">
            <w:rPr>
              <w:rStyle w:val="PageNumber"/>
              <w:i/>
              <w:iCs/>
              <w:szCs w:val="22"/>
            </w:rPr>
            <w:t>Asia and Pacific Office</w:t>
          </w:r>
          <w:r w:rsidRPr="00560FD1">
            <w:rPr>
              <w:rStyle w:val="PageNumber"/>
              <w:i/>
              <w:iCs/>
              <w:szCs w:val="22"/>
            </w:rPr>
            <w:tab/>
          </w:r>
        </w:p>
      </w:tc>
    </w:tr>
    <w:tr w:rsidR="006E59E0" w14:paraId="7C1337E4" w14:textId="77777777" w:rsidTr="006E59E0">
      <w:trPr>
        <w:trHeight w:val="1026"/>
      </w:trPr>
      <w:tc>
        <w:tcPr>
          <w:tcW w:w="2970" w:type="dxa"/>
          <w:vMerge/>
          <w:vAlign w:val="center"/>
        </w:tcPr>
        <w:p w14:paraId="3E953C7C" w14:textId="77777777" w:rsidR="006E59E0" w:rsidRDefault="006E59E0" w:rsidP="006E59E0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6210" w:type="dxa"/>
        </w:tcPr>
        <w:p w14:paraId="7E3E400D" w14:textId="77777777" w:rsidR="006E59E0" w:rsidRPr="00560FD1" w:rsidRDefault="00EE29F6" w:rsidP="006E59E0">
          <w:pPr>
            <w:pStyle w:val="Header"/>
            <w:rPr>
              <w:rStyle w:val="PageNumber"/>
              <w:b/>
              <w:bCs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Thirteenth</w:t>
          </w:r>
          <w:r w:rsidR="006E59E0" w:rsidRPr="00560FD1">
            <w:rPr>
              <w:rStyle w:val="PageNumber"/>
              <w:b/>
              <w:bCs/>
              <w:sz w:val="24"/>
              <w:szCs w:val="26"/>
            </w:rPr>
            <w:t xml:space="preserve"> Meeting of the Regional Aviation Safety Group – Asia and Pacific Regions (RASG-APAC/1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>3</w:t>
          </w:r>
          <w:r w:rsidR="006E59E0" w:rsidRPr="00560FD1">
            <w:rPr>
              <w:rStyle w:val="PageNumber"/>
              <w:b/>
              <w:bCs/>
              <w:sz w:val="24"/>
              <w:szCs w:val="26"/>
            </w:rPr>
            <w:t>)</w:t>
          </w:r>
        </w:p>
        <w:p w14:paraId="352C3F37" w14:textId="77777777" w:rsidR="006E59E0" w:rsidRPr="00560FD1" w:rsidRDefault="006E59E0" w:rsidP="006E59E0">
          <w:pPr>
            <w:pStyle w:val="Header"/>
            <w:rPr>
              <w:rStyle w:val="PageNumber"/>
              <w:b/>
              <w:bCs/>
            </w:rPr>
          </w:pPr>
        </w:p>
        <w:p w14:paraId="7D81EAA2" w14:textId="77777777" w:rsidR="006E59E0" w:rsidRPr="00560FD1" w:rsidRDefault="00EE29F6" w:rsidP="006E59E0">
          <w:pPr>
            <w:pStyle w:val="Header"/>
            <w:spacing w:after="40"/>
            <w:rPr>
              <w:rStyle w:val="PageNumber"/>
              <w:i/>
              <w:iCs/>
            </w:rPr>
          </w:pPr>
          <w:r>
            <w:rPr>
              <w:rStyle w:val="PageNumber"/>
              <w:i/>
              <w:iCs/>
              <w:lang w:val="en-US"/>
            </w:rPr>
            <w:t xml:space="preserve">Hong Kong, China, 18-19 December 2023 </w:t>
          </w:r>
        </w:p>
      </w:tc>
    </w:tr>
  </w:tbl>
  <w:p w14:paraId="08542D87" w14:textId="77777777" w:rsidR="006E59E0" w:rsidRPr="006D59D8" w:rsidRDefault="006E59E0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8"/>
  </w:num>
  <w:num w:numId="4">
    <w:abstractNumId w:val="29"/>
  </w:num>
  <w:num w:numId="5">
    <w:abstractNumId w:val="33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4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35"/>
  </w:num>
  <w:num w:numId="25">
    <w:abstractNumId w:val="10"/>
  </w:num>
  <w:num w:numId="26">
    <w:abstractNumId w:val="0"/>
  </w:num>
  <w:num w:numId="27">
    <w:abstractNumId w:val="2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1"/>
  </w:num>
  <w:num w:numId="33">
    <w:abstractNumId w:val="3"/>
  </w:num>
  <w:num w:numId="34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5EFD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1AF3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BC4"/>
    <w:rsid w:val="00560B83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967EA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E43D7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5B5E"/>
    <w:rsid w:val="00667509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0C81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E59E0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026"/>
    <w:rsid w:val="0071490C"/>
    <w:rsid w:val="00714A19"/>
    <w:rsid w:val="00715243"/>
    <w:rsid w:val="00715468"/>
    <w:rsid w:val="00715F48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0F79"/>
    <w:rsid w:val="007D2291"/>
    <w:rsid w:val="007D3491"/>
    <w:rsid w:val="007D3B90"/>
    <w:rsid w:val="007D563E"/>
    <w:rsid w:val="007D61DC"/>
    <w:rsid w:val="007E03B6"/>
    <w:rsid w:val="007E1EC4"/>
    <w:rsid w:val="007E565C"/>
    <w:rsid w:val="007F144E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2C6B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3203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9FD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29F6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9A916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F1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irivichitvorakarn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APAC-FS1/BKK_FS/!FS%20-%20%20Correspondence/!Correspondence%20-%202013/!State%20Letter/APAC@ica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3727AC55C9B4BAFB0DB60DE7A0DAF" ma:contentTypeVersion="5" ma:contentTypeDescription="Create a new document." ma:contentTypeScope="" ma:versionID="53fac0edabdc10ef1343eacca366e58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RASG-APAC13</Type_x0020_Name>
    <Presenter xmlns="2b0c29a6-a2e0-472b-bfb4-397922b0132f" xsi:nil="true"/>
    <Update_x0020_Date xmlns="2b0c29a6-a2e0-472b-bfb4-397922b0132f">19 September 2023</Update_x0020_Date>
    <Number xmlns="2b0c29a6-a2e0-472b-bfb4-397922b0132f">04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C27F-0081-4950-9854-CE7DA89697E7}"/>
</file>

<file path=customXml/itemProps2.xml><?xml version="1.0" encoding="utf-8"?>
<ds:datastoreItem xmlns:ds="http://schemas.openxmlformats.org/officeDocument/2006/customXml" ds:itemID="{8789B823-B2E9-41B0-A970-FAB96C16B891}">
  <ds:schemaRefs>
    <ds:schemaRef ds:uri="http://schemas.openxmlformats.org/package/2006/metadata/core-properties"/>
    <ds:schemaRef ds:uri="8fb80728-d636-4b3e-ad4d-e27315fedff8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807e8ee-2744-4a40-bdbb-f28f7750068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03C943-1B6E-4B68-88FB-88931FFA3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E2136-1F64-451E-882F-8FE1F0DC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7</cp:revision>
  <cp:lastPrinted>2023-09-18T12:31:00Z</cp:lastPrinted>
  <dcterms:created xsi:type="dcterms:W3CDTF">2023-08-30T07:26:00Z</dcterms:created>
  <dcterms:modified xsi:type="dcterms:W3CDTF">2023-09-18T12:35:00Z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0x0101004C43727AC55C9B4BAFB0DB60DE7A0DAF</vt:lpwstr>
  </property>
</Properties>
</file>