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34" w:rsidRDefault="00455D65" w:rsidP="00455D65">
      <w:pPr>
        <w:tabs>
          <w:tab w:val="left" w:pos="1440"/>
          <w:tab w:val="left" w:pos="2016"/>
          <w:tab w:val="left" w:pos="2592"/>
          <w:tab w:val="left" w:pos="6480"/>
        </w:tabs>
        <w:spacing w:after="240"/>
        <w:jc w:val="center"/>
        <w:rPr>
          <w:b/>
          <w:bCs/>
          <w:sz w:val="24"/>
          <w:szCs w:val="26"/>
        </w:rPr>
      </w:pPr>
      <w:r w:rsidRPr="00B86CDF">
        <w:rPr>
          <w:b/>
          <w:bCs/>
          <w:sz w:val="24"/>
          <w:szCs w:val="26"/>
        </w:rPr>
        <w:t xml:space="preserve">REGISTRATION FORM </w:t>
      </w:r>
      <w:bookmarkStart w:id="0" w:name="_GoBack"/>
      <w:bookmarkEnd w:id="0"/>
    </w:p>
    <w:p w:rsidR="00455D65" w:rsidRDefault="00455D65" w:rsidP="00455D65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kern w:val="2"/>
        </w:rPr>
      </w:pPr>
      <w:r w:rsidRPr="00A714B2">
        <w:rPr>
          <w:kern w:val="2"/>
        </w:rPr>
        <w:t>I will attend</w:t>
      </w:r>
      <w:r>
        <w:rPr>
          <w:kern w:val="2"/>
        </w:rPr>
        <w:t xml:space="preserve"> (please tick):</w:t>
      </w:r>
    </w:p>
    <w:tbl>
      <w:tblPr>
        <w:tblW w:w="7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6"/>
        <w:gridCol w:w="1170"/>
      </w:tblGrid>
      <w:tr w:rsidR="00455D65" w:rsidRPr="00AE1298" w:rsidTr="008F1FC4">
        <w:trPr>
          <w:jc w:val="center"/>
        </w:trPr>
        <w:tc>
          <w:tcPr>
            <w:tcW w:w="6666" w:type="dxa"/>
            <w:shd w:val="clear" w:color="auto" w:fill="auto"/>
          </w:tcPr>
          <w:p w:rsidR="00455D65" w:rsidRPr="00455D65" w:rsidRDefault="00455D65" w:rsidP="008F1FC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jc w:val="center"/>
              <w:rPr>
                <w:rFonts w:cs="Arial"/>
                <w:b/>
                <w:bCs/>
                <w:i/>
              </w:rPr>
            </w:pPr>
            <w:r w:rsidRPr="00455D65">
              <w:rPr>
                <w:rFonts w:cs="Arial"/>
                <w:b/>
                <w:bCs/>
                <w:i/>
              </w:rPr>
              <w:t xml:space="preserve">Meeting </w:t>
            </w:r>
          </w:p>
        </w:tc>
        <w:tc>
          <w:tcPr>
            <w:tcW w:w="1170" w:type="dxa"/>
            <w:shd w:val="clear" w:color="auto" w:fill="auto"/>
          </w:tcPr>
          <w:p w:rsidR="00455D65" w:rsidRPr="00AE1298" w:rsidRDefault="00455D65" w:rsidP="008F1FC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Yes</w:t>
            </w:r>
          </w:p>
        </w:tc>
      </w:tr>
      <w:tr w:rsidR="00455D65" w:rsidRPr="00265E0F" w:rsidTr="008F1FC4">
        <w:trPr>
          <w:jc w:val="center"/>
        </w:trPr>
        <w:tc>
          <w:tcPr>
            <w:tcW w:w="6666" w:type="dxa"/>
            <w:shd w:val="clear" w:color="auto" w:fill="auto"/>
          </w:tcPr>
          <w:p w:rsidR="00455D65" w:rsidRPr="00265E0F" w:rsidRDefault="00455D65" w:rsidP="00455D6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Safety Seminar on</w:t>
            </w:r>
            <w:r w:rsidRPr="00455D65">
              <w:rPr>
                <w:rFonts w:cs="Arial"/>
                <w:i/>
              </w:rPr>
              <w:t xml:space="preserve"> SSP</w:t>
            </w:r>
            <w:r w:rsidR="0071601D">
              <w:rPr>
                <w:rFonts w:cs="Arial"/>
                <w:i/>
              </w:rPr>
              <w:t xml:space="preserve"> Implementation</w:t>
            </w:r>
            <w:r>
              <w:rPr>
                <w:rFonts w:cs="Arial"/>
                <w:i/>
              </w:rPr>
              <w:t xml:space="preserve"> </w:t>
            </w:r>
            <w:r w:rsidRPr="00AE1298">
              <w:rPr>
                <w:rFonts w:cs="Arial"/>
                <w:i/>
              </w:rPr>
              <w:t>(</w:t>
            </w:r>
            <w:r w:rsidR="0071601D">
              <w:rPr>
                <w:rFonts w:cs="Arial"/>
                <w:i/>
              </w:rPr>
              <w:t>0</w:t>
            </w:r>
            <w:r>
              <w:rPr>
                <w:rFonts w:cs="Arial"/>
                <w:i/>
              </w:rPr>
              <w:t>2-</w:t>
            </w:r>
            <w:r w:rsidR="0071601D">
              <w:rPr>
                <w:rFonts w:cs="Arial"/>
                <w:i/>
              </w:rPr>
              <w:t>0</w:t>
            </w:r>
            <w:r>
              <w:rPr>
                <w:rFonts w:cs="Arial"/>
                <w:i/>
              </w:rPr>
              <w:t>4 August 2023</w:t>
            </w:r>
            <w:r w:rsidRPr="00AE1298">
              <w:rPr>
                <w:rFonts w:cs="Arial"/>
                <w:i/>
              </w:rPr>
              <w:t>)</w:t>
            </w:r>
          </w:p>
        </w:tc>
        <w:sdt>
          <w:sdtPr>
            <w:rPr>
              <w:rFonts w:cs="Arial"/>
              <w:b/>
              <w:i/>
            </w:rPr>
            <w:id w:val="67191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:rsidR="00455D65" w:rsidRPr="00265E0F" w:rsidRDefault="00455D65" w:rsidP="008F1FC4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800"/>
                    <w:tab w:val="left" w:pos="2160"/>
                  </w:tabs>
                  <w:spacing w:before="120" w:after="120"/>
                  <w:jc w:val="center"/>
                  <w:rPr>
                    <w:rFonts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/>
                  </w:rPr>
                  <w:t>☐</w:t>
                </w:r>
              </w:p>
            </w:tc>
          </w:sdtContent>
        </w:sdt>
      </w:tr>
      <w:tr w:rsidR="00455D65" w:rsidRPr="00AE1298" w:rsidTr="008F1FC4">
        <w:trPr>
          <w:jc w:val="center"/>
        </w:trPr>
        <w:tc>
          <w:tcPr>
            <w:tcW w:w="6666" w:type="dxa"/>
            <w:shd w:val="clear" w:color="auto" w:fill="auto"/>
          </w:tcPr>
          <w:p w:rsidR="00455D65" w:rsidRDefault="00455D65" w:rsidP="00455D6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APRAST/20</w:t>
            </w:r>
            <w:r w:rsidRPr="00AE1298">
              <w:rPr>
                <w:rFonts w:cs="Arial"/>
                <w:i/>
              </w:rPr>
              <w:t xml:space="preserve"> Meeting (</w:t>
            </w:r>
            <w:r w:rsidR="0071601D">
              <w:rPr>
                <w:rFonts w:cs="Arial"/>
                <w:i/>
              </w:rPr>
              <w:t>0</w:t>
            </w:r>
            <w:r>
              <w:rPr>
                <w:i/>
                <w:iCs/>
                <w:szCs w:val="22"/>
                <w:lang w:val="en-US"/>
              </w:rPr>
              <w:t>7-11 August 2023</w:t>
            </w:r>
            <w:r>
              <w:rPr>
                <w:i/>
                <w:iCs/>
                <w:szCs w:val="22"/>
              </w:rPr>
              <w:t>)</w:t>
            </w:r>
          </w:p>
        </w:tc>
        <w:sdt>
          <w:sdtPr>
            <w:rPr>
              <w:rFonts w:cs="Arial"/>
              <w:b/>
              <w:i/>
            </w:rPr>
            <w:id w:val="60715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:rsidR="00455D65" w:rsidRDefault="00455D65" w:rsidP="008F1FC4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800"/>
                    <w:tab w:val="left" w:pos="2160"/>
                  </w:tabs>
                  <w:spacing w:before="120" w:after="120"/>
                  <w:jc w:val="center"/>
                  <w:rPr>
                    <w:rFonts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/>
                  </w:rPr>
                  <w:t>☐</w:t>
                </w:r>
              </w:p>
            </w:tc>
          </w:sdtContent>
        </w:sdt>
      </w:tr>
    </w:tbl>
    <w:p w:rsidR="00455D65" w:rsidRDefault="00455D65" w:rsidP="00455D65">
      <w:pPr>
        <w:tabs>
          <w:tab w:val="left" w:pos="1440"/>
          <w:tab w:val="left" w:pos="2016"/>
          <w:tab w:val="left" w:pos="2592"/>
          <w:tab w:val="left" w:pos="6480"/>
        </w:tabs>
        <w:spacing w:after="120"/>
        <w:rPr>
          <w:b/>
          <w:bCs/>
          <w:sz w:val="24"/>
          <w:szCs w:val="26"/>
        </w:rPr>
      </w:pPr>
    </w:p>
    <w:p w:rsidR="00146B34" w:rsidRDefault="00146B34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tbl>
      <w:tblPr>
        <w:tblStyle w:val="TableGrid"/>
        <w:tblW w:w="899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990"/>
        <w:gridCol w:w="90"/>
        <w:gridCol w:w="270"/>
        <w:gridCol w:w="1260"/>
        <w:gridCol w:w="2250"/>
        <w:gridCol w:w="2250"/>
      </w:tblGrid>
      <w:tr w:rsidR="00146B34" w:rsidRPr="003E444F" w:rsidTr="0071601D">
        <w:trPr>
          <w:cantSplit/>
          <w:trHeight w:val="730"/>
        </w:trPr>
        <w:tc>
          <w:tcPr>
            <w:tcW w:w="2965" w:type="dxa"/>
            <w:gridSpan w:val="3"/>
            <w:vAlign w:val="center"/>
          </w:tcPr>
          <w:p w:rsidR="00146B34" w:rsidRPr="003E444F" w:rsidRDefault="002B069B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Country / State</w:t>
            </w:r>
          </w:p>
        </w:tc>
        <w:tc>
          <w:tcPr>
            <w:tcW w:w="6030" w:type="dxa"/>
            <w:gridSpan w:val="4"/>
            <w:vAlign w:val="center"/>
          </w:tcPr>
          <w:p w:rsidR="00146B34" w:rsidRPr="003E444F" w:rsidRDefault="00D26785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1"/>
          </w:p>
        </w:tc>
      </w:tr>
      <w:tr w:rsidR="002B069B" w:rsidRPr="003E444F" w:rsidTr="0071601D">
        <w:trPr>
          <w:cantSplit/>
        </w:trPr>
        <w:tc>
          <w:tcPr>
            <w:tcW w:w="2965" w:type="dxa"/>
            <w:gridSpan w:val="3"/>
            <w:vAlign w:val="center"/>
          </w:tcPr>
          <w:p w:rsidR="002B069B" w:rsidRPr="003E444F" w:rsidRDefault="002B069B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Cs w:val="22"/>
              </w:rPr>
            </w:pPr>
            <w:r w:rsidRPr="001470BE">
              <w:rPr>
                <w:b/>
                <w:bCs/>
                <w:sz w:val="22"/>
                <w:szCs w:val="22"/>
              </w:rPr>
              <w:t>Administration / International Organization / Organization</w:t>
            </w:r>
          </w:p>
        </w:tc>
        <w:tc>
          <w:tcPr>
            <w:tcW w:w="6030" w:type="dxa"/>
            <w:gridSpan w:val="4"/>
            <w:vAlign w:val="center"/>
          </w:tcPr>
          <w:p w:rsidR="002B069B" w:rsidRPr="003E444F" w:rsidRDefault="002B069B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2"/>
              </w:rPr>
            </w:pPr>
          </w:p>
        </w:tc>
      </w:tr>
      <w:tr w:rsidR="002B069B" w:rsidRPr="003E444F" w:rsidTr="0071601D">
        <w:trPr>
          <w:cantSplit/>
        </w:trPr>
        <w:tc>
          <w:tcPr>
            <w:tcW w:w="1885" w:type="dxa"/>
          </w:tcPr>
          <w:p w:rsidR="002B069B" w:rsidRPr="003E444F" w:rsidRDefault="002B069B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610" w:type="dxa"/>
            <w:gridSpan w:val="4"/>
            <w:tcBorders>
              <w:right w:val="nil"/>
            </w:tcBorders>
          </w:tcPr>
          <w:p w:rsidR="002B069B" w:rsidRPr="003E444F" w:rsidRDefault="002B069B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r w:rsidRPr="003E444F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91716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444F"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E444F">
              <w:rPr>
                <w:sz w:val="22"/>
                <w:szCs w:val="22"/>
              </w:rPr>
              <w:t xml:space="preserve">   Principal Delegate</w:t>
            </w: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2B069B" w:rsidRPr="003E444F" w:rsidRDefault="009159D3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93986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B" w:rsidRPr="003E444F"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069B" w:rsidRPr="003E444F">
              <w:rPr>
                <w:sz w:val="22"/>
                <w:szCs w:val="22"/>
              </w:rPr>
              <w:t xml:space="preserve">    Delegate</w:t>
            </w:r>
          </w:p>
        </w:tc>
        <w:tc>
          <w:tcPr>
            <w:tcW w:w="2250" w:type="dxa"/>
            <w:tcBorders>
              <w:left w:val="nil"/>
            </w:tcBorders>
          </w:tcPr>
          <w:p w:rsidR="002B069B" w:rsidRPr="003E444F" w:rsidRDefault="009159D3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91523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B" w:rsidRPr="003E444F"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069B" w:rsidRPr="003E444F">
              <w:rPr>
                <w:sz w:val="22"/>
                <w:szCs w:val="22"/>
              </w:rPr>
              <w:t xml:space="preserve">    Others</w:t>
            </w:r>
          </w:p>
        </w:tc>
      </w:tr>
      <w:tr w:rsidR="002B069B" w:rsidRPr="003E444F" w:rsidTr="0071601D">
        <w:trPr>
          <w:cantSplit/>
        </w:trPr>
        <w:tc>
          <w:tcPr>
            <w:tcW w:w="1885" w:type="dxa"/>
            <w:vMerge w:val="restart"/>
            <w:vAlign w:val="center"/>
          </w:tcPr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Name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gridSpan w:val="3"/>
          </w:tcPr>
          <w:p w:rsidR="002B069B" w:rsidRPr="003E444F" w:rsidRDefault="002B069B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E444F">
              <w:rPr>
                <w:b/>
                <w:bCs/>
                <w:i/>
                <w:iCs/>
                <w:sz w:val="22"/>
                <w:szCs w:val="22"/>
              </w:rPr>
              <w:t>Title</w:t>
            </w:r>
          </w:p>
        </w:tc>
        <w:tc>
          <w:tcPr>
            <w:tcW w:w="5760" w:type="dxa"/>
            <w:gridSpan w:val="3"/>
          </w:tcPr>
          <w:p w:rsidR="002B069B" w:rsidRPr="003E444F" w:rsidRDefault="002B069B" w:rsidP="00455D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Name </w:t>
            </w:r>
            <w:r w:rsidR="00455D65">
              <w:rPr>
                <w:b/>
                <w:bCs/>
                <w:i/>
                <w:iCs/>
                <w:sz w:val="22"/>
                <w:szCs w:val="22"/>
              </w:rPr>
              <w:t xml:space="preserve">in full </w:t>
            </w:r>
            <w:r w:rsidR="00455D65" w:rsidRPr="00455D65">
              <w:rPr>
                <w:i/>
                <w:iCs/>
                <w:szCs w:val="20"/>
              </w:rPr>
              <w:t>(as should appear in the official listing and name tag)</w:t>
            </w:r>
          </w:p>
        </w:tc>
      </w:tr>
      <w:tr w:rsidR="002B069B" w:rsidRPr="003E444F" w:rsidTr="0071601D">
        <w:trPr>
          <w:cantSplit/>
          <w:trHeight w:val="658"/>
        </w:trPr>
        <w:tc>
          <w:tcPr>
            <w:tcW w:w="1885" w:type="dxa"/>
            <w:vMerge/>
          </w:tcPr>
          <w:p w:rsidR="002B069B" w:rsidRPr="003E444F" w:rsidRDefault="002B069B" w:rsidP="00146B3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gridSpan w:val="3"/>
          </w:tcPr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92550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Mr.</w:t>
            </w:r>
          </w:p>
          <w:p w:rsidR="002B069B" w:rsidRPr="003E444F" w:rsidRDefault="002B069B" w:rsidP="00455D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0137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Ms.</w:t>
            </w:r>
            <w:r w:rsidR="00455D65" w:rsidRPr="003E444F">
              <w:rPr>
                <w:szCs w:val="22"/>
              </w:rPr>
              <w:t xml:space="preserve"> </w:t>
            </w:r>
          </w:p>
        </w:tc>
        <w:tc>
          <w:tcPr>
            <w:tcW w:w="5760" w:type="dxa"/>
            <w:gridSpan w:val="3"/>
          </w:tcPr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</w:p>
          <w:bookmarkEnd w:id="2"/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3"/>
          </w:p>
        </w:tc>
      </w:tr>
      <w:tr w:rsidR="00146B34" w:rsidRPr="003E444F" w:rsidTr="0071601D">
        <w:trPr>
          <w:cantSplit/>
          <w:trHeight w:val="460"/>
        </w:trPr>
        <w:tc>
          <w:tcPr>
            <w:tcW w:w="2875" w:type="dxa"/>
            <w:gridSpan w:val="2"/>
            <w:vAlign w:val="center"/>
          </w:tcPr>
          <w:p w:rsidR="00146B34" w:rsidRPr="003E444F" w:rsidRDefault="00146B34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Official Position</w:t>
            </w:r>
          </w:p>
        </w:tc>
        <w:tc>
          <w:tcPr>
            <w:tcW w:w="6120" w:type="dxa"/>
            <w:gridSpan w:val="5"/>
            <w:tcBorders>
              <w:bottom w:val="single" w:sz="4" w:space="0" w:color="auto"/>
            </w:tcBorders>
            <w:vAlign w:val="center"/>
          </w:tcPr>
          <w:p w:rsidR="00146B34" w:rsidRPr="003E444F" w:rsidRDefault="00D26785" w:rsidP="0042570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4"/>
          </w:p>
        </w:tc>
      </w:tr>
      <w:tr w:rsidR="00037B7E" w:rsidRPr="003E444F" w:rsidTr="0071601D">
        <w:trPr>
          <w:cantSplit/>
          <w:trHeight w:hRule="exact" w:val="1079"/>
        </w:trPr>
        <w:tc>
          <w:tcPr>
            <w:tcW w:w="2875" w:type="dxa"/>
            <w:gridSpan w:val="2"/>
          </w:tcPr>
          <w:p w:rsidR="00037B7E" w:rsidRPr="003E444F" w:rsidRDefault="002B069B" w:rsidP="00037B7E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after="84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Cs w:val="22"/>
              </w:rPr>
              <w:t>Department / Division / Section</w:t>
            </w:r>
          </w:p>
        </w:tc>
        <w:tc>
          <w:tcPr>
            <w:tcW w:w="6120" w:type="dxa"/>
            <w:gridSpan w:val="5"/>
          </w:tcPr>
          <w:p w:rsidR="00037B7E" w:rsidRPr="003E444F" w:rsidRDefault="00D26785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5"/>
          </w:p>
        </w:tc>
      </w:tr>
      <w:tr w:rsidR="00037B7E" w:rsidRPr="003E444F" w:rsidTr="0071601D">
        <w:trPr>
          <w:cantSplit/>
        </w:trPr>
        <w:tc>
          <w:tcPr>
            <w:tcW w:w="2875" w:type="dxa"/>
            <w:gridSpan w:val="2"/>
            <w:vAlign w:val="center"/>
          </w:tcPr>
          <w:p w:rsidR="00037B7E" w:rsidRPr="003E444F" w:rsidRDefault="00037B7E" w:rsidP="002B069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 xml:space="preserve">E-mail </w:t>
            </w:r>
            <w:r w:rsidR="002B069B" w:rsidRPr="002B069B">
              <w:rPr>
                <w:i/>
                <w:iCs/>
                <w:sz w:val="22"/>
                <w:szCs w:val="22"/>
              </w:rPr>
              <w:t>(Official work email)</w:t>
            </w:r>
          </w:p>
        </w:tc>
        <w:tc>
          <w:tcPr>
            <w:tcW w:w="6120" w:type="dxa"/>
            <w:gridSpan w:val="5"/>
            <w:vAlign w:val="center"/>
          </w:tcPr>
          <w:p w:rsidR="00037B7E" w:rsidRPr="003E444F" w:rsidRDefault="00D26785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6"/>
          </w:p>
        </w:tc>
      </w:tr>
      <w:tr w:rsidR="002B069B" w:rsidRPr="003E444F" w:rsidTr="0071601D">
        <w:trPr>
          <w:cantSplit/>
        </w:trPr>
        <w:tc>
          <w:tcPr>
            <w:tcW w:w="2875" w:type="dxa"/>
            <w:gridSpan w:val="2"/>
            <w:vAlign w:val="center"/>
          </w:tcPr>
          <w:p w:rsidR="002B069B" w:rsidRPr="002B069B" w:rsidRDefault="002B069B" w:rsidP="002B069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i/>
                <w:iCs/>
                <w:szCs w:val="22"/>
              </w:rPr>
            </w:pPr>
            <w:r>
              <w:rPr>
                <w:b/>
                <w:bCs/>
                <w:szCs w:val="22"/>
              </w:rPr>
              <w:t xml:space="preserve">E-mail </w:t>
            </w:r>
            <w:r>
              <w:rPr>
                <w:i/>
                <w:iCs/>
                <w:szCs w:val="22"/>
              </w:rPr>
              <w:t>(Alternate)</w:t>
            </w:r>
          </w:p>
        </w:tc>
        <w:tc>
          <w:tcPr>
            <w:tcW w:w="6120" w:type="dxa"/>
            <w:gridSpan w:val="5"/>
            <w:vAlign w:val="center"/>
          </w:tcPr>
          <w:p w:rsidR="002B069B" w:rsidRPr="003E444F" w:rsidRDefault="002B069B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Cs w:val="22"/>
              </w:rPr>
            </w:pPr>
          </w:p>
        </w:tc>
      </w:tr>
      <w:tr w:rsidR="002B069B" w:rsidRPr="003E444F" w:rsidTr="0071601D">
        <w:trPr>
          <w:cantSplit/>
        </w:trPr>
        <w:tc>
          <w:tcPr>
            <w:tcW w:w="2875" w:type="dxa"/>
            <w:gridSpan w:val="2"/>
            <w:vAlign w:val="center"/>
          </w:tcPr>
          <w:p w:rsidR="002B069B" w:rsidRPr="003E444F" w:rsidRDefault="002B069B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Telephone </w:t>
            </w:r>
            <w:r w:rsidRPr="00EA3852">
              <w:rPr>
                <w:i/>
                <w:iCs/>
                <w:sz w:val="22"/>
                <w:szCs w:val="22"/>
              </w:rPr>
              <w:t>(country code + area code + local number)</w:t>
            </w:r>
          </w:p>
        </w:tc>
        <w:tc>
          <w:tcPr>
            <w:tcW w:w="6120" w:type="dxa"/>
            <w:gridSpan w:val="5"/>
            <w:vAlign w:val="center"/>
          </w:tcPr>
          <w:p w:rsidR="002B069B" w:rsidRPr="003E444F" w:rsidRDefault="002B069B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Cs w:val="22"/>
              </w:rPr>
            </w:pPr>
          </w:p>
        </w:tc>
      </w:tr>
    </w:tbl>
    <w:p w:rsidR="00146B34" w:rsidRDefault="00146B34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 xml:space="preserve">After completing, please send to ICAO Asia and Pacific Office by </w:t>
      </w:r>
      <w:r w:rsidR="000B6DCF" w:rsidRPr="000B6DCF">
        <w:rPr>
          <w:b/>
          <w:sz w:val="22"/>
          <w:szCs w:val="22"/>
          <w:lang w:val="en-US"/>
        </w:rPr>
        <w:t xml:space="preserve">25 July </w:t>
      </w:r>
      <w:r w:rsidR="008232AF" w:rsidRPr="008232AF">
        <w:rPr>
          <w:b/>
          <w:sz w:val="22"/>
          <w:szCs w:val="22"/>
          <w:lang w:val="en-US"/>
        </w:rPr>
        <w:t>2023</w:t>
      </w:r>
      <w:r w:rsidR="008232AF">
        <w:rPr>
          <w:sz w:val="22"/>
          <w:szCs w:val="22"/>
          <w:lang w:val="en-US"/>
        </w:rPr>
        <w:t>.</w:t>
      </w:r>
      <w:r w:rsidRPr="002B069B">
        <w:rPr>
          <w:b/>
          <w:bCs/>
          <w:sz w:val="22"/>
          <w:szCs w:val="22"/>
          <w:lang w:val="en-US"/>
        </w:rPr>
        <w:t xml:space="preserve"> </w:t>
      </w: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b/>
          <w:bCs/>
          <w:sz w:val="22"/>
          <w:szCs w:val="22"/>
          <w:lang w:val="en-US"/>
        </w:rPr>
        <w:t>To</w:t>
      </w:r>
      <w:r w:rsidRPr="002B069B">
        <w:rPr>
          <w:sz w:val="22"/>
          <w:szCs w:val="22"/>
          <w:lang w:val="en-US"/>
        </w:rPr>
        <w:t>:</w:t>
      </w:r>
      <w:r w:rsidRPr="002B069B">
        <w:rPr>
          <w:sz w:val="22"/>
          <w:szCs w:val="22"/>
          <w:lang w:val="en-US"/>
        </w:rPr>
        <w:tab/>
        <w:t>ICAO Asia and Pacific Office</w:t>
      </w: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ab/>
        <w:t>Bangkok, Thailand</w:t>
      </w:r>
    </w:p>
    <w:p w:rsidR="00455D65" w:rsidRDefault="000E53BA" w:rsidP="00455D65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ab/>
        <w:t>Fax: +66 (2) 537 8199</w:t>
      </w:r>
      <w:r w:rsidR="00455D65">
        <w:rPr>
          <w:sz w:val="22"/>
          <w:szCs w:val="22"/>
          <w:lang w:val="en-US"/>
        </w:rPr>
        <w:t xml:space="preserve">; </w:t>
      </w:r>
      <w:r w:rsidRPr="002B069B">
        <w:rPr>
          <w:sz w:val="22"/>
          <w:szCs w:val="22"/>
          <w:lang w:val="en-US"/>
        </w:rPr>
        <w:tab/>
      </w:r>
    </w:p>
    <w:p w:rsidR="00EC39DA" w:rsidRPr="002B069B" w:rsidRDefault="000E53BA" w:rsidP="00455D65">
      <w:pPr>
        <w:pStyle w:val="EndnoteText"/>
        <w:ind w:firstLine="720"/>
        <w:rPr>
          <w:sz w:val="24"/>
          <w:szCs w:val="26"/>
        </w:rPr>
      </w:pPr>
      <w:r w:rsidRPr="002B069B">
        <w:rPr>
          <w:sz w:val="22"/>
          <w:szCs w:val="22"/>
          <w:lang w:val="en-US"/>
        </w:rPr>
        <w:t xml:space="preserve">E-mail: </w:t>
      </w:r>
      <w:hyperlink r:id="rId7" w:history="1">
        <w:r w:rsidRPr="002B069B">
          <w:rPr>
            <w:rStyle w:val="Hyperlink"/>
            <w:sz w:val="22"/>
            <w:szCs w:val="22"/>
            <w:lang w:val="en-US"/>
          </w:rPr>
          <w:t>APAC@icao.int</w:t>
        </w:r>
      </w:hyperlink>
      <w:r w:rsidRPr="002B069B">
        <w:rPr>
          <w:sz w:val="22"/>
          <w:szCs w:val="22"/>
          <w:lang w:val="en-US"/>
        </w:rPr>
        <w:t xml:space="preserve">; </w:t>
      </w:r>
      <w:hyperlink r:id="rId8" w:history="1">
        <w:r w:rsidRPr="002B069B">
          <w:rPr>
            <w:rStyle w:val="Hyperlink"/>
            <w:sz w:val="22"/>
            <w:szCs w:val="22"/>
          </w:rPr>
          <w:t>asirivichitvorakarn@icao.int</w:t>
        </w:r>
      </w:hyperlink>
      <w:r w:rsidRPr="002B069B">
        <w:rPr>
          <w:sz w:val="22"/>
          <w:szCs w:val="22"/>
        </w:rPr>
        <w:t>;</w:t>
      </w:r>
    </w:p>
    <w:sectPr w:rsidR="00EC39DA" w:rsidRPr="002B069B" w:rsidSect="009159D3">
      <w:headerReference w:type="default" r:id="rId9"/>
      <w:endnotePr>
        <w:numFmt w:val="decimal"/>
      </w:endnotePr>
      <w:pgSz w:w="11909" w:h="16834" w:code="9"/>
      <w:pgMar w:top="108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B4" w:rsidRDefault="00E570B4" w:rsidP="003C793D">
      <w:r>
        <w:separator/>
      </w:r>
    </w:p>
  </w:endnote>
  <w:endnote w:type="continuationSeparator" w:id="0">
    <w:p w:rsidR="00E570B4" w:rsidRDefault="00E570B4" w:rsidP="003C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B4" w:rsidRDefault="00E570B4" w:rsidP="003C793D">
      <w:r>
        <w:separator/>
      </w:r>
    </w:p>
  </w:footnote>
  <w:footnote w:type="continuationSeparator" w:id="0">
    <w:p w:rsidR="00E570B4" w:rsidRDefault="00E570B4" w:rsidP="003C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9A" w:rsidRDefault="00D4289A" w:rsidP="00D4289A">
    <w:pPr>
      <w:pStyle w:val="Header"/>
      <w:jc w:val="center"/>
      <w:rPr>
        <w:lang w:val="en-US"/>
      </w:rPr>
    </w:pPr>
    <w:r w:rsidRPr="00A405BF">
      <w:rPr>
        <w:b/>
        <w:bCs/>
        <w:lang w:val="en-US"/>
      </w:rPr>
      <w:t>Attachment C</w:t>
    </w:r>
    <w:r w:rsidRPr="00A405BF">
      <w:rPr>
        <w:lang w:val="en-US"/>
      </w:rPr>
      <w:t xml:space="preserve"> to State Letter Ref.: T 6/8.2 – </w:t>
    </w:r>
    <w:proofErr w:type="spellStart"/>
    <w:r w:rsidRPr="00A405BF">
      <w:rPr>
        <w:lang w:val="en-US"/>
      </w:rPr>
      <w:t>AP0</w:t>
    </w:r>
    <w:r w:rsidR="00A405BF" w:rsidRPr="00A405BF">
      <w:rPr>
        <w:lang w:val="en-US"/>
      </w:rPr>
      <w:t>80</w:t>
    </w:r>
    <w:proofErr w:type="spellEnd"/>
    <w:r w:rsidR="00A405BF" w:rsidRPr="00A405BF">
      <w:rPr>
        <w:lang w:val="en-US"/>
      </w:rPr>
      <w:t>/23</w:t>
    </w:r>
    <w:r w:rsidR="00C30416" w:rsidRPr="00A405BF">
      <w:rPr>
        <w:lang w:val="en-US"/>
      </w:rPr>
      <w:t xml:space="preserve"> </w:t>
    </w:r>
    <w:r w:rsidRPr="00A405BF">
      <w:rPr>
        <w:lang w:val="en-US"/>
      </w:rPr>
      <w:t>(FS)</w:t>
    </w:r>
  </w:p>
  <w:p w:rsidR="002B069B" w:rsidRDefault="002B069B" w:rsidP="00D4289A">
    <w:pPr>
      <w:pStyle w:val="Header"/>
      <w:rPr>
        <w:rStyle w:val="PageNumber"/>
        <w:lang w:val="en-US"/>
      </w:rPr>
    </w:pPr>
  </w:p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2790"/>
      <w:gridCol w:w="6210"/>
    </w:tblGrid>
    <w:tr w:rsidR="008232AF" w:rsidRPr="0091515F" w:rsidTr="006A5855">
      <w:trPr>
        <w:trHeight w:val="375"/>
      </w:trPr>
      <w:tc>
        <w:tcPr>
          <w:tcW w:w="2790" w:type="dxa"/>
          <w:vMerge w:val="restart"/>
          <w:vAlign w:val="center"/>
        </w:tcPr>
        <w:p w:rsidR="008232AF" w:rsidRDefault="008232AF" w:rsidP="008232AF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anchor distT="0" distB="0" distL="114300" distR="114300" simplePos="0" relativeHeight="251659264" behindDoc="0" locked="0" layoutInCell="1" allowOverlap="1" wp14:anchorId="0D5C4785" wp14:editId="28308419">
                <wp:simplePos x="0" y="0"/>
                <wp:positionH relativeFrom="column">
                  <wp:posOffset>1905</wp:posOffset>
                </wp:positionH>
                <wp:positionV relativeFrom="paragraph">
                  <wp:posOffset>-150495</wp:posOffset>
                </wp:positionV>
                <wp:extent cx="1669415" cy="628650"/>
                <wp:effectExtent l="0" t="0" r="6985" b="0"/>
                <wp:wrapNone/>
                <wp:docPr id="6" name="Picture 6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10" w:type="dxa"/>
        </w:tcPr>
        <w:p w:rsidR="008232AF" w:rsidRPr="0091515F" w:rsidRDefault="008232AF" w:rsidP="008232AF">
          <w:pPr>
            <w:pStyle w:val="Header"/>
            <w:rPr>
              <w:rStyle w:val="PageNumber"/>
              <w:szCs w:val="22"/>
              <w:lang w:val="en-US"/>
            </w:rPr>
          </w:pPr>
          <w:r w:rsidRPr="0091515F">
            <w:rPr>
              <w:rStyle w:val="PageNumber"/>
              <w:szCs w:val="22"/>
              <w:lang w:val="en-US"/>
            </w:rPr>
            <w:t>International Civil Aviation Organization</w:t>
          </w:r>
        </w:p>
        <w:p w:rsidR="008232AF" w:rsidRPr="0091515F" w:rsidRDefault="008232AF" w:rsidP="008232AF">
          <w:pPr>
            <w:pStyle w:val="Header"/>
            <w:tabs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Cs w:val="22"/>
              <w:lang w:val="en-US"/>
            </w:rPr>
            <w:t>Asia and Pacific Office</w:t>
          </w:r>
          <w:r>
            <w:rPr>
              <w:rStyle w:val="PageNumber"/>
              <w:i/>
              <w:iCs/>
              <w:szCs w:val="22"/>
              <w:lang w:val="en-US"/>
            </w:rPr>
            <w:tab/>
          </w:r>
        </w:p>
      </w:tc>
    </w:tr>
    <w:tr w:rsidR="008232AF" w:rsidRPr="00303A6A" w:rsidTr="006A5855">
      <w:trPr>
        <w:trHeight w:val="1026"/>
      </w:trPr>
      <w:tc>
        <w:tcPr>
          <w:tcW w:w="2790" w:type="dxa"/>
          <w:vMerge/>
          <w:vAlign w:val="center"/>
        </w:tcPr>
        <w:p w:rsidR="008232AF" w:rsidRDefault="008232AF" w:rsidP="008232AF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210" w:type="dxa"/>
        </w:tcPr>
        <w:p w:rsidR="00455D65" w:rsidRDefault="00455D65" w:rsidP="008232AF">
          <w:pPr>
            <w:pStyle w:val="Header"/>
            <w:jc w:val="left"/>
            <w:rPr>
              <w:rStyle w:val="PageNumber"/>
              <w:b/>
              <w:bCs/>
              <w:sz w:val="24"/>
              <w:szCs w:val="26"/>
              <w:lang w:val="en-US"/>
            </w:rPr>
          </w:pPr>
          <w:r w:rsidRPr="00455D65">
            <w:rPr>
              <w:rStyle w:val="PageNumber"/>
              <w:b/>
              <w:bCs/>
              <w:sz w:val="24"/>
              <w:szCs w:val="26"/>
              <w:lang w:val="en-US"/>
            </w:rPr>
            <w:t>Safety Seminar on SSP Implementation</w:t>
          </w:r>
        </w:p>
        <w:p w:rsidR="00455D65" w:rsidRPr="00455D65" w:rsidRDefault="00455D65" w:rsidP="00455D65">
          <w:pPr>
            <w:pStyle w:val="Header"/>
            <w:jc w:val="left"/>
            <w:rPr>
              <w:rStyle w:val="PageNumber"/>
              <w:b/>
              <w:bCs/>
              <w:sz w:val="26"/>
              <w:szCs w:val="28"/>
              <w:lang w:val="en-US"/>
            </w:rPr>
          </w:pPr>
          <w:r w:rsidRPr="00455D65">
            <w:rPr>
              <w:rStyle w:val="PageNumber"/>
              <w:i/>
              <w:iCs/>
              <w:sz w:val="22"/>
              <w:lang w:val="en-US"/>
            </w:rPr>
            <w:t xml:space="preserve">(Bangkok, Thailand, </w:t>
          </w:r>
          <w:r w:rsidR="0071601D">
            <w:rPr>
              <w:rStyle w:val="PageNumber"/>
              <w:i/>
              <w:iCs/>
              <w:sz w:val="22"/>
              <w:lang w:val="en-US"/>
            </w:rPr>
            <w:t>02-04</w:t>
          </w:r>
          <w:r w:rsidRPr="00455D65">
            <w:rPr>
              <w:rStyle w:val="PageNumber"/>
              <w:i/>
              <w:iCs/>
              <w:sz w:val="22"/>
              <w:lang w:val="en-US"/>
            </w:rPr>
            <w:t xml:space="preserve"> August 2023)</w:t>
          </w:r>
        </w:p>
        <w:p w:rsidR="00455D65" w:rsidRDefault="00455D65" w:rsidP="008232AF">
          <w:pPr>
            <w:pStyle w:val="Header"/>
            <w:jc w:val="left"/>
            <w:rPr>
              <w:rStyle w:val="PageNumber"/>
              <w:b/>
              <w:bCs/>
              <w:sz w:val="24"/>
              <w:szCs w:val="26"/>
              <w:lang w:val="en-US"/>
            </w:rPr>
          </w:pPr>
        </w:p>
        <w:p w:rsidR="008232AF" w:rsidRDefault="000B6DCF" w:rsidP="008232AF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  <w:r>
            <w:rPr>
              <w:rStyle w:val="PageNumber"/>
              <w:b/>
              <w:bCs/>
              <w:sz w:val="24"/>
              <w:szCs w:val="26"/>
              <w:lang w:val="en-US"/>
            </w:rPr>
            <w:t>Twentieth</w:t>
          </w:r>
          <w:r w:rsidR="008232AF" w:rsidRPr="00D25CD2">
            <w:rPr>
              <w:rStyle w:val="PageNumber"/>
              <w:b/>
              <w:bCs/>
              <w:sz w:val="24"/>
              <w:szCs w:val="26"/>
              <w:lang w:val="en-US"/>
            </w:rPr>
            <w:t xml:space="preserve"> Meeting of the Asia Pacific Regional Aviation Safety Team (APRAST/</w:t>
          </w:r>
          <w:r>
            <w:rPr>
              <w:rStyle w:val="PageNumber"/>
              <w:b/>
              <w:bCs/>
              <w:sz w:val="24"/>
              <w:szCs w:val="26"/>
              <w:lang w:val="en-US"/>
            </w:rPr>
            <w:t>20</w:t>
          </w:r>
          <w:r w:rsidR="008232AF" w:rsidRPr="00D25CD2">
            <w:rPr>
              <w:rStyle w:val="PageNumber"/>
              <w:b/>
              <w:bCs/>
              <w:lang w:val="en-US"/>
            </w:rPr>
            <w:t>)</w:t>
          </w:r>
        </w:p>
        <w:p w:rsidR="008232AF" w:rsidRPr="00303A6A" w:rsidRDefault="008232AF" w:rsidP="000B6DCF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 w:rsidRPr="00455D65">
            <w:rPr>
              <w:rStyle w:val="PageNumber"/>
              <w:i/>
              <w:iCs/>
              <w:sz w:val="22"/>
              <w:lang w:val="en-US"/>
            </w:rPr>
            <w:t>(Bangkok, Thailand, 0</w:t>
          </w:r>
          <w:r w:rsidR="000B6DCF" w:rsidRPr="00455D65">
            <w:rPr>
              <w:rStyle w:val="PageNumber"/>
              <w:i/>
              <w:iCs/>
              <w:sz w:val="22"/>
              <w:lang w:val="en-US"/>
            </w:rPr>
            <w:t>7</w:t>
          </w:r>
          <w:r w:rsidRPr="00455D65">
            <w:rPr>
              <w:rStyle w:val="PageNumber"/>
              <w:i/>
              <w:iCs/>
              <w:sz w:val="22"/>
              <w:lang w:val="en-US"/>
            </w:rPr>
            <w:t>-1</w:t>
          </w:r>
          <w:r w:rsidR="000B6DCF" w:rsidRPr="00455D65">
            <w:rPr>
              <w:rStyle w:val="PageNumber"/>
              <w:i/>
              <w:iCs/>
              <w:sz w:val="22"/>
              <w:lang w:val="en-US"/>
            </w:rPr>
            <w:t>1</w:t>
          </w:r>
          <w:r w:rsidRPr="00455D65">
            <w:rPr>
              <w:rStyle w:val="PageNumber"/>
              <w:i/>
              <w:iCs/>
              <w:sz w:val="22"/>
              <w:lang w:val="en-US"/>
            </w:rPr>
            <w:t xml:space="preserve"> </w:t>
          </w:r>
          <w:r w:rsidR="000B6DCF" w:rsidRPr="00455D65">
            <w:rPr>
              <w:rStyle w:val="PageNumber"/>
              <w:i/>
              <w:iCs/>
              <w:sz w:val="22"/>
              <w:lang w:val="en-US"/>
            </w:rPr>
            <w:t xml:space="preserve">August </w:t>
          </w:r>
          <w:r w:rsidRPr="00455D65">
            <w:rPr>
              <w:rStyle w:val="PageNumber"/>
              <w:i/>
              <w:iCs/>
              <w:sz w:val="22"/>
              <w:lang w:val="en-US"/>
            </w:rPr>
            <w:t>2023)</w:t>
          </w:r>
        </w:p>
      </w:tc>
    </w:tr>
  </w:tbl>
  <w:p w:rsidR="002B069B" w:rsidRPr="006D59D8" w:rsidRDefault="002B069B" w:rsidP="00D4289A">
    <w:pPr>
      <w:pStyle w:val="Header"/>
      <w:rPr>
        <w:rStyle w:val="PageNumber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34"/>
    <w:rsid w:val="000177BC"/>
    <w:rsid w:val="000232DA"/>
    <w:rsid w:val="00037B7E"/>
    <w:rsid w:val="00063A41"/>
    <w:rsid w:val="000A3221"/>
    <w:rsid w:val="000A54B4"/>
    <w:rsid w:val="000B6DCF"/>
    <w:rsid w:val="000D281D"/>
    <w:rsid w:val="000D596F"/>
    <w:rsid w:val="000E53BA"/>
    <w:rsid w:val="00116680"/>
    <w:rsid w:val="00122A60"/>
    <w:rsid w:val="00133722"/>
    <w:rsid w:val="00146B34"/>
    <w:rsid w:val="0028350C"/>
    <w:rsid w:val="002A2524"/>
    <w:rsid w:val="002B069B"/>
    <w:rsid w:val="003324BF"/>
    <w:rsid w:val="003C22DC"/>
    <w:rsid w:val="003C793D"/>
    <w:rsid w:val="003E444F"/>
    <w:rsid w:val="00425702"/>
    <w:rsid w:val="0045305E"/>
    <w:rsid w:val="00455D65"/>
    <w:rsid w:val="00473191"/>
    <w:rsid w:val="00477F50"/>
    <w:rsid w:val="004879E1"/>
    <w:rsid w:val="004A14CC"/>
    <w:rsid w:val="005D766C"/>
    <w:rsid w:val="005E329D"/>
    <w:rsid w:val="00686E75"/>
    <w:rsid w:val="006D5285"/>
    <w:rsid w:val="0071601D"/>
    <w:rsid w:val="0073132D"/>
    <w:rsid w:val="007905E7"/>
    <w:rsid w:val="007A2EFB"/>
    <w:rsid w:val="007C765E"/>
    <w:rsid w:val="007E4D13"/>
    <w:rsid w:val="008232AF"/>
    <w:rsid w:val="00853122"/>
    <w:rsid w:val="00876D4F"/>
    <w:rsid w:val="00877385"/>
    <w:rsid w:val="009159D3"/>
    <w:rsid w:val="00951891"/>
    <w:rsid w:val="00955D28"/>
    <w:rsid w:val="00956ECC"/>
    <w:rsid w:val="009A03B3"/>
    <w:rsid w:val="009A262A"/>
    <w:rsid w:val="009C56C0"/>
    <w:rsid w:val="00A24C5E"/>
    <w:rsid w:val="00A405BF"/>
    <w:rsid w:val="00A53BE6"/>
    <w:rsid w:val="00A85CFA"/>
    <w:rsid w:val="00AA4D0C"/>
    <w:rsid w:val="00AF2AA4"/>
    <w:rsid w:val="00B141F2"/>
    <w:rsid w:val="00B44053"/>
    <w:rsid w:val="00B65F75"/>
    <w:rsid w:val="00B86CDF"/>
    <w:rsid w:val="00C30416"/>
    <w:rsid w:val="00C3381C"/>
    <w:rsid w:val="00C37764"/>
    <w:rsid w:val="00C62625"/>
    <w:rsid w:val="00D16068"/>
    <w:rsid w:val="00D26785"/>
    <w:rsid w:val="00D4289A"/>
    <w:rsid w:val="00D92433"/>
    <w:rsid w:val="00D94140"/>
    <w:rsid w:val="00DF477C"/>
    <w:rsid w:val="00E46959"/>
    <w:rsid w:val="00E52D33"/>
    <w:rsid w:val="00E570B4"/>
    <w:rsid w:val="00E808DA"/>
    <w:rsid w:val="00EC39DA"/>
    <w:rsid w:val="00EC65D6"/>
    <w:rsid w:val="00EF0BCF"/>
    <w:rsid w:val="00F519DF"/>
    <w:rsid w:val="00F67CC7"/>
    <w:rsid w:val="00FB3DAC"/>
    <w:rsid w:val="00FC651F"/>
    <w:rsid w:val="00F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5A5025C-7667-410A-B82E-67D9F1DA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3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6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B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7E"/>
    <w:rPr>
      <w:rFonts w:ascii="Tahoma" w:eastAsia="Times New Roman" w:hAnsi="Tahoma" w:cs="Tahoma"/>
      <w:sz w:val="16"/>
      <w:szCs w:val="16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3C793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C793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C79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C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C5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24C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4C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50C"/>
    <w:rPr>
      <w:rFonts w:ascii="Times New Roman" w:eastAsia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3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50C"/>
    <w:rPr>
      <w:rFonts w:ascii="Times New Roman" w:eastAsia="Times New Roman" w:hAnsi="Times New Roman" w:cs="Times New Roman"/>
      <w:szCs w:val="24"/>
      <w:lang w:val="en-GB"/>
    </w:rPr>
  </w:style>
  <w:style w:type="character" w:styleId="PageNumber">
    <w:name w:val="page number"/>
    <w:basedOn w:val="DefaultParagraphFont"/>
    <w:rsid w:val="0045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rivichitvorakarn@icao.in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PAC@icao.in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Roaming\Microsoft\Templates\ICAO%20Gener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13F0B8B405A429DC749A31080DAF8" ma:contentTypeVersion="5" ma:contentTypeDescription="Create a new document." ma:contentTypeScope="" ma:versionID="62d6961ad8e9eb70905255654dccb07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SSPI Seminar</Type_x0020_Name>
    <Presenter xmlns="2b0c29a6-a2e0-472b-bfb4-397922b0132f" xsi:nil="true"/>
    <Update_x0020_Date xmlns="2b0c29a6-a2e0-472b-bfb4-397922b0132f">01 June 2023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C0708EC0-01B4-4F42-B9F0-C2326972FE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8BEED-3958-46F6-BFB7-121923D2F77B}"/>
</file>

<file path=customXml/itemProps3.xml><?xml version="1.0" encoding="utf-8"?>
<ds:datastoreItem xmlns:ds="http://schemas.openxmlformats.org/officeDocument/2006/customXml" ds:itemID="{E79FC8B7-5EB8-42FD-9CB6-023CFE4FFD5A}"/>
</file>

<file path=customXml/itemProps4.xml><?xml version="1.0" encoding="utf-8"?>
<ds:datastoreItem xmlns:ds="http://schemas.openxmlformats.org/officeDocument/2006/customXml" ds:itemID="{2C15CEC2-A0AF-4C90-B7AA-DAA52ACEB1CA}"/>
</file>

<file path=docProps/app.xml><?xml version="1.0" encoding="utf-8"?>
<Properties xmlns="http://schemas.openxmlformats.org/officeDocument/2006/extended-properties" xmlns:vt="http://schemas.openxmlformats.org/officeDocument/2006/docPropsVTypes">
  <Template>ICAO General Template</Template>
  <TotalTime>18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/ Nomination Form</dc:title>
  <dc:creator>Aemiga Sirivichitvorakarn</dc:creator>
  <cp:lastModifiedBy>Sirivichitvorakarn, Aemiga</cp:lastModifiedBy>
  <cp:revision>8</cp:revision>
  <cp:lastPrinted>2023-05-25T07:38:00Z</cp:lastPrinted>
  <dcterms:created xsi:type="dcterms:W3CDTF">2022-04-17T05:23:00Z</dcterms:created>
  <dcterms:modified xsi:type="dcterms:W3CDTF">2023-05-25T07:38:00Z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0x0101001E713F0B8B405A429DC749A31080DAF8</vt:lpwstr>
  </property>
</Properties>
</file>