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AF" w:rsidRDefault="006251EF" w:rsidP="0066776D">
      <w:pPr>
        <w:jc w:val="center"/>
        <w:rPr>
          <w:rFonts w:ascii="Arial" w:hAnsi="Arial" w:cs="Arial"/>
          <w:b/>
          <w:lang w:eastAsia="zh-CN"/>
        </w:rPr>
      </w:pPr>
      <w:r w:rsidRPr="006251EF">
        <w:rPr>
          <w:rFonts w:ascii="Arial" w:hAnsi="Arial" w:cs="Arial"/>
          <w:b/>
          <w:lang w:eastAsia="zh-CN"/>
        </w:rPr>
        <w:t xml:space="preserve">FPP </w:t>
      </w:r>
      <w:r w:rsidR="0066776D" w:rsidRPr="0066776D">
        <w:rPr>
          <w:rFonts w:ascii="Arial" w:hAnsi="Arial" w:cs="Arial"/>
          <w:b/>
          <w:lang w:eastAsia="zh-CN"/>
        </w:rPr>
        <w:t>Procedu</w:t>
      </w:r>
      <w:r w:rsidR="0062469E">
        <w:rPr>
          <w:rFonts w:ascii="Arial" w:hAnsi="Arial" w:cs="Arial"/>
          <w:b/>
          <w:lang w:eastAsia="zh-CN"/>
        </w:rPr>
        <w:t xml:space="preserve">re Design </w:t>
      </w:r>
      <w:r w:rsidR="00E40E47">
        <w:rPr>
          <w:rFonts w:ascii="Arial" w:hAnsi="Arial" w:cs="Arial" w:hint="eastAsia"/>
          <w:b/>
          <w:lang w:eastAsia="zh-CN"/>
        </w:rPr>
        <w:t>Webinar</w:t>
      </w:r>
      <w:r w:rsidR="00E40E47">
        <w:rPr>
          <w:rFonts w:ascii="Arial" w:hAnsi="Arial" w:cs="Arial"/>
          <w:b/>
          <w:lang w:eastAsia="zh-CN"/>
        </w:rPr>
        <w:t xml:space="preserve"> </w:t>
      </w:r>
      <w:r w:rsidR="00E40E47">
        <w:rPr>
          <w:rFonts w:ascii="Arial" w:hAnsi="Arial" w:cs="Arial" w:hint="eastAsia"/>
          <w:b/>
          <w:lang w:eastAsia="zh-CN"/>
        </w:rPr>
        <w:t>(</w:t>
      </w:r>
      <w:r w:rsidR="00E40E47">
        <w:rPr>
          <w:rFonts w:ascii="Arial" w:hAnsi="Arial" w:cs="Arial"/>
          <w:b/>
          <w:lang w:eastAsia="zh-CN"/>
        </w:rPr>
        <w:t>GBAS/SBAS)</w:t>
      </w:r>
    </w:p>
    <w:p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E40E47">
        <w:rPr>
          <w:rFonts w:ascii="Arial" w:eastAsia="Malgun Gothic" w:hAnsi="Arial" w:cs="Arial"/>
          <w:b/>
          <w:lang w:eastAsia="ko-KR"/>
        </w:rPr>
        <w:t>09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E40E47">
        <w:rPr>
          <w:rFonts w:ascii="Arial" w:hAnsi="Arial" w:cs="Arial"/>
          <w:b/>
          <w:lang w:eastAsia="zh-CN"/>
        </w:rPr>
        <w:t>November</w:t>
      </w:r>
      <w:r w:rsidR="00487C9B" w:rsidRPr="00487C9B">
        <w:rPr>
          <w:rFonts w:ascii="Arial" w:hAnsi="Arial" w:cs="Arial"/>
          <w:b/>
          <w:lang w:eastAsia="zh-CN"/>
        </w:rPr>
        <w:t xml:space="preserve"> </w:t>
      </w:r>
      <w:r w:rsidR="009810EE">
        <w:rPr>
          <w:rFonts w:ascii="Arial" w:hAnsi="Arial" w:cs="Arial"/>
          <w:b/>
          <w:lang w:eastAsia="zh-CN"/>
        </w:rPr>
        <w:t>2023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9810EE">
        <w:rPr>
          <w:rFonts w:ascii="Arial" w:hAnsi="Arial" w:cs="Arial" w:hint="eastAsia"/>
          <w:b/>
          <w:lang w:eastAsia="zh-CN"/>
        </w:rPr>
        <w:t>Virtual</w:t>
      </w:r>
      <w:r w:rsidR="009810EE">
        <w:rPr>
          <w:rFonts w:ascii="Arial" w:hAnsi="Arial" w:cs="Arial"/>
          <w:b/>
          <w:lang w:eastAsia="zh-CN"/>
        </w:rPr>
        <w:t xml:space="preserve"> </w:t>
      </w:r>
      <w:r w:rsidR="009810EE">
        <w:rPr>
          <w:rFonts w:ascii="Arial" w:hAnsi="Arial" w:cs="Arial" w:hint="eastAsia"/>
          <w:b/>
          <w:lang w:eastAsia="zh-CN"/>
        </w:rPr>
        <w:t>Classroom</w:t>
      </w:r>
      <w:r w:rsidRPr="00B41287">
        <w:rPr>
          <w:rFonts w:ascii="Arial" w:hAnsi="Arial" w:cs="Arial"/>
          <w:b/>
          <w:lang w:eastAsia="zh-CN"/>
        </w:rPr>
        <w:t>)</w:t>
      </w:r>
    </w:p>
    <w:p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:rsidR="009044DB" w:rsidRDefault="009044DB" w:rsidP="002F67E9">
      <w:pPr>
        <w:spacing w:line="192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PLEASE PRINT OR TYPE</w:t>
      </w:r>
      <w:r w:rsidR="006B0738">
        <w:rPr>
          <w:rFonts w:ascii="Arial" w:hAnsi="Arial" w:cs="Arial"/>
        </w:rPr>
        <w:t xml:space="preserve"> CLEARLY</w:t>
      </w:r>
    </w:p>
    <w:p w:rsidR="006B0738" w:rsidRDefault="006B0738" w:rsidP="002F67E9">
      <w:pPr>
        <w:spacing w:line="192" w:lineRule="auto"/>
        <w:rPr>
          <w:rFonts w:ascii="Arial" w:hAnsi="Arial" w:cs="Arial"/>
        </w:rPr>
      </w:pPr>
    </w:p>
    <w:p w:rsidR="009044DB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Name in full: </w:t>
      </w:r>
      <w:proofErr w:type="gramStart"/>
      <w:r>
        <w:rPr>
          <w:rFonts w:ascii="Arial" w:hAnsi="Arial" w:cs="Arial" w:hint="eastAsia"/>
        </w:rPr>
        <w:t>Mr</w:t>
      </w:r>
      <w:r w:rsidR="009044DB">
        <w:rPr>
          <w:rFonts w:ascii="Arial" w:hAnsi="Arial" w:cs="Arial" w:hint="eastAsia"/>
        </w:rPr>
        <w:t xml:space="preserve"> </w:t>
      </w:r>
      <w:proofErr w:type="gramEnd"/>
      <w:r w:rsidR="00BC63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9F7181">
        <w:rPr>
          <w:rFonts w:ascii="Arial" w:hAnsi="Arial" w:cs="Arial"/>
        </w:rPr>
      </w:r>
      <w:r w:rsidR="009F7181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0"/>
      <w:proofErr w:type="gramStart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</w:t>
      </w:r>
      <w:proofErr w:type="gramEnd"/>
      <w:r w:rsidR="009044DB">
        <w:rPr>
          <w:rFonts w:ascii="Arial" w:hAnsi="Arial" w:cs="Arial" w:hint="eastAsia"/>
        </w:rPr>
        <w:t xml:space="preserve"> M</w:t>
      </w:r>
      <w:r w:rsidR="009044DB">
        <w:rPr>
          <w:rFonts w:ascii="Arial" w:hAnsi="Arial" w:cs="Arial"/>
        </w:rPr>
        <w:t>r</w:t>
      </w:r>
      <w:r w:rsidR="009044DB">
        <w:rPr>
          <w:rFonts w:ascii="Arial" w:hAnsi="Arial" w:cs="Arial" w:hint="eastAsia"/>
        </w:rPr>
        <w:t xml:space="preserve">s </w:t>
      </w:r>
      <w:r w:rsidR="00701F1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701F15">
        <w:rPr>
          <w:rFonts w:ascii="Arial" w:hAnsi="Arial" w:cs="Arial"/>
        </w:rPr>
        <w:instrText xml:space="preserve"> FORMCHECKBOX </w:instrText>
      </w:r>
      <w:r w:rsidR="009F7181">
        <w:rPr>
          <w:rFonts w:ascii="Arial" w:hAnsi="Arial" w:cs="Arial"/>
        </w:rPr>
      </w:r>
      <w:r w:rsidR="009F7181">
        <w:rPr>
          <w:rFonts w:ascii="Arial" w:hAnsi="Arial" w:cs="Arial"/>
        </w:rPr>
        <w:fldChar w:fldCharType="separate"/>
      </w:r>
      <w:r w:rsidR="00701F1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 w:hint="eastAsia"/>
        </w:rPr>
        <w:t xml:space="preserve"> </w:t>
      </w:r>
      <w:r w:rsidR="009044DB">
        <w:rPr>
          <w:rFonts w:ascii="Arial" w:hAnsi="Arial" w:cs="Arial"/>
        </w:rPr>
        <w:t>./Ms</w:t>
      </w:r>
      <w:r w:rsidR="009044DB">
        <w:rPr>
          <w:rFonts w:ascii="Arial" w:hAnsi="Arial" w:cs="Arial" w:hint="eastAsia"/>
        </w:rPr>
        <w:t xml:space="preserve"> </w:t>
      </w:r>
      <w:r w:rsidR="00BC63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FORMCHECKBOX</w:instrText>
      </w:r>
      <w:r>
        <w:rPr>
          <w:rFonts w:ascii="Arial" w:hAnsi="Arial" w:cs="Arial"/>
        </w:rPr>
        <w:instrText xml:space="preserve"> </w:instrText>
      </w:r>
      <w:r w:rsidR="009F7181">
        <w:rPr>
          <w:rFonts w:ascii="Arial" w:hAnsi="Arial" w:cs="Arial"/>
        </w:rPr>
      </w:r>
      <w:r w:rsidR="009F7181">
        <w:rPr>
          <w:rFonts w:ascii="Arial" w:hAnsi="Arial" w:cs="Arial"/>
        </w:rPr>
        <w:fldChar w:fldCharType="separate"/>
      </w:r>
      <w:r w:rsidR="00BC63CC">
        <w:rPr>
          <w:rFonts w:ascii="Arial" w:hAnsi="Arial" w:cs="Arial"/>
        </w:rPr>
        <w:fldChar w:fldCharType="end"/>
      </w:r>
      <w:bookmarkEnd w:id="2"/>
      <w:r w:rsidR="009044DB">
        <w:rPr>
          <w:rFonts w:ascii="Arial" w:hAnsi="Arial" w:cs="Arial"/>
        </w:rPr>
        <w:t xml:space="preserve"> </w:t>
      </w:r>
      <w:r w:rsidR="00744CAF">
        <w:rPr>
          <w:rFonts w:ascii="Arial" w:hAnsi="Arial" w:cs="Arial"/>
        </w:rPr>
        <w:t>.</w:t>
      </w:r>
      <w:r w:rsidR="009044DB">
        <w:rPr>
          <w:rFonts w:ascii="Arial" w:hAnsi="Arial" w:cs="Arial"/>
        </w:rPr>
        <w:t xml:space="preserve"> </w:t>
      </w:r>
      <w:bookmarkStart w:id="3" w:name="Text1"/>
      <w:r w:rsidR="00BC63C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FORMTEXT</w:instrText>
      </w:r>
      <w:r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3"/>
    </w:p>
    <w:p w:rsidR="009044DB" w:rsidRDefault="009044DB" w:rsidP="002F67E9">
      <w:pPr>
        <w:pStyle w:val="ListParagraph"/>
        <w:spacing w:line="192" w:lineRule="auto"/>
        <w:ind w:left="360" w:firstLineChars="0" w:firstLine="0"/>
        <w:rPr>
          <w:rFonts w:ascii="Arial" w:hAnsi="Arial" w:cs="Arial"/>
        </w:rPr>
      </w:pPr>
      <w:r>
        <w:rPr>
          <w:rFonts w:ascii="Arial" w:hAnsi="Arial" w:cs="Arial" w:hint="eastAsia"/>
        </w:rPr>
        <w:t>(As in your passport, please capitalize the surname and check your salut</w:t>
      </w:r>
      <w:r>
        <w:rPr>
          <w:rFonts w:ascii="Arial" w:hAnsi="Arial" w:cs="Arial"/>
        </w:rPr>
        <w:t>at</w:t>
      </w:r>
      <w:r>
        <w:rPr>
          <w:rFonts w:ascii="Arial" w:hAnsi="Arial" w:cs="Arial" w:hint="eastAsia"/>
        </w:rPr>
        <w:t>ion)</w:t>
      </w:r>
    </w:p>
    <w:p w:rsidR="009044DB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Title or Offic</w:t>
      </w:r>
      <w:r w:rsidR="00722CEE">
        <w:rPr>
          <w:rFonts w:ascii="Arial" w:hAnsi="Arial" w:cs="Arial"/>
        </w:rPr>
        <w:t>i</w:t>
      </w:r>
      <w:r>
        <w:rPr>
          <w:rFonts w:ascii="Arial" w:hAnsi="Arial" w:cs="Arial" w:hint="eastAsia"/>
        </w:rPr>
        <w:t xml:space="preserve">al Position: </w:t>
      </w:r>
      <w:bookmarkStart w:id="4" w:name="Text2"/>
      <w:r w:rsidR="00BC63C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C6401A">
        <w:rPr>
          <w:rFonts w:ascii="Arial" w:hAnsi="Arial" w:cs="Arial"/>
        </w:rPr>
        <w:t> </w:t>
      </w:r>
      <w:r w:rsidR="00BC63CC">
        <w:rPr>
          <w:rFonts w:ascii="Arial" w:hAnsi="Arial" w:cs="Arial"/>
        </w:rPr>
        <w:fldChar w:fldCharType="end"/>
      </w:r>
      <w:bookmarkEnd w:id="4"/>
    </w:p>
    <w:p w:rsidR="009044DB" w:rsidRDefault="009044DB" w:rsidP="00E40E47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State/ Organization:</w:t>
      </w:r>
      <w:r w:rsidRPr="003A608E">
        <w:rPr>
          <w:rFonts w:ascii="Arial" w:hAnsi="Arial" w:cs="Arial" w:hint="eastAsia"/>
        </w:rPr>
        <w:t xml:space="preserve"> </w:t>
      </w:r>
      <w:bookmarkStart w:id="5" w:name="Text3"/>
      <w:r w:rsidR="00BC63C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5"/>
    </w:p>
    <w:p w:rsidR="00E40E47" w:rsidRPr="00E40E47" w:rsidRDefault="00E40E47" w:rsidP="00E40E47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Telephone: </w:t>
      </w:r>
      <w:bookmarkStart w:id="6" w:name="Text5"/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 w:hint="eastAsia"/>
        </w:rPr>
        <w:instrText>FORMTEXT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9044DB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E-mail: </w:t>
      </w:r>
      <w:bookmarkStart w:id="7" w:name="Text7"/>
      <w:r w:rsidR="00BC63C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BC63CC">
        <w:rPr>
          <w:rFonts w:ascii="Arial" w:hAnsi="Arial" w:cs="Arial"/>
        </w:rPr>
        <w:fldChar w:fldCharType="end"/>
      </w:r>
      <w:bookmarkEnd w:id="7"/>
    </w:p>
    <w:p w:rsidR="009044DB" w:rsidRDefault="009044DB" w:rsidP="00E40E47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Nationality: </w:t>
      </w:r>
      <w:bookmarkStart w:id="8" w:name="Text11"/>
      <w:r w:rsidR="00BC63CC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>
        <w:rPr>
          <w:rFonts w:ascii="Arial" w:hAnsi="Arial" w:cs="Arial"/>
        </w:rPr>
        <w:instrText xml:space="preserve"> </w:instrText>
      </w:r>
      <w:r w:rsidR="003D1787">
        <w:rPr>
          <w:rFonts w:ascii="Arial" w:hAnsi="Arial" w:cs="Arial" w:hint="eastAsia"/>
        </w:rPr>
        <w:instrText>FORMTEXT</w:instrText>
      </w:r>
      <w:r w:rsidR="003D1787">
        <w:rPr>
          <w:rFonts w:ascii="Arial" w:hAnsi="Arial" w:cs="Arial"/>
        </w:rPr>
        <w:instrText xml:space="preserve"> </w:instrText>
      </w:r>
      <w:r w:rsidR="00BC63CC">
        <w:rPr>
          <w:rFonts w:ascii="Arial" w:hAnsi="Arial" w:cs="Arial"/>
        </w:rPr>
      </w:r>
      <w:r w:rsidR="00BC63CC">
        <w:rPr>
          <w:rFonts w:ascii="Arial" w:hAnsi="Arial" w:cs="Arial"/>
        </w:rPr>
        <w:fldChar w:fldCharType="separate"/>
      </w:r>
      <w:bookmarkStart w:id="9" w:name="_GoBack"/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r w:rsidR="003D1787">
        <w:rPr>
          <w:rFonts w:ascii="Arial" w:hAnsi="Arial" w:cs="Arial"/>
          <w:noProof/>
        </w:rPr>
        <w:t> </w:t>
      </w:r>
      <w:bookmarkEnd w:id="9"/>
      <w:r w:rsidR="00BC63CC">
        <w:rPr>
          <w:rFonts w:ascii="Arial" w:hAnsi="Arial" w:cs="Arial"/>
        </w:rPr>
        <w:fldChar w:fldCharType="end"/>
      </w:r>
      <w:bookmarkEnd w:id="8"/>
    </w:p>
    <w:p w:rsidR="003E63FA" w:rsidRDefault="003E63FA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325E48">
        <w:rPr>
          <w:rFonts w:ascii="Arial" w:hAnsi="Arial" w:cs="Arial"/>
        </w:rPr>
        <w:t xml:space="preserve">previous experience with Flight </w:t>
      </w:r>
      <w:r w:rsidR="00325E48" w:rsidRPr="00325E48">
        <w:rPr>
          <w:rFonts w:ascii="Arial" w:hAnsi="Arial" w:cs="Arial"/>
        </w:rPr>
        <w:t xml:space="preserve">Procedure </w:t>
      </w:r>
      <w:r w:rsidR="00035A52" w:rsidRPr="00325E48">
        <w:rPr>
          <w:rFonts w:ascii="Arial" w:hAnsi="Arial" w:cs="Arial"/>
        </w:rPr>
        <w:t>Design</w:t>
      </w:r>
      <w:r w:rsidR="00035A52">
        <w:rPr>
          <w:rFonts w:ascii="Arial" w:hAnsi="Arial" w:cs="Arial"/>
        </w:rPr>
        <w:t xml:space="preserve"> (</w:t>
      </w:r>
      <w:r w:rsidR="00E40E47">
        <w:rPr>
          <w:rFonts w:ascii="Arial" w:hAnsi="Arial" w:cs="Arial" w:hint="eastAsia"/>
        </w:rPr>
        <w:t>Please</w:t>
      </w:r>
      <w:r w:rsidR="00E40E47">
        <w:rPr>
          <w:rFonts w:ascii="Arial" w:hAnsi="Arial" w:cs="Arial"/>
        </w:rPr>
        <w:t xml:space="preserve"> </w:t>
      </w:r>
      <w:r w:rsidR="00E40E47">
        <w:rPr>
          <w:rFonts w:ascii="Arial" w:hAnsi="Arial" w:cs="Arial" w:hint="eastAsia"/>
        </w:rPr>
        <w:t>specify</w:t>
      </w:r>
      <w:r w:rsidR="00325E48">
        <w:rPr>
          <w:rFonts w:ascii="Arial" w:hAnsi="Arial" w:cs="Arial"/>
        </w:rPr>
        <w:t>)?</w:t>
      </w:r>
    </w:p>
    <w:p w:rsidR="00325E48" w:rsidRDefault="00DD1F8E" w:rsidP="00DD1F8E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E68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97790</wp:posOffset>
                </wp:positionV>
                <wp:extent cx="5582920" cy="9525"/>
                <wp:effectExtent l="6985" t="12065" r="10795" b="698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A5F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3pt;margin-top:7.7pt;width:439.6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"/>
            </w:pict>
          </mc:Fallback>
        </mc:AlternateContent>
      </w:r>
    </w:p>
    <w:p w:rsidR="00325E48" w:rsidRDefault="00E40E47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Arial" w:hAnsi="Arial" w:cs="Arial"/>
        </w:rPr>
      </w:pPr>
      <w:r>
        <w:rPr>
          <w:rFonts w:ascii="Arial" w:hAnsi="Arial" w:cs="Arial" w:hint="eastAsia"/>
        </w:rPr>
        <w:t>What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your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objective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attend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this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Webinar</w:t>
      </w:r>
      <w:r>
        <w:rPr>
          <w:rFonts w:ascii="Arial" w:hAnsi="Arial" w:cs="Arial"/>
        </w:rPr>
        <w:t xml:space="preserve"> </w:t>
      </w:r>
      <w:r w:rsidR="00163E87">
        <w:rPr>
          <w:rFonts w:ascii="Arial" w:hAnsi="Arial" w:cs="Arial"/>
        </w:rPr>
        <w:t>(</w:t>
      </w:r>
      <w:r>
        <w:rPr>
          <w:rFonts w:ascii="Arial" w:hAnsi="Arial" w:cs="Arial" w:hint="eastAsia"/>
        </w:rPr>
        <w:t>Please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specify</w:t>
      </w:r>
      <w:r w:rsidR="00163E87">
        <w:rPr>
          <w:rFonts w:ascii="Arial" w:hAnsi="Arial" w:cs="Arial"/>
        </w:rPr>
        <w:t>)</w:t>
      </w:r>
      <w:r w:rsidR="00325E48">
        <w:rPr>
          <w:rFonts w:ascii="Arial" w:hAnsi="Arial" w:cs="Arial"/>
        </w:rPr>
        <w:t>?</w:t>
      </w:r>
    </w:p>
    <w:p w:rsidR="00325E48" w:rsidRDefault="00DD1F8E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E68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B9BD" id="AutoShape 7" o:spid="_x0000_s1026" type="#_x0000_t32" style="position:absolute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5184" w:rsidRPr="009B14D5">
        <w:tc>
          <w:tcPr>
            <w:tcW w:w="4428" w:type="dxa"/>
            <w:shd w:val="clear" w:color="auto" w:fill="auto"/>
          </w:tcPr>
          <w:p w:rsidR="00245184" w:rsidRPr="009B14D5" w:rsidRDefault="0024518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28" w:type="dxa"/>
            <w:shd w:val="clear" w:color="auto" w:fill="auto"/>
          </w:tcPr>
          <w:p w:rsidR="00245184" w:rsidRPr="009B14D5" w:rsidRDefault="00245184" w:rsidP="009B14D5">
            <w:pPr>
              <w:pStyle w:val="ListParagraph"/>
              <w:spacing w:after="0"/>
              <w:ind w:firstLineChars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9044DB" w:rsidRPr="00035A52" w:rsidRDefault="009044DB" w:rsidP="00035A52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:rsidR="009E1FD8" w:rsidRDefault="00FE684F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Microsoft YaHei" w:hAnsi="Microsoft YaHe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94A1" id="AutoShape 5" o:spid="_x0000_s1026" type="#_x0000_t32" style="position:absolute;margin-left:1.3pt;margin-top:3.2pt;width:439.6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"/>
            </w:pict>
          </mc:Fallback>
        </mc:AlternateContent>
      </w:r>
      <w:r w:rsidR="00E05FB8">
        <w:rPr>
          <w:rFonts w:ascii="Arial" w:hAnsi="Arial" w:cs="Arial"/>
        </w:rPr>
        <w:t xml:space="preserve">    </w:t>
      </w:r>
    </w:p>
    <w:p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 w:rsidRPr="00163E87">
        <w:rPr>
          <w:rFonts w:ascii="Arial" w:hAnsi="Arial" w:cs="Arial" w:hint="eastAsia"/>
          <w:sz w:val="21"/>
          <w:szCs w:val="21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>o AP</w:t>
      </w:r>
      <w:r w:rsidR="00296F8D">
        <w:rPr>
          <w:rFonts w:ascii="Arial" w:hAnsi="Arial" w:cs="Arial"/>
          <w:sz w:val="21"/>
          <w:szCs w:val="21"/>
        </w:rPr>
        <w:t>AC</w:t>
      </w:r>
      <w:r w:rsidR="00296F8D">
        <w:rPr>
          <w:rFonts w:ascii="Arial" w:hAnsi="Arial" w:cs="Arial" w:hint="eastAsia"/>
          <w:sz w:val="21"/>
          <w:szCs w:val="21"/>
        </w:rPr>
        <w:t xml:space="preserve"> FPP office</w:t>
      </w:r>
      <w:r w:rsidR="00461DD5">
        <w:rPr>
          <w:rFonts w:ascii="Arial" w:hAnsi="Arial" w:cs="Arial"/>
          <w:sz w:val="21"/>
          <w:szCs w:val="21"/>
        </w:rPr>
        <w:t xml:space="preserve"> </w:t>
      </w:r>
      <w:r w:rsidR="00461DD5" w:rsidRPr="00163E87">
        <w:rPr>
          <w:rFonts w:ascii="Arial" w:hAnsi="Arial" w:cs="Arial" w:hint="eastAsia"/>
          <w:sz w:val="21"/>
          <w:szCs w:val="21"/>
        </w:rPr>
        <w:t>via</w:t>
      </w:r>
      <w:r w:rsidRPr="009E1FD8">
        <w:rPr>
          <w:rFonts w:ascii="Arial" w:hAnsi="Arial" w:cs="Arial" w:hint="eastAsia"/>
          <w:sz w:val="21"/>
          <w:szCs w:val="21"/>
        </w:rPr>
        <w:t xml:space="preserve"> </w:t>
      </w:r>
      <w:r w:rsidR="00E40E47">
        <w:rPr>
          <w:rFonts w:ascii="Arial" w:hAnsi="Arial" w:cs="Arial" w:hint="eastAsia"/>
          <w:sz w:val="21"/>
          <w:szCs w:val="21"/>
        </w:rPr>
        <w:t>e</w:t>
      </w:r>
      <w:r w:rsidRPr="009E1FD8">
        <w:rPr>
          <w:rFonts w:ascii="Arial" w:hAnsi="Arial" w:cs="Arial" w:hint="eastAsia"/>
          <w:sz w:val="21"/>
          <w:szCs w:val="21"/>
        </w:rPr>
        <w:t xml:space="preserve">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M</w:t>
      </w:r>
      <w:r w:rsidR="00FA7C7D" w:rsidRPr="00163E87">
        <w:rPr>
          <w:rFonts w:ascii="Arial" w:hAnsi="Arial" w:cs="Arial"/>
          <w:sz w:val="21"/>
          <w:szCs w:val="21"/>
        </w:rPr>
        <w:t>s</w:t>
      </w:r>
      <w:r w:rsidR="00FA7C7D" w:rsidRPr="00163E87">
        <w:rPr>
          <w:rFonts w:ascii="Arial" w:hAnsi="Arial" w:cs="Arial" w:hint="eastAsia"/>
          <w:sz w:val="21"/>
          <w:szCs w:val="21"/>
        </w:rPr>
        <w:t xml:space="preserve">. </w:t>
      </w:r>
      <w:r w:rsidR="00FA7C7D" w:rsidRPr="00163E87">
        <w:rPr>
          <w:rFonts w:ascii="Arial" w:hAnsi="Arial" w:cs="Arial"/>
          <w:sz w:val="21"/>
          <w:szCs w:val="21"/>
        </w:rPr>
        <w:t>Linling HUO</w:t>
      </w:r>
    </w:p>
    <w:p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ICAO AP</w:t>
      </w:r>
      <w:r w:rsidRPr="00163E87">
        <w:rPr>
          <w:rFonts w:ascii="Arial" w:hAnsi="Arial" w:cs="Arial"/>
          <w:sz w:val="21"/>
          <w:szCs w:val="21"/>
        </w:rPr>
        <w:t>AC</w:t>
      </w:r>
      <w:r w:rsidRPr="00163E87">
        <w:rPr>
          <w:rFonts w:ascii="Arial" w:hAnsi="Arial" w:cs="Arial" w:hint="eastAsia"/>
          <w:sz w:val="21"/>
          <w:szCs w:val="21"/>
        </w:rPr>
        <w:t xml:space="preserve"> FPP</w:t>
      </w:r>
      <w:r w:rsidRPr="00163E87">
        <w:rPr>
          <w:rFonts w:ascii="Arial" w:hAnsi="Arial" w:cs="Arial"/>
          <w:sz w:val="21"/>
          <w:szCs w:val="21"/>
        </w:rPr>
        <w:t>, Beijing, China</w:t>
      </w:r>
    </w:p>
    <w:p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/>
          <w:sz w:val="21"/>
          <w:szCs w:val="21"/>
        </w:rPr>
        <w:t>Phone:</w:t>
      </w:r>
      <w:r w:rsidR="00487C9B" w:rsidRPr="00163E87">
        <w:rPr>
          <w:rFonts w:ascii="Arial" w:hAnsi="Arial" w:cs="Arial"/>
          <w:sz w:val="21"/>
          <w:szCs w:val="21"/>
        </w:rPr>
        <w:t xml:space="preserve"> </w:t>
      </w:r>
      <w:r w:rsidRPr="00163E87">
        <w:rPr>
          <w:rFonts w:ascii="Arial" w:hAnsi="Arial" w:cs="Arial"/>
          <w:sz w:val="21"/>
          <w:szCs w:val="21"/>
        </w:rPr>
        <w:t>+8610</w:t>
      </w:r>
      <w:r w:rsidR="00C67A2F" w:rsidRPr="00163E87">
        <w:rPr>
          <w:rFonts w:ascii="Arial" w:hAnsi="Arial" w:cs="Arial"/>
          <w:sz w:val="21"/>
          <w:szCs w:val="21"/>
        </w:rPr>
        <w:t xml:space="preserve"> 645571</w:t>
      </w:r>
      <w:r w:rsidR="00FA7C7D" w:rsidRPr="00163E87">
        <w:rPr>
          <w:rFonts w:ascii="Arial" w:hAnsi="Arial" w:cs="Arial"/>
          <w:sz w:val="21"/>
          <w:szCs w:val="21"/>
        </w:rPr>
        <w:t>77</w:t>
      </w:r>
      <w:r w:rsidR="00163E87" w:rsidRPr="00163E87">
        <w:rPr>
          <w:rFonts w:ascii="Arial" w:hAnsi="Arial" w:cs="Arial"/>
          <w:sz w:val="21"/>
          <w:szCs w:val="21"/>
        </w:rPr>
        <w:t xml:space="preserve">    </w:t>
      </w:r>
    </w:p>
    <w:p w:rsidR="00003869" w:rsidRPr="00163E87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/>
          <w:sz w:val="21"/>
          <w:szCs w:val="21"/>
        </w:rPr>
        <w:t xml:space="preserve">Email: </w:t>
      </w:r>
      <w:bookmarkStart w:id="10" w:name="OLE_LINK7"/>
      <w:bookmarkStart w:id="11" w:name="OLE_LINK8"/>
      <w:r w:rsidR="00B92A8B">
        <w:fldChar w:fldCharType="begin"/>
      </w:r>
      <w:r w:rsidR="00B92A8B">
        <w:instrText xml:space="preserve"> HYPERLINK "mailto:APAC-FPP@icao.int" </w:instrText>
      </w:r>
      <w:r w:rsidR="00B92A8B">
        <w:fldChar w:fldCharType="separate"/>
      </w:r>
      <w:r w:rsidR="00487C9B" w:rsidRPr="00163E87">
        <w:rPr>
          <w:rFonts w:ascii="Arial" w:hAnsi="Arial" w:cs="Arial" w:hint="eastAsia"/>
          <w:sz w:val="21"/>
          <w:szCs w:val="21"/>
        </w:rPr>
        <w:t>APAC-FPP</w:t>
      </w:r>
      <w:r w:rsidR="00487C9B" w:rsidRPr="00163E87">
        <w:rPr>
          <w:rFonts w:ascii="Arial" w:hAnsi="Arial" w:cs="Arial"/>
          <w:sz w:val="21"/>
          <w:szCs w:val="21"/>
        </w:rPr>
        <w:t>@icao.int</w:t>
      </w:r>
      <w:r w:rsidR="00B92A8B">
        <w:rPr>
          <w:rFonts w:ascii="Arial" w:hAnsi="Arial" w:cs="Arial"/>
          <w:sz w:val="21"/>
          <w:szCs w:val="21"/>
        </w:rPr>
        <w:fldChar w:fldCharType="end"/>
      </w:r>
      <w:bookmarkEnd w:id="10"/>
      <w:bookmarkEnd w:id="11"/>
      <w:r w:rsidR="00487C9B" w:rsidRPr="00163E87">
        <w:rPr>
          <w:rFonts w:ascii="Arial" w:hAnsi="Arial" w:cs="Arial"/>
          <w:sz w:val="21"/>
          <w:szCs w:val="21"/>
        </w:rPr>
        <w:t xml:space="preserve"> and </w:t>
      </w:r>
      <w:r w:rsidR="00FA7C7D" w:rsidRPr="00163E87">
        <w:rPr>
          <w:rFonts w:ascii="Arial" w:hAnsi="Arial" w:cs="Arial"/>
          <w:sz w:val="21"/>
          <w:szCs w:val="21"/>
        </w:rPr>
        <w:t>hlinling</w:t>
      </w:r>
      <w:r w:rsidR="00487C9B" w:rsidRPr="00163E87">
        <w:rPr>
          <w:rFonts w:ascii="Arial" w:hAnsi="Arial" w:cs="Arial"/>
          <w:sz w:val="21"/>
          <w:szCs w:val="21"/>
        </w:rPr>
        <w:t>@icao.int</w:t>
      </w:r>
    </w:p>
    <w:sectPr w:rsidR="00003869" w:rsidRPr="00163E87" w:rsidSect="007422CD">
      <w:footerReference w:type="default" r:id="rId8"/>
      <w:headerReference w:type="first" r:id="rId9"/>
      <w:footerReference w:type="first" r:id="rId10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81" w:rsidRDefault="009F7181">
      <w:r>
        <w:separator/>
      </w:r>
    </w:p>
  </w:endnote>
  <w:endnote w:type="continuationSeparator" w:id="0">
    <w:p w:rsidR="009F7181" w:rsidRDefault="009F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CF2C5E" w:rsidP="00C9693D">
    <w:pPr>
      <w:pStyle w:val="Address"/>
      <w:rPr>
        <w:lang w:eastAsia="zh-CN"/>
      </w:rPr>
    </w:pPr>
  </w:p>
  <w:p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81" w:rsidRDefault="009F7181">
      <w:r>
        <w:separator/>
      </w:r>
    </w:p>
  </w:footnote>
  <w:footnote w:type="continuationSeparator" w:id="0">
    <w:p w:rsidR="009F7181" w:rsidRDefault="009F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eigg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" stroked="f">
              <v:textbox>
                <w:txbxContent>
                  <w:p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0q+A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PamuZfJ21gsHnwH152Jcc4O/wuzQOE7XDDsf6FZJAW/IITXXjwe3EqNY8KZYfZ0Zcb7tsq8O7W+KKJ2J5jAGA==" w:salt="xHTnhAJF4z5M6wXGbhcVp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6204"/>
    <w:rsid w:val="000A2CCB"/>
    <w:rsid w:val="000A6A20"/>
    <w:rsid w:val="000A6A76"/>
    <w:rsid w:val="000B7183"/>
    <w:rsid w:val="000E4B91"/>
    <w:rsid w:val="00105E8C"/>
    <w:rsid w:val="00113673"/>
    <w:rsid w:val="00137C85"/>
    <w:rsid w:val="00142BDB"/>
    <w:rsid w:val="00163E87"/>
    <w:rsid w:val="00181F8A"/>
    <w:rsid w:val="00186868"/>
    <w:rsid w:val="00193E2D"/>
    <w:rsid w:val="001A59E4"/>
    <w:rsid w:val="001B0648"/>
    <w:rsid w:val="001B258A"/>
    <w:rsid w:val="001C0735"/>
    <w:rsid w:val="001D11D1"/>
    <w:rsid w:val="001E439B"/>
    <w:rsid w:val="002050EC"/>
    <w:rsid w:val="00205D46"/>
    <w:rsid w:val="00222DE7"/>
    <w:rsid w:val="002261A1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674D"/>
    <w:rsid w:val="00292195"/>
    <w:rsid w:val="00292A7C"/>
    <w:rsid w:val="00294407"/>
    <w:rsid w:val="00296F8D"/>
    <w:rsid w:val="002D1DF5"/>
    <w:rsid w:val="002E2F63"/>
    <w:rsid w:val="002F28B2"/>
    <w:rsid w:val="002F67E9"/>
    <w:rsid w:val="002F7425"/>
    <w:rsid w:val="0030644A"/>
    <w:rsid w:val="003124EB"/>
    <w:rsid w:val="0031551F"/>
    <w:rsid w:val="00325E48"/>
    <w:rsid w:val="00333E79"/>
    <w:rsid w:val="00340B4E"/>
    <w:rsid w:val="00341210"/>
    <w:rsid w:val="00342978"/>
    <w:rsid w:val="0036196E"/>
    <w:rsid w:val="00364EEE"/>
    <w:rsid w:val="00375F21"/>
    <w:rsid w:val="00380D0F"/>
    <w:rsid w:val="003824F2"/>
    <w:rsid w:val="00394B47"/>
    <w:rsid w:val="003A6E30"/>
    <w:rsid w:val="003B2C57"/>
    <w:rsid w:val="003C2485"/>
    <w:rsid w:val="003C29FF"/>
    <w:rsid w:val="003C3983"/>
    <w:rsid w:val="003C3D36"/>
    <w:rsid w:val="003D1787"/>
    <w:rsid w:val="003D17F6"/>
    <w:rsid w:val="003E3D30"/>
    <w:rsid w:val="003E63FA"/>
    <w:rsid w:val="003E6F76"/>
    <w:rsid w:val="003F650B"/>
    <w:rsid w:val="004275BB"/>
    <w:rsid w:val="00446916"/>
    <w:rsid w:val="00451DBB"/>
    <w:rsid w:val="00454CDF"/>
    <w:rsid w:val="00457187"/>
    <w:rsid w:val="004615F2"/>
    <w:rsid w:val="00461DD5"/>
    <w:rsid w:val="00487C9B"/>
    <w:rsid w:val="0049106E"/>
    <w:rsid w:val="004973B1"/>
    <w:rsid w:val="004C0214"/>
    <w:rsid w:val="004C7BF2"/>
    <w:rsid w:val="004D5C42"/>
    <w:rsid w:val="004E067C"/>
    <w:rsid w:val="00506068"/>
    <w:rsid w:val="005063B3"/>
    <w:rsid w:val="0054242C"/>
    <w:rsid w:val="00555186"/>
    <w:rsid w:val="00582587"/>
    <w:rsid w:val="00582942"/>
    <w:rsid w:val="0058317C"/>
    <w:rsid w:val="005B0847"/>
    <w:rsid w:val="005C228D"/>
    <w:rsid w:val="005C23DB"/>
    <w:rsid w:val="005E6A73"/>
    <w:rsid w:val="005F5CD6"/>
    <w:rsid w:val="00602E44"/>
    <w:rsid w:val="006160FB"/>
    <w:rsid w:val="0061689F"/>
    <w:rsid w:val="0062469E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B0738"/>
    <w:rsid w:val="006B321B"/>
    <w:rsid w:val="006B53C5"/>
    <w:rsid w:val="006D0A68"/>
    <w:rsid w:val="006E0082"/>
    <w:rsid w:val="006E1404"/>
    <w:rsid w:val="006E51EA"/>
    <w:rsid w:val="006F20CB"/>
    <w:rsid w:val="00701F15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1748"/>
    <w:rsid w:val="00757216"/>
    <w:rsid w:val="00760B75"/>
    <w:rsid w:val="0076614C"/>
    <w:rsid w:val="00767390"/>
    <w:rsid w:val="007827F8"/>
    <w:rsid w:val="007C0838"/>
    <w:rsid w:val="007C52DC"/>
    <w:rsid w:val="007C558F"/>
    <w:rsid w:val="007D5A69"/>
    <w:rsid w:val="007D74E6"/>
    <w:rsid w:val="007E53DA"/>
    <w:rsid w:val="007F44F0"/>
    <w:rsid w:val="00800A56"/>
    <w:rsid w:val="00807F30"/>
    <w:rsid w:val="0082699A"/>
    <w:rsid w:val="00844B68"/>
    <w:rsid w:val="00853B2A"/>
    <w:rsid w:val="00861FA4"/>
    <w:rsid w:val="0086339A"/>
    <w:rsid w:val="008A0960"/>
    <w:rsid w:val="008A382E"/>
    <w:rsid w:val="008A7027"/>
    <w:rsid w:val="008C4DD7"/>
    <w:rsid w:val="008F6425"/>
    <w:rsid w:val="009044DB"/>
    <w:rsid w:val="00913584"/>
    <w:rsid w:val="009136D1"/>
    <w:rsid w:val="009673A4"/>
    <w:rsid w:val="00967806"/>
    <w:rsid w:val="00973C2D"/>
    <w:rsid w:val="009810EE"/>
    <w:rsid w:val="00987822"/>
    <w:rsid w:val="009B14D5"/>
    <w:rsid w:val="009E1FD8"/>
    <w:rsid w:val="009E2876"/>
    <w:rsid w:val="009E4B3A"/>
    <w:rsid w:val="009F7181"/>
    <w:rsid w:val="00A002F0"/>
    <w:rsid w:val="00A11A9A"/>
    <w:rsid w:val="00A31C1C"/>
    <w:rsid w:val="00A36FD8"/>
    <w:rsid w:val="00A779CE"/>
    <w:rsid w:val="00A876BD"/>
    <w:rsid w:val="00AB7D20"/>
    <w:rsid w:val="00AC59F5"/>
    <w:rsid w:val="00AD2116"/>
    <w:rsid w:val="00B06638"/>
    <w:rsid w:val="00B15388"/>
    <w:rsid w:val="00B216C0"/>
    <w:rsid w:val="00B2602F"/>
    <w:rsid w:val="00B3104E"/>
    <w:rsid w:val="00B31EB5"/>
    <w:rsid w:val="00B33E7B"/>
    <w:rsid w:val="00B41287"/>
    <w:rsid w:val="00B56527"/>
    <w:rsid w:val="00B62FF2"/>
    <w:rsid w:val="00B657B3"/>
    <w:rsid w:val="00B75E54"/>
    <w:rsid w:val="00B9195A"/>
    <w:rsid w:val="00B92A8B"/>
    <w:rsid w:val="00B96CCD"/>
    <w:rsid w:val="00BB01D1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3932"/>
    <w:rsid w:val="00CC6F70"/>
    <w:rsid w:val="00CF2C5E"/>
    <w:rsid w:val="00D064D2"/>
    <w:rsid w:val="00D233EE"/>
    <w:rsid w:val="00D3167D"/>
    <w:rsid w:val="00D32A8E"/>
    <w:rsid w:val="00D337E3"/>
    <w:rsid w:val="00D36E16"/>
    <w:rsid w:val="00D479B9"/>
    <w:rsid w:val="00D52EF1"/>
    <w:rsid w:val="00D55E21"/>
    <w:rsid w:val="00D610E9"/>
    <w:rsid w:val="00D662CF"/>
    <w:rsid w:val="00D77937"/>
    <w:rsid w:val="00D9252A"/>
    <w:rsid w:val="00D93A93"/>
    <w:rsid w:val="00D951C7"/>
    <w:rsid w:val="00DA0C70"/>
    <w:rsid w:val="00DA5705"/>
    <w:rsid w:val="00DB4B1C"/>
    <w:rsid w:val="00DC4D91"/>
    <w:rsid w:val="00DD1F8E"/>
    <w:rsid w:val="00DE5E95"/>
    <w:rsid w:val="00E04C34"/>
    <w:rsid w:val="00E05FB8"/>
    <w:rsid w:val="00E11016"/>
    <w:rsid w:val="00E11684"/>
    <w:rsid w:val="00E201B6"/>
    <w:rsid w:val="00E21EB6"/>
    <w:rsid w:val="00E40E47"/>
    <w:rsid w:val="00E568F8"/>
    <w:rsid w:val="00E56C56"/>
    <w:rsid w:val="00E9458D"/>
    <w:rsid w:val="00E9632F"/>
    <w:rsid w:val="00EA3472"/>
    <w:rsid w:val="00EB6A0B"/>
    <w:rsid w:val="00EC310A"/>
    <w:rsid w:val="00EC76FF"/>
    <w:rsid w:val="00ED7AE9"/>
    <w:rsid w:val="00EE0184"/>
    <w:rsid w:val="00EF1D0C"/>
    <w:rsid w:val="00F070D0"/>
    <w:rsid w:val="00F117AA"/>
    <w:rsid w:val="00F2332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7D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5AC7D933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3921DA8C84149BA259F7DE51AB6ED" ma:contentTypeVersion="5" ma:contentTypeDescription="Create a new document." ma:contentTypeScope="" ma:versionID="e955e12984b2769a5466d1cc511159e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6 September 2023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542159AB-99D3-4601-9398-AAC380EEB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AFD7B-5881-457C-B0B3-25154C703F6C}"/>
</file>

<file path=customXml/itemProps3.xml><?xml version="1.0" encoding="utf-8"?>
<ds:datastoreItem xmlns:ds="http://schemas.openxmlformats.org/officeDocument/2006/customXml" ds:itemID="{9900B5FD-D740-4C8C-AF18-51A1CA3E984E}"/>
</file>

<file path=customXml/itemProps4.xml><?xml version="1.0" encoding="utf-8"?>
<ds:datastoreItem xmlns:ds="http://schemas.openxmlformats.org/officeDocument/2006/customXml" ds:itemID="{ECFA129A-E1F7-4735-BCCF-6A2AA2A561F7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 SYSTEM</dc:creator>
  <cp:lastModifiedBy>Huo Linling</cp:lastModifiedBy>
  <cp:revision>4</cp:revision>
  <cp:lastPrinted>2013-07-09T07:37:00Z</cp:lastPrinted>
  <dcterms:created xsi:type="dcterms:W3CDTF">2023-09-06T03:34:00Z</dcterms:created>
  <dcterms:modified xsi:type="dcterms:W3CDTF">2023-09-06T03:35:00Z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  <property fmtid="{D5CDD505-2E9C-101B-9397-08002B2CF9AE}" pid="3" name="ContentTypeId">
    <vt:lpwstr>0x010100F9C3921DA8C84149BA259F7DE51AB6ED</vt:lpwstr>
  </property>
</Properties>
</file>