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F37352" w:rsidRDefault="00F37352">
      <w:bookmarkStart w:id="0" w:name="_GoBack"/>
      <w:bookmarkEnd w:id="0"/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B17610" w:rsidRPr="008835BA" w:rsidTr="00C14D05">
        <w:tc>
          <w:tcPr>
            <w:tcW w:w="2358" w:type="dxa"/>
          </w:tcPr>
          <w:p w:rsidR="00B17610" w:rsidRPr="008835BA" w:rsidRDefault="00B17610" w:rsidP="00B17610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1:   </w:t>
            </w:r>
          </w:p>
        </w:tc>
        <w:tc>
          <w:tcPr>
            <w:tcW w:w="6642" w:type="dxa"/>
          </w:tcPr>
          <w:p w:rsidR="00B17610" w:rsidRPr="008835BA" w:rsidRDefault="00B17610" w:rsidP="00B17610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8835BA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B17610" w:rsidRPr="008835BA" w:rsidTr="00C14D05">
        <w:tc>
          <w:tcPr>
            <w:tcW w:w="2358" w:type="dxa"/>
          </w:tcPr>
          <w:p w:rsidR="00B17610" w:rsidRPr="008835BA" w:rsidRDefault="00B17610" w:rsidP="00B1761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2</w:t>
            </w:r>
            <w:r w:rsidRPr="008835BA">
              <w:rPr>
                <w:b/>
                <w:szCs w:val="22"/>
              </w:rPr>
              <w:t xml:space="preserve">:   </w:t>
            </w:r>
          </w:p>
        </w:tc>
        <w:tc>
          <w:tcPr>
            <w:tcW w:w="6642" w:type="dxa"/>
          </w:tcPr>
          <w:p w:rsidR="00B17610" w:rsidRPr="008E5090" w:rsidRDefault="00B17610" w:rsidP="00B17610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8E5090">
              <w:rPr>
                <w:b/>
              </w:rPr>
              <w:t>Election of APRAST Co-Chairs (State &amp; Industry)</w:t>
            </w:r>
          </w:p>
        </w:tc>
      </w:tr>
      <w:tr w:rsidR="00B17610" w:rsidRPr="008835BA" w:rsidTr="00C14D05">
        <w:tc>
          <w:tcPr>
            <w:tcW w:w="2358" w:type="dxa"/>
          </w:tcPr>
          <w:p w:rsidR="00B17610" w:rsidRPr="008835BA" w:rsidRDefault="00B17610" w:rsidP="00B17610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3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B17610" w:rsidRPr="008835BA" w:rsidRDefault="00B17610" w:rsidP="00B1761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>Update, Discuss and Review of Progress of APRAST Activities</w:t>
            </w:r>
          </w:p>
        </w:tc>
      </w:tr>
      <w:tr w:rsidR="00B17610" w:rsidRPr="008835BA" w:rsidTr="00C14D05">
        <w:tc>
          <w:tcPr>
            <w:tcW w:w="2358" w:type="dxa"/>
          </w:tcPr>
          <w:p w:rsidR="00B17610" w:rsidRPr="008835BA" w:rsidRDefault="00B17610" w:rsidP="00B1761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B17610" w:rsidRPr="008835BA" w:rsidRDefault="00B17610" w:rsidP="00B1761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 xml:space="preserve">Update </w:t>
            </w:r>
            <w:r>
              <w:rPr>
                <w:b/>
                <w:bCs/>
              </w:rPr>
              <w:t>of RASG-APAC/12</w:t>
            </w:r>
            <w:r w:rsidRPr="00627F71">
              <w:rPr>
                <w:b/>
                <w:bCs/>
              </w:rPr>
              <w:t xml:space="preserve"> Decisions/Conclusions and Work Programmes</w:t>
            </w:r>
          </w:p>
        </w:tc>
      </w:tr>
      <w:tr w:rsidR="00B17610" w:rsidRPr="008835BA" w:rsidTr="00C14D05">
        <w:tc>
          <w:tcPr>
            <w:tcW w:w="2358" w:type="dxa"/>
          </w:tcPr>
          <w:p w:rsidR="00B17610" w:rsidRPr="008835BA" w:rsidRDefault="00B17610" w:rsidP="00B1761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B17610" w:rsidRPr="00627F71" w:rsidRDefault="00B17610" w:rsidP="00B1761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 xml:space="preserve">Presentations – State / Industry / ICAO </w:t>
            </w:r>
          </w:p>
          <w:p w:rsidR="00B17610" w:rsidRPr="008835BA" w:rsidRDefault="00B17610" w:rsidP="00B1761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</w:p>
        </w:tc>
      </w:tr>
      <w:tr w:rsidR="00B17610" w:rsidRPr="008835BA" w:rsidTr="00C14D05">
        <w:tc>
          <w:tcPr>
            <w:tcW w:w="2358" w:type="dxa"/>
          </w:tcPr>
          <w:p w:rsidR="00B17610" w:rsidRPr="008835BA" w:rsidRDefault="00B17610" w:rsidP="00B1761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B17610" w:rsidRPr="00627F71" w:rsidRDefault="00B17610" w:rsidP="00B1761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Breakout Session:</w:t>
            </w:r>
          </w:p>
          <w:p w:rsidR="00B17610" w:rsidRDefault="00B17610" w:rsidP="00B17610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AP-RASP WG</w:t>
            </w:r>
          </w:p>
          <w:p w:rsidR="00B17610" w:rsidRPr="00627F71" w:rsidRDefault="00B17610" w:rsidP="00B17610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SEI WG</w:t>
            </w:r>
          </w:p>
          <w:p w:rsidR="00B17610" w:rsidRPr="00CB1E50" w:rsidRDefault="00B17610" w:rsidP="00B17610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AP-SRP WG</w:t>
            </w:r>
          </w:p>
        </w:tc>
      </w:tr>
      <w:tr w:rsidR="00B17610" w:rsidRPr="008835BA" w:rsidTr="00C14D05">
        <w:tc>
          <w:tcPr>
            <w:tcW w:w="2358" w:type="dxa"/>
          </w:tcPr>
          <w:p w:rsidR="00B17610" w:rsidRPr="008835BA" w:rsidRDefault="00B17610" w:rsidP="00B1761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B17610" w:rsidRPr="00627F71" w:rsidRDefault="00B17610" w:rsidP="00B17610">
            <w:pPr>
              <w:jc w:val="left"/>
              <w:rPr>
                <w:b/>
              </w:rPr>
            </w:pPr>
            <w:r w:rsidRPr="00627F71">
              <w:rPr>
                <w:b/>
              </w:rPr>
              <w:t>Updates from the Sub-Groups:</w:t>
            </w:r>
          </w:p>
          <w:p w:rsidR="00B17610" w:rsidRPr="00627F71" w:rsidRDefault="00B17610" w:rsidP="00B17610">
            <w:pPr>
              <w:jc w:val="left"/>
              <w:rPr>
                <w:b/>
              </w:rPr>
            </w:pPr>
            <w:r w:rsidRPr="00627F71">
              <w:rPr>
                <w:b/>
              </w:rPr>
              <w:t>Review and Adoption of Decisions and Conclusions, including items for consideration and approval at RASG-APAC</w:t>
            </w:r>
          </w:p>
          <w:p w:rsidR="00B17610" w:rsidRDefault="00B17610" w:rsidP="00B17610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AP-RASP WG</w:t>
            </w:r>
          </w:p>
          <w:p w:rsidR="00B17610" w:rsidRPr="00627F71" w:rsidRDefault="00B17610" w:rsidP="00B17610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SEI WG</w:t>
            </w:r>
          </w:p>
          <w:p w:rsidR="00B17610" w:rsidRPr="00CB1E50" w:rsidRDefault="00B17610" w:rsidP="00B17610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AP-SRP WG</w:t>
            </w:r>
          </w:p>
        </w:tc>
      </w:tr>
      <w:tr w:rsidR="00B17610" w:rsidRPr="008835BA" w:rsidTr="00C14D05">
        <w:tc>
          <w:tcPr>
            <w:tcW w:w="2358" w:type="dxa"/>
          </w:tcPr>
          <w:p w:rsidR="00B17610" w:rsidRPr="008835BA" w:rsidRDefault="00B17610" w:rsidP="00B17610">
            <w:r>
              <w:rPr>
                <w:b/>
                <w:szCs w:val="22"/>
              </w:rPr>
              <w:t>Agenda Item 8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B17610" w:rsidRPr="008835BA" w:rsidRDefault="00B17610" w:rsidP="00B17610">
            <w:pPr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Any Other Business</w:t>
            </w:r>
          </w:p>
        </w:tc>
      </w:tr>
      <w:tr w:rsidR="00B17610" w:rsidTr="00C14D05">
        <w:tc>
          <w:tcPr>
            <w:tcW w:w="2358" w:type="dxa"/>
          </w:tcPr>
          <w:p w:rsidR="00B17610" w:rsidRPr="008835BA" w:rsidRDefault="00B17610" w:rsidP="00B17610">
            <w:r>
              <w:rPr>
                <w:b/>
                <w:szCs w:val="22"/>
              </w:rPr>
              <w:t>Agenda Item 9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B17610" w:rsidRPr="008835BA" w:rsidRDefault="00B17610" w:rsidP="00B1761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Presentation of APRAST/20</w:t>
            </w:r>
            <w:r w:rsidRPr="00627F71">
              <w:rPr>
                <w:b/>
                <w:bCs/>
                <w:spacing w:val="2"/>
              </w:rPr>
              <w:t xml:space="preserve"> Draft Report</w:t>
            </w:r>
          </w:p>
        </w:tc>
      </w:tr>
      <w:tr w:rsidR="00B17610" w:rsidTr="00C14D05">
        <w:tc>
          <w:tcPr>
            <w:tcW w:w="2358" w:type="dxa"/>
          </w:tcPr>
          <w:p w:rsidR="00B17610" w:rsidRPr="008835BA" w:rsidRDefault="00B17610" w:rsidP="00B17610">
            <w:r>
              <w:rPr>
                <w:b/>
                <w:szCs w:val="22"/>
              </w:rPr>
              <w:t>Agenda Item 10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B17610" w:rsidRPr="008835BA" w:rsidRDefault="00B17610" w:rsidP="00B1761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 w:rsidRPr="00627F71">
              <w:rPr>
                <w:b/>
                <w:bCs/>
                <w:spacing w:val="2"/>
              </w:rPr>
              <w:t>Date and Venue of Next Meeting</w:t>
            </w:r>
          </w:p>
        </w:tc>
      </w:tr>
      <w:tr w:rsidR="00582209" w:rsidTr="00582209">
        <w:trPr>
          <w:cantSplit/>
          <w:trHeight w:val="146"/>
        </w:trPr>
        <w:tc>
          <w:tcPr>
            <w:tcW w:w="9000" w:type="dxa"/>
            <w:gridSpan w:val="2"/>
          </w:tcPr>
          <w:p w:rsidR="00582209" w:rsidRPr="006C6AED" w:rsidRDefault="00582209" w:rsidP="008E6B00">
            <w:pPr>
              <w:spacing w:before="480" w:after="360"/>
              <w:jc w:val="center"/>
              <w:rPr>
                <w:b/>
                <w:bC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8E409E" w:rsidTr="00C62E77">
        <w:tc>
          <w:tcPr>
            <w:tcW w:w="9000" w:type="dxa"/>
            <w:gridSpan w:val="2"/>
          </w:tcPr>
          <w:p w:rsidR="008E409E" w:rsidRPr="00387965" w:rsidRDefault="008E409E" w:rsidP="008E409E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proofErr w:type="gramStart"/>
      <w:r>
        <w:t>t</w:t>
      </w:r>
      <w:r w:rsidR="00947F77">
        <w:t>ext</w:t>
      </w:r>
      <w:proofErr w:type="gramEnd"/>
      <w:r w:rsidR="00947F77">
        <w:t>.</w:t>
      </w:r>
    </w:p>
    <w:p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lastRenderedPageBreak/>
        <w:t>Text.</w:t>
      </w:r>
    </w:p>
    <w:p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t>DISCUSSION</w:t>
      </w:r>
    </w:p>
    <w:p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proofErr w:type="gramStart"/>
      <w:r>
        <w:t>text</w:t>
      </w:r>
      <w:proofErr w:type="gramEnd"/>
      <w:r>
        <w:t>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t>Text.</w:t>
      </w:r>
    </w:p>
    <w:p w:rsidR="00542B06" w:rsidRPr="00AE340B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AE340B">
        <w:rPr>
          <w:caps w:val="0"/>
          <w:smallCaps/>
        </w:rPr>
        <w:t>ACTION BY THE MEETING</w:t>
      </w:r>
    </w:p>
    <w:p w:rsidR="008E3C79" w:rsidRPr="00AE340B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AE340B">
        <w:t>The Meeting is invited to:</w:t>
      </w:r>
    </w:p>
    <w:p w:rsidR="008E3C79" w:rsidRPr="00AE340B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AE340B">
        <w:t>text; and</w:t>
      </w:r>
    </w:p>
    <w:p w:rsidR="008E3C79" w:rsidRPr="00AE340B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proofErr w:type="gramStart"/>
      <w:r w:rsidRPr="00AE340B">
        <w:t>text</w:t>
      </w:r>
      <w:proofErr w:type="gramEnd"/>
      <w:r w:rsidRPr="00AE340B">
        <w:t>.</w:t>
      </w:r>
    </w:p>
    <w:p w:rsidR="00EE4BF9" w:rsidRPr="00AE340B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AE340B">
        <w:tab/>
      </w:r>
    </w:p>
    <w:p w:rsidR="00CF29F5" w:rsidRPr="00AE340B" w:rsidRDefault="00CF29F5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>— — — — — — — —</w:t>
      </w:r>
    </w:p>
    <w:p w:rsidR="00CF29F5" w:rsidRPr="00AE340B" w:rsidRDefault="00CF29F5" w:rsidP="00582970">
      <w:pPr>
        <w:jc w:val="center"/>
        <w:rPr>
          <w:bCs/>
          <w:szCs w:val="22"/>
        </w:rPr>
      </w:pPr>
    </w:p>
    <w:p w:rsidR="00EC5EC6" w:rsidRPr="00AE340B" w:rsidRDefault="0020536F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 xml:space="preserve">— END — </w:t>
      </w:r>
    </w:p>
    <w:p w:rsidR="00B17610" w:rsidRDefault="00B17610">
      <w:pPr>
        <w:autoSpaceDE/>
        <w:autoSpaceDN/>
        <w:adjustRightInd/>
        <w:jc w:val="left"/>
        <w:rPr>
          <w:bCs/>
          <w:szCs w:val="22"/>
        </w:rPr>
      </w:pPr>
      <w:r>
        <w:rPr>
          <w:bCs/>
          <w:szCs w:val="22"/>
        </w:rPr>
        <w:br w:type="page"/>
      </w: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AE340B">
      <w:headerReference w:type="even" r:id="rId8"/>
      <w:headerReference w:type="default" r:id="rId9"/>
      <w:headerReference w:type="first" r:id="rId10"/>
      <w:pgSz w:w="11909" w:h="16834" w:code="9"/>
      <w:pgMar w:top="864" w:right="1440" w:bottom="1440" w:left="1440" w:header="720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37" w:rsidRDefault="001E6937">
      <w:r>
        <w:separator/>
      </w:r>
    </w:p>
  </w:endnote>
  <w:endnote w:type="continuationSeparator" w:id="0">
    <w:p w:rsidR="001E6937" w:rsidRDefault="001E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37" w:rsidRDefault="001E6937">
      <w:r>
        <w:separator/>
      </w:r>
    </w:p>
  </w:footnote>
  <w:footnote w:type="continuationSeparator" w:id="0">
    <w:p w:rsidR="001E6937" w:rsidRDefault="001E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:rsidTr="00E7748D">
      <w:trPr>
        <w:jc w:val="center"/>
      </w:trPr>
      <w:tc>
        <w:tcPr>
          <w:tcW w:w="1679" w:type="pct"/>
        </w:tcPr>
        <w:p w:rsidR="00542B06" w:rsidRDefault="003B18CD" w:rsidP="002F6D36">
          <w:pPr>
            <w:tabs>
              <w:tab w:val="right" w:pos="9031"/>
            </w:tabs>
            <w:spacing w:before="120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</w:t>
          </w:r>
          <w:r w:rsidR="00BF475D">
            <w:rPr>
              <w:rFonts w:cs="Angsana New"/>
              <w:szCs w:val="28"/>
              <w:lang w:val="en-US" w:bidi="th-TH"/>
            </w:rPr>
            <w:t>20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806703">
          <w:pPr>
            <w:tabs>
              <w:tab w:val="right" w:pos="9031"/>
            </w:tabs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2F6D36">
          <w:pPr>
            <w:pStyle w:val="Header"/>
            <w:tabs>
              <w:tab w:val="clear" w:pos="4320"/>
              <w:tab w:val="clear" w:pos="8640"/>
            </w:tabs>
            <w:spacing w:before="120"/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B17610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2F6D36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spacing w:before="120"/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B17610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3B18CD" w:rsidP="002F6D36">
          <w:pPr>
            <w:tabs>
              <w:tab w:val="right" w:pos="9031"/>
            </w:tabs>
            <w:spacing w:before="120"/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</w:t>
          </w:r>
          <w:r w:rsidR="00DE727D">
            <w:rPr>
              <w:rFonts w:cs="Angsana New"/>
              <w:szCs w:val="28"/>
              <w:lang w:val="en-US" w:bidi="th-TH"/>
            </w:rPr>
            <w:t>/</w:t>
          </w:r>
          <w:r w:rsidR="00BF475D">
            <w:rPr>
              <w:rFonts w:cs="Angsana New"/>
              <w:szCs w:val="28"/>
              <w:lang w:val="en-US" w:bidi="th-TH"/>
            </w:rPr>
            <w:t>20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806703">
          <w:pPr>
            <w:tabs>
              <w:tab w:val="right" w:pos="9031"/>
            </w:tabs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1261EE" w:rsidTr="003A6824">
      <w:trPr>
        <w:trHeight w:val="375"/>
      </w:trPr>
      <w:tc>
        <w:tcPr>
          <w:tcW w:w="9000" w:type="dxa"/>
          <w:gridSpan w:val="2"/>
          <w:vAlign w:val="center"/>
        </w:tcPr>
        <w:p w:rsidR="001261EE" w:rsidRDefault="001261EE" w:rsidP="001261EE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APRAST/</w:t>
          </w:r>
          <w:r w:rsidR="00BF475D">
            <w:rPr>
              <w:rStyle w:val="PageNumber"/>
              <w:lang w:val="en-US"/>
            </w:rPr>
            <w:t>20</w:t>
          </w:r>
          <w:r>
            <w:rPr>
              <w:rStyle w:val="PageNumber"/>
              <w:lang w:val="en-US"/>
            </w:rPr>
            <w:t>–</w:t>
          </w:r>
          <w:r>
            <w:rPr>
              <w:rStyle w:val="PageNumber"/>
              <w:b/>
              <w:bCs/>
              <w:lang w:val="en-US"/>
            </w:rPr>
            <w:t>WP/xx</w:t>
          </w:r>
        </w:p>
        <w:p w:rsidR="001261EE" w:rsidRPr="0091515F" w:rsidRDefault="001261EE" w:rsidP="001261EE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91515F" w:rsidTr="009C65D4">
      <w:trPr>
        <w:trHeight w:val="375"/>
      </w:trPr>
      <w:tc>
        <w:tcPr>
          <w:tcW w:w="2790" w:type="dxa"/>
          <w:vMerge w:val="restart"/>
          <w:vAlign w:val="center"/>
        </w:tcPr>
        <w:p w:rsidR="0091515F" w:rsidRDefault="0091515F" w:rsidP="0091515F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:rsidR="0091515F" w:rsidRPr="0091515F" w:rsidRDefault="0091515F" w:rsidP="0091515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:rsidR="0091515F" w:rsidRPr="0091515F" w:rsidRDefault="0091515F" w:rsidP="001261EE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 w:rsidR="001261EE"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91515F" w:rsidTr="009C65D4">
      <w:trPr>
        <w:trHeight w:val="1026"/>
      </w:trPr>
      <w:tc>
        <w:tcPr>
          <w:tcW w:w="2790" w:type="dxa"/>
          <w:vMerge/>
          <w:vAlign w:val="center"/>
        </w:tcPr>
        <w:p w:rsidR="0091515F" w:rsidRDefault="0091515F" w:rsidP="0091515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:rsidR="00CB1E50" w:rsidRPr="000D211C" w:rsidRDefault="00BF475D" w:rsidP="00CB1E50">
          <w:pPr>
            <w:pStyle w:val="Header"/>
            <w:jc w:val="left"/>
            <w:rPr>
              <w:rStyle w:val="PageNumber"/>
              <w:b/>
              <w:bCs/>
              <w:szCs w:val="22"/>
              <w:lang w:val="en-US"/>
            </w:rPr>
          </w:pPr>
          <w:r>
            <w:rPr>
              <w:rStyle w:val="PageNumber"/>
              <w:b/>
              <w:bCs/>
              <w:szCs w:val="22"/>
              <w:lang w:val="en-US"/>
            </w:rPr>
            <w:t>Twentieth</w:t>
          </w:r>
          <w:r w:rsidR="00CB1E50" w:rsidRPr="000D211C">
            <w:rPr>
              <w:rStyle w:val="PageNumber"/>
              <w:b/>
              <w:bCs/>
              <w:szCs w:val="22"/>
              <w:lang w:val="en-US"/>
            </w:rPr>
            <w:t xml:space="preserve"> Meeting of the Asia Pacific Regional Aviation Safety Team (APRAST/</w:t>
          </w:r>
          <w:r>
            <w:rPr>
              <w:rStyle w:val="PageNumber"/>
              <w:b/>
              <w:bCs/>
              <w:szCs w:val="22"/>
              <w:lang w:val="en-US"/>
            </w:rPr>
            <w:t>20</w:t>
          </w:r>
          <w:r w:rsidR="00CB1E50" w:rsidRPr="000D211C">
            <w:rPr>
              <w:rStyle w:val="PageNumber"/>
              <w:b/>
              <w:bCs/>
              <w:szCs w:val="22"/>
              <w:lang w:val="en-US"/>
            </w:rPr>
            <w:t>)</w:t>
          </w:r>
        </w:p>
        <w:p w:rsidR="00CB1E50" w:rsidRPr="000D211C" w:rsidRDefault="00CB1E50" w:rsidP="00CB1E50">
          <w:pPr>
            <w:pStyle w:val="Header"/>
            <w:jc w:val="left"/>
            <w:rPr>
              <w:rStyle w:val="PageNumber"/>
              <w:b/>
              <w:bCs/>
              <w:szCs w:val="22"/>
              <w:lang w:val="en-US"/>
            </w:rPr>
          </w:pPr>
        </w:p>
        <w:p w:rsidR="0091515F" w:rsidRPr="00303A6A" w:rsidRDefault="00CB1E50" w:rsidP="00BF475D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0D211C">
            <w:rPr>
              <w:rStyle w:val="PageNumber"/>
              <w:i/>
              <w:iCs/>
              <w:szCs w:val="22"/>
              <w:lang w:val="en-US"/>
            </w:rPr>
            <w:t xml:space="preserve">(Bangkok, Thailand, </w:t>
          </w:r>
          <w:r w:rsidR="00B17610">
            <w:rPr>
              <w:rStyle w:val="PageNumber"/>
              <w:i/>
              <w:iCs/>
              <w:szCs w:val="22"/>
              <w:lang w:val="en-US"/>
            </w:rPr>
            <w:t xml:space="preserve">07-11 </w:t>
          </w:r>
          <w:r w:rsidR="00BF475D">
            <w:rPr>
              <w:rStyle w:val="PageNumber"/>
              <w:i/>
              <w:iCs/>
              <w:szCs w:val="22"/>
              <w:lang w:val="en-US"/>
            </w:rPr>
            <w:t>August</w:t>
          </w:r>
          <w:r w:rsidRPr="000D211C">
            <w:rPr>
              <w:rStyle w:val="PageNumber"/>
              <w:i/>
              <w:iCs/>
              <w:szCs w:val="22"/>
              <w:lang w:val="en-US"/>
            </w:rPr>
            <w:t xml:space="preserve"> 2023)</w:t>
          </w:r>
        </w:p>
      </w:tc>
    </w:tr>
  </w:tbl>
  <w:p w:rsidR="0091515F" w:rsidRDefault="0091515F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2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6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6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2E4ACB"/>
    <w:multiLevelType w:val="hybridMultilevel"/>
    <w:tmpl w:val="46D6FA78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7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3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35"/>
  </w:num>
  <w:num w:numId="4">
    <w:abstractNumId w:val="37"/>
  </w:num>
  <w:num w:numId="5">
    <w:abstractNumId w:val="42"/>
  </w:num>
  <w:num w:numId="6">
    <w:abstractNumId w:val="29"/>
  </w:num>
  <w:num w:numId="7">
    <w:abstractNumId w:val="7"/>
  </w:num>
  <w:num w:numId="8">
    <w:abstractNumId w:val="8"/>
  </w:num>
  <w:num w:numId="9">
    <w:abstractNumId w:val="15"/>
  </w:num>
  <w:num w:numId="10">
    <w:abstractNumId w:val="25"/>
  </w:num>
  <w:num w:numId="11">
    <w:abstractNumId w:val="4"/>
  </w:num>
  <w:num w:numId="12">
    <w:abstractNumId w:val="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3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45"/>
  </w:num>
  <w:num w:numId="25">
    <w:abstractNumId w:val="11"/>
  </w:num>
  <w:num w:numId="26">
    <w:abstractNumId w:val="0"/>
  </w:num>
  <w:num w:numId="27">
    <w:abstractNumId w:val="31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7"/>
  </w:num>
  <w:num w:numId="33">
    <w:abstractNumId w:val="3"/>
  </w:num>
  <w:num w:numId="34">
    <w:abstractNumId w:val="43"/>
  </w:num>
  <w:num w:numId="35">
    <w:abstractNumId w:val="24"/>
  </w:num>
  <w:num w:numId="36">
    <w:abstractNumId w:val="36"/>
  </w:num>
  <w:num w:numId="37">
    <w:abstractNumId w:val="13"/>
  </w:num>
  <w:num w:numId="38">
    <w:abstractNumId w:val="40"/>
  </w:num>
  <w:num w:numId="39">
    <w:abstractNumId w:val="23"/>
  </w:num>
  <w:num w:numId="40">
    <w:abstractNumId w:val="44"/>
  </w:num>
  <w:num w:numId="41">
    <w:abstractNumId w:val="18"/>
  </w:num>
  <w:num w:numId="42">
    <w:abstractNumId w:val="5"/>
  </w:num>
  <w:num w:numId="43">
    <w:abstractNumId w:val="19"/>
  </w:num>
  <w:num w:numId="4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211C"/>
    <w:rsid w:val="000D5364"/>
    <w:rsid w:val="000D605E"/>
    <w:rsid w:val="000E1C81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1EE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11DE"/>
    <w:rsid w:val="00173A14"/>
    <w:rsid w:val="00175443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35E1"/>
    <w:rsid w:val="001A7A0A"/>
    <w:rsid w:val="001A7A7C"/>
    <w:rsid w:val="001A7F6F"/>
    <w:rsid w:val="001B038D"/>
    <w:rsid w:val="001B121D"/>
    <w:rsid w:val="001B2342"/>
    <w:rsid w:val="001D0101"/>
    <w:rsid w:val="001D1C36"/>
    <w:rsid w:val="001D30BB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937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0337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175"/>
    <w:rsid w:val="002B56EB"/>
    <w:rsid w:val="002B6E6F"/>
    <w:rsid w:val="002C13D1"/>
    <w:rsid w:val="002C1737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6D36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8C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6EEA"/>
    <w:rsid w:val="004874BA"/>
    <w:rsid w:val="00487E3D"/>
    <w:rsid w:val="0049259C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30B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209"/>
    <w:rsid w:val="00582970"/>
    <w:rsid w:val="00583D3C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27F71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1456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1FF7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06703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5BA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09E"/>
    <w:rsid w:val="008E45EA"/>
    <w:rsid w:val="008E47BA"/>
    <w:rsid w:val="008E5CC9"/>
    <w:rsid w:val="008E6B00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515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C65D4"/>
    <w:rsid w:val="009D09CB"/>
    <w:rsid w:val="009D20F0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0042"/>
    <w:rsid w:val="00AA1D9B"/>
    <w:rsid w:val="00AA28C7"/>
    <w:rsid w:val="00AA67CD"/>
    <w:rsid w:val="00AA7A1B"/>
    <w:rsid w:val="00AA7B28"/>
    <w:rsid w:val="00AB0C5C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E340B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17610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475D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2E77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1E50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CD2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4213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39B3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07D4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43C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A5519DE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844009864ED42A82B2C037935D346" ma:contentTypeVersion="5" ma:contentTypeDescription="Create a new document." ma:contentTypeScope="" ma:versionID="b8dc563d166ef1d73198686c236a7e7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APRAST 20</Type_x0020_Name>
    <Presenter xmlns="2b0c29a6-a2e0-472b-bfb4-397922b0132f" xsi:nil="true"/>
    <Update_x0020_Date xmlns="2b0c29a6-a2e0-472b-bfb4-397922b0132f">01 June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1237A88F-C28C-454B-8DCE-6D27C0552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8CBC4-8B97-487B-9791-7F5F239E6A12}"/>
</file>

<file path=customXml/itemProps3.xml><?xml version="1.0" encoding="utf-8"?>
<ds:datastoreItem xmlns:ds="http://schemas.openxmlformats.org/officeDocument/2006/customXml" ds:itemID="{FDCE9A40-5E24-462F-B12D-A07C3CA6EA31}"/>
</file>

<file path=customXml/itemProps4.xml><?xml version="1.0" encoding="utf-8"?>
<ds:datastoreItem xmlns:ds="http://schemas.openxmlformats.org/officeDocument/2006/customXml" ds:itemID="{5954DE79-B6BE-4FD0-AF9B-B9DC0C0756F8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14</TotalTime>
  <Pages>3</Pages>
  <Words>171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/ IP Template</dc:title>
  <dc:creator>Aemiga Sirivichitvorakarn</dc:creator>
  <cp:lastModifiedBy>Sirivichitvorakarn, Aemiga</cp:lastModifiedBy>
  <cp:revision>11</cp:revision>
  <cp:lastPrinted>2021-11-23T04:27:00Z</cp:lastPrinted>
  <dcterms:created xsi:type="dcterms:W3CDTF">2022-04-17T05:24:00Z</dcterms:created>
  <dcterms:modified xsi:type="dcterms:W3CDTF">2023-05-25T07:42:00Z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0x01010063F844009864ED42A82B2C037935D346</vt:lpwstr>
  </property>
</Properties>
</file>