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B8793" w14:textId="77777777"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14:paraId="4CCD0D22" w14:textId="77777777" w:rsidR="00F37352" w:rsidRDefault="00F37352"/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642"/>
      </w:tblGrid>
      <w:tr w:rsidR="007D02DF" w:rsidRPr="008835BA" w14:paraId="1242A5C3" w14:textId="77777777" w:rsidTr="00C62E77">
        <w:tc>
          <w:tcPr>
            <w:tcW w:w="2358" w:type="dxa"/>
          </w:tcPr>
          <w:p w14:paraId="717DBF92" w14:textId="77777777" w:rsidR="007D02DF" w:rsidRPr="00352530" w:rsidRDefault="007D02DF" w:rsidP="007D02DF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1: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642" w:type="dxa"/>
          </w:tcPr>
          <w:p w14:paraId="002B254D" w14:textId="45A82AD6" w:rsidR="007D02DF" w:rsidRPr="00553E06" w:rsidRDefault="00AA6CC4" w:rsidP="00737745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AA6CC4">
              <w:rPr>
                <w:b/>
                <w:bCs/>
                <w:iCs/>
                <w:szCs w:val="22"/>
                <w:lang w:val="en-CA"/>
              </w:rPr>
              <w:t xml:space="preserve">Adoption of Agenda </w:t>
            </w:r>
            <w:bookmarkStart w:id="0" w:name="_GoBack"/>
            <w:bookmarkEnd w:id="0"/>
          </w:p>
        </w:tc>
      </w:tr>
      <w:tr w:rsidR="007D02DF" w:rsidRPr="008835BA" w14:paraId="7A20538B" w14:textId="77777777" w:rsidTr="00C62E77">
        <w:tc>
          <w:tcPr>
            <w:tcW w:w="2358" w:type="dxa"/>
          </w:tcPr>
          <w:p w14:paraId="21DDD274" w14:textId="77777777" w:rsidR="007D02DF" w:rsidRPr="00352530" w:rsidRDefault="007D02DF" w:rsidP="007D02DF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2: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642" w:type="dxa"/>
          </w:tcPr>
          <w:p w14:paraId="55DF7F37" w14:textId="2DF70D31" w:rsidR="007D02DF" w:rsidRPr="00553E06" w:rsidRDefault="007D02DF" w:rsidP="007D02DF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703799">
              <w:rPr>
                <w:b/>
                <w:bCs/>
                <w:iCs/>
                <w:szCs w:val="22"/>
                <w:lang w:val="en-CA" w:eastAsia="zh-CN"/>
              </w:rPr>
              <w:t>Review of the Decisions and Conclusions by RASG-APAC</w:t>
            </w:r>
            <w:r w:rsidR="00737745">
              <w:rPr>
                <w:b/>
                <w:bCs/>
                <w:iCs/>
                <w:szCs w:val="22"/>
                <w:lang w:val="en-CA" w:eastAsia="zh-CN"/>
              </w:rPr>
              <w:t xml:space="preserve"> and APRAST</w:t>
            </w:r>
          </w:p>
        </w:tc>
      </w:tr>
      <w:tr w:rsidR="007D02DF" w:rsidRPr="008835BA" w14:paraId="7A37D49D" w14:textId="77777777" w:rsidTr="00C62E77">
        <w:tc>
          <w:tcPr>
            <w:tcW w:w="2358" w:type="dxa"/>
          </w:tcPr>
          <w:p w14:paraId="4531F149" w14:textId="77777777" w:rsidR="007D02DF" w:rsidRPr="00352530" w:rsidRDefault="007D02DF" w:rsidP="007D02D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3:</w:t>
            </w:r>
          </w:p>
        </w:tc>
        <w:tc>
          <w:tcPr>
            <w:tcW w:w="6642" w:type="dxa"/>
          </w:tcPr>
          <w:p w14:paraId="280245AD" w14:textId="77777777" w:rsidR="007D02DF" w:rsidRPr="00553E06" w:rsidRDefault="007D02DF" w:rsidP="007D02DF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703799">
              <w:rPr>
                <w:b/>
                <w:bCs/>
                <w:iCs/>
                <w:szCs w:val="22"/>
                <w:lang w:val="en-CA"/>
              </w:rPr>
              <w:t>Update on ICAO AIG-related requirements and activities</w:t>
            </w:r>
          </w:p>
        </w:tc>
      </w:tr>
      <w:tr w:rsidR="007D02DF" w:rsidRPr="008835BA" w14:paraId="589FF998" w14:textId="77777777" w:rsidTr="00C62E77">
        <w:tc>
          <w:tcPr>
            <w:tcW w:w="2358" w:type="dxa"/>
          </w:tcPr>
          <w:p w14:paraId="4AE471E9" w14:textId="77777777" w:rsidR="007D02DF" w:rsidRPr="00352530" w:rsidRDefault="007D02DF" w:rsidP="007D02D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4:</w:t>
            </w:r>
          </w:p>
        </w:tc>
        <w:tc>
          <w:tcPr>
            <w:tcW w:w="6642" w:type="dxa"/>
          </w:tcPr>
          <w:p w14:paraId="38F2E09F" w14:textId="77777777" w:rsidR="007D02DF" w:rsidRPr="00553E06" w:rsidRDefault="007D02DF" w:rsidP="007D02DF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703799">
              <w:rPr>
                <w:b/>
                <w:bCs/>
                <w:iCs/>
                <w:szCs w:val="22"/>
                <w:lang w:val="en-US"/>
              </w:rPr>
              <w:t>Enhancing Accident Investigation Capabilities</w:t>
            </w:r>
          </w:p>
        </w:tc>
      </w:tr>
      <w:tr w:rsidR="007D02DF" w:rsidRPr="008835BA" w14:paraId="19442979" w14:textId="77777777" w:rsidTr="00C62E77">
        <w:tc>
          <w:tcPr>
            <w:tcW w:w="2358" w:type="dxa"/>
          </w:tcPr>
          <w:p w14:paraId="0C372127" w14:textId="77777777" w:rsidR="007D02DF" w:rsidRPr="00352530" w:rsidRDefault="007D02DF" w:rsidP="007D02D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5:</w:t>
            </w:r>
          </w:p>
        </w:tc>
        <w:tc>
          <w:tcPr>
            <w:tcW w:w="6642" w:type="dxa"/>
          </w:tcPr>
          <w:p w14:paraId="39FF7BFB" w14:textId="77777777" w:rsidR="007D02DF" w:rsidRPr="00703799" w:rsidRDefault="007D02DF" w:rsidP="007D02DF">
            <w:pPr>
              <w:tabs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US"/>
              </w:rPr>
            </w:pPr>
            <w:r w:rsidRPr="00703799">
              <w:rPr>
                <w:b/>
                <w:bCs/>
                <w:iCs/>
                <w:szCs w:val="22"/>
                <w:lang w:val="en-CA"/>
              </w:rPr>
              <w:t>Regional Cooperation</w:t>
            </w:r>
          </w:p>
        </w:tc>
      </w:tr>
      <w:tr w:rsidR="007D02DF" w:rsidRPr="008835BA" w14:paraId="48DF130B" w14:textId="77777777" w:rsidTr="00C62E77">
        <w:tc>
          <w:tcPr>
            <w:tcW w:w="2358" w:type="dxa"/>
          </w:tcPr>
          <w:p w14:paraId="66F7BFE7" w14:textId="77777777" w:rsidR="007D02DF" w:rsidRPr="003971BC" w:rsidRDefault="007D02DF" w:rsidP="007D02DF">
            <w:pPr>
              <w:tabs>
                <w:tab w:val="right" w:pos="2128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6:</w:t>
            </w:r>
            <w:r>
              <w:rPr>
                <w:b/>
                <w:szCs w:val="22"/>
              </w:rPr>
              <w:tab/>
            </w:r>
          </w:p>
        </w:tc>
        <w:tc>
          <w:tcPr>
            <w:tcW w:w="6642" w:type="dxa"/>
          </w:tcPr>
          <w:p w14:paraId="4989DC8E" w14:textId="77777777" w:rsidR="007D02DF" w:rsidRPr="00553E06" w:rsidRDefault="007D02DF" w:rsidP="007D02DF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US" w:eastAsia="zh-CN"/>
              </w:rPr>
            </w:pPr>
            <w:r w:rsidRPr="00703799">
              <w:rPr>
                <w:b/>
                <w:bCs/>
                <w:iCs/>
                <w:szCs w:val="22"/>
                <w:lang w:val="en-US" w:eastAsia="zh-CN"/>
              </w:rPr>
              <w:t>Work Plan</w:t>
            </w:r>
          </w:p>
        </w:tc>
      </w:tr>
      <w:tr w:rsidR="007D02DF" w14:paraId="293825F0" w14:textId="77777777" w:rsidTr="00C62E77">
        <w:tc>
          <w:tcPr>
            <w:tcW w:w="2358" w:type="dxa"/>
          </w:tcPr>
          <w:p w14:paraId="30EA7692" w14:textId="77777777" w:rsidR="007D02DF" w:rsidRDefault="007D02DF" w:rsidP="007D02DF">
            <w:pPr>
              <w:tabs>
                <w:tab w:val="right" w:pos="2128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7:</w:t>
            </w:r>
          </w:p>
        </w:tc>
        <w:tc>
          <w:tcPr>
            <w:tcW w:w="6642" w:type="dxa"/>
          </w:tcPr>
          <w:p w14:paraId="2DD39642" w14:textId="77777777" w:rsidR="007D02DF" w:rsidRPr="007D02DF" w:rsidRDefault="007D02DF" w:rsidP="007D02DF">
            <w:pPr>
              <w:rPr>
                <w:b/>
                <w:bCs/>
                <w:iCs/>
                <w:szCs w:val="22"/>
                <w:lang w:val="en-CA"/>
              </w:rPr>
            </w:pPr>
            <w:r>
              <w:rPr>
                <w:b/>
                <w:bCs/>
                <w:iCs/>
                <w:szCs w:val="22"/>
                <w:lang w:val="en-CA"/>
              </w:rPr>
              <w:t xml:space="preserve">Any </w:t>
            </w:r>
            <w:r w:rsidRPr="00703799">
              <w:rPr>
                <w:b/>
                <w:bCs/>
                <w:iCs/>
                <w:szCs w:val="22"/>
                <w:lang w:val="en-CA"/>
              </w:rPr>
              <w:t>Other business</w:t>
            </w:r>
          </w:p>
        </w:tc>
      </w:tr>
      <w:tr w:rsidR="008E409E" w14:paraId="69393379" w14:textId="77777777" w:rsidTr="00C62E77">
        <w:trPr>
          <w:cantSplit/>
          <w:trHeight w:val="720"/>
        </w:trPr>
        <w:tc>
          <w:tcPr>
            <w:tcW w:w="2358" w:type="dxa"/>
          </w:tcPr>
          <w:p w14:paraId="6A14385C" w14:textId="77777777" w:rsidR="008E409E" w:rsidRDefault="008E409E" w:rsidP="008E409E">
            <w:pPr>
              <w:rPr>
                <w:b/>
                <w:szCs w:val="22"/>
              </w:rPr>
            </w:pPr>
          </w:p>
        </w:tc>
        <w:tc>
          <w:tcPr>
            <w:tcW w:w="6642" w:type="dxa"/>
          </w:tcPr>
          <w:p w14:paraId="24C308E6" w14:textId="77777777" w:rsidR="008E409E" w:rsidRPr="006C6AED" w:rsidRDefault="008E409E" w:rsidP="008E409E">
            <w:pPr>
              <w:rPr>
                <w:b/>
                <w:bCs/>
              </w:rPr>
            </w:pPr>
          </w:p>
        </w:tc>
      </w:tr>
      <w:tr w:rsidR="008E409E" w14:paraId="76C280CF" w14:textId="77777777" w:rsidTr="00C62E77">
        <w:tc>
          <w:tcPr>
            <w:tcW w:w="9000" w:type="dxa"/>
            <w:gridSpan w:val="2"/>
          </w:tcPr>
          <w:p w14:paraId="52789394" w14:textId="77777777" w:rsidR="008E409E" w:rsidRPr="00387965" w:rsidRDefault="008E409E" w:rsidP="008E409E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  <w:tr w:rsidR="008E409E" w14:paraId="59A15714" w14:textId="77777777" w:rsidTr="00C62E77">
        <w:tc>
          <w:tcPr>
            <w:tcW w:w="9000" w:type="dxa"/>
            <w:gridSpan w:val="2"/>
          </w:tcPr>
          <w:p w14:paraId="1ED4828E" w14:textId="77777777" w:rsidR="008E409E" w:rsidRPr="006C6AED" w:rsidRDefault="008E409E" w:rsidP="008E409E">
            <w:pPr>
              <w:rPr>
                <w:b/>
                <w:bCs/>
              </w:rPr>
            </w:pPr>
          </w:p>
        </w:tc>
      </w:tr>
      <w:tr w:rsidR="008E409E" w14:paraId="3163D0CC" w14:textId="77777777" w:rsidTr="00C62E77">
        <w:tc>
          <w:tcPr>
            <w:tcW w:w="9000" w:type="dxa"/>
            <w:gridSpan w:val="2"/>
          </w:tcPr>
          <w:p w14:paraId="1D967DC6" w14:textId="77777777" w:rsidR="008E409E" w:rsidRPr="00387965" w:rsidRDefault="008E409E" w:rsidP="008E409E">
            <w:pPr>
              <w:jc w:val="center"/>
              <w:rPr>
                <w:b/>
                <w:bCs/>
                <w:i/>
                <w:iCs/>
              </w:rPr>
            </w:pPr>
            <w:r w:rsidRPr="00387965">
              <w:rPr>
                <w:i/>
                <w:iCs/>
                <w:szCs w:val="22"/>
              </w:rPr>
              <w:t>(Presented by State/International Organization)</w:t>
            </w:r>
          </w:p>
        </w:tc>
      </w:tr>
    </w:tbl>
    <w:p w14:paraId="5D4E00F8" w14:textId="77777777" w:rsidR="00CB3300" w:rsidRPr="00CB3300" w:rsidRDefault="00CB3300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14:paraId="40CC7C57" w14:textId="77777777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14:paraId="1488024A" w14:textId="77777777"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1" w:name="addendum_below_title"/>
            <w:bookmarkStart w:id="2" w:name="document_no_below_title"/>
            <w:bookmarkEnd w:id="1"/>
            <w:bookmarkEnd w:id="2"/>
            <w:r w:rsidRPr="00947F77">
              <w:rPr>
                <w:b/>
                <w:szCs w:val="22"/>
              </w:rPr>
              <w:t>SUMMARY</w:t>
            </w:r>
          </w:p>
        </w:tc>
      </w:tr>
      <w:tr w:rsidR="00AF097D" w14:paraId="295622CF" w14:textId="77777777" w:rsidTr="00947F77">
        <w:trPr>
          <w:jc w:val="center"/>
        </w:trPr>
        <w:tc>
          <w:tcPr>
            <w:tcW w:w="7729" w:type="dxa"/>
            <w:tcBorders>
              <w:top w:val="nil"/>
            </w:tcBorders>
            <w:shd w:val="clear" w:color="auto" w:fill="auto"/>
          </w:tcPr>
          <w:p w14:paraId="7FCAFCEE" w14:textId="77777777"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14:paraId="68822BD9" w14:textId="77777777"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3" w:name="beginning"/>
      <w:bookmarkEnd w:id="3"/>
    </w:p>
    <w:p w14:paraId="64D91D10" w14:textId="77777777"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14:paraId="783CEAF7" w14:textId="77777777" w:rsidR="00CB3300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6D313F">
        <w:rPr>
          <w:caps w:val="0"/>
          <w:smallCaps/>
        </w:rPr>
        <w:t>INTRODUCTION</w:t>
      </w:r>
    </w:p>
    <w:p w14:paraId="540F051C" w14:textId="77777777" w:rsidR="008E3C79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14:paraId="5F43D4EB" w14:textId="77777777" w:rsidR="00947F77" w:rsidRDefault="00354B39" w:rsidP="00947F77">
      <w:pPr>
        <w:pStyle w:val="4Para"/>
        <w:numPr>
          <w:ilvl w:val="0"/>
          <w:numId w:val="35"/>
        </w:numPr>
        <w:spacing w:before="120" w:after="120"/>
      </w:pPr>
      <w:r>
        <w:t>t</w:t>
      </w:r>
      <w:r w:rsidR="00947F77">
        <w:t>ext; and</w:t>
      </w:r>
    </w:p>
    <w:p w14:paraId="484C1BBB" w14:textId="77777777" w:rsidR="00947F77" w:rsidRDefault="00354B39" w:rsidP="00947F77">
      <w:pPr>
        <w:pStyle w:val="4Para"/>
        <w:numPr>
          <w:ilvl w:val="0"/>
          <w:numId w:val="35"/>
        </w:numPr>
        <w:spacing w:before="120" w:after="0"/>
      </w:pPr>
      <w:r>
        <w:t>t</w:t>
      </w:r>
      <w:r w:rsidR="00947F77">
        <w:t>ext.</w:t>
      </w:r>
    </w:p>
    <w:p w14:paraId="2AD09F0A" w14:textId="77777777" w:rsidR="00487E3D" w:rsidRPr="00EE4BF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>
        <w:t>Text.</w:t>
      </w:r>
    </w:p>
    <w:p w14:paraId="20720EC3" w14:textId="77777777" w:rsidR="00487E3D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>
        <w:rPr>
          <w:caps w:val="0"/>
          <w:smallCaps/>
        </w:rPr>
        <w:t>DISCUSSION</w:t>
      </w:r>
    </w:p>
    <w:p w14:paraId="52AD174B" w14:textId="77777777" w:rsidR="008E3C79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14:paraId="55638AE3" w14:textId="77777777" w:rsidR="00354B39" w:rsidRDefault="00354B39" w:rsidP="00354B39">
      <w:pPr>
        <w:pStyle w:val="3Para"/>
        <w:numPr>
          <w:ilvl w:val="0"/>
          <w:numId w:val="36"/>
        </w:numPr>
        <w:spacing w:before="0" w:after="120"/>
      </w:pPr>
      <w:r>
        <w:t>text; and</w:t>
      </w:r>
    </w:p>
    <w:p w14:paraId="66D3FCDB" w14:textId="77777777" w:rsidR="00354B39" w:rsidRDefault="00354B39" w:rsidP="00354B39">
      <w:pPr>
        <w:pStyle w:val="3Para"/>
        <w:numPr>
          <w:ilvl w:val="0"/>
          <w:numId w:val="36"/>
        </w:numPr>
        <w:spacing w:before="0" w:after="240"/>
      </w:pPr>
      <w:r>
        <w:t>text.</w:t>
      </w:r>
    </w:p>
    <w:p w14:paraId="6D9847F4" w14:textId="77777777"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>
        <w:t>Text.</w:t>
      </w:r>
    </w:p>
    <w:p w14:paraId="060D5926" w14:textId="77777777"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>
        <w:lastRenderedPageBreak/>
        <w:t>Text.</w:t>
      </w:r>
    </w:p>
    <w:p w14:paraId="4921C3DF" w14:textId="77777777" w:rsidR="00542B06" w:rsidRPr="00AE340B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AE340B">
        <w:rPr>
          <w:caps w:val="0"/>
          <w:smallCaps/>
        </w:rPr>
        <w:t>ACTION BY THE MEETING</w:t>
      </w:r>
    </w:p>
    <w:p w14:paraId="2F641D47" w14:textId="77777777" w:rsidR="008E3C79" w:rsidRPr="00AE340B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AE340B">
        <w:t>The Meeting is invited to:</w:t>
      </w:r>
    </w:p>
    <w:p w14:paraId="2EC3E969" w14:textId="77777777" w:rsidR="008E3C79" w:rsidRPr="00AE340B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AE340B">
        <w:t>text; and</w:t>
      </w:r>
    </w:p>
    <w:p w14:paraId="2CDE38F6" w14:textId="77777777" w:rsidR="008E3C79" w:rsidRPr="00AE340B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proofErr w:type="gramStart"/>
      <w:r w:rsidRPr="00AE340B">
        <w:t>text</w:t>
      </w:r>
      <w:proofErr w:type="gramEnd"/>
      <w:r w:rsidRPr="00AE340B">
        <w:t>.</w:t>
      </w:r>
    </w:p>
    <w:p w14:paraId="643C0AB5" w14:textId="77777777" w:rsidR="00EE4BF9" w:rsidRPr="00AE340B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AE340B">
        <w:tab/>
      </w:r>
    </w:p>
    <w:p w14:paraId="6E73BDAF" w14:textId="77777777" w:rsidR="00CF29F5" w:rsidRPr="00AE340B" w:rsidRDefault="00CF29F5" w:rsidP="00582970">
      <w:pPr>
        <w:jc w:val="center"/>
        <w:rPr>
          <w:bCs/>
          <w:szCs w:val="22"/>
        </w:rPr>
      </w:pPr>
      <w:r w:rsidRPr="00AE340B">
        <w:rPr>
          <w:bCs/>
          <w:szCs w:val="22"/>
        </w:rPr>
        <w:t>— — — — — — — —</w:t>
      </w:r>
    </w:p>
    <w:p w14:paraId="6940CD0C" w14:textId="77777777" w:rsidR="00CF29F5" w:rsidRPr="00AE340B" w:rsidRDefault="00CF29F5" w:rsidP="00582970">
      <w:pPr>
        <w:jc w:val="center"/>
        <w:rPr>
          <w:bCs/>
          <w:szCs w:val="22"/>
        </w:rPr>
      </w:pPr>
    </w:p>
    <w:p w14:paraId="7607238B" w14:textId="77777777" w:rsidR="00EC5EC6" w:rsidRPr="00AE340B" w:rsidRDefault="0020536F" w:rsidP="00582970">
      <w:pPr>
        <w:jc w:val="center"/>
        <w:rPr>
          <w:bCs/>
          <w:szCs w:val="22"/>
        </w:rPr>
      </w:pPr>
      <w:r w:rsidRPr="00AE340B">
        <w:rPr>
          <w:bCs/>
          <w:szCs w:val="22"/>
        </w:rPr>
        <w:t xml:space="preserve">— END — </w:t>
      </w:r>
    </w:p>
    <w:p w14:paraId="446E6A1C" w14:textId="25D15198"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sectPr w:rsidR="00FE4146" w:rsidSect="00AE340B">
      <w:headerReference w:type="even" r:id="rId8"/>
      <w:headerReference w:type="default" r:id="rId9"/>
      <w:headerReference w:type="first" r:id="rId10"/>
      <w:pgSz w:w="11909" w:h="16834" w:code="9"/>
      <w:pgMar w:top="864" w:right="1440" w:bottom="1440" w:left="1440" w:header="720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10D2F" w14:textId="77777777" w:rsidR="00874D4A" w:rsidRDefault="00874D4A">
      <w:r>
        <w:separator/>
      </w:r>
    </w:p>
  </w:endnote>
  <w:endnote w:type="continuationSeparator" w:id="0">
    <w:p w14:paraId="35A25BA5" w14:textId="77777777" w:rsidR="00874D4A" w:rsidRDefault="0087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5B094" w14:textId="77777777" w:rsidR="00874D4A" w:rsidRDefault="00874D4A">
      <w:r>
        <w:separator/>
      </w:r>
    </w:p>
  </w:footnote>
  <w:footnote w:type="continuationSeparator" w:id="0">
    <w:p w14:paraId="220317BD" w14:textId="77777777" w:rsidR="00874D4A" w:rsidRDefault="0087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305C6" w14:textId="77777777" w:rsidR="00AE340B" w:rsidRDefault="00AE340B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14:paraId="0B35D035" w14:textId="77777777" w:rsidTr="00E7748D">
      <w:trPr>
        <w:jc w:val="center"/>
      </w:trPr>
      <w:tc>
        <w:tcPr>
          <w:tcW w:w="1679" w:type="pct"/>
        </w:tcPr>
        <w:p w14:paraId="39E17EB5" w14:textId="1A3FA829" w:rsidR="00542B06" w:rsidRDefault="00737745" w:rsidP="00806703">
          <w:pPr>
            <w:tabs>
              <w:tab w:val="right" w:pos="9031"/>
            </w:tabs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APAC-AIG/11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7D02DF">
            <w:rPr>
              <w:b/>
              <w:bCs/>
              <w:szCs w:val="22"/>
            </w:rPr>
            <w:t>/</w:t>
          </w:r>
          <w:r w:rsidR="00135492">
            <w:rPr>
              <w:b/>
              <w:bCs/>
              <w:szCs w:val="22"/>
            </w:rPr>
            <w:t xml:space="preserve">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1AC6B04F" w14:textId="77777777" w:rsidR="00617463" w:rsidRPr="00617463" w:rsidRDefault="00617463" w:rsidP="00806703">
          <w:pPr>
            <w:tabs>
              <w:tab w:val="right" w:pos="9031"/>
            </w:tabs>
            <w:spacing w:after="24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14:paraId="53669646" w14:textId="4ACA3CAA" w:rsidR="00542B06" w:rsidRPr="004C7041" w:rsidRDefault="00542B06" w:rsidP="00806703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2A3AD2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14:paraId="219FD186" w14:textId="77777777" w:rsidR="00542B06" w:rsidRPr="004C7041" w:rsidRDefault="00542B06" w:rsidP="00806703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14:paraId="2A814285" w14:textId="77777777"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1E94" w14:textId="77777777"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14:paraId="79937FAB" w14:textId="77777777" w:rsidTr="00E7748D">
      <w:trPr>
        <w:jc w:val="center"/>
      </w:trPr>
      <w:tc>
        <w:tcPr>
          <w:tcW w:w="1685" w:type="pct"/>
        </w:tcPr>
        <w:p w14:paraId="34E00090" w14:textId="77777777" w:rsidR="00542B06" w:rsidRPr="004C7041" w:rsidRDefault="00542B06" w:rsidP="00806703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14:paraId="10826444" w14:textId="4DA01864" w:rsidR="00542B06" w:rsidRPr="004C7041" w:rsidRDefault="00542B06" w:rsidP="00806703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2A3AD2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14:paraId="754D30E8" w14:textId="400F709D" w:rsidR="00542B06" w:rsidRDefault="007D02DF" w:rsidP="00806703">
          <w:pPr>
            <w:tabs>
              <w:tab w:val="right" w:pos="9031"/>
            </w:tabs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APAC-AIG/1</w:t>
          </w:r>
          <w:r w:rsidR="002A3AD2">
            <w:rPr>
              <w:rFonts w:cs="Angsana New"/>
              <w:szCs w:val="28"/>
              <w:lang w:val="en-US" w:bidi="th-TH"/>
            </w:rPr>
            <w:t>1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2D5A3AEE" w14:textId="77777777" w:rsidR="00617463" w:rsidRPr="00617463" w:rsidRDefault="00617463" w:rsidP="00806703">
          <w:pPr>
            <w:tabs>
              <w:tab w:val="right" w:pos="9031"/>
            </w:tabs>
            <w:spacing w:after="24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14:paraId="2A95C0B4" w14:textId="77777777"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790"/>
      <w:gridCol w:w="6210"/>
    </w:tblGrid>
    <w:tr w:rsidR="001261EE" w14:paraId="1A11B88C" w14:textId="77777777" w:rsidTr="003A6824">
      <w:trPr>
        <w:trHeight w:val="375"/>
      </w:trPr>
      <w:tc>
        <w:tcPr>
          <w:tcW w:w="9000" w:type="dxa"/>
          <w:gridSpan w:val="2"/>
          <w:vAlign w:val="center"/>
        </w:tcPr>
        <w:p w14:paraId="1CEBB5DF" w14:textId="49ABBFE1" w:rsidR="001261EE" w:rsidRDefault="007D02DF" w:rsidP="001261EE">
          <w:pPr>
            <w:pStyle w:val="Header"/>
            <w:jc w:val="right"/>
            <w:rPr>
              <w:rStyle w:val="PageNumber"/>
              <w:lang w:val="en-US"/>
            </w:rPr>
          </w:pPr>
          <w:r>
            <w:rPr>
              <w:rStyle w:val="PageNumber"/>
              <w:lang w:val="en-US"/>
            </w:rPr>
            <w:t>A</w:t>
          </w:r>
          <w:r w:rsidR="00737745">
            <w:rPr>
              <w:rStyle w:val="PageNumber"/>
              <w:lang w:val="en-US"/>
            </w:rPr>
            <w:t>PAC-AIG/11</w:t>
          </w:r>
          <w:r w:rsidR="001261EE">
            <w:rPr>
              <w:rStyle w:val="PageNumber"/>
              <w:lang w:val="en-US"/>
            </w:rPr>
            <w:t>–</w:t>
          </w:r>
          <w:r w:rsidR="001261EE">
            <w:rPr>
              <w:rStyle w:val="PageNumber"/>
              <w:b/>
              <w:bCs/>
              <w:lang w:val="en-US"/>
            </w:rPr>
            <w:t>WP</w:t>
          </w:r>
          <w:r>
            <w:rPr>
              <w:rStyle w:val="PageNumber"/>
              <w:b/>
              <w:bCs/>
              <w:lang w:val="en-US"/>
            </w:rPr>
            <w:t>/IP</w:t>
          </w:r>
          <w:r w:rsidR="001261EE">
            <w:rPr>
              <w:rStyle w:val="PageNumber"/>
              <w:b/>
              <w:bCs/>
              <w:lang w:val="en-US"/>
            </w:rPr>
            <w:t>/xx</w:t>
          </w:r>
        </w:p>
        <w:p w14:paraId="19ACED21" w14:textId="77777777" w:rsidR="001261EE" w:rsidRPr="0091515F" w:rsidRDefault="001261EE" w:rsidP="001261EE">
          <w:pPr>
            <w:pStyle w:val="Header"/>
            <w:spacing w:after="120"/>
            <w:jc w:val="right"/>
            <w:rPr>
              <w:rStyle w:val="PageNumber"/>
              <w:sz w:val="20"/>
              <w:szCs w:val="22"/>
              <w:lang w:val="en-US"/>
            </w:rPr>
          </w:pPr>
          <w:r>
            <w:rPr>
              <w:rStyle w:val="PageNumber"/>
              <w:sz w:val="20"/>
              <w:szCs w:val="22"/>
              <w:lang w:val="en-US"/>
            </w:rPr>
            <w:t>Agenda Item x</w:t>
          </w:r>
        </w:p>
      </w:tc>
    </w:tr>
    <w:tr w:rsidR="0091515F" w14:paraId="333038B3" w14:textId="77777777" w:rsidTr="009C65D4">
      <w:trPr>
        <w:trHeight w:val="375"/>
      </w:trPr>
      <w:tc>
        <w:tcPr>
          <w:tcW w:w="2790" w:type="dxa"/>
          <w:vMerge w:val="restart"/>
          <w:vAlign w:val="center"/>
        </w:tcPr>
        <w:p w14:paraId="34E1971F" w14:textId="77777777" w:rsidR="0091515F" w:rsidRDefault="0091515F" w:rsidP="0091515F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58240" behindDoc="0" locked="0" layoutInCell="1" allowOverlap="1" wp14:anchorId="3449B7AC" wp14:editId="0B180659">
                <wp:simplePos x="0" y="0"/>
                <wp:positionH relativeFrom="column">
                  <wp:posOffset>1905</wp:posOffset>
                </wp:positionH>
                <wp:positionV relativeFrom="paragraph">
                  <wp:posOffset>-150495</wp:posOffset>
                </wp:positionV>
                <wp:extent cx="1669415" cy="628650"/>
                <wp:effectExtent l="0" t="0" r="6985" b="0"/>
                <wp:wrapNone/>
                <wp:docPr id="1" name="Picture 1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0" w:type="dxa"/>
        </w:tcPr>
        <w:p w14:paraId="4D6F45F2" w14:textId="77777777" w:rsidR="0091515F" w:rsidRPr="0091515F" w:rsidRDefault="0091515F" w:rsidP="0091515F">
          <w:pPr>
            <w:pStyle w:val="Header"/>
            <w:rPr>
              <w:rStyle w:val="PageNumber"/>
              <w:sz w:val="20"/>
              <w:szCs w:val="22"/>
              <w:lang w:val="en-US"/>
            </w:rPr>
          </w:pPr>
          <w:r w:rsidRPr="0091515F">
            <w:rPr>
              <w:rStyle w:val="PageNumber"/>
              <w:sz w:val="20"/>
              <w:szCs w:val="22"/>
              <w:lang w:val="en-US"/>
            </w:rPr>
            <w:t>International Civil Aviation Organization</w:t>
          </w:r>
        </w:p>
        <w:p w14:paraId="40DB2BE8" w14:textId="77777777" w:rsidR="0091515F" w:rsidRPr="0091515F" w:rsidRDefault="0091515F" w:rsidP="001261EE">
          <w:pPr>
            <w:pStyle w:val="Header"/>
            <w:tabs>
              <w:tab w:val="clear" w:pos="4320"/>
              <w:tab w:val="clear" w:pos="8640"/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 w:val="20"/>
              <w:szCs w:val="22"/>
              <w:lang w:val="en-US"/>
            </w:rPr>
            <w:t>Asia and Pacific Office</w:t>
          </w:r>
          <w:r w:rsidR="001261EE">
            <w:rPr>
              <w:rStyle w:val="PageNumber"/>
              <w:i/>
              <w:iCs/>
              <w:sz w:val="20"/>
              <w:szCs w:val="22"/>
              <w:lang w:val="en-US"/>
            </w:rPr>
            <w:tab/>
          </w:r>
        </w:p>
      </w:tc>
    </w:tr>
    <w:tr w:rsidR="0091515F" w14:paraId="686AC318" w14:textId="77777777" w:rsidTr="009C65D4">
      <w:trPr>
        <w:trHeight w:val="1026"/>
      </w:trPr>
      <w:tc>
        <w:tcPr>
          <w:tcW w:w="2790" w:type="dxa"/>
          <w:vMerge/>
          <w:vAlign w:val="center"/>
        </w:tcPr>
        <w:p w14:paraId="5BFC0790" w14:textId="77777777" w:rsidR="0091515F" w:rsidRDefault="0091515F" w:rsidP="0091515F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210" w:type="dxa"/>
        </w:tcPr>
        <w:p w14:paraId="6EBB05A9" w14:textId="7D667E1E" w:rsidR="0091515F" w:rsidRDefault="00E15B25" w:rsidP="0091515F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  <w:r>
            <w:rPr>
              <w:rStyle w:val="PageNumber"/>
              <w:b/>
              <w:bCs/>
              <w:sz w:val="24"/>
              <w:szCs w:val="26"/>
              <w:lang w:val="en-US"/>
            </w:rPr>
            <w:t>Eleventh</w:t>
          </w:r>
          <w:r w:rsidR="007D02DF">
            <w:rPr>
              <w:rStyle w:val="PageNumber"/>
              <w:b/>
              <w:bCs/>
              <w:sz w:val="24"/>
              <w:szCs w:val="26"/>
              <w:lang w:val="en-US"/>
            </w:rPr>
            <w:t xml:space="preserve"> Meeting of the Asia Pacific Accident </w:t>
          </w:r>
          <w:r w:rsidR="00737745">
            <w:rPr>
              <w:rStyle w:val="PageNumber"/>
              <w:b/>
              <w:bCs/>
              <w:sz w:val="24"/>
              <w:szCs w:val="26"/>
              <w:lang w:val="en-US"/>
            </w:rPr>
            <w:t>Investigation Group (APAC-AIG/11</w:t>
          </w:r>
          <w:r w:rsidR="007D02DF">
            <w:rPr>
              <w:rStyle w:val="PageNumber"/>
              <w:b/>
              <w:bCs/>
              <w:sz w:val="24"/>
              <w:szCs w:val="26"/>
              <w:lang w:val="en-US"/>
            </w:rPr>
            <w:t>)</w:t>
          </w:r>
        </w:p>
        <w:p w14:paraId="17D5293F" w14:textId="77777777" w:rsidR="0091515F" w:rsidRDefault="0091515F" w:rsidP="0091515F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</w:p>
        <w:p w14:paraId="679C0B4F" w14:textId="03EC61F5" w:rsidR="0091515F" w:rsidRPr="00303A6A" w:rsidRDefault="00737745" w:rsidP="00737745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>
            <w:rPr>
              <w:rStyle w:val="PageNumber"/>
              <w:i/>
              <w:iCs/>
              <w:szCs w:val="22"/>
              <w:lang w:val="en-US"/>
            </w:rPr>
            <w:t xml:space="preserve">(Singapore, </w:t>
          </w:r>
          <w:r w:rsidRPr="00737745">
            <w:rPr>
              <w:rStyle w:val="PageNumber"/>
              <w:i/>
              <w:iCs/>
              <w:szCs w:val="22"/>
              <w:lang w:val="en-US"/>
            </w:rPr>
            <w:t>16 – 17 August 2023</w:t>
          </w:r>
          <w:r w:rsidR="006F1456">
            <w:rPr>
              <w:rStyle w:val="PageNumber"/>
              <w:i/>
              <w:iCs/>
              <w:szCs w:val="22"/>
              <w:lang w:val="en-US"/>
            </w:rPr>
            <w:t>)</w:t>
          </w:r>
        </w:p>
      </w:tc>
    </w:tr>
  </w:tbl>
  <w:p w14:paraId="62CB510C" w14:textId="77777777" w:rsidR="0091515F" w:rsidRDefault="0091515F" w:rsidP="00303A6A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33099A"/>
    <w:multiLevelType w:val="hybridMultilevel"/>
    <w:tmpl w:val="17B6050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7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8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2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6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C2819"/>
    <w:multiLevelType w:val="hybridMultilevel"/>
    <w:tmpl w:val="2494B510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6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6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2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"/>
  </w:num>
  <w:num w:numId="3">
    <w:abstractNumId w:val="34"/>
  </w:num>
  <w:num w:numId="4">
    <w:abstractNumId w:val="36"/>
  </w:num>
  <w:num w:numId="5">
    <w:abstractNumId w:val="41"/>
  </w:num>
  <w:num w:numId="6">
    <w:abstractNumId w:val="29"/>
  </w:num>
  <w:num w:numId="7">
    <w:abstractNumId w:val="7"/>
  </w:num>
  <w:num w:numId="8">
    <w:abstractNumId w:val="8"/>
  </w:num>
  <w:num w:numId="9">
    <w:abstractNumId w:val="15"/>
  </w:num>
  <w:num w:numId="10">
    <w:abstractNumId w:val="25"/>
  </w:num>
  <w:num w:numId="11">
    <w:abstractNumId w:val="4"/>
  </w:num>
  <w:num w:numId="12">
    <w:abstractNumId w:val="2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31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44"/>
  </w:num>
  <w:num w:numId="25">
    <w:abstractNumId w:val="11"/>
  </w:num>
  <w:num w:numId="26">
    <w:abstractNumId w:val="0"/>
  </w:num>
  <w:num w:numId="27">
    <w:abstractNumId w:val="30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7"/>
  </w:num>
  <w:num w:numId="33">
    <w:abstractNumId w:val="3"/>
  </w:num>
  <w:num w:numId="34">
    <w:abstractNumId w:val="42"/>
  </w:num>
  <w:num w:numId="35">
    <w:abstractNumId w:val="24"/>
  </w:num>
  <w:num w:numId="36">
    <w:abstractNumId w:val="35"/>
  </w:num>
  <w:num w:numId="37">
    <w:abstractNumId w:val="13"/>
  </w:num>
  <w:num w:numId="38">
    <w:abstractNumId w:val="39"/>
  </w:num>
  <w:num w:numId="39">
    <w:abstractNumId w:val="23"/>
  </w:num>
  <w:num w:numId="40">
    <w:abstractNumId w:val="43"/>
  </w:num>
  <w:num w:numId="41">
    <w:abstractNumId w:val="18"/>
  </w:num>
  <w:num w:numId="42">
    <w:abstractNumId w:val="5"/>
  </w:num>
  <w:num w:numId="4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F"/>
    <w:rsid w:val="0000162A"/>
    <w:rsid w:val="0000319B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4322"/>
    <w:rsid w:val="000864AB"/>
    <w:rsid w:val="00086994"/>
    <w:rsid w:val="000869E2"/>
    <w:rsid w:val="000904A7"/>
    <w:rsid w:val="00090BA0"/>
    <w:rsid w:val="00091C82"/>
    <w:rsid w:val="00093DF6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1C81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1EE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11DE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35E1"/>
    <w:rsid w:val="001A7A0A"/>
    <w:rsid w:val="001A7A7C"/>
    <w:rsid w:val="001A7F6F"/>
    <w:rsid w:val="001B038D"/>
    <w:rsid w:val="001B121D"/>
    <w:rsid w:val="001B2342"/>
    <w:rsid w:val="001D0101"/>
    <w:rsid w:val="001D1C36"/>
    <w:rsid w:val="001D30BB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70337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90FBC"/>
    <w:rsid w:val="002913A1"/>
    <w:rsid w:val="00291C6B"/>
    <w:rsid w:val="00293E6C"/>
    <w:rsid w:val="00295827"/>
    <w:rsid w:val="002A3AD2"/>
    <w:rsid w:val="002A58BA"/>
    <w:rsid w:val="002B12FF"/>
    <w:rsid w:val="002B3E4B"/>
    <w:rsid w:val="002B5175"/>
    <w:rsid w:val="002B56EB"/>
    <w:rsid w:val="002B6E6F"/>
    <w:rsid w:val="002C13D1"/>
    <w:rsid w:val="002C1737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8C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59C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30B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B54"/>
    <w:rsid w:val="0058115D"/>
    <w:rsid w:val="00582970"/>
    <w:rsid w:val="00583D3C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27F71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1456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1FF7"/>
    <w:rsid w:val="00725FE8"/>
    <w:rsid w:val="00734650"/>
    <w:rsid w:val="00734C84"/>
    <w:rsid w:val="00737745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9C6"/>
    <w:rsid w:val="007D02DF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06703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4D4A"/>
    <w:rsid w:val="00875DD6"/>
    <w:rsid w:val="00876E2B"/>
    <w:rsid w:val="00877204"/>
    <w:rsid w:val="00877E8A"/>
    <w:rsid w:val="00881091"/>
    <w:rsid w:val="00881924"/>
    <w:rsid w:val="00882405"/>
    <w:rsid w:val="00882BDE"/>
    <w:rsid w:val="008835BA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09E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515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C65D4"/>
    <w:rsid w:val="009D09CB"/>
    <w:rsid w:val="009D20F0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023AB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0042"/>
    <w:rsid w:val="00AA1D9B"/>
    <w:rsid w:val="00AA28C7"/>
    <w:rsid w:val="00AA67CD"/>
    <w:rsid w:val="00AA6CC4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E340B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2E77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CD2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4213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15B25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39B3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1C9E"/>
    <w:rsid w:val="00EB5531"/>
    <w:rsid w:val="00EB5F89"/>
    <w:rsid w:val="00EB6550"/>
    <w:rsid w:val="00EB6792"/>
    <w:rsid w:val="00EC5EC6"/>
    <w:rsid w:val="00ED2241"/>
    <w:rsid w:val="00ED38C8"/>
    <w:rsid w:val="00EE03CC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43C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CD776A8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7CC6E4927384D900D027CA700A1E4" ma:contentTypeVersion="5" ma:contentTypeDescription="Create a new document." ma:contentTypeScope="" ma:versionID="ac874e0122390cd1f58b6cd501684d4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APAC-AIG 11</Type_x0020_Name>
    <Presenter xmlns="2b0c29a6-a2e0-472b-bfb4-397922b0132f" xsi:nil="true"/>
    <Update_x0020_Date xmlns="2b0c29a6-a2e0-472b-bfb4-397922b0132f">17 May 2023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847ED6DE-B342-4CE2-B4E1-5BD09F835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1A0A4-4FA1-4697-8FEE-5E22FF6EB37B}"/>
</file>

<file path=customXml/itemProps3.xml><?xml version="1.0" encoding="utf-8"?>
<ds:datastoreItem xmlns:ds="http://schemas.openxmlformats.org/officeDocument/2006/customXml" ds:itemID="{E39729F9-09CC-4E19-A3DD-7A1D8968386A}"/>
</file>

<file path=customXml/itemProps4.xml><?xml version="1.0" encoding="utf-8"?>
<ds:datastoreItem xmlns:ds="http://schemas.openxmlformats.org/officeDocument/2006/customXml" ds:itemID="{E4D10033-E11B-45AE-9EC3-1CFCF180E97D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8</TotalTime>
  <Pages>2</Pages>
  <Words>108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WP/IP Template</dc:title>
  <dc:creator>Aemiga Sirivichitvorakarn</dc:creator>
  <cp:lastModifiedBy>Sirivichitvorakarn, Aemiga</cp:lastModifiedBy>
  <cp:revision>5</cp:revision>
  <cp:lastPrinted>2021-11-23T04:27:00Z</cp:lastPrinted>
  <dcterms:created xsi:type="dcterms:W3CDTF">2023-05-10T03:47:00Z</dcterms:created>
  <dcterms:modified xsi:type="dcterms:W3CDTF">2023-05-15T08:09:00Z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0x0101005247CC6E4927384D900D027CA700A1E4</vt:lpwstr>
  </property>
</Properties>
</file>