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E8E3" w14:textId="77777777" w:rsidR="00710F12" w:rsidRDefault="00710F12" w:rsidP="00C5409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360"/>
        <w:jc w:val="center"/>
        <w:rPr>
          <w:b/>
          <w:smallCaps/>
          <w:kern w:val="2"/>
          <w:u w:val="single"/>
        </w:rPr>
      </w:pPr>
      <w:r w:rsidRPr="006929BB">
        <w:rPr>
          <w:b/>
          <w:smallCaps/>
          <w:kern w:val="2"/>
          <w:u w:val="single"/>
        </w:rPr>
        <w:t>REGISTRATION FORM</w:t>
      </w:r>
    </w:p>
    <w:p w14:paraId="64E523D4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</w:tblGrid>
      <w:tr w:rsidR="00680F39" w:rsidRPr="00AE1298" w14:paraId="17D63334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459C7447" w14:textId="77777777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Meeting</w:t>
            </w:r>
            <w:r w:rsidRPr="00AE1298">
              <w:rPr>
                <w:rFonts w:cs="Arial"/>
                <w:i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1E258FBA" w14:textId="1D325EEB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680F39" w:rsidRPr="00265E0F" w14:paraId="599E0C26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0F77134E" w14:textId="61CFA9B2" w:rsidR="00680F39" w:rsidRPr="00265E0F" w:rsidRDefault="00680F39" w:rsidP="002F173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AE1298">
              <w:rPr>
                <w:rFonts w:cs="Arial"/>
                <w:i/>
              </w:rPr>
              <w:t>ICAO Regional Accident Investigation Workshop (</w:t>
            </w:r>
            <w:r>
              <w:rPr>
                <w:rFonts w:cs="Arial"/>
                <w:i/>
              </w:rPr>
              <w:t>15 August 2023</w:t>
            </w:r>
            <w:r w:rsidRPr="00AE1298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662C60C3" w14:textId="77777777" w:rsidR="00680F39" w:rsidRPr="00265E0F" w:rsidRDefault="00680F39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680F39" w:rsidRPr="00AE1298" w14:paraId="1FBF43D1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1F44FD13" w14:textId="678489BD" w:rsidR="00680F39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APAC-AIG/11</w:t>
            </w:r>
            <w:r w:rsidRPr="00AE1298">
              <w:rPr>
                <w:rFonts w:cs="Arial"/>
                <w:i/>
              </w:rPr>
              <w:t xml:space="preserve"> Meeting (</w:t>
            </w:r>
            <w:r>
              <w:rPr>
                <w:i/>
                <w:iCs/>
                <w:szCs w:val="22"/>
                <w:lang w:val="en-US"/>
              </w:rPr>
              <w:t>16 – 17 August 2023</w:t>
            </w:r>
            <w:r>
              <w:rPr>
                <w:i/>
                <w:iCs/>
                <w:szCs w:val="22"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4AD91A1" w14:textId="77777777" w:rsidR="00680F39" w:rsidRDefault="00680F39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14:paraId="07996AF2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14:paraId="23A86B01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0F1DDBD5" w14:textId="77777777"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6570"/>
      </w:tblGrid>
      <w:tr w:rsidR="008B25D9" w:rsidRPr="00F21CA5" w14:paraId="32BF989F" w14:textId="77777777" w:rsidTr="00F771F4">
        <w:trPr>
          <w:jc w:val="center"/>
        </w:trPr>
        <w:tc>
          <w:tcPr>
            <w:tcW w:w="468" w:type="dxa"/>
            <w:vAlign w:val="bottom"/>
          </w:tcPr>
          <w:p w14:paraId="07874563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700" w:type="dxa"/>
            <w:vAlign w:val="bottom"/>
          </w:tcPr>
          <w:p w14:paraId="6B7D939F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4B951E7E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478B5677" w14:textId="77777777" w:rsidTr="00F771F4">
        <w:trPr>
          <w:jc w:val="center"/>
        </w:trPr>
        <w:tc>
          <w:tcPr>
            <w:tcW w:w="468" w:type="dxa"/>
            <w:vAlign w:val="bottom"/>
          </w:tcPr>
          <w:p w14:paraId="7B4EE53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CBCB744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0ECF736A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85B6B55" w14:textId="77777777" w:rsidTr="00F771F4">
        <w:trPr>
          <w:jc w:val="center"/>
        </w:trPr>
        <w:tc>
          <w:tcPr>
            <w:tcW w:w="468" w:type="dxa"/>
          </w:tcPr>
          <w:p w14:paraId="4780EC7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14:paraId="37FC9E3F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570" w:type="dxa"/>
            <w:vAlign w:val="bottom"/>
          </w:tcPr>
          <w:p w14:paraId="714FAAE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32EC680" w14:textId="77777777" w:rsidTr="008B25D9">
        <w:trPr>
          <w:jc w:val="center"/>
        </w:trPr>
        <w:tc>
          <w:tcPr>
            <w:tcW w:w="468" w:type="dxa"/>
            <w:vAlign w:val="bottom"/>
          </w:tcPr>
          <w:p w14:paraId="06315D72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EDA8F6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11BCCDC5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737BC269" w14:textId="77777777" w:rsidTr="008B25D9">
        <w:trPr>
          <w:jc w:val="center"/>
        </w:trPr>
        <w:tc>
          <w:tcPr>
            <w:tcW w:w="468" w:type="dxa"/>
            <w:vAlign w:val="bottom"/>
          </w:tcPr>
          <w:p w14:paraId="0481DE5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2700" w:type="dxa"/>
            <w:vAlign w:val="bottom"/>
          </w:tcPr>
          <w:p w14:paraId="053C62A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Name in full : Mr./Ms.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78A1D52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8CF5DEA" w14:textId="77777777" w:rsidTr="004633A9">
        <w:trPr>
          <w:jc w:val="center"/>
        </w:trPr>
        <w:tc>
          <w:tcPr>
            <w:tcW w:w="468" w:type="dxa"/>
            <w:vAlign w:val="bottom"/>
          </w:tcPr>
          <w:p w14:paraId="6DDE36A5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0E3459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29F0754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(as should appear in the official listing and name tag)</w:t>
            </w:r>
          </w:p>
        </w:tc>
      </w:tr>
      <w:tr w:rsidR="00F771F4" w:rsidRPr="00F21CA5" w14:paraId="076BE7B3" w14:textId="77777777" w:rsidTr="004633A9">
        <w:trPr>
          <w:jc w:val="center"/>
        </w:trPr>
        <w:tc>
          <w:tcPr>
            <w:tcW w:w="468" w:type="dxa"/>
            <w:vAlign w:val="bottom"/>
          </w:tcPr>
          <w:p w14:paraId="16529F6F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ABB10B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vAlign w:val="bottom"/>
          </w:tcPr>
          <w:p w14:paraId="757E400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48C6E6EB" w14:textId="77777777" w:rsidTr="004633A9">
        <w:trPr>
          <w:jc w:val="center"/>
        </w:trPr>
        <w:tc>
          <w:tcPr>
            <w:tcW w:w="468" w:type="dxa"/>
            <w:vAlign w:val="bottom"/>
          </w:tcPr>
          <w:p w14:paraId="51A481B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700" w:type="dxa"/>
            <w:vAlign w:val="bottom"/>
          </w:tcPr>
          <w:p w14:paraId="2F10179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1766408C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A2E3362" w14:textId="77777777" w:rsidTr="004633A9">
        <w:trPr>
          <w:jc w:val="center"/>
        </w:trPr>
        <w:tc>
          <w:tcPr>
            <w:tcW w:w="468" w:type="dxa"/>
            <w:vAlign w:val="bottom"/>
          </w:tcPr>
          <w:p w14:paraId="119597B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2EA393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5EA20F3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66385A86" w14:textId="77777777" w:rsidTr="008B25D9">
        <w:trPr>
          <w:trHeight w:val="378"/>
          <w:jc w:val="center"/>
        </w:trPr>
        <w:tc>
          <w:tcPr>
            <w:tcW w:w="468" w:type="dxa"/>
          </w:tcPr>
          <w:p w14:paraId="2975E2E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2700" w:type="dxa"/>
            <w:vAlign w:val="bottom"/>
          </w:tcPr>
          <w:p w14:paraId="2A8DDF5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1FBE651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3BF7B46E" w14:textId="77777777" w:rsidTr="004633A9">
        <w:trPr>
          <w:jc w:val="center"/>
        </w:trPr>
        <w:tc>
          <w:tcPr>
            <w:tcW w:w="468" w:type="dxa"/>
            <w:vAlign w:val="bottom"/>
          </w:tcPr>
          <w:p w14:paraId="1AF5B19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EAB428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6B23155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461565C9" w14:textId="77777777" w:rsidTr="00F771F4">
        <w:trPr>
          <w:trHeight w:val="396"/>
          <w:jc w:val="center"/>
        </w:trPr>
        <w:tc>
          <w:tcPr>
            <w:tcW w:w="468" w:type="dxa"/>
            <w:vAlign w:val="bottom"/>
          </w:tcPr>
          <w:p w14:paraId="28D1AE6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14:paraId="0F1CD2C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5FCFE87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5AC01EA" w14:textId="77777777" w:rsidTr="004633A9">
        <w:trPr>
          <w:jc w:val="center"/>
        </w:trPr>
        <w:tc>
          <w:tcPr>
            <w:tcW w:w="468" w:type="dxa"/>
            <w:vAlign w:val="bottom"/>
          </w:tcPr>
          <w:p w14:paraId="3DEE99F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595CA0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A5C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5F3E3C3" w14:textId="77777777" w:rsidTr="004633A9">
        <w:trPr>
          <w:jc w:val="center"/>
        </w:trPr>
        <w:tc>
          <w:tcPr>
            <w:tcW w:w="468" w:type="dxa"/>
            <w:vAlign w:val="bottom"/>
          </w:tcPr>
          <w:p w14:paraId="02D22516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2E55D83" w14:textId="77777777" w:rsidR="00F771F4" w:rsidRPr="00A55109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44413DFD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D54E32C" w14:textId="77777777" w:rsidTr="004633A9">
        <w:trPr>
          <w:jc w:val="center"/>
        </w:trPr>
        <w:tc>
          <w:tcPr>
            <w:tcW w:w="468" w:type="dxa"/>
            <w:vAlign w:val="bottom"/>
          </w:tcPr>
          <w:p w14:paraId="487562F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A618CB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6B61430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0C9BC60F" w14:textId="77777777" w:rsidR="007B55F0" w:rsidRPr="00710F12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4F09F455" w14:textId="77777777" w:rsidR="00710F12" w:rsidRPr="00710F12" w:rsidRDefault="00710F12" w:rsidP="007B55F0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5400"/>
          <w:tab w:val="left" w:pos="6132"/>
        </w:tabs>
        <w:spacing w:line="360" w:lineRule="auto"/>
        <w:ind w:left="180" w:right="-720"/>
        <w:rPr>
          <w:kern w:val="2"/>
          <w:szCs w:val="22"/>
        </w:rPr>
      </w:pPr>
      <w:r w:rsidRPr="00710F12">
        <w:rPr>
          <w:kern w:val="2"/>
          <w:szCs w:val="22"/>
        </w:rPr>
        <w:t>Date:  ___________________________</w:t>
      </w:r>
      <w:r w:rsidRPr="00710F12">
        <w:rPr>
          <w:kern w:val="2"/>
          <w:szCs w:val="22"/>
        </w:rPr>
        <w:tab/>
        <w:t>Signature: _____________________________</w:t>
      </w:r>
    </w:p>
    <w:p w14:paraId="4BEF3446" w14:textId="15DEDE0B" w:rsidR="00710F12" w:rsidRPr="00710F12" w:rsidRDefault="00710F12" w:rsidP="007B55F0">
      <w:pPr>
        <w:pStyle w:val="BodyText3"/>
        <w:spacing w:before="240" w:after="240"/>
        <w:ind w:left="18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680F39" w:rsidRPr="00E63F40">
        <w:rPr>
          <w:b/>
          <w:i/>
          <w:sz w:val="22"/>
          <w:szCs w:val="22"/>
          <w:u w:val="single"/>
        </w:rPr>
        <w:t>1</w:t>
      </w:r>
      <w:r w:rsidR="00680F39">
        <w:rPr>
          <w:b/>
          <w:i/>
          <w:sz w:val="22"/>
          <w:szCs w:val="22"/>
          <w:u w:val="single"/>
        </w:rPr>
        <w:t xml:space="preserve"> August</w:t>
      </w:r>
      <w:r w:rsidR="00680F39" w:rsidRPr="00E63F40">
        <w:rPr>
          <w:b/>
          <w:i/>
          <w:sz w:val="22"/>
          <w:szCs w:val="22"/>
          <w:u w:val="single"/>
        </w:rPr>
        <w:t xml:space="preserve">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59"/>
      </w:tblGrid>
      <w:tr w:rsidR="00710F12" w:rsidRPr="00C54092" w14:paraId="1B118AB7" w14:textId="77777777" w:rsidTr="007B55F0">
        <w:trPr>
          <w:trHeight w:val="70"/>
        </w:trPr>
        <w:tc>
          <w:tcPr>
            <w:tcW w:w="5670" w:type="dxa"/>
          </w:tcPr>
          <w:p w14:paraId="32B541A4" w14:textId="77777777"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14:paraId="6EA3ECBE" w14:textId="77777777"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14:paraId="21BE2FC2" w14:textId="77777777"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14:paraId="1137607B" w14:textId="77777777" w:rsidR="00680F39" w:rsidRDefault="007B55F0" w:rsidP="00615BB2">
            <w:pPr>
              <w:pStyle w:val="BodyText3"/>
              <w:spacing w:after="0"/>
              <w:ind w:left="337"/>
              <w:rPr>
                <w:rStyle w:val="Hyperlink"/>
                <w:sz w:val="20"/>
                <w:szCs w:val="20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8" w:history="1"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9" w:history="1"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</w:hyperlink>
          </w:p>
          <w:p w14:paraId="1B91E784" w14:textId="5E57CF85" w:rsidR="007B55F0" w:rsidRDefault="00680F39" w:rsidP="00615BB2">
            <w:pPr>
              <w:pStyle w:val="BodyText3"/>
              <w:spacing w:after="0"/>
              <w:ind w:left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(and cc</w:t>
            </w:r>
            <w:r w:rsidR="00A43B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5B03D7">
                <w:rPr>
                  <w:rStyle w:val="Hyperlink"/>
                  <w:sz w:val="20"/>
                  <w:szCs w:val="20"/>
                </w:rPr>
                <w:t>steven_teo@mot.gov.sg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11" w:history="1">
              <w:r w:rsidRPr="004C69A5">
                <w:rPr>
                  <w:rStyle w:val="Hyperlink"/>
                  <w:sz w:val="20"/>
                  <w:szCs w:val="20"/>
                </w:rPr>
                <w:t>jen_tan@mot.gov.sg</w:t>
              </w:r>
            </w:hyperlink>
            <w:r>
              <w:rPr>
                <w:sz w:val="20"/>
                <w:szCs w:val="20"/>
              </w:rPr>
              <w:t>)</w:t>
            </w:r>
          </w:p>
          <w:p w14:paraId="183AED56" w14:textId="147D0768" w:rsidR="00680F39" w:rsidRPr="00C54092" w:rsidRDefault="00680F39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</w:p>
        </w:tc>
        <w:tc>
          <w:tcPr>
            <w:tcW w:w="3359" w:type="dxa"/>
          </w:tcPr>
          <w:p w14:paraId="27AFB723" w14:textId="77777777"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14:paraId="0B034F86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A43B52">
      <w:headerReference w:type="even" r:id="rId12"/>
      <w:headerReference w:type="default" r:id="rId13"/>
      <w:headerReference w:type="first" r:id="rId14"/>
      <w:pgSz w:w="11909" w:h="16834" w:code="9"/>
      <w:pgMar w:top="1440" w:right="1440" w:bottom="80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33EE3" w14:textId="77777777" w:rsidR="000263FB" w:rsidRDefault="000263FB">
      <w:r>
        <w:separator/>
      </w:r>
    </w:p>
  </w:endnote>
  <w:endnote w:type="continuationSeparator" w:id="0">
    <w:p w14:paraId="0C247497" w14:textId="77777777" w:rsidR="000263FB" w:rsidRDefault="0002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E6E45" w14:textId="77777777" w:rsidR="000263FB" w:rsidRDefault="000263FB">
      <w:r>
        <w:separator/>
      </w:r>
    </w:p>
  </w:footnote>
  <w:footnote w:type="continuationSeparator" w:id="0">
    <w:p w14:paraId="46A8A216" w14:textId="77777777" w:rsidR="000263FB" w:rsidRDefault="0002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935B" w14:textId="77777777" w:rsidR="00667509" w:rsidRDefault="00667509"/>
  <w:p w14:paraId="7C5AD5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154"/>
      <w:gridCol w:w="3155"/>
      <w:gridCol w:w="3085"/>
    </w:tblGrid>
    <w:tr w:rsidR="00667509" w14:paraId="1BE53468" w14:textId="77777777" w:rsidTr="00E7748D">
      <w:trPr>
        <w:jc w:val="center"/>
      </w:trPr>
      <w:tc>
        <w:tcPr>
          <w:tcW w:w="1679" w:type="pct"/>
        </w:tcPr>
        <w:p w14:paraId="43BDD90F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653CDF9A" w14:textId="678E6F7C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A43B5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6B5AF7E6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43184B61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17BE" w14:textId="77777777" w:rsidR="00667509" w:rsidRDefault="00667509"/>
  <w:p w14:paraId="1C3D9F67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27"/>
      <w:gridCol w:w="3156"/>
      <w:gridCol w:w="3193"/>
    </w:tblGrid>
    <w:tr w:rsidR="00667509" w14:paraId="05B43DF6" w14:textId="77777777" w:rsidTr="00E7748D">
      <w:trPr>
        <w:jc w:val="center"/>
      </w:trPr>
      <w:tc>
        <w:tcPr>
          <w:tcW w:w="1685" w:type="pct"/>
        </w:tcPr>
        <w:p w14:paraId="031901EC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16B637E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FD4D1C9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6280E3E9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6EB9B173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2D13" w14:textId="5E9E0122" w:rsidR="00A43B52" w:rsidRDefault="00A43B52" w:rsidP="00A43B52">
    <w:pPr>
      <w:tabs>
        <w:tab w:val="left" w:pos="3131"/>
      </w:tabs>
      <w:spacing w:after="240"/>
      <w:jc w:val="center"/>
    </w:pPr>
    <w:r w:rsidRPr="004D703A">
      <w:rPr>
        <w:b/>
        <w:szCs w:val="28"/>
        <w:lang w:val="en-US" w:bidi="th-TH"/>
      </w:rPr>
      <w:t xml:space="preserve">Attachment </w:t>
    </w:r>
    <w:r>
      <w:rPr>
        <w:b/>
        <w:szCs w:val="28"/>
        <w:lang w:val="en-US" w:bidi="th-TH"/>
      </w:rPr>
      <w:t>C</w:t>
    </w:r>
    <w:r w:rsidRPr="004D703A">
      <w:rPr>
        <w:szCs w:val="28"/>
        <w:lang w:val="en-US" w:bidi="th-TH"/>
      </w:rPr>
      <w:t xml:space="preserve"> to State Letter T 6/8.3 – </w:t>
    </w:r>
    <w:proofErr w:type="spellStart"/>
    <w:r w:rsidRPr="004D703A">
      <w:rPr>
        <w:szCs w:val="28"/>
        <w:lang w:val="en-US" w:bidi="th-TH"/>
      </w:rPr>
      <w:t>AP073</w:t>
    </w:r>
    <w:proofErr w:type="spellEnd"/>
    <w:r w:rsidRPr="004D703A">
      <w:rPr>
        <w:szCs w:val="28"/>
        <w:lang w:val="en-US" w:bidi="th-TH"/>
      </w:rPr>
      <w:t>/23 (FS)</w:t>
    </w:r>
    <w:r>
      <w:t xml:space="preserve"> </w:t>
    </w: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A43B52" w:rsidRPr="00841038" w14:paraId="54D41A67" w14:textId="77777777" w:rsidTr="0056645C">
      <w:trPr>
        <w:trHeight w:val="375"/>
      </w:trPr>
      <w:tc>
        <w:tcPr>
          <w:tcW w:w="2790" w:type="dxa"/>
          <w:vMerge w:val="restart"/>
          <w:vAlign w:val="center"/>
        </w:tcPr>
        <w:p w14:paraId="23C1DAE4" w14:textId="77777777" w:rsidR="00A43B52" w:rsidRPr="00841038" w:rsidRDefault="00A43B52" w:rsidP="00A43B52">
          <w:pPr>
            <w:pStyle w:val="Header"/>
            <w:spacing w:before="120" w:after="120"/>
            <w:rPr>
              <w:rStyle w:val="PageNumber"/>
              <w:lang w:val="en-US"/>
            </w:rPr>
          </w:pPr>
          <w:r w:rsidRPr="00841038">
            <w:rPr>
              <w:noProof/>
              <w:szCs w:val="28"/>
              <w:lang w:val="en-US" w:bidi="th-TH"/>
            </w:rPr>
            <w:drawing>
              <wp:anchor distT="0" distB="0" distL="114300" distR="114300" simplePos="0" relativeHeight="251660288" behindDoc="0" locked="0" layoutInCell="1" allowOverlap="1" wp14:anchorId="63D059B2" wp14:editId="4B0DDAE7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4" name="Picture 4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5EF71E04" w14:textId="77777777" w:rsidR="00A43B52" w:rsidRPr="00841038" w:rsidRDefault="00A43B52" w:rsidP="00A43B52">
          <w:pPr>
            <w:pStyle w:val="Header"/>
            <w:rPr>
              <w:rStyle w:val="PageNumber"/>
              <w:sz w:val="20"/>
              <w:lang w:val="en-US"/>
            </w:rPr>
          </w:pPr>
          <w:r w:rsidRPr="00841038">
            <w:rPr>
              <w:rStyle w:val="PageNumber"/>
              <w:sz w:val="20"/>
              <w:lang w:val="en-US"/>
            </w:rPr>
            <w:t>International Civil Aviation Organization</w:t>
          </w:r>
        </w:p>
        <w:p w14:paraId="49477158" w14:textId="77777777" w:rsidR="00A43B52" w:rsidRPr="00841038" w:rsidRDefault="00A43B52" w:rsidP="00A43B52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841038">
            <w:rPr>
              <w:rStyle w:val="PageNumber"/>
              <w:i/>
              <w:iCs/>
              <w:sz w:val="20"/>
              <w:lang w:val="en-US"/>
            </w:rPr>
            <w:t>Asia and Pacific Office</w:t>
          </w:r>
          <w:r w:rsidRPr="00841038">
            <w:rPr>
              <w:rStyle w:val="PageNumber"/>
              <w:i/>
              <w:iCs/>
              <w:sz w:val="20"/>
              <w:lang w:val="en-US"/>
            </w:rPr>
            <w:tab/>
          </w:r>
        </w:p>
      </w:tc>
    </w:tr>
    <w:tr w:rsidR="00A43B52" w:rsidRPr="00841038" w14:paraId="4953A226" w14:textId="77777777" w:rsidTr="0056645C">
      <w:trPr>
        <w:trHeight w:val="1026"/>
      </w:trPr>
      <w:tc>
        <w:tcPr>
          <w:tcW w:w="2790" w:type="dxa"/>
          <w:vMerge/>
          <w:vAlign w:val="center"/>
        </w:tcPr>
        <w:p w14:paraId="6805CEA9" w14:textId="77777777" w:rsidR="00A43B52" w:rsidRPr="00841038" w:rsidRDefault="00A43B52" w:rsidP="00A43B52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14:paraId="41D62327" w14:textId="77777777" w:rsidR="00A43B52" w:rsidRDefault="00A43B52" w:rsidP="00A43B52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B16F7A">
            <w:rPr>
              <w:rStyle w:val="PageNumber"/>
              <w:b/>
              <w:bCs/>
              <w:lang w:val="en-US"/>
            </w:rPr>
            <w:t xml:space="preserve">ICAO Regional Accident Investigation Workshop, Asia and Pacific Regions </w:t>
          </w:r>
        </w:p>
        <w:p w14:paraId="6FB8F830" w14:textId="77777777" w:rsid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(Singapore, 15</w:t>
          </w:r>
          <w:r w:rsidRPr="00841038">
            <w:rPr>
              <w:rStyle w:val="PageNumber"/>
              <w:i/>
              <w:iCs/>
              <w:lang w:val="en-US"/>
            </w:rPr>
            <w:t xml:space="preserve"> </w:t>
          </w:r>
          <w:r>
            <w:rPr>
              <w:rStyle w:val="PageNumber"/>
              <w:i/>
              <w:iCs/>
              <w:lang w:val="en-US"/>
            </w:rPr>
            <w:t>August 2023</w:t>
          </w:r>
          <w:r w:rsidRPr="00841038">
            <w:rPr>
              <w:rStyle w:val="PageNumber"/>
              <w:i/>
              <w:iCs/>
              <w:lang w:val="en-US"/>
            </w:rPr>
            <w:t>)</w:t>
          </w:r>
        </w:p>
        <w:p w14:paraId="4190EF8A" w14:textId="77777777" w:rsid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</w:p>
        <w:p w14:paraId="30B14BE3" w14:textId="77777777" w:rsidR="00A43B52" w:rsidRDefault="00A43B52" w:rsidP="00A43B52">
          <w:pPr>
            <w:pStyle w:val="Header"/>
            <w:spacing w:after="40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lang w:val="en-US"/>
            </w:rPr>
            <w:t>Eleventh Meeting of the Asia Pacific Accident Investigation Group</w:t>
          </w:r>
        </w:p>
        <w:p w14:paraId="1E309868" w14:textId="07DDA51B" w:rsidR="00A43B52" w:rsidRP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(Singapore, 16-17 August 2023)</w:t>
          </w:r>
        </w:p>
      </w:tc>
    </w:tr>
  </w:tbl>
  <w:p w14:paraId="13EF8F51" w14:textId="288D5A8F" w:rsidR="00A43B52" w:rsidRPr="006D59D8" w:rsidRDefault="00A43B52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8"/>
  </w:num>
  <w:num w:numId="4">
    <w:abstractNumId w:val="29"/>
  </w:num>
  <w:num w:numId="5">
    <w:abstractNumId w:val="33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4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35"/>
  </w:num>
  <w:num w:numId="25">
    <w:abstractNumId w:val="10"/>
  </w:num>
  <w:num w:numId="26">
    <w:abstractNumId w:val="0"/>
  </w:num>
  <w:num w:numId="27">
    <w:abstractNumId w:val="2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1"/>
  </w:num>
  <w:num w:numId="33">
    <w:abstractNumId w:val="3"/>
  </w:num>
  <w:num w:numId="3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5CF0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2491F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7509"/>
    <w:rsid w:val="00671079"/>
    <w:rsid w:val="00673E01"/>
    <w:rsid w:val="00677A97"/>
    <w:rsid w:val="00677C37"/>
    <w:rsid w:val="00680F39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90C"/>
    <w:rsid w:val="00714A19"/>
    <w:rsid w:val="00715243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3B52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BE528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APAC-FS1/BKK_FS/!FS%20-%20%20Correspondence/!Correspondence%20-%202013/!State%20Letter/APAC@icao.int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_tan@mot.gov.s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ven_teo@mot.gov.s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ASirivichitvorakarn@icao.i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7CC6E4927384D900D027CA700A1E4" ma:contentTypeVersion="5" ma:contentTypeDescription="Create a new document." ma:contentTypeScope="" ma:versionID="ac874e0122390cd1f58b6cd501684d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APAC-AIG 11</Type_x0020_Name>
    <Presenter xmlns="2b0c29a6-a2e0-472b-bfb4-397922b0132f" xsi:nil="true"/>
    <Update_x0020_Date xmlns="2b0c29a6-a2e0-472b-bfb4-397922b0132f">17 May 2023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9636020B-F101-4B42-BB2A-FD37B9E70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4977A-C0AF-4EAF-B02D-3B3FC197D7B9}"/>
</file>

<file path=customXml/itemProps3.xml><?xml version="1.0" encoding="utf-8"?>
<ds:datastoreItem xmlns:ds="http://schemas.openxmlformats.org/officeDocument/2006/customXml" ds:itemID="{50D2DA56-4A11-4720-8A32-06508F15DBE7}"/>
</file>

<file path=customXml/itemProps4.xml><?xml version="1.0" encoding="utf-8"?>
<ds:datastoreItem xmlns:ds="http://schemas.openxmlformats.org/officeDocument/2006/customXml" ds:itemID="{90EC65DC-34CF-4B4C-BD85-BBBC8F0366E3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8</TotalTime>
  <Pages>1</Pages>
  <Words>112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5</cp:revision>
  <cp:lastPrinted>2013-07-25T07:49:00Z</cp:lastPrinted>
  <dcterms:created xsi:type="dcterms:W3CDTF">2023-05-10T03:41:00Z</dcterms:created>
  <dcterms:modified xsi:type="dcterms:W3CDTF">2023-05-15T08:03:00Z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0x0101005247CC6E4927384D900D027CA700A1E4</vt:lpwstr>
  </property>
</Properties>
</file>