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0473D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6D9C88D" w14:textId="77777777" w:rsidR="00F37352" w:rsidRDefault="00F37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14:paraId="74AC4761" w14:textId="77777777" w:rsidTr="00817BB1">
        <w:tc>
          <w:tcPr>
            <w:tcW w:w="2358" w:type="dxa"/>
          </w:tcPr>
          <w:p w14:paraId="2BEF9773" w14:textId="77777777"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14:paraId="2191E288" w14:textId="77777777" w:rsidR="00553E06" w:rsidRPr="00553E06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553E06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RPr="005B2DF2" w14:paraId="14EE0831" w14:textId="77777777" w:rsidTr="00817BB1">
        <w:tc>
          <w:tcPr>
            <w:tcW w:w="2358" w:type="dxa"/>
          </w:tcPr>
          <w:p w14:paraId="103B5B7D" w14:textId="77777777"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14:paraId="503178A4" w14:textId="1E61BE54" w:rsidR="00553E06" w:rsidRPr="00553E06" w:rsidRDefault="00BD34A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APRAST</w:t>
            </w:r>
            <w:r w:rsidR="005B2DF2">
              <w:rPr>
                <w:b/>
                <w:szCs w:val="22"/>
              </w:rPr>
              <w:t xml:space="preserve"> and </w:t>
            </w:r>
            <w:r w:rsidR="00AC003E">
              <w:rPr>
                <w:b/>
                <w:szCs w:val="22"/>
              </w:rPr>
              <w:t>APAC-</w:t>
            </w:r>
            <w:r w:rsidR="005B2DF2">
              <w:rPr>
                <w:b/>
                <w:szCs w:val="22"/>
              </w:rPr>
              <w:t>AIG</w:t>
            </w:r>
            <w:r>
              <w:rPr>
                <w:b/>
                <w:szCs w:val="22"/>
              </w:rPr>
              <w:t xml:space="preserve"> outputs for RASG-APAC consideration and approval</w:t>
            </w:r>
          </w:p>
        </w:tc>
      </w:tr>
      <w:tr w:rsidR="00553E06" w14:paraId="28478632" w14:textId="77777777" w:rsidTr="00817BB1">
        <w:tc>
          <w:tcPr>
            <w:tcW w:w="2358" w:type="dxa"/>
          </w:tcPr>
          <w:p w14:paraId="0ABD06C3" w14:textId="77777777"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14:paraId="10B91AD8" w14:textId="7E42B0A1" w:rsidR="00553E06" w:rsidRPr="00553E06" w:rsidRDefault="00BD34A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</w:t>
            </w:r>
            <w:r w:rsidR="00267E72">
              <w:rPr>
                <w:b/>
                <w:szCs w:val="22"/>
              </w:rPr>
              <w:t>1</w:t>
            </w:r>
            <w:r w:rsidR="00F51926">
              <w:rPr>
                <w:b/>
                <w:szCs w:val="22"/>
              </w:rPr>
              <w:t>1</w:t>
            </w:r>
          </w:p>
        </w:tc>
      </w:tr>
      <w:tr w:rsidR="00553E06" w14:paraId="7A0F4568" w14:textId="77777777" w:rsidTr="00817BB1">
        <w:tc>
          <w:tcPr>
            <w:tcW w:w="2358" w:type="dxa"/>
          </w:tcPr>
          <w:p w14:paraId="5AF3E8B4" w14:textId="77777777"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14:paraId="5A33389A" w14:textId="77777777" w:rsidR="00553E06" w:rsidRPr="00553E06" w:rsidRDefault="00BD34A9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ICAO / Member State / Industry Presentations</w:t>
            </w:r>
          </w:p>
        </w:tc>
      </w:tr>
      <w:tr w:rsidR="00553E06" w14:paraId="072EEF63" w14:textId="77777777" w:rsidTr="00817BB1">
        <w:tc>
          <w:tcPr>
            <w:tcW w:w="2358" w:type="dxa"/>
          </w:tcPr>
          <w:p w14:paraId="36E6A257" w14:textId="77777777"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14:paraId="48EEAB50" w14:textId="29A4B3F7" w:rsidR="00DE727D" w:rsidRPr="00746E23" w:rsidRDefault="00BD34A9" w:rsidP="00267E72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935E88">
              <w:rPr>
                <w:b/>
                <w:szCs w:val="22"/>
              </w:rPr>
              <w:t>RASG–APAC Yearly/Standing Work Programme 20</w:t>
            </w:r>
            <w:r>
              <w:rPr>
                <w:b/>
                <w:szCs w:val="22"/>
              </w:rPr>
              <w:t>2</w:t>
            </w:r>
            <w:r w:rsidR="00F51926">
              <w:rPr>
                <w:b/>
                <w:szCs w:val="22"/>
              </w:rPr>
              <w:t>2</w:t>
            </w:r>
            <w:r w:rsidRPr="00935E88">
              <w:rPr>
                <w:b/>
                <w:szCs w:val="22"/>
              </w:rPr>
              <w:t>-20</w:t>
            </w:r>
            <w:r w:rsidR="00F51926">
              <w:rPr>
                <w:b/>
                <w:szCs w:val="22"/>
              </w:rPr>
              <w:t>23</w:t>
            </w:r>
            <w:r w:rsidR="00267E72">
              <w:rPr>
                <w:b/>
                <w:szCs w:val="22"/>
              </w:rPr>
              <w:t xml:space="preserve"> </w:t>
            </w:r>
            <w:r w:rsidRPr="00935E88">
              <w:rPr>
                <w:b/>
                <w:szCs w:val="22"/>
              </w:rPr>
              <w:t>(Proposed) for consideration and approval</w:t>
            </w:r>
          </w:p>
        </w:tc>
      </w:tr>
      <w:tr w:rsidR="00553E06" w14:paraId="0CAA3F7A" w14:textId="77777777" w:rsidTr="00817BB1">
        <w:tc>
          <w:tcPr>
            <w:tcW w:w="2358" w:type="dxa"/>
          </w:tcPr>
          <w:p w14:paraId="2EA25BD8" w14:textId="77777777"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887" w:type="dxa"/>
          </w:tcPr>
          <w:p w14:paraId="25AA2DC2" w14:textId="77777777" w:rsidR="00553E06" w:rsidRPr="00553E06" w:rsidRDefault="00BD34A9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D06797">
              <w:rPr>
                <w:b/>
                <w:szCs w:val="22"/>
              </w:rPr>
              <w:t>Any Other Business</w:t>
            </w:r>
          </w:p>
        </w:tc>
      </w:tr>
      <w:tr w:rsidR="00553E06" w14:paraId="082A6E72" w14:textId="77777777" w:rsidTr="00817BB1">
        <w:tc>
          <w:tcPr>
            <w:tcW w:w="2358" w:type="dxa"/>
          </w:tcPr>
          <w:p w14:paraId="7A51D02F" w14:textId="77777777" w:rsidR="00553E06" w:rsidRPr="00352530" w:rsidRDefault="00553E0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2FAC8300" w14:textId="77777777" w:rsidR="00553E06" w:rsidRPr="00553E06" w:rsidRDefault="00553E06" w:rsidP="00817BB1">
            <w:pPr>
              <w:rPr>
                <w:b/>
                <w:bCs/>
                <w:iCs/>
                <w:szCs w:val="22"/>
                <w:lang w:val="en-CA"/>
              </w:rPr>
            </w:pPr>
            <w:bookmarkStart w:id="0" w:name="_GoBack"/>
            <w:bookmarkEnd w:id="0"/>
          </w:p>
        </w:tc>
      </w:tr>
      <w:tr w:rsidR="00511FA6" w14:paraId="52D4614F" w14:textId="77777777" w:rsidTr="00817BB1">
        <w:tc>
          <w:tcPr>
            <w:tcW w:w="2358" w:type="dxa"/>
          </w:tcPr>
          <w:p w14:paraId="5EDBBDEA" w14:textId="77777777"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2F11A42F" w14:textId="77777777"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511FA6" w14:paraId="04C1B84E" w14:textId="77777777" w:rsidTr="00817BB1">
        <w:tc>
          <w:tcPr>
            <w:tcW w:w="2358" w:type="dxa"/>
          </w:tcPr>
          <w:p w14:paraId="38A6036B" w14:textId="77777777"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53DDF30A" w14:textId="77777777"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9F23D1" w14:paraId="3BDA8672" w14:textId="77777777" w:rsidTr="00817BB1">
        <w:trPr>
          <w:cantSplit/>
          <w:trHeight w:val="720"/>
        </w:trPr>
        <w:tc>
          <w:tcPr>
            <w:tcW w:w="2358" w:type="dxa"/>
          </w:tcPr>
          <w:p w14:paraId="16C82A82" w14:textId="77777777"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14:paraId="18136A1D" w14:textId="77777777"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14:paraId="30BB7D46" w14:textId="77777777" w:rsidTr="00817BB1">
        <w:tc>
          <w:tcPr>
            <w:tcW w:w="9245" w:type="dxa"/>
            <w:gridSpan w:val="2"/>
          </w:tcPr>
          <w:p w14:paraId="496487D3" w14:textId="77777777"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14:paraId="59507BE1" w14:textId="77777777" w:rsidTr="00817BB1">
        <w:tc>
          <w:tcPr>
            <w:tcW w:w="9245" w:type="dxa"/>
            <w:gridSpan w:val="2"/>
          </w:tcPr>
          <w:p w14:paraId="23C1B52E" w14:textId="77777777"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14:paraId="33EC86F0" w14:textId="77777777" w:rsidTr="00817BB1">
        <w:tc>
          <w:tcPr>
            <w:tcW w:w="9245" w:type="dxa"/>
            <w:gridSpan w:val="2"/>
          </w:tcPr>
          <w:p w14:paraId="7FAD3C3A" w14:textId="77777777"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14:paraId="1401876C" w14:textId="77777777"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4DD0C820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19B4F2BC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02670DBF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5D9A4572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4686F802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14:paraId="42E5313B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D9E805E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74AF917A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E6CF4ED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04FCE87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proofErr w:type="gramStart"/>
      <w:r w:rsidRPr="0005015C">
        <w:rPr>
          <w:szCs w:val="22"/>
        </w:rPr>
        <w:t>t</w:t>
      </w:r>
      <w:r w:rsidR="00947F77" w:rsidRPr="0005015C">
        <w:rPr>
          <w:szCs w:val="22"/>
        </w:rPr>
        <w:t>ext</w:t>
      </w:r>
      <w:proofErr w:type="gramEnd"/>
      <w:r w:rsidR="00947F77" w:rsidRPr="0005015C">
        <w:rPr>
          <w:szCs w:val="22"/>
        </w:rPr>
        <w:t>.</w:t>
      </w:r>
    </w:p>
    <w:p w14:paraId="756ED1D4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37749F7D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DISCUSSION</w:t>
      </w:r>
    </w:p>
    <w:p w14:paraId="1017406D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70F4A0C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0988DE4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proofErr w:type="gramStart"/>
      <w:r w:rsidRPr="0005015C">
        <w:rPr>
          <w:szCs w:val="22"/>
        </w:rPr>
        <w:t>text</w:t>
      </w:r>
      <w:proofErr w:type="gramEnd"/>
      <w:r w:rsidRPr="0005015C">
        <w:rPr>
          <w:szCs w:val="22"/>
        </w:rPr>
        <w:t>.</w:t>
      </w:r>
    </w:p>
    <w:p w14:paraId="07885460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lastRenderedPageBreak/>
        <w:t>Text.</w:t>
      </w:r>
    </w:p>
    <w:p w14:paraId="1419939C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34408C02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2B47F561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029D5D1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6A09D0F6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05015C">
        <w:t>text</w:t>
      </w:r>
      <w:proofErr w:type="gramEnd"/>
      <w:r w:rsidRPr="0005015C">
        <w:t>.</w:t>
      </w:r>
    </w:p>
    <w:p w14:paraId="15A26CC0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1332C424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1D9B4A02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6972F9A7" w14:textId="77777777"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7AE06E15" w14:textId="77777777" w:rsidR="00D94E3F" w:rsidRPr="0005015C" w:rsidRDefault="00D94E3F">
      <w:pPr>
        <w:autoSpaceDE/>
        <w:autoSpaceDN/>
        <w:adjustRightInd/>
        <w:jc w:val="left"/>
        <w:rPr>
          <w:bCs/>
          <w:szCs w:val="22"/>
        </w:rPr>
      </w:pPr>
      <w:r w:rsidRPr="0005015C">
        <w:rPr>
          <w:bCs/>
          <w:szCs w:val="22"/>
        </w:rPr>
        <w:br w:type="page"/>
      </w:r>
    </w:p>
    <w:p w14:paraId="0F4E563C" w14:textId="78B8578C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DE57E3">
      <w:headerReference w:type="even" r:id="rId8"/>
      <w:headerReference w:type="default" r:id="rId9"/>
      <w:headerReference w:type="first" r:id="rId10"/>
      <w:pgSz w:w="11909" w:h="16834" w:code="9"/>
      <w:pgMar w:top="841" w:right="1440" w:bottom="1296" w:left="1440" w:header="81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C63A8" w14:textId="77777777" w:rsidR="00835D35" w:rsidRDefault="00835D35">
      <w:r>
        <w:separator/>
      </w:r>
    </w:p>
  </w:endnote>
  <w:endnote w:type="continuationSeparator" w:id="0">
    <w:p w14:paraId="28409B03" w14:textId="77777777" w:rsidR="00835D35" w:rsidRDefault="008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EF963" w14:textId="77777777" w:rsidR="00835D35" w:rsidRDefault="00835D35">
      <w:r>
        <w:separator/>
      </w:r>
    </w:p>
  </w:footnote>
  <w:footnote w:type="continuationSeparator" w:id="0">
    <w:p w14:paraId="47D0F013" w14:textId="77777777" w:rsidR="00835D35" w:rsidRDefault="008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083B19BE" w14:textId="77777777" w:rsidTr="00E7748D">
      <w:trPr>
        <w:jc w:val="center"/>
      </w:trPr>
      <w:tc>
        <w:tcPr>
          <w:tcW w:w="1679" w:type="pct"/>
        </w:tcPr>
        <w:p w14:paraId="1071DE3E" w14:textId="39578EF7" w:rsidR="00542B06" w:rsidRDefault="00746E23" w:rsidP="00DE57E3">
          <w:pPr>
            <w:tabs>
              <w:tab w:val="right" w:pos="9031"/>
            </w:tabs>
            <w:spacing w:before="120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F51926">
            <w:rPr>
              <w:rFonts w:cs="Angsana New"/>
              <w:szCs w:val="28"/>
              <w:lang w:val="en-US" w:bidi="th-TH"/>
            </w:rPr>
            <w:t>2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7B67A7BE" w14:textId="77777777" w:rsidR="00617463" w:rsidRPr="00617463" w:rsidRDefault="00617463" w:rsidP="00042D28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29B1F34" w14:textId="3E93B05B" w:rsidR="00542B06" w:rsidRPr="004C7041" w:rsidRDefault="00542B06" w:rsidP="00DE57E3">
          <w:pPr>
            <w:pStyle w:val="Header"/>
            <w:tabs>
              <w:tab w:val="clear" w:pos="4320"/>
              <w:tab w:val="clear" w:pos="864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AC003E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2408FF69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5E574325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37A7E937" w14:textId="77777777" w:rsidTr="00E7748D">
      <w:trPr>
        <w:jc w:val="center"/>
      </w:trPr>
      <w:tc>
        <w:tcPr>
          <w:tcW w:w="1685" w:type="pct"/>
        </w:tcPr>
        <w:p w14:paraId="1E1C6790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2BDCA51" w14:textId="5A42DFE3" w:rsidR="00542B06" w:rsidRPr="004C7041" w:rsidRDefault="00542B06" w:rsidP="00DE57E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spacing w:before="120"/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AC003E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06075873" w14:textId="4CA5AE02" w:rsidR="00542B06" w:rsidRDefault="00746E23" w:rsidP="00DE57E3">
          <w:pPr>
            <w:tabs>
              <w:tab w:val="right" w:pos="9031"/>
            </w:tabs>
            <w:spacing w:before="120"/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F51926">
            <w:rPr>
              <w:rFonts w:cs="Angsana New"/>
              <w:szCs w:val="28"/>
              <w:lang w:val="en-US" w:bidi="th-TH"/>
            </w:rPr>
            <w:t>2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2D8F124" w14:textId="77777777" w:rsidR="00617463" w:rsidRPr="00617463" w:rsidRDefault="00617463" w:rsidP="00042D28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3FAAB57A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DE57E3" w14:paraId="5098BE33" w14:textId="77777777" w:rsidTr="00C9615A">
      <w:trPr>
        <w:trHeight w:val="375"/>
      </w:trPr>
      <w:tc>
        <w:tcPr>
          <w:tcW w:w="9000" w:type="dxa"/>
          <w:gridSpan w:val="2"/>
          <w:vAlign w:val="center"/>
        </w:tcPr>
        <w:p w14:paraId="1C9389DB" w14:textId="77777777" w:rsidR="00DE57E3" w:rsidRDefault="00DE57E3" w:rsidP="00DE57E3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RASG-APAC/12–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14:paraId="631C5293" w14:textId="77777777" w:rsidR="00DE57E3" w:rsidRPr="0091515F" w:rsidRDefault="00DE57E3" w:rsidP="00DE57E3">
          <w:pPr>
            <w:pStyle w:val="Header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DE57E3" w14:paraId="3D92E6AC" w14:textId="77777777" w:rsidTr="00C9615A">
      <w:trPr>
        <w:trHeight w:val="375"/>
      </w:trPr>
      <w:tc>
        <w:tcPr>
          <w:tcW w:w="2790" w:type="dxa"/>
          <w:vMerge w:val="restart"/>
          <w:vAlign w:val="center"/>
        </w:tcPr>
        <w:p w14:paraId="0EC57A7B" w14:textId="77777777" w:rsidR="00DE57E3" w:rsidRDefault="00DE57E3" w:rsidP="00DE57E3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7BA1EA94" wp14:editId="0DB12110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5" name="Picture 5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48F86CE4" w14:textId="77777777" w:rsidR="00DE57E3" w:rsidRPr="0091515F" w:rsidRDefault="00DE57E3" w:rsidP="00DE57E3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7D76471C" w14:textId="77777777" w:rsidR="00DE57E3" w:rsidRPr="0091515F" w:rsidRDefault="00DE57E3" w:rsidP="00DE57E3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DE57E3" w14:paraId="36B9D63B" w14:textId="77777777" w:rsidTr="00C9615A">
      <w:trPr>
        <w:trHeight w:val="1026"/>
      </w:trPr>
      <w:tc>
        <w:tcPr>
          <w:tcW w:w="2790" w:type="dxa"/>
          <w:vMerge/>
          <w:vAlign w:val="center"/>
        </w:tcPr>
        <w:p w14:paraId="47A824BC" w14:textId="77777777" w:rsidR="00DE57E3" w:rsidRDefault="00DE57E3" w:rsidP="00DE57E3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14:paraId="18960861" w14:textId="77777777" w:rsidR="00DE57E3" w:rsidRDefault="00DE57E3" w:rsidP="00DE57E3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Twelfth Meeting of the Regional Aviation Safety Group – Asia and Pacific Regions (RASG-APAC/12)</w:t>
          </w:r>
        </w:p>
        <w:p w14:paraId="4ECC4109" w14:textId="77777777" w:rsidR="00DE57E3" w:rsidRDefault="00DE57E3" w:rsidP="00DE57E3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0CE7E145" w14:textId="77777777" w:rsidR="00DE57E3" w:rsidRPr="00303A6A" w:rsidRDefault="00DE57E3" w:rsidP="00DE57E3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Bangkok, Thailand, </w:t>
          </w:r>
          <w:r>
            <w:rPr>
              <w:rStyle w:val="PageNumber"/>
              <w:i/>
              <w:iCs/>
              <w:szCs w:val="22"/>
              <w:lang w:val="en-US"/>
            </w:rPr>
            <w:t>17-18 November 2022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  <w:r>
            <w:rPr>
              <w:rStyle w:val="PageNumber"/>
              <w:i/>
              <w:iCs/>
              <w:szCs w:val="22"/>
              <w:lang w:val="en-US"/>
            </w:rPr>
            <w:t>(Hybrid Platform)</w:t>
          </w:r>
        </w:p>
      </w:tc>
    </w:tr>
  </w:tbl>
  <w:p w14:paraId="125C57D3" w14:textId="77777777" w:rsidR="00DE57E3" w:rsidRDefault="00DE57E3" w:rsidP="00DE57E3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2D28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2DF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B490E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003E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62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57E3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1926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7FEC381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9317689364747B418049B042390D4" ma:contentTypeVersion="5" ma:contentTypeDescription="Create a new document." ma:contentTypeScope="" ma:versionID="72a978d6d8123a48950edd8a73bfa98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RASG-APAC12</Type_x0020_Name>
    <Presenter xmlns="2b0c29a6-a2e0-472b-bfb4-397922b0132f" xsi:nil="true"/>
    <Update_x0020_Date xmlns="2b0c29a6-a2e0-472b-bfb4-397922b0132f">01 Sept.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D4FA7C32-3236-475A-89E7-E70E5E8ED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7D0D9-B889-4DDE-8865-E89AF08B06F0}"/>
</file>

<file path=customXml/itemProps3.xml><?xml version="1.0" encoding="utf-8"?>
<ds:datastoreItem xmlns:ds="http://schemas.openxmlformats.org/officeDocument/2006/customXml" ds:itemID="{76E38859-B197-4790-AD43-D6E8D7A5EDF5}"/>
</file>

<file path=customXml/itemProps4.xml><?xml version="1.0" encoding="utf-8"?>
<ds:datastoreItem xmlns:ds="http://schemas.openxmlformats.org/officeDocument/2006/customXml" ds:itemID="{45F00758-7FEC-48E9-9544-002C56B60740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10</TotalTime>
  <Pages>3</Pages>
  <Words>113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Sirivichitvorakarn, Aemiga</cp:lastModifiedBy>
  <cp:revision>8</cp:revision>
  <cp:lastPrinted>2011-11-03T07:26:00Z</cp:lastPrinted>
  <dcterms:created xsi:type="dcterms:W3CDTF">2022-08-25T04:48:00Z</dcterms:created>
  <dcterms:modified xsi:type="dcterms:W3CDTF">2022-08-29T09:45:00Z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0x0101009DB9317689364747B418049B042390D4</vt:lpwstr>
  </property>
</Properties>
</file>