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553E06" w:rsidRPr="008835BA" w:rsidTr="00C62E77">
        <w:tc>
          <w:tcPr>
            <w:tcW w:w="2358" w:type="dxa"/>
          </w:tcPr>
          <w:p w:rsidR="00553E06" w:rsidRPr="008835BA" w:rsidRDefault="00553E06" w:rsidP="00817BB1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1:   </w:t>
            </w:r>
          </w:p>
        </w:tc>
        <w:tc>
          <w:tcPr>
            <w:tcW w:w="6642" w:type="dxa"/>
          </w:tcPr>
          <w:p w:rsidR="00553E06" w:rsidRPr="008835BA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8835BA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RPr="008835BA" w:rsidTr="00C62E77">
        <w:tc>
          <w:tcPr>
            <w:tcW w:w="2358" w:type="dxa"/>
          </w:tcPr>
          <w:p w:rsidR="00553E06" w:rsidRPr="008835BA" w:rsidRDefault="00553E06" w:rsidP="00583D3C">
            <w:pPr>
              <w:rPr>
                <w:b/>
                <w:szCs w:val="22"/>
              </w:rPr>
            </w:pPr>
            <w:r w:rsidRPr="008835BA">
              <w:rPr>
                <w:b/>
                <w:szCs w:val="22"/>
              </w:rPr>
              <w:t xml:space="preserve">Agenda Item </w:t>
            </w:r>
            <w:r w:rsidR="00583D3C">
              <w:rPr>
                <w:b/>
                <w:szCs w:val="22"/>
              </w:rPr>
              <w:t>2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553E06" w:rsidRPr="008835BA" w:rsidRDefault="00627F71" w:rsidP="003B18C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>Update, Discuss and Review of Progress of APRAST Activities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8E409E" w:rsidRPr="008835BA" w:rsidRDefault="00627F71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>Update of RASG-APAC/11 Decisions/Conclusions and Work Programmes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627F71" w:rsidRPr="00627F71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 xml:space="preserve">Presentations – State / Industry / ICAO </w:t>
            </w:r>
          </w:p>
          <w:p w:rsidR="00627F71" w:rsidRPr="00627F71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</w:p>
          <w:p w:rsidR="008E409E" w:rsidRPr="008835BA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</w:rPr>
            </w:pPr>
            <w:r w:rsidRPr="00627F71">
              <w:rPr>
                <w:b/>
                <w:bCs/>
              </w:rPr>
              <w:t>(May focus on the Safety Issues from COVID Experiences)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627F71" w:rsidRPr="00627F71" w:rsidRDefault="00627F71" w:rsidP="00627F71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Breakout Session:</w:t>
            </w:r>
          </w:p>
          <w:p w:rsidR="00627F71" w:rsidRPr="00627F71" w:rsidRDefault="00627F71" w:rsidP="00627F71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SEI WG</w:t>
            </w:r>
          </w:p>
          <w:p w:rsidR="00627F71" w:rsidRPr="00627F71" w:rsidRDefault="00627F71" w:rsidP="00627F71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AP-SRP WG</w:t>
            </w:r>
          </w:p>
          <w:p w:rsidR="008E409E" w:rsidRPr="00627F71" w:rsidRDefault="00627F71" w:rsidP="00627F71">
            <w:pPr>
              <w:pStyle w:val="ListParagraph"/>
              <w:numPr>
                <w:ilvl w:val="0"/>
                <w:numId w:val="42"/>
              </w:num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 xml:space="preserve">AP-RASP </w:t>
            </w:r>
            <w:proofErr w:type="spellStart"/>
            <w:r w:rsidRPr="00627F71">
              <w:rPr>
                <w:b/>
                <w:bCs/>
                <w:szCs w:val="22"/>
              </w:rPr>
              <w:t>Adhoc</w:t>
            </w:r>
            <w:proofErr w:type="spellEnd"/>
            <w:r w:rsidRPr="00627F71">
              <w:rPr>
                <w:b/>
                <w:bCs/>
                <w:szCs w:val="22"/>
              </w:rPr>
              <w:t xml:space="preserve"> WG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627F71" w:rsidRPr="00627F71" w:rsidRDefault="00627F71" w:rsidP="00627F71">
            <w:pPr>
              <w:jc w:val="left"/>
              <w:rPr>
                <w:b/>
              </w:rPr>
            </w:pPr>
            <w:r w:rsidRPr="00627F71">
              <w:rPr>
                <w:b/>
              </w:rPr>
              <w:t>Updates from the Sub-Groups:</w:t>
            </w:r>
          </w:p>
          <w:p w:rsidR="00627F71" w:rsidRPr="00627F71" w:rsidRDefault="00627F71" w:rsidP="00627F71">
            <w:pPr>
              <w:jc w:val="left"/>
              <w:rPr>
                <w:b/>
              </w:rPr>
            </w:pPr>
            <w:r w:rsidRPr="00627F71">
              <w:rPr>
                <w:b/>
              </w:rPr>
              <w:t>Review and Adoption of Decisions and Conclusions, including items for consideration and approval at RASG-APAC</w:t>
            </w:r>
          </w:p>
          <w:p w:rsidR="00627F71" w:rsidRPr="00627F71" w:rsidRDefault="00627F71" w:rsidP="00627F71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SEI WG</w:t>
            </w:r>
          </w:p>
          <w:p w:rsidR="00627F71" w:rsidRPr="00627F71" w:rsidRDefault="00627F71" w:rsidP="00627F71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>AP-SRP WG</w:t>
            </w:r>
          </w:p>
          <w:p w:rsidR="008E409E" w:rsidRPr="00627F71" w:rsidRDefault="00627F71" w:rsidP="00627F71">
            <w:pPr>
              <w:pStyle w:val="ListParagraph"/>
              <w:numPr>
                <w:ilvl w:val="0"/>
                <w:numId w:val="43"/>
              </w:numPr>
              <w:jc w:val="left"/>
              <w:rPr>
                <w:b/>
              </w:rPr>
            </w:pPr>
            <w:r w:rsidRPr="00627F71">
              <w:rPr>
                <w:b/>
              </w:rPr>
              <w:t xml:space="preserve">AP-RASP </w:t>
            </w:r>
            <w:proofErr w:type="spellStart"/>
            <w:r w:rsidRPr="00627F71">
              <w:rPr>
                <w:b/>
              </w:rPr>
              <w:t>Adhoc</w:t>
            </w:r>
            <w:proofErr w:type="spellEnd"/>
            <w:r w:rsidRPr="00627F71">
              <w:rPr>
                <w:b/>
              </w:rPr>
              <w:t xml:space="preserve"> WG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r>
              <w:rPr>
                <w:b/>
                <w:szCs w:val="22"/>
              </w:rPr>
              <w:t>Agenda Item 7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8E409E" w:rsidRPr="008835BA" w:rsidRDefault="00627F71" w:rsidP="008E409E">
            <w:pPr>
              <w:rPr>
                <w:b/>
                <w:bCs/>
                <w:szCs w:val="22"/>
              </w:rPr>
            </w:pPr>
            <w:r w:rsidRPr="00627F71">
              <w:rPr>
                <w:b/>
                <w:bCs/>
                <w:szCs w:val="22"/>
              </w:rPr>
              <w:t>Any Other Business</w:t>
            </w:r>
          </w:p>
        </w:tc>
      </w:tr>
      <w:tr w:rsidR="008E409E" w:rsidRPr="008835BA" w:rsidTr="00C62E77">
        <w:tc>
          <w:tcPr>
            <w:tcW w:w="2358" w:type="dxa"/>
          </w:tcPr>
          <w:p w:rsidR="008E409E" w:rsidRPr="008835BA" w:rsidRDefault="008E409E" w:rsidP="008E409E">
            <w:r>
              <w:rPr>
                <w:b/>
                <w:szCs w:val="22"/>
              </w:rPr>
              <w:t>Agenda Item 8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8E409E" w:rsidRPr="008835BA" w:rsidRDefault="00627F71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627F71">
              <w:rPr>
                <w:b/>
                <w:bCs/>
                <w:spacing w:val="2"/>
              </w:rPr>
              <w:t>Presentation of APRAST/18 Draft Report</w:t>
            </w:r>
          </w:p>
        </w:tc>
      </w:tr>
      <w:tr w:rsidR="008E409E" w:rsidTr="00C62E77">
        <w:tc>
          <w:tcPr>
            <w:tcW w:w="2358" w:type="dxa"/>
          </w:tcPr>
          <w:p w:rsidR="008E409E" w:rsidRPr="008835BA" w:rsidRDefault="008E409E" w:rsidP="008E409E">
            <w:r>
              <w:rPr>
                <w:b/>
                <w:szCs w:val="22"/>
              </w:rPr>
              <w:t>Agenda Item 9</w:t>
            </w:r>
            <w:r w:rsidRPr="008835BA"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:rsidR="008E409E" w:rsidRPr="008835BA" w:rsidRDefault="00627F71" w:rsidP="008E409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spacing w:val="2"/>
              </w:rPr>
            </w:pPr>
            <w:r w:rsidRPr="00627F71">
              <w:rPr>
                <w:b/>
                <w:bCs/>
                <w:spacing w:val="2"/>
              </w:rPr>
              <w:t>Date and Venue of Next Meeting</w:t>
            </w:r>
          </w:p>
        </w:tc>
      </w:tr>
      <w:tr w:rsidR="008E409E" w:rsidTr="00C62E77">
        <w:trPr>
          <w:cantSplit/>
          <w:trHeight w:val="720"/>
        </w:trPr>
        <w:tc>
          <w:tcPr>
            <w:tcW w:w="2358" w:type="dxa"/>
          </w:tcPr>
          <w:p w:rsidR="008E409E" w:rsidRDefault="008E409E" w:rsidP="008E409E">
            <w:pPr>
              <w:rPr>
                <w:b/>
                <w:szCs w:val="22"/>
              </w:rPr>
            </w:pPr>
          </w:p>
        </w:tc>
        <w:tc>
          <w:tcPr>
            <w:tcW w:w="6642" w:type="dxa"/>
          </w:tcPr>
          <w:p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:rsidTr="00C62E77">
        <w:tc>
          <w:tcPr>
            <w:tcW w:w="9000" w:type="dxa"/>
            <w:gridSpan w:val="2"/>
          </w:tcPr>
          <w:p w:rsidR="008E409E" w:rsidRPr="00387965" w:rsidRDefault="008E409E" w:rsidP="008E409E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8E409E" w:rsidTr="00C62E77">
        <w:tc>
          <w:tcPr>
            <w:tcW w:w="9000" w:type="dxa"/>
            <w:gridSpan w:val="2"/>
          </w:tcPr>
          <w:p w:rsidR="008E409E" w:rsidRPr="006C6AED" w:rsidRDefault="008E409E" w:rsidP="008E409E">
            <w:pPr>
              <w:rPr>
                <w:b/>
                <w:bCs/>
              </w:rPr>
            </w:pPr>
          </w:p>
        </w:tc>
      </w:tr>
      <w:tr w:rsidR="008E409E" w:rsidTr="00C62E77">
        <w:tc>
          <w:tcPr>
            <w:tcW w:w="9000" w:type="dxa"/>
            <w:gridSpan w:val="2"/>
          </w:tcPr>
          <w:p w:rsidR="008E409E" w:rsidRPr="00387965" w:rsidRDefault="008E409E" w:rsidP="008E409E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6D313F">
        <w:rPr>
          <w:caps w:val="0"/>
          <w:smallCaps/>
        </w:rPr>
        <w:t>INTRODUCTION</w:t>
      </w:r>
    </w:p>
    <w:p w:rsidR="008E3C79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120"/>
      </w:pPr>
      <w:r>
        <w:t>t</w:t>
      </w:r>
      <w:r w:rsidR="00947F77">
        <w:t>ext; and</w:t>
      </w:r>
    </w:p>
    <w:p w:rsidR="00947F77" w:rsidRDefault="00354B39" w:rsidP="00947F77">
      <w:pPr>
        <w:pStyle w:val="4Para"/>
        <w:numPr>
          <w:ilvl w:val="0"/>
          <w:numId w:val="35"/>
        </w:numPr>
        <w:spacing w:before="120" w:after="0"/>
      </w:pPr>
      <w:r>
        <w:t>t</w:t>
      </w:r>
      <w:r w:rsidR="00947F77">
        <w:t>ext.</w:t>
      </w:r>
    </w:p>
    <w:p w:rsidR="00487E3D" w:rsidRPr="00EE4BF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>
        <w:lastRenderedPageBreak/>
        <w:t>Text.</w:t>
      </w:r>
    </w:p>
    <w:p w:rsidR="00487E3D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>
        <w:rPr>
          <w:caps w:val="0"/>
          <w:smallCaps/>
        </w:rPr>
        <w:t>DISCUSSION</w:t>
      </w:r>
    </w:p>
    <w:p w:rsidR="008E3C79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EE4BF9">
        <w:t>T</w:t>
      </w:r>
      <w:r w:rsidR="008E3C79">
        <w:t>ext.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120"/>
      </w:pPr>
      <w:r>
        <w:t>text; and</w:t>
      </w:r>
    </w:p>
    <w:p w:rsidR="00354B39" w:rsidRDefault="00354B39" w:rsidP="00354B39">
      <w:pPr>
        <w:pStyle w:val="3Para"/>
        <w:numPr>
          <w:ilvl w:val="0"/>
          <w:numId w:val="36"/>
        </w:numPr>
        <w:spacing w:before="0" w:after="24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>
        <w:t>Text.</w:t>
      </w:r>
    </w:p>
    <w:p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>
        <w:t>Text.</w:t>
      </w:r>
    </w:p>
    <w:p w:rsidR="00542B06" w:rsidRPr="00AE340B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AE340B">
        <w:rPr>
          <w:caps w:val="0"/>
          <w:smallCaps/>
        </w:rPr>
        <w:t>ACTION BY THE MEETING</w:t>
      </w:r>
    </w:p>
    <w:p w:rsidR="008E3C79" w:rsidRPr="00AE340B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AE340B">
        <w:t>The Meeting is invited to:</w:t>
      </w:r>
    </w:p>
    <w:p w:rsidR="008E3C79" w:rsidRPr="00AE340B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AE340B">
        <w:t>text; and</w:t>
      </w:r>
    </w:p>
    <w:p w:rsidR="008E3C79" w:rsidRPr="00AE340B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proofErr w:type="gramStart"/>
      <w:r w:rsidRPr="00AE340B">
        <w:t>text</w:t>
      </w:r>
      <w:proofErr w:type="gramEnd"/>
      <w:r w:rsidRPr="00AE340B">
        <w:t>.</w:t>
      </w:r>
    </w:p>
    <w:p w:rsidR="00EE4BF9" w:rsidRPr="00AE340B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AE340B">
        <w:tab/>
      </w:r>
    </w:p>
    <w:p w:rsidR="00CF29F5" w:rsidRPr="00AE340B" w:rsidRDefault="00CF29F5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>— — — — — — — —</w:t>
      </w:r>
    </w:p>
    <w:p w:rsidR="00CF29F5" w:rsidRPr="00AE340B" w:rsidRDefault="00CF29F5" w:rsidP="00582970">
      <w:pPr>
        <w:jc w:val="center"/>
        <w:rPr>
          <w:bCs/>
          <w:szCs w:val="22"/>
        </w:rPr>
      </w:pPr>
    </w:p>
    <w:p w:rsidR="00EC5EC6" w:rsidRPr="00AE340B" w:rsidRDefault="0020536F" w:rsidP="00582970">
      <w:pPr>
        <w:jc w:val="center"/>
        <w:rPr>
          <w:bCs/>
          <w:szCs w:val="22"/>
        </w:rPr>
      </w:pPr>
      <w:r w:rsidRPr="00AE340B">
        <w:rPr>
          <w:bCs/>
          <w:szCs w:val="22"/>
        </w:rPr>
        <w:t xml:space="preserve">— END — </w:t>
      </w: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AE340B">
      <w:headerReference w:type="even" r:id="rId8"/>
      <w:headerReference w:type="default" r:id="rId9"/>
      <w:headerReference w:type="first" r:id="rId10"/>
      <w:pgSz w:w="11909" w:h="16834" w:code="9"/>
      <w:pgMar w:top="864" w:right="1440" w:bottom="1440" w:left="1440" w:header="720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D4" w:rsidRDefault="00EB07D4">
      <w:r>
        <w:separator/>
      </w:r>
    </w:p>
  </w:endnote>
  <w:endnote w:type="continuationSeparator" w:id="0">
    <w:p w:rsidR="00EB07D4" w:rsidRDefault="00EB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D4" w:rsidRDefault="00EB07D4">
      <w:r>
        <w:separator/>
      </w:r>
    </w:p>
  </w:footnote>
  <w:footnote w:type="continuationSeparator" w:id="0">
    <w:p w:rsidR="00EB07D4" w:rsidRDefault="00EB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0B" w:rsidRDefault="00AE340B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3B18CD" w:rsidP="0080670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APRAST/</w:t>
          </w:r>
          <w:r w:rsidR="00DE727D">
            <w:rPr>
              <w:rFonts w:cs="Angsana New"/>
              <w:szCs w:val="28"/>
              <w:lang w:val="en-US" w:bidi="th-TH"/>
            </w:rPr>
            <w:t>1</w:t>
          </w:r>
          <w:r w:rsidR="0049259C">
            <w:rPr>
              <w:rFonts w:cs="Angsana New"/>
              <w:szCs w:val="28"/>
              <w:lang w:val="en-US" w:bidi="th-TH"/>
            </w:rPr>
            <w:t>8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486EEA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806703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806703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49259C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3B18CD" w:rsidP="00806703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49259C">
            <w:rPr>
              <w:rFonts w:cs="Angsana New"/>
              <w:szCs w:val="28"/>
              <w:lang w:val="en-US" w:bidi="th-TH"/>
            </w:rPr>
            <w:t>8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806703">
          <w:pPr>
            <w:tabs>
              <w:tab w:val="right" w:pos="9031"/>
            </w:tabs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1261EE" w:rsidTr="003A6824">
      <w:trPr>
        <w:trHeight w:val="375"/>
      </w:trPr>
      <w:tc>
        <w:tcPr>
          <w:tcW w:w="9000" w:type="dxa"/>
          <w:gridSpan w:val="2"/>
          <w:vAlign w:val="center"/>
        </w:tcPr>
        <w:p w:rsidR="001261EE" w:rsidRDefault="001261EE" w:rsidP="001261EE">
          <w:pPr>
            <w:pStyle w:val="Header"/>
            <w:jc w:val="right"/>
            <w:rPr>
              <w:rStyle w:val="PageNumber"/>
              <w:lang w:val="en-US"/>
            </w:rPr>
          </w:pPr>
          <w:r>
            <w:rPr>
              <w:rStyle w:val="PageNumber"/>
              <w:lang w:val="en-US"/>
            </w:rPr>
            <w:t>APRAST/1</w:t>
          </w:r>
          <w:r w:rsidR="0049259C">
            <w:rPr>
              <w:rStyle w:val="PageNumber"/>
              <w:lang w:val="en-US"/>
            </w:rPr>
            <w:t>8</w:t>
          </w:r>
          <w:r>
            <w:rPr>
              <w:rStyle w:val="PageNumber"/>
              <w:lang w:val="en-US"/>
            </w:rPr>
            <w:t>–</w:t>
          </w:r>
          <w:r>
            <w:rPr>
              <w:rStyle w:val="PageNumber"/>
              <w:b/>
              <w:bCs/>
              <w:lang w:val="en-US"/>
            </w:rPr>
            <w:t>WP/xx</w:t>
          </w:r>
        </w:p>
        <w:p w:rsidR="001261EE" w:rsidRPr="0091515F" w:rsidRDefault="001261EE" w:rsidP="001261EE">
          <w:pPr>
            <w:pStyle w:val="Header"/>
            <w:spacing w:after="120"/>
            <w:jc w:val="righ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sz w:val="20"/>
              <w:szCs w:val="22"/>
              <w:lang w:val="en-US"/>
            </w:rPr>
            <w:t>Agenda Item x</w:t>
          </w:r>
        </w:p>
      </w:tc>
    </w:tr>
    <w:tr w:rsidR="0091515F" w:rsidTr="009C65D4">
      <w:trPr>
        <w:trHeight w:val="375"/>
      </w:trPr>
      <w:tc>
        <w:tcPr>
          <w:tcW w:w="2790" w:type="dxa"/>
          <w:vMerge w:val="restart"/>
          <w:vAlign w:val="center"/>
        </w:tcPr>
        <w:p w:rsidR="0091515F" w:rsidRDefault="0091515F" w:rsidP="0091515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91515F" w:rsidRPr="0091515F" w:rsidRDefault="0091515F" w:rsidP="0091515F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:rsidR="0091515F" w:rsidRPr="0091515F" w:rsidRDefault="0091515F" w:rsidP="001261EE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 w:rsidR="001261EE"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91515F" w:rsidTr="009C65D4">
      <w:trPr>
        <w:trHeight w:val="1026"/>
      </w:trPr>
      <w:tc>
        <w:tcPr>
          <w:tcW w:w="2790" w:type="dxa"/>
          <w:vMerge/>
          <w:vAlign w:val="center"/>
        </w:tcPr>
        <w:p w:rsidR="0091515F" w:rsidRDefault="0091515F" w:rsidP="0091515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91515F" w:rsidRDefault="0049259C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Eighteenth</w:t>
          </w:r>
          <w:r w:rsidR="0091515F" w:rsidRPr="00D25CD2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Regional Aviation Safety Team (APRAST/1</w:t>
          </w:r>
          <w:r>
            <w:rPr>
              <w:rStyle w:val="PageNumber"/>
              <w:b/>
              <w:bCs/>
              <w:sz w:val="24"/>
              <w:szCs w:val="26"/>
              <w:lang w:val="en-US"/>
            </w:rPr>
            <w:t>8</w:t>
          </w:r>
          <w:r w:rsidR="0091515F" w:rsidRPr="00D25CD2">
            <w:rPr>
              <w:rStyle w:val="PageNumber"/>
              <w:b/>
              <w:bCs/>
              <w:lang w:val="en-US"/>
            </w:rPr>
            <w:t>)</w:t>
          </w:r>
        </w:p>
        <w:p w:rsidR="0091515F" w:rsidRDefault="0091515F" w:rsidP="0091515F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</w:p>
        <w:p w:rsidR="0091515F" w:rsidRPr="00303A6A" w:rsidRDefault="006F1456" w:rsidP="006F1456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Cs w:val="22"/>
              <w:lang w:val="en-US"/>
            </w:rPr>
            <w:t>(Bangkok, Thailand, 20-24 June 2022)</w:t>
          </w:r>
        </w:p>
      </w:tc>
    </w:tr>
  </w:tbl>
  <w:p w:rsidR="0091515F" w:rsidRDefault="0091515F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2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6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6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6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2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34"/>
  </w:num>
  <w:num w:numId="4">
    <w:abstractNumId w:val="36"/>
  </w:num>
  <w:num w:numId="5">
    <w:abstractNumId w:val="41"/>
  </w:num>
  <w:num w:numId="6">
    <w:abstractNumId w:val="29"/>
  </w:num>
  <w:num w:numId="7">
    <w:abstractNumId w:val="7"/>
  </w:num>
  <w:num w:numId="8">
    <w:abstractNumId w:val="8"/>
  </w:num>
  <w:num w:numId="9">
    <w:abstractNumId w:val="15"/>
  </w:num>
  <w:num w:numId="10">
    <w:abstractNumId w:val="25"/>
  </w:num>
  <w:num w:numId="11">
    <w:abstractNumId w:val="4"/>
  </w:num>
  <w:num w:numId="12">
    <w:abstractNumId w:val="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44"/>
  </w:num>
  <w:num w:numId="25">
    <w:abstractNumId w:val="11"/>
  </w:num>
  <w:num w:numId="26">
    <w:abstractNumId w:val="0"/>
  </w:num>
  <w:num w:numId="27">
    <w:abstractNumId w:val="30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7"/>
  </w:num>
  <w:num w:numId="33">
    <w:abstractNumId w:val="3"/>
  </w:num>
  <w:num w:numId="34">
    <w:abstractNumId w:val="42"/>
  </w:num>
  <w:num w:numId="35">
    <w:abstractNumId w:val="24"/>
  </w:num>
  <w:num w:numId="36">
    <w:abstractNumId w:val="35"/>
  </w:num>
  <w:num w:numId="37">
    <w:abstractNumId w:val="13"/>
  </w:num>
  <w:num w:numId="38">
    <w:abstractNumId w:val="39"/>
  </w:num>
  <w:num w:numId="39">
    <w:abstractNumId w:val="23"/>
  </w:num>
  <w:num w:numId="40">
    <w:abstractNumId w:val="43"/>
  </w:num>
  <w:num w:numId="41">
    <w:abstractNumId w:val="18"/>
  </w:num>
  <w:num w:numId="42">
    <w:abstractNumId w:val="5"/>
  </w:num>
  <w:num w:numId="4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1C81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1EE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11DE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35E1"/>
    <w:rsid w:val="001A7A0A"/>
    <w:rsid w:val="001A7A7C"/>
    <w:rsid w:val="001A7F6F"/>
    <w:rsid w:val="001B038D"/>
    <w:rsid w:val="001B121D"/>
    <w:rsid w:val="001B2342"/>
    <w:rsid w:val="001D0101"/>
    <w:rsid w:val="001D1C36"/>
    <w:rsid w:val="001D30BB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0337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175"/>
    <w:rsid w:val="002B56EB"/>
    <w:rsid w:val="002B6E6F"/>
    <w:rsid w:val="002C13D1"/>
    <w:rsid w:val="002C1737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8C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6EEA"/>
    <w:rsid w:val="004874BA"/>
    <w:rsid w:val="00487E3D"/>
    <w:rsid w:val="0049259C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30B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3D3C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27F71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1456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1FF7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06703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5BA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09E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515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C65D4"/>
    <w:rsid w:val="009D09CB"/>
    <w:rsid w:val="009D20F0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0042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E340B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2E77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CD2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4213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39B3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07D4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43C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90BA0D062524389EF56BBBCECC962" ma:contentTypeVersion="5" ma:contentTypeDescription="Create a new document." ma:contentTypeScope="" ma:versionID="ef18ff773871ade0a7110e778507960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APRAST 18</Type_x0020_Name>
    <Presenter xmlns="2b0c29a6-a2e0-472b-bfb4-397922b0132f" xsi:nil="true"/>
    <Update_x0020_Date xmlns="2b0c29a6-a2e0-472b-bfb4-397922b0132f">27 April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477AECE0-8F67-4496-9FA7-88B6DDF1F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2FA2E-E4D7-43E3-9A42-00DF2B7E98D0}"/>
</file>

<file path=customXml/itemProps3.xml><?xml version="1.0" encoding="utf-8"?>
<ds:datastoreItem xmlns:ds="http://schemas.openxmlformats.org/officeDocument/2006/customXml" ds:itemID="{3966C986-3ED1-4F11-94CF-8731B7528CF0}"/>
</file>

<file path=customXml/itemProps4.xml><?xml version="1.0" encoding="utf-8"?>
<ds:datastoreItem xmlns:ds="http://schemas.openxmlformats.org/officeDocument/2006/customXml" ds:itemID="{57A1392A-7017-4312-9782-69BB84DA385B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</dc:title>
  <dc:creator>Aemiga Sirivichitvorakarn</dc:creator>
  <cp:lastModifiedBy>Anam, S. M. Nazmul</cp:lastModifiedBy>
  <cp:revision>2</cp:revision>
  <cp:lastPrinted>2021-11-23T04:27:00Z</cp:lastPrinted>
  <dcterms:created xsi:type="dcterms:W3CDTF">2022-04-17T05:24:00Z</dcterms:created>
  <dcterms:modified xsi:type="dcterms:W3CDTF">2022-04-17T05:24:00Z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0x01010084090BA0D062524389EF56BBBCECC962</vt:lpwstr>
  </property>
</Properties>
</file>