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34" w:rsidRPr="00B86CDF" w:rsidRDefault="00146B34" w:rsidP="00B86CDF">
      <w:pPr>
        <w:tabs>
          <w:tab w:val="left" w:pos="1440"/>
          <w:tab w:val="left" w:pos="2016"/>
          <w:tab w:val="left" w:pos="2592"/>
          <w:tab w:val="left" w:pos="6480"/>
        </w:tabs>
        <w:spacing w:after="120"/>
        <w:jc w:val="center"/>
        <w:rPr>
          <w:sz w:val="20"/>
          <w:szCs w:val="22"/>
        </w:rPr>
      </w:pPr>
      <w:r w:rsidRPr="00B86CDF">
        <w:rPr>
          <w:b/>
          <w:bCs/>
          <w:sz w:val="24"/>
          <w:szCs w:val="26"/>
        </w:rPr>
        <w:t>Registration Form [please type or print]</w:t>
      </w:r>
      <w:bookmarkStart w:id="0" w:name="_GoBack"/>
      <w:bookmarkEnd w:id="0"/>
    </w:p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tbl>
      <w:tblPr>
        <w:tblStyle w:val="TableGrid"/>
        <w:tblW w:w="924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990"/>
        <w:gridCol w:w="90"/>
        <w:gridCol w:w="270"/>
        <w:gridCol w:w="1079"/>
        <w:gridCol w:w="2465"/>
        <w:gridCol w:w="2466"/>
      </w:tblGrid>
      <w:tr w:rsidR="00146B34" w:rsidRPr="003E444F" w:rsidTr="002B069B">
        <w:trPr>
          <w:cantSplit/>
          <w:trHeight w:val="730"/>
        </w:trPr>
        <w:tc>
          <w:tcPr>
            <w:tcW w:w="2965" w:type="dxa"/>
            <w:gridSpan w:val="3"/>
            <w:vAlign w:val="center"/>
          </w:tcPr>
          <w:p w:rsidR="00146B34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 / State</w:t>
            </w:r>
          </w:p>
        </w:tc>
        <w:tc>
          <w:tcPr>
            <w:tcW w:w="6280" w:type="dxa"/>
            <w:gridSpan w:val="4"/>
            <w:vAlign w:val="center"/>
          </w:tcPr>
          <w:p w:rsidR="00146B34" w:rsidRPr="003E444F" w:rsidRDefault="00D26785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1"/>
          </w:p>
        </w:tc>
      </w:tr>
      <w:tr w:rsidR="002B069B" w:rsidRPr="003E444F" w:rsidTr="002B069B">
        <w:trPr>
          <w:cantSplit/>
        </w:trPr>
        <w:tc>
          <w:tcPr>
            <w:tcW w:w="2965" w:type="dxa"/>
            <w:gridSpan w:val="3"/>
            <w:vAlign w:val="center"/>
          </w:tcPr>
          <w:p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r w:rsidRPr="001470BE">
              <w:rPr>
                <w:b/>
                <w:bCs/>
                <w:sz w:val="22"/>
                <w:szCs w:val="22"/>
              </w:rPr>
              <w:t>Administration / International Organization / Organization</w:t>
            </w:r>
          </w:p>
        </w:tc>
        <w:tc>
          <w:tcPr>
            <w:tcW w:w="6280" w:type="dxa"/>
            <w:gridSpan w:val="4"/>
            <w:vAlign w:val="center"/>
          </w:tcPr>
          <w:p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2"/>
              </w:rPr>
            </w:pPr>
          </w:p>
        </w:tc>
      </w:tr>
      <w:tr w:rsidR="002B069B" w:rsidRPr="003E444F" w:rsidTr="002B069B">
        <w:trPr>
          <w:cantSplit/>
        </w:trPr>
        <w:tc>
          <w:tcPr>
            <w:tcW w:w="1885" w:type="dxa"/>
          </w:tcPr>
          <w:p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29" w:type="dxa"/>
            <w:gridSpan w:val="4"/>
            <w:tcBorders>
              <w:right w:val="nil"/>
            </w:tcBorders>
          </w:tcPr>
          <w:p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171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Principal Delegate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2B069B" w:rsidRPr="003E444F" w:rsidRDefault="00667E52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9398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Delegate</w:t>
            </w:r>
          </w:p>
        </w:tc>
        <w:tc>
          <w:tcPr>
            <w:tcW w:w="2466" w:type="dxa"/>
            <w:tcBorders>
              <w:left w:val="nil"/>
            </w:tcBorders>
          </w:tcPr>
          <w:p w:rsidR="002B069B" w:rsidRPr="003E444F" w:rsidRDefault="00667E52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91523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Others</w:t>
            </w:r>
          </w:p>
        </w:tc>
      </w:tr>
      <w:tr w:rsidR="002B069B" w:rsidRPr="003E444F" w:rsidTr="002B069B">
        <w:trPr>
          <w:cantSplit/>
        </w:trPr>
        <w:tc>
          <w:tcPr>
            <w:tcW w:w="1885" w:type="dxa"/>
            <w:vMerge w:val="restart"/>
            <w:vAlign w:val="center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3"/>
          </w:tcPr>
          <w:p w:rsidR="002B069B" w:rsidRPr="003E444F" w:rsidRDefault="002B069B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6010" w:type="dxa"/>
            <w:gridSpan w:val="3"/>
          </w:tcPr>
          <w:p w:rsidR="002B069B" w:rsidRPr="003E444F" w:rsidRDefault="002B069B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Name (Capital Last Name) </w:t>
            </w:r>
            <w:r w:rsidRPr="003E444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B069B" w:rsidRPr="003E444F" w:rsidTr="002B069B">
        <w:trPr>
          <w:cantSplit/>
        </w:trPr>
        <w:tc>
          <w:tcPr>
            <w:tcW w:w="1885" w:type="dxa"/>
            <w:vMerge/>
          </w:tcPr>
          <w:p w:rsidR="002B069B" w:rsidRPr="003E444F" w:rsidRDefault="002B069B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3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255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Mr.</w:t>
            </w:r>
          </w:p>
          <w:p w:rsidR="002B069B" w:rsidRPr="003E444F" w:rsidRDefault="002B069B" w:rsidP="0085312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13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Ms.</w:t>
            </w:r>
          </w:p>
          <w:p w:rsidR="002B069B" w:rsidRDefault="002B069B" w:rsidP="003C22D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387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Others</w:t>
            </w:r>
          </w:p>
          <w:p w:rsidR="002B069B" w:rsidRPr="003E444F" w:rsidRDefault="002B069B" w:rsidP="0073132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</w:tc>
        <w:tc>
          <w:tcPr>
            <w:tcW w:w="6010" w:type="dxa"/>
            <w:gridSpan w:val="3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  <w:bookmarkEnd w:id="2"/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  <w:bookmarkEnd w:id="3"/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4"/>
          </w:p>
        </w:tc>
      </w:tr>
      <w:tr w:rsidR="00146B34" w:rsidRPr="003E444F" w:rsidTr="002B069B">
        <w:trPr>
          <w:cantSplit/>
          <w:trHeight w:val="460"/>
        </w:trPr>
        <w:tc>
          <w:tcPr>
            <w:tcW w:w="2875" w:type="dxa"/>
            <w:gridSpan w:val="2"/>
            <w:vAlign w:val="center"/>
          </w:tcPr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Official Position</w:t>
            </w:r>
          </w:p>
        </w:tc>
        <w:tc>
          <w:tcPr>
            <w:tcW w:w="6370" w:type="dxa"/>
            <w:gridSpan w:val="5"/>
            <w:tcBorders>
              <w:bottom w:val="single" w:sz="4" w:space="0" w:color="auto"/>
            </w:tcBorders>
            <w:vAlign w:val="center"/>
          </w:tcPr>
          <w:p w:rsidR="00146B34" w:rsidRPr="003E444F" w:rsidRDefault="00D26785" w:rsidP="0042570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5"/>
          </w:p>
        </w:tc>
      </w:tr>
      <w:tr w:rsidR="00037B7E" w:rsidRPr="003E444F" w:rsidTr="002B069B">
        <w:trPr>
          <w:cantSplit/>
        </w:trPr>
        <w:tc>
          <w:tcPr>
            <w:tcW w:w="2875" w:type="dxa"/>
            <w:gridSpan w:val="2"/>
          </w:tcPr>
          <w:p w:rsidR="00037B7E" w:rsidRPr="003E444F" w:rsidRDefault="002B069B" w:rsidP="00037B7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after="8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Department / Division / Section</w:t>
            </w:r>
          </w:p>
        </w:tc>
        <w:tc>
          <w:tcPr>
            <w:tcW w:w="6370" w:type="dxa"/>
            <w:gridSpan w:val="5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6"/>
          </w:p>
        </w:tc>
      </w:tr>
      <w:tr w:rsidR="00037B7E" w:rsidRPr="003E444F" w:rsidTr="002B069B">
        <w:trPr>
          <w:cantSplit/>
        </w:trPr>
        <w:tc>
          <w:tcPr>
            <w:tcW w:w="2875" w:type="dxa"/>
            <w:gridSpan w:val="2"/>
            <w:vAlign w:val="center"/>
          </w:tcPr>
          <w:p w:rsidR="00037B7E" w:rsidRPr="003E444F" w:rsidRDefault="00037B7E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E-mail </w:t>
            </w:r>
            <w:r w:rsidR="002B069B" w:rsidRPr="002B069B">
              <w:rPr>
                <w:i/>
                <w:iCs/>
                <w:sz w:val="22"/>
                <w:szCs w:val="22"/>
              </w:rPr>
              <w:t>(Official work email)</w:t>
            </w:r>
          </w:p>
        </w:tc>
        <w:tc>
          <w:tcPr>
            <w:tcW w:w="6370" w:type="dxa"/>
            <w:gridSpan w:val="5"/>
            <w:vAlign w:val="center"/>
          </w:tcPr>
          <w:p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7"/>
          </w:p>
        </w:tc>
      </w:tr>
      <w:tr w:rsidR="002B069B" w:rsidRPr="003E444F" w:rsidTr="002B069B">
        <w:trPr>
          <w:cantSplit/>
        </w:trPr>
        <w:tc>
          <w:tcPr>
            <w:tcW w:w="2875" w:type="dxa"/>
            <w:gridSpan w:val="2"/>
            <w:vAlign w:val="center"/>
          </w:tcPr>
          <w:p w:rsidR="002B069B" w:rsidRPr="002B069B" w:rsidRDefault="002B069B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 xml:space="preserve">E-mail </w:t>
            </w:r>
            <w:r>
              <w:rPr>
                <w:i/>
                <w:iCs/>
                <w:szCs w:val="22"/>
              </w:rPr>
              <w:t>(Alternate)</w:t>
            </w:r>
          </w:p>
        </w:tc>
        <w:tc>
          <w:tcPr>
            <w:tcW w:w="6370" w:type="dxa"/>
            <w:gridSpan w:val="5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</w:p>
        </w:tc>
      </w:tr>
      <w:tr w:rsidR="002B069B" w:rsidRPr="003E444F" w:rsidTr="002B069B">
        <w:trPr>
          <w:cantSplit/>
        </w:trPr>
        <w:tc>
          <w:tcPr>
            <w:tcW w:w="2875" w:type="dxa"/>
            <w:gridSpan w:val="2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Telephone </w:t>
            </w:r>
            <w:r w:rsidRPr="00EA3852">
              <w:rPr>
                <w:i/>
                <w:iCs/>
                <w:sz w:val="22"/>
                <w:szCs w:val="22"/>
              </w:rPr>
              <w:t>(country code + area code + local number)</w:t>
            </w:r>
          </w:p>
        </w:tc>
        <w:tc>
          <w:tcPr>
            <w:tcW w:w="6370" w:type="dxa"/>
            <w:gridSpan w:val="5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</w:p>
        </w:tc>
      </w:tr>
    </w:tbl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EC39DA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 xml:space="preserve">After completing, please send to ICAO Asia and Pacific Office by </w:t>
      </w:r>
      <w:r w:rsidR="000D281D" w:rsidRPr="002B069B">
        <w:rPr>
          <w:b/>
          <w:sz w:val="22"/>
          <w:szCs w:val="22"/>
          <w:lang w:val="en-US"/>
        </w:rPr>
        <w:t xml:space="preserve">10 </w:t>
      </w:r>
      <w:r w:rsidR="00116680" w:rsidRPr="002B069B">
        <w:rPr>
          <w:b/>
          <w:bCs/>
          <w:sz w:val="22"/>
          <w:szCs w:val="22"/>
          <w:lang w:val="en-US"/>
        </w:rPr>
        <w:t>J</w:t>
      </w:r>
      <w:r w:rsidR="00951891" w:rsidRPr="002B069B">
        <w:rPr>
          <w:b/>
          <w:bCs/>
          <w:sz w:val="22"/>
          <w:szCs w:val="22"/>
          <w:lang w:val="en-US"/>
        </w:rPr>
        <w:t>une</w:t>
      </w:r>
      <w:r w:rsidR="00116680" w:rsidRPr="002B069B">
        <w:rPr>
          <w:b/>
          <w:bCs/>
          <w:sz w:val="22"/>
          <w:szCs w:val="22"/>
          <w:lang w:val="en-US"/>
        </w:rPr>
        <w:t xml:space="preserve"> 2022</w:t>
      </w:r>
      <w:r w:rsidRPr="002B069B">
        <w:rPr>
          <w:b/>
          <w:bCs/>
          <w:sz w:val="22"/>
          <w:szCs w:val="22"/>
          <w:lang w:val="en-US"/>
        </w:rPr>
        <w:t xml:space="preserve"> 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b/>
          <w:bCs/>
          <w:sz w:val="22"/>
          <w:szCs w:val="22"/>
          <w:lang w:val="en-US"/>
        </w:rPr>
        <w:t>To</w:t>
      </w:r>
      <w:r w:rsidRPr="002B069B">
        <w:rPr>
          <w:sz w:val="22"/>
          <w:szCs w:val="22"/>
          <w:lang w:val="en-US"/>
        </w:rPr>
        <w:t>:</w:t>
      </w:r>
      <w:r w:rsidRPr="002B069B">
        <w:rPr>
          <w:sz w:val="22"/>
          <w:szCs w:val="22"/>
          <w:lang w:val="en-US"/>
        </w:rPr>
        <w:tab/>
        <w:t>ICAO Asia and Pacific Office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Bangkok, Thailand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Fax: +66 (2) 537 8199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 xml:space="preserve">E-mail: </w:t>
      </w:r>
      <w:hyperlink r:id="rId7" w:history="1">
        <w:r w:rsidRPr="002B069B">
          <w:rPr>
            <w:rStyle w:val="Hyperlink"/>
            <w:sz w:val="22"/>
            <w:szCs w:val="22"/>
            <w:lang w:val="en-US"/>
          </w:rPr>
          <w:t>APAC@icao.int</w:t>
        </w:r>
      </w:hyperlink>
      <w:r w:rsidRPr="002B069B">
        <w:rPr>
          <w:sz w:val="22"/>
          <w:szCs w:val="22"/>
          <w:lang w:val="en-US"/>
        </w:rPr>
        <w:t xml:space="preserve">; </w:t>
      </w:r>
      <w:hyperlink r:id="rId8" w:history="1">
        <w:r w:rsidRPr="002B069B">
          <w:rPr>
            <w:rStyle w:val="Hyperlink"/>
            <w:sz w:val="22"/>
            <w:szCs w:val="22"/>
          </w:rPr>
          <w:t>asirivichitvorakarn@icao.int</w:t>
        </w:r>
      </w:hyperlink>
      <w:r w:rsidRPr="002B069B">
        <w:rPr>
          <w:sz w:val="22"/>
          <w:szCs w:val="22"/>
        </w:rPr>
        <w:t>;</w:t>
      </w:r>
    </w:p>
    <w:p w:rsidR="00EC39DA" w:rsidRPr="002B069B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  <w:rPr>
          <w:sz w:val="24"/>
          <w:szCs w:val="26"/>
        </w:rPr>
      </w:pPr>
    </w:p>
    <w:sectPr w:rsidR="00EC39DA" w:rsidRPr="002B069B" w:rsidSect="00E46959">
      <w:headerReference w:type="default" r:id="rId9"/>
      <w:endnotePr>
        <w:numFmt w:val="decimal"/>
      </w:endnotePr>
      <w:pgSz w:w="11909" w:h="16834" w:code="9"/>
      <w:pgMar w:top="1080" w:right="1440" w:bottom="907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5D0" w:rsidRDefault="00C165D0" w:rsidP="003C793D">
      <w:r>
        <w:separator/>
      </w:r>
    </w:p>
  </w:endnote>
  <w:endnote w:type="continuationSeparator" w:id="0">
    <w:p w:rsidR="00C165D0" w:rsidRDefault="00C165D0" w:rsidP="003C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5D0" w:rsidRDefault="00C165D0" w:rsidP="003C793D">
      <w:r>
        <w:separator/>
      </w:r>
    </w:p>
  </w:footnote>
  <w:footnote w:type="continuationSeparator" w:id="0">
    <w:p w:rsidR="00C165D0" w:rsidRDefault="00C165D0" w:rsidP="003C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 w:rsidP="00D4289A">
    <w:pPr>
      <w:pStyle w:val="Header"/>
    </w:pPr>
  </w:p>
  <w:p w:rsidR="00D4289A" w:rsidRDefault="00D4289A" w:rsidP="00D4289A">
    <w:pPr>
      <w:pStyle w:val="Header"/>
      <w:jc w:val="center"/>
      <w:rPr>
        <w:lang w:val="en-US"/>
      </w:rPr>
    </w:pPr>
    <w:r>
      <w:rPr>
        <w:b/>
        <w:bCs/>
        <w:lang w:val="en-US"/>
      </w:rPr>
      <w:t>Attachment C</w:t>
    </w:r>
    <w:r>
      <w:rPr>
        <w:lang w:val="en-US"/>
      </w:rPr>
      <w:t xml:space="preserve"> to State Letter Ref.: </w:t>
    </w:r>
    <w:r w:rsidRPr="00C30416">
      <w:rPr>
        <w:lang w:val="en-US"/>
      </w:rPr>
      <w:t>T 6/8.2 – AP0</w:t>
    </w:r>
    <w:r w:rsidR="00C30416" w:rsidRPr="00C30416">
      <w:rPr>
        <w:lang w:val="en-US"/>
      </w:rPr>
      <w:t xml:space="preserve">63/22 </w:t>
    </w:r>
    <w:r w:rsidRPr="00C30416">
      <w:rPr>
        <w:lang w:val="en-US"/>
      </w:rPr>
      <w:t>(FS)</w:t>
    </w:r>
  </w:p>
  <w:p w:rsidR="002B069B" w:rsidRDefault="002B069B" w:rsidP="00D4289A">
    <w:pPr>
      <w:pStyle w:val="Header"/>
      <w:rPr>
        <w:rStyle w:val="PageNumber"/>
        <w:lang w:val="en-US"/>
      </w:rPr>
    </w:pP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2B069B" w:rsidRPr="0091515F" w:rsidTr="00BD7E7B">
      <w:trPr>
        <w:trHeight w:val="375"/>
      </w:trPr>
      <w:tc>
        <w:tcPr>
          <w:tcW w:w="2790" w:type="dxa"/>
          <w:vMerge w:val="restart"/>
          <w:vAlign w:val="center"/>
        </w:tcPr>
        <w:p w:rsidR="002B069B" w:rsidRDefault="002B069B" w:rsidP="002B069B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9264" behindDoc="0" locked="0" layoutInCell="1" allowOverlap="1" wp14:anchorId="51EF781C" wp14:editId="6ADF9D91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2" name="Picture 2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:rsidR="002B069B" w:rsidRPr="0091515F" w:rsidRDefault="002B069B" w:rsidP="002B069B">
          <w:pPr>
            <w:pStyle w:val="Header"/>
            <w:rPr>
              <w:rStyle w:val="PageNumber"/>
              <w:szCs w:val="22"/>
              <w:lang w:val="en-US"/>
            </w:rPr>
          </w:pPr>
          <w:r w:rsidRPr="0091515F">
            <w:rPr>
              <w:rStyle w:val="PageNumber"/>
              <w:szCs w:val="22"/>
              <w:lang w:val="en-US"/>
            </w:rPr>
            <w:t>International Civil Aviation Organization</w:t>
          </w:r>
        </w:p>
        <w:p w:rsidR="002B069B" w:rsidRPr="0091515F" w:rsidRDefault="002B069B" w:rsidP="002B069B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Cs w:val="22"/>
              <w:lang w:val="en-US"/>
            </w:rPr>
            <w:tab/>
          </w:r>
        </w:p>
      </w:tc>
    </w:tr>
    <w:tr w:rsidR="002B069B" w:rsidRPr="00303A6A" w:rsidTr="00BD7E7B">
      <w:trPr>
        <w:trHeight w:val="1026"/>
      </w:trPr>
      <w:tc>
        <w:tcPr>
          <w:tcW w:w="2790" w:type="dxa"/>
          <w:vMerge/>
          <w:vAlign w:val="center"/>
        </w:tcPr>
        <w:p w:rsidR="002B069B" w:rsidRDefault="002B069B" w:rsidP="002B069B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:rsidR="002B069B" w:rsidRDefault="002B069B" w:rsidP="002B069B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>
            <w:rPr>
              <w:rStyle w:val="PageNumber"/>
              <w:b/>
              <w:bCs/>
              <w:sz w:val="24"/>
              <w:szCs w:val="26"/>
              <w:lang w:val="en-US"/>
            </w:rPr>
            <w:t>Eighteenth</w:t>
          </w:r>
          <w:r w:rsidRPr="00D25CD2">
            <w:rPr>
              <w:rStyle w:val="PageNumber"/>
              <w:b/>
              <w:bCs/>
              <w:sz w:val="24"/>
              <w:szCs w:val="26"/>
              <w:lang w:val="en-US"/>
            </w:rPr>
            <w:t xml:space="preserve"> Meeting of the Asia Pacific Regional Aviation Safety Team (APRAST/1</w:t>
          </w:r>
          <w:r>
            <w:rPr>
              <w:rStyle w:val="PageNumber"/>
              <w:b/>
              <w:bCs/>
              <w:sz w:val="24"/>
              <w:szCs w:val="26"/>
              <w:lang w:val="en-US"/>
            </w:rPr>
            <w:t>8</w:t>
          </w:r>
          <w:r w:rsidRPr="00D25CD2">
            <w:rPr>
              <w:rStyle w:val="PageNumber"/>
              <w:b/>
              <w:bCs/>
              <w:lang w:val="en-US"/>
            </w:rPr>
            <w:t>)</w:t>
          </w:r>
        </w:p>
        <w:p w:rsidR="002B069B" w:rsidRDefault="002B069B" w:rsidP="002B069B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:rsidR="002B069B" w:rsidRPr="00303A6A" w:rsidRDefault="002B069B" w:rsidP="002B069B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szCs w:val="22"/>
              <w:lang w:val="en-US"/>
            </w:rPr>
            <w:t>(Bangkok, Thailand, 20-24 June 2022)</w:t>
          </w:r>
        </w:p>
      </w:tc>
    </w:tr>
  </w:tbl>
  <w:p w:rsidR="002B069B" w:rsidRPr="006D59D8" w:rsidRDefault="002B069B" w:rsidP="00D4289A">
    <w:pPr>
      <w:pStyle w:val="Header"/>
      <w:rPr>
        <w:rStyle w:val="PageNumber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34"/>
    <w:rsid w:val="000177BC"/>
    <w:rsid w:val="000232DA"/>
    <w:rsid w:val="00037B7E"/>
    <w:rsid w:val="00063A41"/>
    <w:rsid w:val="000A3221"/>
    <w:rsid w:val="000A54B4"/>
    <w:rsid w:val="000D281D"/>
    <w:rsid w:val="000D596F"/>
    <w:rsid w:val="000E53BA"/>
    <w:rsid w:val="00116680"/>
    <w:rsid w:val="00122A60"/>
    <w:rsid w:val="00133722"/>
    <w:rsid w:val="00146B34"/>
    <w:rsid w:val="0028350C"/>
    <w:rsid w:val="002B069B"/>
    <w:rsid w:val="003324BF"/>
    <w:rsid w:val="003C22DC"/>
    <w:rsid w:val="003C793D"/>
    <w:rsid w:val="003E444F"/>
    <w:rsid w:val="00425702"/>
    <w:rsid w:val="0045305E"/>
    <w:rsid w:val="00464DD0"/>
    <w:rsid w:val="00473191"/>
    <w:rsid w:val="00477F50"/>
    <w:rsid w:val="004879E1"/>
    <w:rsid w:val="004A14CC"/>
    <w:rsid w:val="005D766C"/>
    <w:rsid w:val="005E329D"/>
    <w:rsid w:val="00667E52"/>
    <w:rsid w:val="00686E75"/>
    <w:rsid w:val="006D5285"/>
    <w:rsid w:val="0073132D"/>
    <w:rsid w:val="007905E7"/>
    <w:rsid w:val="007A2EFB"/>
    <w:rsid w:val="007C765E"/>
    <w:rsid w:val="007E4D13"/>
    <w:rsid w:val="00853122"/>
    <w:rsid w:val="00876D4F"/>
    <w:rsid w:val="00877385"/>
    <w:rsid w:val="00951891"/>
    <w:rsid w:val="00955D28"/>
    <w:rsid w:val="00956ECC"/>
    <w:rsid w:val="009A03B3"/>
    <w:rsid w:val="009A262A"/>
    <w:rsid w:val="009C56C0"/>
    <w:rsid w:val="00A24C5E"/>
    <w:rsid w:val="00A53BE6"/>
    <w:rsid w:val="00A85CFA"/>
    <w:rsid w:val="00AA4D0C"/>
    <w:rsid w:val="00AF2AA4"/>
    <w:rsid w:val="00B141F2"/>
    <w:rsid w:val="00B44053"/>
    <w:rsid w:val="00B65F75"/>
    <w:rsid w:val="00B86CDF"/>
    <w:rsid w:val="00C165D0"/>
    <w:rsid w:val="00C30416"/>
    <w:rsid w:val="00C3381C"/>
    <w:rsid w:val="00C37764"/>
    <w:rsid w:val="00C62625"/>
    <w:rsid w:val="00D16068"/>
    <w:rsid w:val="00D26785"/>
    <w:rsid w:val="00D4289A"/>
    <w:rsid w:val="00D92433"/>
    <w:rsid w:val="00D94140"/>
    <w:rsid w:val="00DF477C"/>
    <w:rsid w:val="00E46959"/>
    <w:rsid w:val="00E52D33"/>
    <w:rsid w:val="00E808DA"/>
    <w:rsid w:val="00EC39DA"/>
    <w:rsid w:val="00EC65D6"/>
    <w:rsid w:val="00EF0BCF"/>
    <w:rsid w:val="00F519DF"/>
    <w:rsid w:val="00F67CC7"/>
    <w:rsid w:val="00FB3DAC"/>
    <w:rsid w:val="00FC651F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5A5025C-7667-410A-B82E-67D9F1D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B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7E"/>
    <w:rPr>
      <w:rFonts w:ascii="Tahoma" w:eastAsia="Times New Roman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9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9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C79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5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4C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4C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character" w:styleId="PageNumber">
    <w:name w:val="page number"/>
    <w:basedOn w:val="DefaultParagraphFont"/>
    <w:rsid w:val="004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rivichitvorakarn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Roaming\Microsoft\Templates\ICAO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90BA0D062524389EF56BBBCECC962" ma:contentTypeVersion="5" ma:contentTypeDescription="Create a new document." ma:contentTypeScope="" ma:versionID="ef18ff773871ade0a7110e778507960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APRAST 18</Type_x0020_Name>
    <Presenter xmlns="2b0c29a6-a2e0-472b-bfb4-397922b0132f" xsi:nil="true"/>
    <Update_x0020_Date xmlns="2b0c29a6-a2e0-472b-bfb4-397922b0132f">27 April 2022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A69527FC-FE9C-4861-87A3-58A941E8D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35034-8FC8-4048-BDA0-1BD01D98C0BA}"/>
</file>

<file path=customXml/itemProps3.xml><?xml version="1.0" encoding="utf-8"?>
<ds:datastoreItem xmlns:ds="http://schemas.openxmlformats.org/officeDocument/2006/customXml" ds:itemID="{03B1E13E-26C8-43BC-BF01-014F2B1CB904}"/>
</file>

<file path=customXml/itemProps4.xml><?xml version="1.0" encoding="utf-8"?>
<ds:datastoreItem xmlns:ds="http://schemas.openxmlformats.org/officeDocument/2006/customXml" ds:itemID="{0DF0FD90-377C-418A-A3CB-CB9114AC699C}"/>
</file>

<file path=docProps/app.xml><?xml version="1.0" encoding="utf-8"?>
<Properties xmlns="http://schemas.openxmlformats.org/officeDocument/2006/extended-properties" xmlns:vt="http://schemas.openxmlformats.org/officeDocument/2006/docPropsVTypes">
  <Template>ICAO General Template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/ Nomination Form</dc:title>
  <dc:creator>Aemiga Sirivichitvorakarn</dc:creator>
  <cp:lastModifiedBy>Sirivichitvorakarn, Aemiga</cp:lastModifiedBy>
  <cp:revision>4</cp:revision>
  <cp:lastPrinted>2019-03-11T01:52:00Z</cp:lastPrinted>
  <dcterms:created xsi:type="dcterms:W3CDTF">2022-04-17T05:23:00Z</dcterms:created>
  <dcterms:modified xsi:type="dcterms:W3CDTF">2022-04-26T05:51:00Z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0x01010084090BA0D062524389EF56BBBCECC962</vt:lpwstr>
  </property>
</Properties>
</file>