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6B0D98" w14:textId="77777777" w:rsidR="003654B9" w:rsidRPr="00BB7F53" w:rsidRDefault="003654B9" w:rsidP="003654B9">
      <w:pPr>
        <w:keepNext/>
        <w:keepLines/>
        <w:jc w:val="center"/>
        <w:outlineLvl w:val="0"/>
        <w:rPr>
          <w:rFonts w:asciiTheme="minorHAnsi" w:eastAsia="Calibri" w:hAnsiTheme="minorHAnsi" w:cstheme="minorHAnsi"/>
          <w:b/>
          <w:bCs/>
          <w:color w:val="17365D" w:themeColor="text2" w:themeShade="BF"/>
          <w:sz w:val="22"/>
          <w:szCs w:val="18"/>
        </w:rPr>
      </w:pPr>
    </w:p>
    <w:p w14:paraId="3965E871" w14:textId="77777777" w:rsidR="003654B9" w:rsidRPr="00BB7F53" w:rsidRDefault="003654B9" w:rsidP="003654B9">
      <w:pPr>
        <w:keepNext/>
        <w:keepLines/>
        <w:jc w:val="center"/>
        <w:outlineLvl w:val="0"/>
        <w:rPr>
          <w:rFonts w:asciiTheme="minorHAnsi" w:eastAsia="Calibri" w:hAnsiTheme="minorHAnsi" w:cstheme="minorHAnsi"/>
          <w:b/>
          <w:bCs/>
          <w:color w:val="17365D" w:themeColor="text2" w:themeShade="BF"/>
          <w:sz w:val="22"/>
          <w:szCs w:val="18"/>
        </w:rPr>
      </w:pPr>
      <w:r w:rsidRPr="00BB7F53">
        <w:rPr>
          <w:rFonts w:asciiTheme="minorHAnsi" w:eastAsia="Calibri" w:hAnsiTheme="minorHAnsi" w:cstheme="minorHAnsi"/>
          <w:b/>
          <w:bCs/>
          <w:color w:val="17365D" w:themeColor="text2" w:themeShade="BF"/>
          <w:sz w:val="22"/>
          <w:szCs w:val="18"/>
        </w:rPr>
        <w:t>ICAO Cooperative Development of Operational Safety and Continuing Airworthiness Programme</w:t>
      </w:r>
    </w:p>
    <w:p w14:paraId="1593129E" w14:textId="77777777" w:rsidR="003654B9" w:rsidRPr="00BB7F53" w:rsidRDefault="003654B9" w:rsidP="003654B9">
      <w:pPr>
        <w:keepNext/>
        <w:keepLines/>
        <w:jc w:val="center"/>
        <w:outlineLvl w:val="0"/>
        <w:rPr>
          <w:rFonts w:asciiTheme="minorHAnsi" w:eastAsia="Calibri" w:hAnsiTheme="minorHAnsi" w:cstheme="minorHAnsi"/>
          <w:b/>
          <w:bCs/>
          <w:color w:val="17365D" w:themeColor="text2" w:themeShade="BF"/>
          <w:sz w:val="22"/>
          <w:szCs w:val="18"/>
        </w:rPr>
      </w:pPr>
      <w:r w:rsidRPr="00BB7F53">
        <w:rPr>
          <w:rFonts w:asciiTheme="minorHAnsi" w:eastAsia="Calibri" w:hAnsiTheme="minorHAnsi" w:cstheme="minorHAnsi"/>
          <w:b/>
          <w:bCs/>
          <w:color w:val="17365D" w:themeColor="text2" w:themeShade="BF"/>
          <w:sz w:val="22"/>
          <w:szCs w:val="18"/>
        </w:rPr>
        <w:t>EASA EU-South East Asia Aviation Partnership Project</w:t>
      </w:r>
    </w:p>
    <w:p w14:paraId="463DE987" w14:textId="77777777" w:rsidR="003654B9" w:rsidRPr="00BB7F53" w:rsidRDefault="003654B9" w:rsidP="003654B9">
      <w:pPr>
        <w:keepNext/>
        <w:keepLines/>
        <w:jc w:val="center"/>
        <w:outlineLvl w:val="0"/>
        <w:rPr>
          <w:rFonts w:asciiTheme="minorHAnsi" w:eastAsia="Calibri" w:hAnsiTheme="minorHAnsi" w:cstheme="minorHAnsi"/>
          <w:b/>
          <w:bCs/>
          <w:color w:val="17365D" w:themeColor="text2" w:themeShade="BF"/>
          <w:sz w:val="22"/>
        </w:rPr>
      </w:pPr>
    </w:p>
    <w:p w14:paraId="5034A760" w14:textId="794D988F" w:rsidR="003654B9" w:rsidRPr="00BB7F53" w:rsidRDefault="00BB7F53" w:rsidP="003654B9">
      <w:pPr>
        <w:keepNext/>
        <w:keepLines/>
        <w:jc w:val="center"/>
        <w:outlineLvl w:val="0"/>
        <w:rPr>
          <w:rFonts w:asciiTheme="minorHAnsi" w:eastAsia="Calibri" w:hAnsiTheme="minorHAnsi" w:cstheme="minorHAnsi"/>
          <w:b/>
          <w:bCs/>
          <w:color w:val="17365D" w:themeColor="text2" w:themeShade="BF"/>
          <w:sz w:val="22"/>
        </w:rPr>
      </w:pPr>
      <w:r w:rsidRPr="00BB7F53">
        <w:rPr>
          <w:rFonts w:asciiTheme="minorHAnsi" w:eastAsia="Calibri" w:hAnsiTheme="minorHAnsi" w:cstheme="minorHAnsi"/>
          <w:b/>
          <w:bCs/>
          <w:color w:val="17365D" w:themeColor="text2" w:themeShade="BF"/>
          <w:sz w:val="22"/>
        </w:rPr>
        <w:t>Instructor Training Course</w:t>
      </w:r>
    </w:p>
    <w:p w14:paraId="0F05E4B8" w14:textId="530712F6" w:rsidR="003654B9" w:rsidRPr="00BB7F53" w:rsidRDefault="00BB7F53" w:rsidP="003654B9">
      <w:pPr>
        <w:keepNext/>
        <w:keepLines/>
        <w:jc w:val="center"/>
        <w:outlineLvl w:val="0"/>
        <w:rPr>
          <w:rFonts w:asciiTheme="minorHAnsi" w:eastAsia="Calibri" w:hAnsiTheme="minorHAnsi" w:cstheme="minorHAnsi"/>
          <w:b/>
          <w:bCs/>
          <w:color w:val="17365D" w:themeColor="text2" w:themeShade="BF"/>
          <w:sz w:val="22"/>
        </w:rPr>
      </w:pPr>
      <w:r w:rsidRPr="00BB7F53">
        <w:rPr>
          <w:rFonts w:asciiTheme="minorHAnsi" w:eastAsia="Calibri" w:hAnsiTheme="minorHAnsi" w:cstheme="minorHAnsi"/>
          <w:b/>
          <w:bCs/>
          <w:color w:val="17365D" w:themeColor="text2" w:themeShade="BF"/>
          <w:sz w:val="22"/>
        </w:rPr>
        <w:t>15-19 June 2019</w:t>
      </w:r>
    </w:p>
    <w:p w14:paraId="70242E53" w14:textId="51BA647D" w:rsidR="003654B9" w:rsidRDefault="00BB7F53" w:rsidP="003654B9">
      <w:pPr>
        <w:pStyle w:val="Headline"/>
        <w:tabs>
          <w:tab w:val="left" w:pos="6480"/>
        </w:tabs>
        <w:spacing w:before="240" w:after="240" w:line="240" w:lineRule="auto"/>
        <w:ind w:right="-1"/>
        <w:jc w:val="center"/>
        <w:rPr>
          <w:lang w:val="en-GB"/>
        </w:rPr>
      </w:pPr>
      <w:r>
        <w:rPr>
          <w:lang w:val="en-GB"/>
        </w:rPr>
        <w:t xml:space="preserve">WORKSHOP </w:t>
      </w:r>
      <w:r w:rsidR="00E50FCA">
        <w:rPr>
          <w:lang w:val="en-GB"/>
        </w:rPr>
        <w:t>3</w:t>
      </w:r>
      <w:r>
        <w:rPr>
          <w:lang w:val="en-GB"/>
        </w:rPr>
        <w:t xml:space="preserve"> – </w:t>
      </w:r>
      <w:r w:rsidR="00E50FCA">
        <w:rPr>
          <w:lang w:val="en-GB"/>
        </w:rPr>
        <w:t>QUESTION TYPES</w:t>
      </w:r>
    </w:p>
    <w:p w14:paraId="21F70059" w14:textId="193D0732" w:rsidR="00E50FCA" w:rsidRPr="00E50FCA" w:rsidRDefault="00E50FCA" w:rsidP="00E50FCA">
      <w:pPr>
        <w:rPr>
          <w:rStyle w:val="tlid-translation"/>
          <w:rFonts w:asciiTheme="minorHAnsi" w:hAnsiTheme="minorHAnsi" w:cstheme="minorHAnsi"/>
          <w:color w:val="auto"/>
          <w:sz w:val="28"/>
          <w:szCs w:val="28"/>
          <w:lang w:val="en"/>
        </w:rPr>
      </w:pPr>
      <w:r w:rsidRPr="00F45961">
        <w:rPr>
          <w:rStyle w:val="tlid-translation"/>
          <w:rFonts w:asciiTheme="minorHAnsi" w:hAnsiTheme="minorHAnsi" w:cstheme="minorHAnsi"/>
          <w:b/>
          <w:bCs/>
          <w:color w:val="auto"/>
          <w:sz w:val="28"/>
          <w:szCs w:val="28"/>
          <w:lang w:val="en"/>
        </w:rPr>
        <w:t>Instructions</w:t>
      </w:r>
      <w:r w:rsidRPr="00E50FCA">
        <w:rPr>
          <w:rStyle w:val="tlid-translation"/>
          <w:rFonts w:asciiTheme="minorHAnsi" w:hAnsiTheme="minorHAnsi" w:cstheme="minorHAnsi"/>
          <w:color w:val="auto"/>
          <w:sz w:val="28"/>
          <w:szCs w:val="28"/>
          <w:lang w:val="en"/>
        </w:rPr>
        <w:t>: Read these 14 questions and put them in one of the categories</w:t>
      </w:r>
    </w:p>
    <w:p w14:paraId="1BD50889" w14:textId="77777777" w:rsidR="00E50FCA" w:rsidRPr="00E50FCA" w:rsidRDefault="00E50FCA" w:rsidP="00E50FCA">
      <w:pPr>
        <w:rPr>
          <w:rFonts w:asciiTheme="minorHAnsi" w:hAnsiTheme="minorHAnsi" w:cstheme="minorHAnsi"/>
          <w:color w:val="auto"/>
          <w:sz w:val="28"/>
          <w:szCs w:val="28"/>
        </w:rPr>
      </w:pPr>
    </w:p>
    <w:p w14:paraId="56B53E12" w14:textId="77777777" w:rsidR="00E50FCA" w:rsidRPr="00E50FCA" w:rsidRDefault="00E50FCA" w:rsidP="00E50FCA">
      <w:pPr>
        <w:rPr>
          <w:rStyle w:val="tlid-translation"/>
          <w:rFonts w:asciiTheme="minorHAnsi" w:hAnsiTheme="minorHAnsi" w:cstheme="minorHAnsi"/>
          <w:color w:val="auto"/>
          <w:sz w:val="28"/>
          <w:szCs w:val="28"/>
          <w:lang w:val="en"/>
        </w:rPr>
      </w:pPr>
      <w:r w:rsidRPr="00E50FCA">
        <w:rPr>
          <w:rStyle w:val="tlid-translation"/>
          <w:rFonts w:asciiTheme="minorHAnsi" w:hAnsiTheme="minorHAnsi" w:cstheme="minorHAnsi"/>
          <w:color w:val="auto"/>
          <w:sz w:val="28"/>
          <w:szCs w:val="28"/>
          <w:lang w:val="en"/>
        </w:rPr>
        <w:t>Closed questions (C</w:t>
      </w:r>
      <w:proofErr w:type="gramStart"/>
      <w:r w:rsidRPr="00E50FCA">
        <w:rPr>
          <w:rStyle w:val="tlid-translation"/>
          <w:rFonts w:asciiTheme="minorHAnsi" w:hAnsiTheme="minorHAnsi" w:cstheme="minorHAnsi"/>
          <w:color w:val="auto"/>
          <w:sz w:val="28"/>
          <w:szCs w:val="28"/>
          <w:lang w:val="en"/>
        </w:rPr>
        <w:t>)</w:t>
      </w:r>
      <w:proofErr w:type="gramEnd"/>
      <w:r w:rsidRPr="00E50FCA">
        <w:rPr>
          <w:rFonts w:asciiTheme="minorHAnsi" w:hAnsiTheme="minorHAnsi" w:cstheme="minorHAnsi"/>
          <w:color w:val="auto"/>
          <w:sz w:val="28"/>
          <w:szCs w:val="28"/>
          <w:lang w:val="en"/>
        </w:rPr>
        <w:br/>
      </w:r>
      <w:r w:rsidRPr="00E50FCA">
        <w:rPr>
          <w:rStyle w:val="tlid-translation"/>
          <w:rFonts w:asciiTheme="minorHAnsi" w:hAnsiTheme="minorHAnsi" w:cstheme="minorHAnsi"/>
          <w:color w:val="auto"/>
          <w:sz w:val="28"/>
          <w:szCs w:val="28"/>
          <w:lang w:val="en"/>
        </w:rPr>
        <w:t>Open questions (O)</w:t>
      </w:r>
      <w:r w:rsidRPr="00E50FCA">
        <w:rPr>
          <w:rFonts w:asciiTheme="minorHAnsi" w:hAnsiTheme="minorHAnsi" w:cstheme="minorHAnsi"/>
          <w:color w:val="auto"/>
          <w:sz w:val="28"/>
          <w:szCs w:val="28"/>
          <w:lang w:val="en"/>
        </w:rPr>
        <w:br/>
      </w:r>
      <w:r w:rsidRPr="00E50FCA">
        <w:rPr>
          <w:rStyle w:val="tlid-translation"/>
          <w:rFonts w:asciiTheme="minorHAnsi" w:hAnsiTheme="minorHAnsi" w:cstheme="minorHAnsi"/>
          <w:color w:val="auto"/>
          <w:sz w:val="28"/>
          <w:szCs w:val="28"/>
          <w:lang w:val="en"/>
        </w:rPr>
        <w:t>Probing questions (P)</w:t>
      </w:r>
    </w:p>
    <w:p w14:paraId="021B0B44" w14:textId="77777777" w:rsidR="00E50FCA" w:rsidRPr="00E50FCA" w:rsidRDefault="00E50FCA" w:rsidP="00E50FCA">
      <w:pPr>
        <w:rPr>
          <w:rFonts w:asciiTheme="minorHAnsi" w:hAnsiTheme="minorHAnsi" w:cstheme="minorHAnsi"/>
          <w:color w:val="auto"/>
          <w:sz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65"/>
        <w:gridCol w:w="435"/>
        <w:gridCol w:w="8379"/>
      </w:tblGrid>
      <w:tr w:rsidR="00E50FCA" w:rsidRPr="00E50FCA" w14:paraId="31575D34" w14:textId="77777777" w:rsidTr="008672B4">
        <w:trPr>
          <w:trHeight w:hRule="exact" w:val="567"/>
        </w:trPr>
        <w:tc>
          <w:tcPr>
            <w:tcW w:w="468" w:type="dxa"/>
            <w:shd w:val="clear" w:color="auto" w:fill="auto"/>
            <w:vAlign w:val="center"/>
          </w:tcPr>
          <w:p w14:paraId="628BD132" w14:textId="77777777" w:rsidR="00E50FCA" w:rsidRPr="00E50FCA" w:rsidRDefault="00E50FCA" w:rsidP="008672B4">
            <w:pPr>
              <w:spacing w:before="120" w:after="120"/>
              <w:rPr>
                <w:rFonts w:asciiTheme="minorHAnsi" w:hAnsiTheme="minorHAnsi" w:cstheme="minorHAnsi"/>
                <w:sz w:val="32"/>
                <w:szCs w:val="32"/>
              </w:rPr>
            </w:pPr>
            <w:r w:rsidRPr="00E50FCA">
              <w:rPr>
                <w:rFonts w:asciiTheme="minorHAnsi" w:hAnsiTheme="minorHAnsi" w:cstheme="minorHAnsi"/>
                <w:sz w:val="32"/>
                <w:szCs w:val="32"/>
              </w:rPr>
              <w:t>C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8E54C6D" w14:textId="77777777" w:rsidR="00E50FCA" w:rsidRPr="00E50FCA" w:rsidRDefault="00E50FCA" w:rsidP="008672B4">
            <w:pPr>
              <w:spacing w:before="120" w:after="120"/>
              <w:rPr>
                <w:rFonts w:asciiTheme="minorHAnsi" w:hAnsiTheme="minorHAnsi" w:cstheme="minorHAnsi"/>
                <w:sz w:val="32"/>
                <w:szCs w:val="32"/>
              </w:rPr>
            </w:pPr>
            <w:r w:rsidRPr="00E50FCA">
              <w:rPr>
                <w:rFonts w:asciiTheme="minorHAnsi" w:hAnsiTheme="minorHAnsi" w:cstheme="minorHAnsi"/>
                <w:sz w:val="32"/>
                <w:szCs w:val="32"/>
              </w:rPr>
              <w:t>O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7FB1B33B" w14:textId="77777777" w:rsidR="00E50FCA" w:rsidRPr="00E50FCA" w:rsidRDefault="00E50FCA" w:rsidP="008672B4">
            <w:pPr>
              <w:spacing w:before="120" w:after="120"/>
              <w:rPr>
                <w:rFonts w:asciiTheme="minorHAnsi" w:hAnsiTheme="minorHAnsi" w:cstheme="minorHAnsi"/>
                <w:sz w:val="32"/>
                <w:szCs w:val="32"/>
              </w:rPr>
            </w:pPr>
            <w:r w:rsidRPr="00E50FCA">
              <w:rPr>
                <w:rFonts w:asciiTheme="minorHAnsi" w:hAnsiTheme="minorHAnsi" w:cstheme="minorHAnsi"/>
                <w:sz w:val="32"/>
                <w:szCs w:val="32"/>
              </w:rPr>
              <w:t>P</w:t>
            </w:r>
          </w:p>
        </w:tc>
        <w:tc>
          <w:tcPr>
            <w:tcW w:w="8379" w:type="dxa"/>
            <w:shd w:val="clear" w:color="auto" w:fill="auto"/>
            <w:vAlign w:val="center"/>
          </w:tcPr>
          <w:p w14:paraId="5F35E321" w14:textId="77777777" w:rsidR="00E50FCA" w:rsidRPr="00E50FCA" w:rsidRDefault="00E50FCA" w:rsidP="008672B4">
            <w:pPr>
              <w:spacing w:before="120" w:after="12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E50FCA" w:rsidRPr="00E50FCA" w14:paraId="5B32EC3A" w14:textId="77777777" w:rsidTr="008672B4">
        <w:trPr>
          <w:trHeight w:hRule="exact" w:val="567"/>
        </w:trPr>
        <w:tc>
          <w:tcPr>
            <w:tcW w:w="468" w:type="dxa"/>
            <w:shd w:val="clear" w:color="auto" w:fill="auto"/>
            <w:vAlign w:val="center"/>
          </w:tcPr>
          <w:p w14:paraId="7F9F6329" w14:textId="77777777" w:rsidR="00E50FCA" w:rsidRPr="00E50FCA" w:rsidRDefault="00E50FCA" w:rsidP="008672B4">
            <w:pPr>
              <w:spacing w:before="120" w:after="120"/>
              <w:rPr>
                <w:rFonts w:asciiTheme="minorHAnsi" w:hAnsiTheme="minorHAnsi" w:cstheme="minorHAnsi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465" w:type="dxa"/>
            <w:shd w:val="clear" w:color="auto" w:fill="auto"/>
            <w:vAlign w:val="center"/>
          </w:tcPr>
          <w:p w14:paraId="20AC22D8" w14:textId="77777777" w:rsidR="00E50FCA" w:rsidRPr="00E50FCA" w:rsidRDefault="00E50FCA" w:rsidP="008672B4">
            <w:pPr>
              <w:spacing w:before="120" w:after="12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06C17131" w14:textId="77777777" w:rsidR="00E50FCA" w:rsidRPr="00E50FCA" w:rsidRDefault="00E50FCA" w:rsidP="008672B4">
            <w:pPr>
              <w:spacing w:before="120" w:after="12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8379" w:type="dxa"/>
            <w:shd w:val="clear" w:color="auto" w:fill="auto"/>
            <w:vAlign w:val="center"/>
          </w:tcPr>
          <w:p w14:paraId="46202B88" w14:textId="77777777" w:rsidR="00E50FCA" w:rsidRPr="00E50FCA" w:rsidRDefault="00E50FCA" w:rsidP="008672B4">
            <w:pPr>
              <w:spacing w:before="120" w:after="120"/>
              <w:rPr>
                <w:rFonts w:asciiTheme="minorHAnsi" w:hAnsiTheme="minorHAnsi" w:cstheme="minorHAnsi"/>
                <w:sz w:val="32"/>
                <w:szCs w:val="32"/>
              </w:rPr>
            </w:pPr>
            <w:r w:rsidRPr="00E50FCA">
              <w:rPr>
                <w:rFonts w:asciiTheme="minorHAnsi" w:hAnsiTheme="minorHAnsi" w:cstheme="minorHAnsi"/>
                <w:sz w:val="32"/>
                <w:szCs w:val="32"/>
              </w:rPr>
              <w:t xml:space="preserve">Can </w:t>
            </w:r>
            <w:r w:rsidRPr="00E50FCA">
              <w:rPr>
                <w:rStyle w:val="tlid-translation"/>
                <w:rFonts w:asciiTheme="minorHAnsi" w:hAnsiTheme="minorHAnsi" w:cstheme="minorHAnsi"/>
                <w:sz w:val="32"/>
                <w:szCs w:val="32"/>
              </w:rPr>
              <w:t>every passenger airplane detect "</w:t>
            </w:r>
            <w:proofErr w:type="spellStart"/>
            <w:r w:rsidRPr="00E50FCA">
              <w:rPr>
                <w:rStyle w:val="tlid-translation"/>
                <w:rFonts w:asciiTheme="minorHAnsi" w:hAnsiTheme="minorHAnsi" w:cstheme="minorHAnsi"/>
                <w:sz w:val="32"/>
                <w:szCs w:val="32"/>
              </w:rPr>
              <w:t>Windshear</w:t>
            </w:r>
            <w:proofErr w:type="spellEnd"/>
            <w:r w:rsidRPr="00E50FCA">
              <w:rPr>
                <w:rStyle w:val="tlid-translation"/>
                <w:rFonts w:asciiTheme="minorHAnsi" w:hAnsiTheme="minorHAnsi" w:cstheme="minorHAnsi"/>
                <w:sz w:val="32"/>
                <w:szCs w:val="32"/>
              </w:rPr>
              <w:t>"?</w:t>
            </w:r>
          </w:p>
        </w:tc>
      </w:tr>
      <w:tr w:rsidR="00E50FCA" w:rsidRPr="00E50FCA" w14:paraId="5966FEE0" w14:textId="77777777" w:rsidTr="008672B4">
        <w:trPr>
          <w:trHeight w:hRule="exact" w:val="567"/>
        </w:trPr>
        <w:tc>
          <w:tcPr>
            <w:tcW w:w="468" w:type="dxa"/>
            <w:shd w:val="clear" w:color="auto" w:fill="auto"/>
            <w:vAlign w:val="center"/>
          </w:tcPr>
          <w:p w14:paraId="4B9D5585" w14:textId="77777777" w:rsidR="00E50FCA" w:rsidRPr="00E50FCA" w:rsidRDefault="00E50FCA" w:rsidP="008672B4">
            <w:pPr>
              <w:spacing w:before="120" w:after="120"/>
              <w:rPr>
                <w:rFonts w:asciiTheme="minorHAnsi" w:hAnsiTheme="minorHAnsi" w:cstheme="minorHAnsi"/>
                <w:sz w:val="32"/>
                <w:szCs w:val="32"/>
              </w:rPr>
            </w:pPr>
            <w:r w:rsidRPr="00E50FCA">
              <w:rPr>
                <w:rFonts w:asciiTheme="minorHAnsi" w:hAnsiTheme="minorHAnsi" w:cstheme="minorHAnsi"/>
                <w:sz w:val="32"/>
                <w:szCs w:val="32"/>
              </w:rPr>
              <w:t xml:space="preserve">  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DE6B118" w14:textId="77777777" w:rsidR="00E50FCA" w:rsidRPr="00E50FCA" w:rsidRDefault="00E50FCA" w:rsidP="008672B4">
            <w:pPr>
              <w:spacing w:before="120" w:after="12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4624E77F" w14:textId="77777777" w:rsidR="00E50FCA" w:rsidRPr="00E50FCA" w:rsidRDefault="00E50FCA" w:rsidP="008672B4">
            <w:pPr>
              <w:spacing w:before="120" w:after="12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8379" w:type="dxa"/>
            <w:shd w:val="clear" w:color="auto" w:fill="auto"/>
            <w:vAlign w:val="center"/>
          </w:tcPr>
          <w:p w14:paraId="10D1BDB2" w14:textId="77777777" w:rsidR="00E50FCA" w:rsidRPr="00E50FCA" w:rsidRDefault="00E50FCA" w:rsidP="008672B4">
            <w:pPr>
              <w:spacing w:before="120" w:after="120"/>
              <w:rPr>
                <w:rFonts w:asciiTheme="minorHAnsi" w:hAnsiTheme="minorHAnsi" w:cstheme="minorHAnsi"/>
                <w:sz w:val="32"/>
                <w:szCs w:val="32"/>
              </w:rPr>
            </w:pPr>
            <w:r w:rsidRPr="00E50FCA">
              <w:rPr>
                <w:rStyle w:val="tlid-translation"/>
                <w:rFonts w:asciiTheme="minorHAnsi" w:hAnsiTheme="minorHAnsi" w:cstheme="minorHAnsi"/>
                <w:sz w:val="32"/>
                <w:szCs w:val="32"/>
              </w:rPr>
              <w:t>How to reduce the impact of aviation on the environment?</w:t>
            </w:r>
          </w:p>
        </w:tc>
      </w:tr>
      <w:tr w:rsidR="00E50FCA" w:rsidRPr="00E50FCA" w14:paraId="68340D26" w14:textId="77777777" w:rsidTr="008672B4">
        <w:trPr>
          <w:trHeight w:hRule="exact" w:val="567"/>
        </w:trPr>
        <w:tc>
          <w:tcPr>
            <w:tcW w:w="468" w:type="dxa"/>
            <w:shd w:val="clear" w:color="auto" w:fill="auto"/>
            <w:vAlign w:val="center"/>
          </w:tcPr>
          <w:p w14:paraId="5F4CAD77" w14:textId="77777777" w:rsidR="00E50FCA" w:rsidRPr="00E50FCA" w:rsidRDefault="00E50FCA" w:rsidP="008672B4">
            <w:pPr>
              <w:spacing w:before="120" w:after="12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1BA7A31F" w14:textId="77777777" w:rsidR="00E50FCA" w:rsidRPr="00E50FCA" w:rsidRDefault="00E50FCA" w:rsidP="008672B4">
            <w:pPr>
              <w:spacing w:before="120" w:after="12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09299D87" w14:textId="77777777" w:rsidR="00E50FCA" w:rsidRPr="00E50FCA" w:rsidRDefault="00E50FCA" w:rsidP="008672B4">
            <w:pPr>
              <w:spacing w:before="120" w:after="12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8379" w:type="dxa"/>
            <w:shd w:val="clear" w:color="auto" w:fill="auto"/>
            <w:vAlign w:val="center"/>
          </w:tcPr>
          <w:p w14:paraId="1C8CFF8A" w14:textId="77777777" w:rsidR="00E50FCA" w:rsidRPr="00E50FCA" w:rsidRDefault="00E50FCA" w:rsidP="008672B4">
            <w:pPr>
              <w:spacing w:before="120" w:after="120"/>
              <w:rPr>
                <w:rFonts w:asciiTheme="minorHAnsi" w:hAnsiTheme="minorHAnsi" w:cstheme="minorHAnsi"/>
                <w:sz w:val="32"/>
                <w:szCs w:val="32"/>
              </w:rPr>
            </w:pPr>
            <w:r w:rsidRPr="00E50FCA">
              <w:rPr>
                <w:rStyle w:val="tlid-translation"/>
                <w:rFonts w:asciiTheme="minorHAnsi" w:hAnsiTheme="minorHAnsi" w:cstheme="minorHAnsi"/>
                <w:sz w:val="32"/>
                <w:szCs w:val="32"/>
              </w:rPr>
              <w:t>How to achieve full employment in aviation?</w:t>
            </w:r>
          </w:p>
        </w:tc>
      </w:tr>
      <w:tr w:rsidR="00E50FCA" w:rsidRPr="00E50FCA" w14:paraId="047894C4" w14:textId="77777777" w:rsidTr="008672B4">
        <w:trPr>
          <w:trHeight w:hRule="exact" w:val="567"/>
        </w:trPr>
        <w:tc>
          <w:tcPr>
            <w:tcW w:w="468" w:type="dxa"/>
            <w:shd w:val="clear" w:color="auto" w:fill="auto"/>
            <w:vAlign w:val="center"/>
          </w:tcPr>
          <w:p w14:paraId="2FE9579A" w14:textId="77777777" w:rsidR="00E50FCA" w:rsidRPr="00E50FCA" w:rsidRDefault="00E50FCA" w:rsidP="008672B4">
            <w:pPr>
              <w:spacing w:before="120" w:after="12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25D27EE5" w14:textId="77777777" w:rsidR="00E50FCA" w:rsidRPr="00E50FCA" w:rsidRDefault="00E50FCA" w:rsidP="008672B4">
            <w:pPr>
              <w:spacing w:before="120" w:after="12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175AE9C4" w14:textId="77777777" w:rsidR="00E50FCA" w:rsidRPr="00E50FCA" w:rsidRDefault="00E50FCA" w:rsidP="008672B4">
            <w:pPr>
              <w:spacing w:before="120" w:after="12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8379" w:type="dxa"/>
            <w:shd w:val="clear" w:color="auto" w:fill="auto"/>
            <w:vAlign w:val="center"/>
          </w:tcPr>
          <w:p w14:paraId="15C6BE20" w14:textId="77777777" w:rsidR="00E50FCA" w:rsidRPr="00E50FCA" w:rsidRDefault="00E50FCA" w:rsidP="008672B4">
            <w:pPr>
              <w:spacing w:before="120" w:after="120"/>
              <w:rPr>
                <w:rFonts w:asciiTheme="minorHAnsi" w:hAnsiTheme="minorHAnsi" w:cstheme="minorHAnsi"/>
                <w:sz w:val="32"/>
                <w:szCs w:val="32"/>
              </w:rPr>
            </w:pPr>
            <w:r w:rsidRPr="00E50FCA">
              <w:rPr>
                <w:rStyle w:val="tlid-translation"/>
                <w:rFonts w:asciiTheme="minorHAnsi" w:hAnsiTheme="minorHAnsi" w:cstheme="minorHAnsi"/>
                <w:sz w:val="32"/>
                <w:szCs w:val="32"/>
              </w:rPr>
              <w:t>How does a piston engine work?</w:t>
            </w:r>
          </w:p>
        </w:tc>
      </w:tr>
      <w:tr w:rsidR="00E50FCA" w:rsidRPr="00E50FCA" w14:paraId="2FD6E586" w14:textId="77777777" w:rsidTr="008672B4">
        <w:trPr>
          <w:trHeight w:hRule="exact" w:val="567"/>
        </w:trPr>
        <w:tc>
          <w:tcPr>
            <w:tcW w:w="468" w:type="dxa"/>
            <w:shd w:val="clear" w:color="auto" w:fill="auto"/>
            <w:vAlign w:val="center"/>
          </w:tcPr>
          <w:p w14:paraId="20EFCD17" w14:textId="77777777" w:rsidR="00E50FCA" w:rsidRPr="00E50FCA" w:rsidRDefault="00E50FCA" w:rsidP="008672B4">
            <w:pPr>
              <w:spacing w:before="120" w:after="12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2A9BB370" w14:textId="77777777" w:rsidR="00E50FCA" w:rsidRPr="00E50FCA" w:rsidRDefault="00E50FCA" w:rsidP="008672B4">
            <w:pPr>
              <w:spacing w:before="120" w:after="12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323F9F7D" w14:textId="77777777" w:rsidR="00E50FCA" w:rsidRPr="00E50FCA" w:rsidRDefault="00E50FCA" w:rsidP="008672B4">
            <w:pPr>
              <w:spacing w:before="120" w:after="12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8379" w:type="dxa"/>
            <w:shd w:val="clear" w:color="auto" w:fill="auto"/>
            <w:vAlign w:val="center"/>
          </w:tcPr>
          <w:p w14:paraId="4DD6430B" w14:textId="77777777" w:rsidR="00E50FCA" w:rsidRPr="00E50FCA" w:rsidRDefault="00E50FCA" w:rsidP="008672B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E50FCA">
              <w:rPr>
                <w:rFonts w:asciiTheme="minorHAnsi" w:hAnsiTheme="minorHAnsi" w:cstheme="minorHAnsi"/>
                <w:sz w:val="32"/>
                <w:szCs w:val="32"/>
              </w:rPr>
              <w:t xml:space="preserve">How much </w:t>
            </w:r>
            <w:proofErr w:type="gramStart"/>
            <w:r w:rsidRPr="00E50FCA">
              <w:rPr>
                <w:rFonts w:asciiTheme="minorHAnsi" w:hAnsiTheme="minorHAnsi" w:cstheme="minorHAnsi"/>
                <w:sz w:val="32"/>
                <w:szCs w:val="32"/>
              </w:rPr>
              <w:t>is</w:t>
            </w:r>
            <w:proofErr w:type="gramEnd"/>
            <w:r w:rsidRPr="00E50FCA">
              <w:rPr>
                <w:rFonts w:asciiTheme="minorHAnsi" w:hAnsiTheme="minorHAnsi" w:cstheme="minorHAnsi"/>
                <w:sz w:val="32"/>
                <w:szCs w:val="32"/>
              </w:rPr>
              <w:t xml:space="preserve"> 12 multiplied by 37?</w:t>
            </w:r>
          </w:p>
        </w:tc>
      </w:tr>
      <w:tr w:rsidR="00E50FCA" w:rsidRPr="00E50FCA" w14:paraId="36C53AC9" w14:textId="77777777" w:rsidTr="008672B4">
        <w:trPr>
          <w:trHeight w:hRule="exact" w:val="567"/>
        </w:trPr>
        <w:tc>
          <w:tcPr>
            <w:tcW w:w="468" w:type="dxa"/>
            <w:shd w:val="clear" w:color="auto" w:fill="auto"/>
            <w:vAlign w:val="center"/>
          </w:tcPr>
          <w:p w14:paraId="62300810" w14:textId="77777777" w:rsidR="00E50FCA" w:rsidRPr="00E50FCA" w:rsidRDefault="00E50FCA" w:rsidP="008672B4">
            <w:pPr>
              <w:spacing w:before="120" w:after="12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67B24B77" w14:textId="77777777" w:rsidR="00E50FCA" w:rsidRPr="00E50FCA" w:rsidRDefault="00E50FCA" w:rsidP="008672B4">
            <w:pPr>
              <w:spacing w:before="120" w:after="12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3E060586" w14:textId="77777777" w:rsidR="00E50FCA" w:rsidRPr="00E50FCA" w:rsidRDefault="00E50FCA" w:rsidP="008672B4">
            <w:pPr>
              <w:spacing w:before="120" w:after="12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8379" w:type="dxa"/>
            <w:shd w:val="clear" w:color="auto" w:fill="auto"/>
            <w:vAlign w:val="center"/>
          </w:tcPr>
          <w:p w14:paraId="080EB1BC" w14:textId="77777777" w:rsidR="00E50FCA" w:rsidRPr="00E50FCA" w:rsidRDefault="00E50FCA" w:rsidP="008672B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E50FCA">
              <w:rPr>
                <w:rFonts w:asciiTheme="minorHAnsi" w:hAnsiTheme="minorHAnsi" w:cstheme="minorHAnsi"/>
                <w:sz w:val="32"/>
                <w:szCs w:val="32"/>
              </w:rPr>
              <w:t>How can the environmental effects be investigated?</w:t>
            </w:r>
          </w:p>
        </w:tc>
      </w:tr>
      <w:tr w:rsidR="00E50FCA" w:rsidRPr="00E50FCA" w14:paraId="760EAFD0" w14:textId="77777777" w:rsidTr="008672B4">
        <w:trPr>
          <w:trHeight w:hRule="exact" w:val="567"/>
        </w:trPr>
        <w:tc>
          <w:tcPr>
            <w:tcW w:w="468" w:type="dxa"/>
            <w:shd w:val="clear" w:color="auto" w:fill="auto"/>
            <w:vAlign w:val="center"/>
          </w:tcPr>
          <w:p w14:paraId="476D016B" w14:textId="77777777" w:rsidR="00E50FCA" w:rsidRPr="00E50FCA" w:rsidRDefault="00E50FCA" w:rsidP="008672B4">
            <w:pPr>
              <w:spacing w:before="120" w:after="12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3BDC3BE4" w14:textId="77777777" w:rsidR="00E50FCA" w:rsidRPr="00E50FCA" w:rsidRDefault="00E50FCA" w:rsidP="008672B4">
            <w:pPr>
              <w:spacing w:before="120" w:after="12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0AF26163" w14:textId="77777777" w:rsidR="00E50FCA" w:rsidRPr="00E50FCA" w:rsidRDefault="00E50FCA" w:rsidP="008672B4">
            <w:pPr>
              <w:spacing w:before="120" w:after="12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8379" w:type="dxa"/>
            <w:shd w:val="clear" w:color="auto" w:fill="auto"/>
            <w:vAlign w:val="center"/>
          </w:tcPr>
          <w:p w14:paraId="0F8ED85A" w14:textId="77777777" w:rsidR="00E50FCA" w:rsidRPr="00E50FCA" w:rsidRDefault="00E50FCA" w:rsidP="008672B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E50FCA">
              <w:rPr>
                <w:rFonts w:asciiTheme="minorHAnsi" w:hAnsiTheme="minorHAnsi" w:cstheme="minorHAnsi"/>
                <w:sz w:val="32"/>
                <w:szCs w:val="32"/>
              </w:rPr>
              <w:t>What should an ideal layout of pilot’s cabin look like?</w:t>
            </w:r>
          </w:p>
        </w:tc>
      </w:tr>
      <w:tr w:rsidR="00E50FCA" w:rsidRPr="00E50FCA" w14:paraId="3F149E32" w14:textId="77777777" w:rsidTr="008672B4">
        <w:trPr>
          <w:trHeight w:hRule="exact" w:val="567"/>
        </w:trPr>
        <w:tc>
          <w:tcPr>
            <w:tcW w:w="468" w:type="dxa"/>
            <w:shd w:val="clear" w:color="auto" w:fill="auto"/>
            <w:vAlign w:val="center"/>
          </w:tcPr>
          <w:p w14:paraId="2C7BA477" w14:textId="77777777" w:rsidR="00E50FCA" w:rsidRPr="00E50FCA" w:rsidRDefault="00E50FCA" w:rsidP="008672B4">
            <w:pPr>
              <w:spacing w:before="120" w:after="12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1E614445" w14:textId="77777777" w:rsidR="00E50FCA" w:rsidRPr="00E50FCA" w:rsidRDefault="00E50FCA" w:rsidP="008672B4">
            <w:pPr>
              <w:spacing w:before="120" w:after="12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1484D925" w14:textId="77777777" w:rsidR="00E50FCA" w:rsidRPr="00E50FCA" w:rsidRDefault="00E50FCA" w:rsidP="008672B4">
            <w:pPr>
              <w:spacing w:before="120" w:after="12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8379" w:type="dxa"/>
            <w:shd w:val="clear" w:color="auto" w:fill="auto"/>
            <w:vAlign w:val="center"/>
          </w:tcPr>
          <w:p w14:paraId="478B1E42" w14:textId="77777777" w:rsidR="00E50FCA" w:rsidRPr="00E50FCA" w:rsidRDefault="00E50FCA" w:rsidP="008672B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E50FCA">
              <w:rPr>
                <w:rFonts w:asciiTheme="minorHAnsi" w:hAnsiTheme="minorHAnsi" w:cstheme="minorHAnsi"/>
                <w:sz w:val="32"/>
                <w:szCs w:val="32"/>
              </w:rPr>
              <w:t>What do fan and turbo prop engines have in common?</w:t>
            </w:r>
          </w:p>
        </w:tc>
      </w:tr>
      <w:tr w:rsidR="00E50FCA" w:rsidRPr="00E50FCA" w14:paraId="1EDD7F83" w14:textId="77777777" w:rsidTr="008672B4">
        <w:trPr>
          <w:trHeight w:hRule="exact" w:val="567"/>
        </w:trPr>
        <w:tc>
          <w:tcPr>
            <w:tcW w:w="468" w:type="dxa"/>
            <w:shd w:val="clear" w:color="auto" w:fill="auto"/>
            <w:vAlign w:val="center"/>
          </w:tcPr>
          <w:p w14:paraId="1505C44D" w14:textId="77777777" w:rsidR="00E50FCA" w:rsidRPr="00E50FCA" w:rsidRDefault="00E50FCA" w:rsidP="008672B4">
            <w:pPr>
              <w:spacing w:before="120" w:after="12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1948732D" w14:textId="77777777" w:rsidR="00E50FCA" w:rsidRPr="00E50FCA" w:rsidRDefault="00E50FCA" w:rsidP="008672B4">
            <w:pPr>
              <w:spacing w:before="120" w:after="12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0B77377A" w14:textId="77777777" w:rsidR="00E50FCA" w:rsidRPr="00E50FCA" w:rsidRDefault="00E50FCA" w:rsidP="008672B4">
            <w:pPr>
              <w:spacing w:before="120" w:after="12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8379" w:type="dxa"/>
            <w:shd w:val="clear" w:color="auto" w:fill="auto"/>
            <w:vAlign w:val="center"/>
          </w:tcPr>
          <w:p w14:paraId="77980AA6" w14:textId="77777777" w:rsidR="00E50FCA" w:rsidRPr="00E50FCA" w:rsidRDefault="00E50FCA" w:rsidP="008672B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E50FCA">
              <w:rPr>
                <w:rFonts w:asciiTheme="minorHAnsi" w:hAnsiTheme="minorHAnsi" w:cstheme="minorHAnsi"/>
                <w:sz w:val="32"/>
                <w:szCs w:val="32"/>
              </w:rPr>
              <w:t>Is the jet engine suitable for acrobatic flights?</w:t>
            </w:r>
          </w:p>
        </w:tc>
      </w:tr>
      <w:tr w:rsidR="00E50FCA" w:rsidRPr="00E50FCA" w14:paraId="0947A279" w14:textId="77777777" w:rsidTr="008672B4">
        <w:trPr>
          <w:trHeight w:hRule="exact" w:val="567"/>
        </w:trPr>
        <w:tc>
          <w:tcPr>
            <w:tcW w:w="468" w:type="dxa"/>
            <w:shd w:val="clear" w:color="auto" w:fill="auto"/>
            <w:vAlign w:val="center"/>
          </w:tcPr>
          <w:p w14:paraId="32718C26" w14:textId="77777777" w:rsidR="00E50FCA" w:rsidRPr="00E50FCA" w:rsidRDefault="00E50FCA" w:rsidP="008672B4">
            <w:pPr>
              <w:spacing w:before="120" w:after="12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491A5330" w14:textId="77777777" w:rsidR="00E50FCA" w:rsidRPr="00E50FCA" w:rsidRDefault="00E50FCA" w:rsidP="008672B4">
            <w:pPr>
              <w:spacing w:before="120" w:after="12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11F639EC" w14:textId="77777777" w:rsidR="00E50FCA" w:rsidRPr="00E50FCA" w:rsidRDefault="00E50FCA" w:rsidP="008672B4">
            <w:pPr>
              <w:spacing w:before="120" w:after="12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8379" w:type="dxa"/>
            <w:shd w:val="clear" w:color="auto" w:fill="auto"/>
            <w:vAlign w:val="center"/>
          </w:tcPr>
          <w:p w14:paraId="2E18D246" w14:textId="77777777" w:rsidR="00E50FCA" w:rsidRPr="00E50FCA" w:rsidRDefault="00E50FCA" w:rsidP="008672B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E50FCA">
              <w:rPr>
                <w:rFonts w:asciiTheme="minorHAnsi" w:hAnsiTheme="minorHAnsi" w:cstheme="minorHAnsi"/>
                <w:sz w:val="32"/>
                <w:szCs w:val="32"/>
              </w:rPr>
              <w:t>Which gas is the main constituent of air?</w:t>
            </w:r>
          </w:p>
        </w:tc>
      </w:tr>
      <w:tr w:rsidR="00E50FCA" w:rsidRPr="00E50FCA" w14:paraId="37651C63" w14:textId="77777777" w:rsidTr="008672B4">
        <w:trPr>
          <w:trHeight w:hRule="exact" w:val="567"/>
        </w:trPr>
        <w:tc>
          <w:tcPr>
            <w:tcW w:w="468" w:type="dxa"/>
            <w:shd w:val="clear" w:color="auto" w:fill="auto"/>
            <w:vAlign w:val="center"/>
          </w:tcPr>
          <w:p w14:paraId="1C30A3AC" w14:textId="77777777" w:rsidR="00E50FCA" w:rsidRPr="00E50FCA" w:rsidRDefault="00E50FCA" w:rsidP="008672B4">
            <w:pPr>
              <w:spacing w:before="120" w:after="12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1103BB4E" w14:textId="77777777" w:rsidR="00E50FCA" w:rsidRPr="00E50FCA" w:rsidRDefault="00E50FCA" w:rsidP="008672B4">
            <w:pPr>
              <w:spacing w:before="120" w:after="12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57354D31" w14:textId="77777777" w:rsidR="00E50FCA" w:rsidRPr="00E50FCA" w:rsidRDefault="00E50FCA" w:rsidP="008672B4">
            <w:pPr>
              <w:spacing w:before="120" w:after="12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8379" w:type="dxa"/>
            <w:shd w:val="clear" w:color="auto" w:fill="auto"/>
            <w:vAlign w:val="center"/>
          </w:tcPr>
          <w:p w14:paraId="32DF30EF" w14:textId="77777777" w:rsidR="00E50FCA" w:rsidRPr="00E50FCA" w:rsidRDefault="00E50FCA" w:rsidP="008672B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E50FCA">
              <w:rPr>
                <w:rFonts w:asciiTheme="minorHAnsi" w:hAnsiTheme="minorHAnsi" w:cstheme="minorHAnsi"/>
                <w:sz w:val="32"/>
                <w:szCs w:val="32"/>
              </w:rPr>
              <w:t>What does the symbol "%" mean?</w:t>
            </w:r>
          </w:p>
        </w:tc>
      </w:tr>
      <w:tr w:rsidR="00E50FCA" w:rsidRPr="00E50FCA" w14:paraId="30467F3D" w14:textId="77777777" w:rsidTr="008672B4">
        <w:trPr>
          <w:trHeight w:hRule="exact" w:val="915"/>
        </w:trPr>
        <w:tc>
          <w:tcPr>
            <w:tcW w:w="468" w:type="dxa"/>
            <w:shd w:val="clear" w:color="auto" w:fill="auto"/>
            <w:vAlign w:val="center"/>
          </w:tcPr>
          <w:p w14:paraId="3CFEDA75" w14:textId="77777777" w:rsidR="00E50FCA" w:rsidRPr="00E50FCA" w:rsidRDefault="00E50FCA" w:rsidP="008672B4">
            <w:pPr>
              <w:spacing w:before="120" w:after="12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180F81D7" w14:textId="77777777" w:rsidR="00E50FCA" w:rsidRPr="00E50FCA" w:rsidRDefault="00E50FCA" w:rsidP="008672B4">
            <w:pPr>
              <w:spacing w:before="120" w:after="12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25F4C596" w14:textId="77777777" w:rsidR="00E50FCA" w:rsidRPr="00E50FCA" w:rsidRDefault="00E50FCA" w:rsidP="008672B4">
            <w:pPr>
              <w:spacing w:before="120" w:after="12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8379" w:type="dxa"/>
            <w:shd w:val="clear" w:color="auto" w:fill="auto"/>
            <w:vAlign w:val="center"/>
          </w:tcPr>
          <w:p w14:paraId="3A4CD2F9" w14:textId="77777777" w:rsidR="00E50FCA" w:rsidRPr="00E50FCA" w:rsidRDefault="00E50FCA" w:rsidP="008672B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E50FCA">
              <w:rPr>
                <w:rFonts w:asciiTheme="minorHAnsi" w:hAnsiTheme="minorHAnsi" w:cstheme="minorHAnsi"/>
                <w:sz w:val="32"/>
                <w:szCs w:val="32"/>
              </w:rPr>
              <w:t>Which aircraft type would you use for agriculture (spraying crops)?</w:t>
            </w:r>
          </w:p>
        </w:tc>
      </w:tr>
      <w:tr w:rsidR="00E50FCA" w:rsidRPr="00E50FCA" w14:paraId="6DF797B4" w14:textId="77777777" w:rsidTr="008672B4">
        <w:trPr>
          <w:trHeight w:hRule="exact" w:val="567"/>
        </w:trPr>
        <w:tc>
          <w:tcPr>
            <w:tcW w:w="468" w:type="dxa"/>
            <w:shd w:val="clear" w:color="auto" w:fill="auto"/>
            <w:vAlign w:val="center"/>
          </w:tcPr>
          <w:p w14:paraId="1B8C0667" w14:textId="77777777" w:rsidR="00E50FCA" w:rsidRPr="00E50FCA" w:rsidRDefault="00E50FCA" w:rsidP="008672B4">
            <w:pPr>
              <w:spacing w:before="120" w:after="12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65DE5C95" w14:textId="77777777" w:rsidR="00E50FCA" w:rsidRPr="00E50FCA" w:rsidRDefault="00E50FCA" w:rsidP="008672B4">
            <w:pPr>
              <w:spacing w:before="120" w:after="12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1E929EB1" w14:textId="77777777" w:rsidR="00E50FCA" w:rsidRPr="00E50FCA" w:rsidRDefault="00E50FCA" w:rsidP="008672B4">
            <w:pPr>
              <w:spacing w:before="120" w:after="12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8379" w:type="dxa"/>
            <w:shd w:val="clear" w:color="auto" w:fill="auto"/>
            <w:vAlign w:val="center"/>
          </w:tcPr>
          <w:p w14:paraId="79DEA89D" w14:textId="77777777" w:rsidR="00E50FCA" w:rsidRPr="00E50FCA" w:rsidRDefault="00E50FCA" w:rsidP="008672B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E50FCA">
              <w:rPr>
                <w:rFonts w:asciiTheme="minorHAnsi" w:hAnsiTheme="minorHAnsi" w:cstheme="minorHAnsi"/>
                <w:sz w:val="32"/>
                <w:szCs w:val="32"/>
              </w:rPr>
              <w:t>What will be the future of aviation?</w:t>
            </w:r>
          </w:p>
        </w:tc>
      </w:tr>
      <w:tr w:rsidR="00E50FCA" w:rsidRPr="00E50FCA" w14:paraId="49A2351C" w14:textId="77777777" w:rsidTr="008672B4">
        <w:trPr>
          <w:trHeight w:hRule="exact" w:val="567"/>
        </w:trPr>
        <w:tc>
          <w:tcPr>
            <w:tcW w:w="468" w:type="dxa"/>
            <w:shd w:val="clear" w:color="auto" w:fill="auto"/>
            <w:vAlign w:val="center"/>
          </w:tcPr>
          <w:p w14:paraId="4E83BA38" w14:textId="77777777" w:rsidR="00E50FCA" w:rsidRPr="00E50FCA" w:rsidRDefault="00E50FCA" w:rsidP="008672B4">
            <w:pPr>
              <w:spacing w:before="120" w:after="12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2E8BCA7D" w14:textId="77777777" w:rsidR="00E50FCA" w:rsidRPr="00E50FCA" w:rsidRDefault="00E50FCA" w:rsidP="008672B4">
            <w:pPr>
              <w:spacing w:before="120" w:after="12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43E3F693" w14:textId="77777777" w:rsidR="00E50FCA" w:rsidRPr="00E50FCA" w:rsidRDefault="00E50FCA" w:rsidP="008672B4">
            <w:pPr>
              <w:spacing w:before="120" w:after="12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8379" w:type="dxa"/>
            <w:shd w:val="clear" w:color="auto" w:fill="auto"/>
            <w:vAlign w:val="center"/>
          </w:tcPr>
          <w:p w14:paraId="1B774517" w14:textId="77777777" w:rsidR="00E50FCA" w:rsidRPr="00E50FCA" w:rsidRDefault="00E50FCA" w:rsidP="008672B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E50FCA">
              <w:rPr>
                <w:rFonts w:asciiTheme="minorHAnsi" w:hAnsiTheme="minorHAnsi" w:cstheme="minorHAnsi"/>
                <w:sz w:val="32"/>
                <w:szCs w:val="32"/>
              </w:rPr>
              <w:t>Which factors can cause a jet engine to stall?</w:t>
            </w:r>
          </w:p>
        </w:tc>
      </w:tr>
    </w:tbl>
    <w:p w14:paraId="2B72F134" w14:textId="739C1F12" w:rsidR="00BB7F53" w:rsidRPr="00E50FCA" w:rsidRDefault="00BB7F53" w:rsidP="00E50FCA">
      <w:pPr>
        <w:pStyle w:val="Headline"/>
        <w:tabs>
          <w:tab w:val="left" w:pos="6480"/>
        </w:tabs>
        <w:spacing w:before="240" w:after="240" w:line="240" w:lineRule="auto"/>
        <w:ind w:right="-1"/>
        <w:rPr>
          <w:rFonts w:asciiTheme="minorHAnsi" w:hAnsiTheme="minorHAnsi" w:cstheme="minorHAnsi"/>
          <w:lang w:val="en-GB"/>
        </w:rPr>
      </w:pPr>
    </w:p>
    <w:sectPr w:rsidR="00BB7F53" w:rsidRPr="00E50FCA" w:rsidSect="00E50FCA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722" w:right="1418" w:bottom="0" w:left="1418" w:header="669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D95271" w14:textId="77777777" w:rsidR="003F5A41" w:rsidRDefault="003F5A41" w:rsidP="00EE7472">
      <w:r>
        <w:separator/>
      </w:r>
    </w:p>
  </w:endnote>
  <w:endnote w:type="continuationSeparator" w:id="0">
    <w:p w14:paraId="4647E94E" w14:textId="77777777" w:rsidR="003F5A41" w:rsidRDefault="003F5A41" w:rsidP="00EE7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BD2719" w14:textId="220E2109" w:rsidR="00055432" w:rsidRPr="002906B3" w:rsidRDefault="00892AC3" w:rsidP="008A6698">
    <w:pPr>
      <w:pStyle w:val="Footer"/>
      <w:rPr>
        <w:lang w:val="en-US"/>
      </w:rPr>
    </w:pPr>
    <w:r>
      <w:rPr>
        <w:lang w:eastAsia="en-GB"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1316161D" wp14:editId="515B00B8">
              <wp:simplePos x="0" y="0"/>
              <wp:positionH relativeFrom="column">
                <wp:posOffset>5170805</wp:posOffset>
              </wp:positionH>
              <wp:positionV relativeFrom="paragraph">
                <wp:posOffset>8255</wp:posOffset>
              </wp:positionV>
              <wp:extent cx="869315" cy="114935"/>
              <wp:effectExtent l="0" t="0" r="6985" b="18415"/>
              <wp:wrapTight wrapText="bothSides">
                <wp:wrapPolygon edited="0">
                  <wp:start x="0" y="0"/>
                  <wp:lineTo x="0" y="21481"/>
                  <wp:lineTo x="21300" y="21481"/>
                  <wp:lineTo x="21300" y="0"/>
                  <wp:lineTo x="0" y="0"/>
                </wp:wrapPolygon>
              </wp:wrapTight>
              <wp:docPr id="27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931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4CBAB4" w14:textId="77777777" w:rsidR="00892AC3" w:rsidRPr="00C63DB5" w:rsidRDefault="00892AC3" w:rsidP="00892AC3">
                          <w:pPr>
                            <w:pStyle w:val="04EASAadressandinformation"/>
                            <w:jc w:val="right"/>
                            <w:rPr>
                              <w:color w:val="222F64"/>
                              <w:sz w:val="12"/>
                              <w:lang w:bidi="de-DE"/>
                            </w:rPr>
                          </w:pP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t xml:space="preserve">Page </w: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begin"/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instrText xml:space="preserve"> PAGE  \* Arabic  \* MERGEFORMAT </w:instrTex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separate"/>
                          </w:r>
                          <w:r w:rsidR="00C638A1">
                            <w:rPr>
                              <w:noProof/>
                              <w:color w:val="222F64"/>
                              <w:sz w:val="12"/>
                              <w:lang w:bidi="de-DE"/>
                            </w:rPr>
                            <w:t>1</w: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end"/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t xml:space="preserve"> of </w: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begin"/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instrText xml:space="preserve"> NUMPAGES  \* Arabic  \* MERGEFORMAT </w:instrTex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separate"/>
                          </w:r>
                          <w:r w:rsidR="00C638A1">
                            <w:rPr>
                              <w:noProof/>
                              <w:color w:val="222F64"/>
                              <w:sz w:val="12"/>
                              <w:lang w:bidi="de-DE"/>
                            </w:rPr>
                            <w:t>2</w: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407.15pt;margin-top:.65pt;width:68.45pt;height:9.0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cNxrQIAAKo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" filled="f" stroked="f">
              <v:textbox inset="0,0,0,0">
                <w:txbxContent>
                  <w:p w14:paraId="3C4CBAB4" w14:textId="77777777" w:rsidR="00892AC3" w:rsidRPr="00C63DB5" w:rsidRDefault="00892AC3" w:rsidP="00892AC3">
                    <w:pPr>
                      <w:pStyle w:val="04EASAadressandinformation"/>
                      <w:jc w:val="right"/>
                      <w:rPr>
                        <w:color w:val="222F64"/>
                        <w:sz w:val="12"/>
                        <w:lang w:bidi="de-DE"/>
                      </w:rPr>
                    </w:pPr>
                    <w:r w:rsidRPr="00C63DB5">
                      <w:rPr>
                        <w:color w:val="222F64"/>
                        <w:sz w:val="12"/>
                        <w:lang w:bidi="de-DE"/>
                      </w:rPr>
                      <w:t xml:space="preserve">Page </w: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begin"/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instrText xml:space="preserve"> PAGE  \* Arabic  \* MERGEFORMAT </w:instrTex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separate"/>
                    </w:r>
                    <w:r w:rsidR="00C638A1">
                      <w:rPr>
                        <w:noProof/>
                        <w:color w:val="222F64"/>
                        <w:sz w:val="12"/>
                        <w:lang w:bidi="de-DE"/>
                      </w:rPr>
                      <w:t>1</w: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end"/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t xml:space="preserve"> of </w: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begin"/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instrText xml:space="preserve"> NUMPAGES  \* Arabic  \* MERGEFORMAT </w:instrTex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separate"/>
                    </w:r>
                    <w:r w:rsidR="00C638A1">
                      <w:rPr>
                        <w:noProof/>
                        <w:color w:val="222F64"/>
                        <w:sz w:val="12"/>
                        <w:lang w:bidi="de-DE"/>
                      </w:rPr>
                      <w:t>2</w: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end"/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38BE8" w14:textId="77777777" w:rsidR="006D0445" w:rsidRPr="00B11F42" w:rsidRDefault="006D0445" w:rsidP="006D0445">
    <w:pPr>
      <w:rPr>
        <w:i/>
        <w:color w:val="002060"/>
        <w:sz w:val="18"/>
        <w:szCs w:val="18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5D0597C0" wp14:editId="3A9B81B5">
              <wp:simplePos x="0" y="0"/>
              <wp:positionH relativeFrom="column">
                <wp:posOffset>2928620</wp:posOffset>
              </wp:positionH>
              <wp:positionV relativeFrom="paragraph">
                <wp:posOffset>55880</wp:posOffset>
              </wp:positionV>
              <wp:extent cx="1451610" cy="467360"/>
              <wp:effectExtent l="0" t="0" r="15240" b="8890"/>
              <wp:wrapTight wrapText="bothSides">
                <wp:wrapPolygon edited="0">
                  <wp:start x="0" y="0"/>
                  <wp:lineTo x="0" y="21130"/>
                  <wp:lineTo x="21543" y="21130"/>
                  <wp:lineTo x="21543" y="0"/>
                  <wp:lineTo x="0" y="0"/>
                </wp:wrapPolygon>
              </wp:wrapTight>
              <wp:docPr id="1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1610" cy="467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E12DB" w14:textId="77777777" w:rsidR="006D0445" w:rsidRPr="004274AD" w:rsidRDefault="006D0445" w:rsidP="006D0445">
                          <w:pPr>
                            <w:pStyle w:val="04EASAadressandinformation"/>
                            <w:rPr>
                              <w:color w:val="222F64"/>
                              <w:lang w:bidi="de-DE"/>
                            </w:rPr>
                          </w:pPr>
                          <w:r w:rsidRPr="00332CED">
                            <w:rPr>
                              <w:color w:val="007FC2"/>
                              <w:lang w:bidi="de-DE"/>
                            </w:rPr>
                            <w:t>Postal</w:t>
                          </w:r>
                          <w:r>
                            <w:rPr>
                              <w:color w:val="007FC2"/>
                              <w:lang w:bidi="de-DE"/>
                            </w:rPr>
                            <w:t xml:space="preserve"> address</w:t>
                          </w:r>
                          <w:r w:rsidRPr="00332CED">
                            <w:rPr>
                              <w:color w:val="007FC2"/>
                              <w:lang w:bidi="de-DE"/>
                            </w:rPr>
                            <w:t>:</w:t>
                          </w:r>
                          <w:r w:rsidRPr="004274AD">
                            <w:rPr>
                              <w:color w:val="222F64"/>
                              <w:lang w:bidi="de-DE"/>
                            </w:rPr>
                            <w:t xml:space="preserve"> </w:t>
                          </w:r>
                          <w:proofErr w:type="spellStart"/>
                          <w:r w:rsidRPr="004274AD">
                            <w:rPr>
                              <w:color w:val="222F64"/>
                              <w:lang w:bidi="de-DE"/>
                            </w:rPr>
                            <w:t>Postfach</w:t>
                          </w:r>
                          <w:proofErr w:type="spellEnd"/>
                          <w:r w:rsidRPr="004274AD">
                            <w:rPr>
                              <w:color w:val="222F64"/>
                              <w:lang w:bidi="de-DE"/>
                            </w:rPr>
                            <w:t xml:space="preserve"> 10 12 53</w:t>
                          </w:r>
                          <w:proofErr w:type="gramStart"/>
                          <w:r w:rsidRPr="004274AD">
                            <w:rPr>
                              <w:color w:val="222F64"/>
                              <w:lang w:bidi="de-DE"/>
                            </w:rPr>
                            <w:t xml:space="preserve">,  </w:t>
                          </w:r>
                          <w:proofErr w:type="gramEnd"/>
                          <w:r>
                            <w:rPr>
                              <w:color w:val="222F64"/>
                              <w:lang w:bidi="de-DE"/>
                            </w:rPr>
                            <w:br/>
                          </w:r>
                          <w:r w:rsidRPr="004274AD">
                            <w:rPr>
                              <w:color w:val="222F64"/>
                              <w:lang w:bidi="de-DE"/>
                            </w:rPr>
                            <w:t>50452 Cologne, Germany</w:t>
                          </w:r>
                        </w:p>
                        <w:p w14:paraId="29C65000" w14:textId="77777777" w:rsidR="006D0445" w:rsidRPr="004274AD" w:rsidRDefault="006D0445" w:rsidP="006D0445">
                          <w:pPr>
                            <w:pStyle w:val="04EASAadressandinformation"/>
                            <w:rPr>
                              <w:color w:val="222F64"/>
                              <w:lang w:bidi="de-DE"/>
                            </w:rPr>
                          </w:pPr>
                          <w:r w:rsidRPr="00332CED">
                            <w:rPr>
                              <w:color w:val="007FC2"/>
                              <w:lang w:bidi="de-DE"/>
                            </w:rPr>
                            <w:t>Visiting address:</w:t>
                          </w:r>
                          <w:r>
                            <w:rPr>
                              <w:color w:val="222F64"/>
                              <w:lang w:bidi="de-DE"/>
                            </w:rPr>
                            <w:t xml:space="preserve"> Konrad-Adenauer-</w:t>
                          </w:r>
                          <w:proofErr w:type="spellStart"/>
                          <w:r>
                            <w:rPr>
                              <w:color w:val="222F64"/>
                              <w:lang w:bidi="de-DE"/>
                            </w:rPr>
                            <w:t>Ufer</w:t>
                          </w:r>
                          <w:proofErr w:type="spellEnd"/>
                          <w:r>
                            <w:rPr>
                              <w:color w:val="222F64"/>
                              <w:lang w:bidi="de-DE"/>
                            </w:rPr>
                            <w:t xml:space="preserve"> 3, 50668,</w:t>
                          </w:r>
                          <w:r w:rsidRPr="004274AD">
                            <w:rPr>
                              <w:color w:val="222F64"/>
                              <w:lang w:bidi="de-DE"/>
                            </w:rPr>
                            <w:t xml:space="preserve"> Cologne, Germany</w:t>
                          </w:r>
                        </w:p>
                        <w:p w14:paraId="37F7CDF7" w14:textId="77777777" w:rsidR="006D0445" w:rsidRPr="004274AD" w:rsidRDefault="006D0445" w:rsidP="006D0445">
                          <w:pPr>
                            <w:pStyle w:val="04EASAadressandinformation"/>
                            <w:rPr>
                              <w:color w:val="A6A6A6" w:themeColor="background1" w:themeShade="A6"/>
                              <w:sz w:val="12"/>
                            </w:rPr>
                          </w:pPr>
                        </w:p>
                        <w:p w14:paraId="38A55EE3" w14:textId="77777777" w:rsidR="006D0445" w:rsidRPr="004274AD" w:rsidRDefault="006D0445" w:rsidP="006D0445">
                          <w:pPr>
                            <w:pStyle w:val="04EASAadressandinformation"/>
                            <w:rPr>
                              <w:color w:val="222F64"/>
                              <w:lang w:bidi="de-DE"/>
                            </w:rPr>
                          </w:pPr>
                        </w:p>
                        <w:p w14:paraId="3B36025B" w14:textId="77777777" w:rsidR="006D0445" w:rsidRPr="004274AD" w:rsidRDefault="006D0445" w:rsidP="006D044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D0597C0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7" type="#_x0000_t202" style="position:absolute;margin-left:230.6pt;margin-top:4.4pt;width:114.3pt;height:36.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ryYsgIAALI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" filled="f" stroked="f">
              <v:textbox inset="0,0,0,0">
                <w:txbxContent>
                  <w:p w14:paraId="711E12DB" w14:textId="77777777" w:rsidR="006D0445" w:rsidRPr="004274AD" w:rsidRDefault="006D0445" w:rsidP="006D0445">
                    <w:pPr>
                      <w:pStyle w:val="04EASAadressandinformation"/>
                      <w:rPr>
                        <w:color w:val="222F64"/>
                        <w:lang w:bidi="de-DE"/>
                      </w:rPr>
                    </w:pPr>
                    <w:r w:rsidRPr="00332CED">
                      <w:rPr>
                        <w:color w:val="007FC2"/>
                        <w:lang w:bidi="de-DE"/>
                      </w:rPr>
                      <w:t>Postal</w:t>
                    </w:r>
                    <w:r>
                      <w:rPr>
                        <w:color w:val="007FC2"/>
                        <w:lang w:bidi="de-DE"/>
                      </w:rPr>
                      <w:t xml:space="preserve"> address</w:t>
                    </w:r>
                    <w:r w:rsidRPr="00332CED">
                      <w:rPr>
                        <w:color w:val="007FC2"/>
                        <w:lang w:bidi="de-DE"/>
                      </w:rPr>
                      <w:t>:</w:t>
                    </w:r>
                    <w:r w:rsidRPr="004274AD">
                      <w:rPr>
                        <w:color w:val="222F64"/>
                        <w:lang w:bidi="de-DE"/>
                      </w:rPr>
                      <w:t xml:space="preserve"> Postfach 10 12 53,  </w:t>
                    </w:r>
                    <w:r>
                      <w:rPr>
                        <w:color w:val="222F64"/>
                        <w:lang w:bidi="de-DE"/>
                      </w:rPr>
                      <w:br/>
                    </w:r>
                    <w:r w:rsidRPr="004274AD">
                      <w:rPr>
                        <w:color w:val="222F64"/>
                        <w:lang w:bidi="de-DE"/>
                      </w:rPr>
                      <w:t>50452 Cologne, Germany</w:t>
                    </w:r>
                  </w:p>
                  <w:p w14:paraId="29C65000" w14:textId="77777777" w:rsidR="006D0445" w:rsidRPr="004274AD" w:rsidRDefault="006D0445" w:rsidP="006D0445">
                    <w:pPr>
                      <w:pStyle w:val="04EASAadressandinformation"/>
                      <w:rPr>
                        <w:color w:val="222F64"/>
                        <w:lang w:bidi="de-DE"/>
                      </w:rPr>
                    </w:pPr>
                    <w:r w:rsidRPr="00332CED">
                      <w:rPr>
                        <w:color w:val="007FC2"/>
                        <w:lang w:bidi="de-DE"/>
                      </w:rPr>
                      <w:t>Visiting address:</w:t>
                    </w:r>
                    <w:r>
                      <w:rPr>
                        <w:color w:val="222F64"/>
                        <w:lang w:bidi="de-DE"/>
                      </w:rPr>
                      <w:t xml:space="preserve"> Konrad-Adenauer-Ufer 3, 50668,</w:t>
                    </w:r>
                    <w:r w:rsidRPr="004274AD">
                      <w:rPr>
                        <w:color w:val="222F64"/>
                        <w:lang w:bidi="de-DE"/>
                      </w:rPr>
                      <w:t xml:space="preserve"> Cologne, Germany</w:t>
                    </w:r>
                  </w:p>
                  <w:p w14:paraId="37F7CDF7" w14:textId="77777777" w:rsidR="006D0445" w:rsidRPr="004274AD" w:rsidRDefault="006D0445" w:rsidP="006D0445">
                    <w:pPr>
                      <w:pStyle w:val="04EASAadressandinformation"/>
                      <w:rPr>
                        <w:color w:val="A6A6A6" w:themeColor="background1" w:themeShade="A6"/>
                        <w:sz w:val="12"/>
                      </w:rPr>
                    </w:pPr>
                  </w:p>
                  <w:p w14:paraId="38A55EE3" w14:textId="77777777" w:rsidR="006D0445" w:rsidRPr="004274AD" w:rsidRDefault="006D0445" w:rsidP="006D0445">
                    <w:pPr>
                      <w:pStyle w:val="04EASAadressandinformation"/>
                      <w:rPr>
                        <w:color w:val="222F64"/>
                        <w:lang w:bidi="de-DE"/>
                      </w:rPr>
                    </w:pPr>
                  </w:p>
                  <w:p w14:paraId="3B36025B" w14:textId="77777777" w:rsidR="006D0445" w:rsidRPr="004274AD" w:rsidRDefault="006D0445" w:rsidP="006D0445"/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7ACBD83D" wp14:editId="7933940B">
              <wp:simplePos x="0" y="0"/>
              <wp:positionH relativeFrom="column">
                <wp:posOffset>5518150</wp:posOffset>
              </wp:positionH>
              <wp:positionV relativeFrom="paragraph">
                <wp:posOffset>489585</wp:posOffset>
              </wp:positionV>
              <wp:extent cx="869315" cy="114935"/>
              <wp:effectExtent l="0" t="0" r="6985" b="18415"/>
              <wp:wrapTight wrapText="bothSides">
                <wp:wrapPolygon edited="0">
                  <wp:start x="0" y="0"/>
                  <wp:lineTo x="0" y="21481"/>
                  <wp:lineTo x="21300" y="21481"/>
                  <wp:lineTo x="21300" y="0"/>
                  <wp:lineTo x="0" y="0"/>
                </wp:wrapPolygon>
              </wp:wrapTight>
              <wp:docPr id="1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931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76C2F6" w14:textId="77777777" w:rsidR="006D0445" w:rsidRPr="00C63DB5" w:rsidRDefault="006D0445" w:rsidP="006D0445">
                          <w:pPr>
                            <w:pStyle w:val="04EASAadressandinformation"/>
                            <w:jc w:val="right"/>
                            <w:rPr>
                              <w:color w:val="222F64"/>
                              <w:sz w:val="12"/>
                              <w:lang w:bidi="de-DE"/>
                            </w:rPr>
                          </w:pP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t xml:space="preserve">Page </w: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begin"/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instrText xml:space="preserve"> PAGE  \* Arabic  \* MERGEFORMAT </w:instrTex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separate"/>
                          </w:r>
                          <w:r w:rsidR="001964D2">
                            <w:rPr>
                              <w:noProof/>
                              <w:color w:val="222F64"/>
                              <w:sz w:val="12"/>
                              <w:lang w:bidi="de-DE"/>
                            </w:rPr>
                            <w:t>2</w: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end"/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t xml:space="preserve"> of </w: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begin"/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instrText xml:space="preserve"> NUMPAGES  \* Arabic  \* MERGEFORMAT </w:instrTex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separate"/>
                          </w:r>
                          <w:r w:rsidR="001964D2">
                            <w:rPr>
                              <w:noProof/>
                              <w:color w:val="222F64"/>
                              <w:sz w:val="12"/>
                              <w:lang w:bidi="de-DE"/>
                            </w:rPr>
                            <w:t>3</w: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ACBD83D" id="_x0000_s1028" type="#_x0000_t202" style="position:absolute;margin-left:434.5pt;margin-top:38.55pt;width:68.45pt;height:9.0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" filled="f" stroked="f">
              <v:textbox inset="0,0,0,0">
                <w:txbxContent>
                  <w:p w14:paraId="3D76C2F6" w14:textId="77777777" w:rsidR="006D0445" w:rsidRPr="00C63DB5" w:rsidRDefault="006D0445" w:rsidP="006D0445">
                    <w:pPr>
                      <w:pStyle w:val="04EASAadressandinformation"/>
                      <w:jc w:val="right"/>
                      <w:rPr>
                        <w:color w:val="222F64"/>
                        <w:sz w:val="12"/>
                        <w:lang w:bidi="de-DE"/>
                      </w:rPr>
                    </w:pPr>
                    <w:r w:rsidRPr="00C63DB5">
                      <w:rPr>
                        <w:color w:val="222F64"/>
                        <w:sz w:val="12"/>
                        <w:lang w:bidi="de-DE"/>
                      </w:rPr>
                      <w:t xml:space="preserve">Page </w: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begin"/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instrText xml:space="preserve"> PAGE  \* Arabic  \* MERGEFORMAT </w:instrTex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separate"/>
                    </w:r>
                    <w:r w:rsidR="001964D2">
                      <w:rPr>
                        <w:noProof/>
                        <w:color w:val="222F64"/>
                        <w:sz w:val="12"/>
                        <w:lang w:bidi="de-DE"/>
                      </w:rPr>
                      <w:t>2</w: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end"/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t xml:space="preserve"> of </w: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begin"/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instrText xml:space="preserve"> NUMPAGES  \* Arabic  \* MERGEFORMAT </w:instrTex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separate"/>
                    </w:r>
                    <w:r w:rsidR="001964D2">
                      <w:rPr>
                        <w:noProof/>
                        <w:color w:val="222F64"/>
                        <w:sz w:val="12"/>
                        <w:lang w:bidi="de-DE"/>
                      </w:rPr>
                      <w:t>3</w: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end"/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4AC35BD0" wp14:editId="43A6111B">
              <wp:simplePos x="0" y="0"/>
              <wp:positionH relativeFrom="column">
                <wp:posOffset>946785</wp:posOffset>
              </wp:positionH>
              <wp:positionV relativeFrom="paragraph">
                <wp:posOffset>50800</wp:posOffset>
              </wp:positionV>
              <wp:extent cx="1781175" cy="583565"/>
              <wp:effectExtent l="0" t="0" r="9525" b="6985"/>
              <wp:wrapTight wrapText="bothSides">
                <wp:wrapPolygon edited="0">
                  <wp:start x="0" y="0"/>
                  <wp:lineTo x="0" y="21153"/>
                  <wp:lineTo x="21484" y="21153"/>
                  <wp:lineTo x="21484" y="0"/>
                  <wp:lineTo x="0" y="0"/>
                </wp:wrapPolygon>
              </wp:wrapTight>
              <wp:docPr id="15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1175" cy="583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9354CA" w14:textId="77777777" w:rsidR="006D0445" w:rsidRPr="00104981" w:rsidRDefault="006D0445" w:rsidP="006D0445">
                          <w:pPr>
                            <w:rPr>
                              <w:i/>
                              <w:color w:val="002060"/>
                              <w:sz w:val="16"/>
                              <w:szCs w:val="16"/>
                            </w:rPr>
                          </w:pPr>
                          <w:r w:rsidRPr="00104981">
                            <w:rPr>
                              <w:i/>
                              <w:color w:val="002060"/>
                              <w:sz w:val="16"/>
                              <w:szCs w:val="16"/>
                            </w:rPr>
                            <w:t>The “EASA-</w:t>
                          </w:r>
                          <w:proofErr w:type="spellStart"/>
                          <w:r w:rsidRPr="00104981">
                            <w:rPr>
                              <w:i/>
                              <w:color w:val="002060"/>
                              <w:sz w:val="16"/>
                              <w:szCs w:val="16"/>
                            </w:rPr>
                            <w:t>EaP</w:t>
                          </w:r>
                          <w:proofErr w:type="spellEnd"/>
                          <w:r w:rsidRPr="00104981">
                            <w:rPr>
                              <w:i/>
                              <w:color w:val="002060"/>
                              <w:sz w:val="16"/>
                              <w:szCs w:val="16"/>
                            </w:rPr>
                            <w:t xml:space="preserve">/CA” project is funded by the European Union and implemented by EASA </w:t>
                          </w:r>
                          <w:hyperlink r:id="rId1" w:history="1">
                            <w:r w:rsidRPr="00637220">
                              <w:rPr>
                                <w:rStyle w:val="Hyperlink"/>
                                <w:i/>
                                <w:sz w:val="16"/>
                                <w:szCs w:val="16"/>
                              </w:rPr>
                              <w:t>www.easa.europa.eu</w:t>
                            </w:r>
                          </w:hyperlink>
                          <w:r>
                            <w:rPr>
                              <w:i/>
                              <w:color w:val="00206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04981">
                            <w:rPr>
                              <w:i/>
                              <w:color w:val="002060"/>
                              <w:sz w:val="16"/>
                              <w:szCs w:val="16"/>
                            </w:rPr>
                            <w:t xml:space="preserve">and ECAC </w:t>
                          </w:r>
                          <w:hyperlink r:id="rId2" w:history="1">
                            <w:r w:rsidRPr="00637220">
                              <w:rPr>
                                <w:rStyle w:val="Hyperlink"/>
                                <w:i/>
                                <w:sz w:val="16"/>
                                <w:szCs w:val="16"/>
                              </w:rPr>
                              <w:t>www.ecac-ceac.org</w:t>
                            </w:r>
                          </w:hyperlink>
                          <w:r>
                            <w:rPr>
                              <w:i/>
                              <w:color w:val="00206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A286DA6" w14:textId="77777777" w:rsidR="006D0445" w:rsidRPr="00104981" w:rsidRDefault="006D0445" w:rsidP="006D0445">
                          <w:pPr>
                            <w:pStyle w:val="AnagencyoftheEuropeanUnion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AC35BD0" id="Text Box 17" o:spid="_x0000_s1029" type="#_x0000_t202" style="position:absolute;margin-left:74.55pt;margin-top:4pt;width:140.25pt;height:45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" filled="f" stroked="f">
              <v:textbox inset="0,0,0,0">
                <w:txbxContent>
                  <w:p w14:paraId="079354CA" w14:textId="77777777" w:rsidR="006D0445" w:rsidRPr="00104981" w:rsidRDefault="006D0445" w:rsidP="006D0445">
                    <w:pPr>
                      <w:rPr>
                        <w:i/>
                        <w:color w:val="002060"/>
                        <w:sz w:val="16"/>
                        <w:szCs w:val="16"/>
                      </w:rPr>
                    </w:pPr>
                    <w:r w:rsidRPr="00104981">
                      <w:rPr>
                        <w:i/>
                        <w:color w:val="002060"/>
                        <w:sz w:val="16"/>
                        <w:szCs w:val="16"/>
                      </w:rPr>
                      <w:t xml:space="preserve">The “EASA-EaP/CA” project is funded by the European Union and implemented by EASA </w:t>
                    </w:r>
                    <w:hyperlink r:id="rId3" w:history="1">
                      <w:r w:rsidRPr="00637220">
                        <w:rPr>
                          <w:rStyle w:val="Hyperlink"/>
                          <w:i/>
                          <w:sz w:val="16"/>
                          <w:szCs w:val="16"/>
                        </w:rPr>
                        <w:t>www.easa.europa.eu</w:t>
                      </w:r>
                    </w:hyperlink>
                    <w:r>
                      <w:rPr>
                        <w:i/>
                        <w:color w:val="002060"/>
                        <w:sz w:val="16"/>
                        <w:szCs w:val="16"/>
                      </w:rPr>
                      <w:t xml:space="preserve"> </w:t>
                    </w:r>
                    <w:r w:rsidRPr="00104981">
                      <w:rPr>
                        <w:i/>
                        <w:color w:val="002060"/>
                        <w:sz w:val="16"/>
                        <w:szCs w:val="16"/>
                      </w:rPr>
                      <w:t xml:space="preserve">and ECAC </w:t>
                    </w:r>
                    <w:hyperlink r:id="rId4" w:history="1">
                      <w:r w:rsidRPr="00637220">
                        <w:rPr>
                          <w:rStyle w:val="Hyperlink"/>
                          <w:i/>
                          <w:sz w:val="16"/>
                          <w:szCs w:val="16"/>
                        </w:rPr>
                        <w:t>www.ecac-ceac.org</w:t>
                      </w:r>
                    </w:hyperlink>
                    <w:r>
                      <w:rPr>
                        <w:i/>
                        <w:color w:val="002060"/>
                        <w:sz w:val="16"/>
                        <w:szCs w:val="16"/>
                      </w:rPr>
                      <w:t xml:space="preserve"> </w:t>
                    </w:r>
                  </w:p>
                  <w:p w14:paraId="3A286DA6" w14:textId="77777777" w:rsidR="006D0445" w:rsidRPr="00104981" w:rsidRDefault="006D0445" w:rsidP="006D0445">
                    <w:pPr>
                      <w:pStyle w:val="AnagencyoftheEuropeanUnion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 w:rsidRPr="00B2511A">
      <w:rPr>
        <w:rFonts w:ascii="Verdana" w:hAnsi="Verdana"/>
        <w:i/>
        <w:noProof/>
        <w:color w:val="FFFFFF"/>
        <w:sz w:val="16"/>
        <w:lang w:eastAsia="en-GB"/>
      </w:rPr>
      <w:drawing>
        <wp:inline distT="0" distB="0" distL="0" distR="0" wp14:anchorId="54EB0AC7" wp14:editId="5809698E">
          <wp:extent cx="762000" cy="514350"/>
          <wp:effectExtent l="0" t="0" r="0" b="0"/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7C2350B0" wp14:editId="71DB638D">
              <wp:simplePos x="0" y="0"/>
              <wp:positionH relativeFrom="column">
                <wp:posOffset>2052320</wp:posOffset>
              </wp:positionH>
              <wp:positionV relativeFrom="paragraph">
                <wp:posOffset>347345</wp:posOffset>
              </wp:positionV>
              <wp:extent cx="819150" cy="180975"/>
              <wp:effectExtent l="0" t="0" r="0" b="9525"/>
              <wp:wrapTight wrapText="bothSides">
                <wp:wrapPolygon edited="0">
                  <wp:start x="0" y="0"/>
                  <wp:lineTo x="0" y="20463"/>
                  <wp:lineTo x="21098" y="20463"/>
                  <wp:lineTo x="21098" y="0"/>
                  <wp:lineTo x="0" y="0"/>
                </wp:wrapPolygon>
              </wp:wrapTight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1B09CD" w14:textId="77777777" w:rsidR="006D0445" w:rsidRPr="004274AD" w:rsidRDefault="006D0445" w:rsidP="006D0445"/>
                        <w:p w14:paraId="3653F2BD" w14:textId="77777777" w:rsidR="006D0445" w:rsidRDefault="006D0445" w:rsidP="006D0445"/>
                        <w:p w14:paraId="4D93FA67" w14:textId="77777777" w:rsidR="006D0445" w:rsidRPr="009A7CCD" w:rsidRDefault="006D0445" w:rsidP="006D0445">
                          <w:pPr>
                            <w:pStyle w:val="Footer"/>
                            <w:rPr>
                              <w:rFonts w:eastAsia="SimSun" w:cs="MyriadPro-Regular"/>
                              <w:color w:val="222F64"/>
                              <w:sz w:val="14"/>
                              <w:szCs w:val="13"/>
                              <w:lang w:bidi="de-DE"/>
                            </w:rPr>
                          </w:pPr>
                          <w:r w:rsidRPr="00AA6B09">
                            <w:rPr>
                              <w:rFonts w:eastAsia="SimSun" w:cs="MyriadPro-Regular"/>
                              <w:color w:val="222F64"/>
                              <w:sz w:val="14"/>
                              <w:szCs w:val="13"/>
                              <w:lang w:bidi="de-DE"/>
                            </w:rPr>
                            <w:t>TE.GEN.00101-00</w:t>
                          </w:r>
                          <w:r>
                            <w:rPr>
                              <w:rFonts w:eastAsia="SimSun" w:cs="MyriadPro-Regular"/>
                              <w:color w:val="222F64"/>
                              <w:sz w:val="14"/>
                              <w:szCs w:val="13"/>
                              <w:lang w:bidi="de-DE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C2350B0" id="Text Box 16" o:spid="_x0000_s1030" type="#_x0000_t202" style="position:absolute;margin-left:161.6pt;margin-top:27.35pt;width:64.5pt;height:14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" filled="f" stroked="f">
              <v:textbox inset="0,0,0,0">
                <w:txbxContent>
                  <w:p w14:paraId="661B09CD" w14:textId="77777777" w:rsidR="006D0445" w:rsidRPr="004274AD" w:rsidRDefault="006D0445" w:rsidP="006D0445"/>
                  <w:p w14:paraId="3653F2BD" w14:textId="77777777" w:rsidR="006D0445" w:rsidRDefault="006D0445" w:rsidP="006D0445"/>
                  <w:p w14:paraId="4D93FA67" w14:textId="77777777" w:rsidR="006D0445" w:rsidRPr="009A7CCD" w:rsidRDefault="006D0445" w:rsidP="006D0445">
                    <w:pPr>
                      <w:pStyle w:val="Footer"/>
                      <w:rPr>
                        <w:rFonts w:eastAsia="SimSun" w:cs="MyriadPro-Regular"/>
                        <w:color w:val="222F64"/>
                        <w:sz w:val="14"/>
                        <w:szCs w:val="13"/>
                        <w:lang w:bidi="de-DE"/>
                      </w:rPr>
                    </w:pPr>
                    <w:r w:rsidRPr="00AA6B09">
                      <w:rPr>
                        <w:rFonts w:eastAsia="SimSun" w:cs="MyriadPro-Regular"/>
                        <w:color w:val="222F64"/>
                        <w:sz w:val="14"/>
                        <w:szCs w:val="13"/>
                        <w:lang w:bidi="de-DE"/>
                      </w:rPr>
                      <w:t>TE.GEN.00101-00</w:t>
                    </w:r>
                    <w:r>
                      <w:rPr>
                        <w:rFonts w:eastAsia="SimSun" w:cs="MyriadPro-Regular"/>
                        <w:color w:val="222F64"/>
                        <w:sz w:val="14"/>
                        <w:szCs w:val="13"/>
                        <w:lang w:bidi="de-DE"/>
                      </w:rPr>
                      <w:t>4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0886FC8E" wp14:editId="3D938F74">
              <wp:simplePos x="0" y="0"/>
              <wp:positionH relativeFrom="column">
                <wp:posOffset>4490720</wp:posOffset>
              </wp:positionH>
              <wp:positionV relativeFrom="paragraph">
                <wp:posOffset>54610</wp:posOffset>
              </wp:positionV>
              <wp:extent cx="1733550" cy="467360"/>
              <wp:effectExtent l="0" t="0" r="0" b="8890"/>
              <wp:wrapTight wrapText="bothSides">
                <wp:wrapPolygon edited="0">
                  <wp:start x="0" y="0"/>
                  <wp:lineTo x="0" y="21130"/>
                  <wp:lineTo x="21363" y="21130"/>
                  <wp:lineTo x="21363" y="0"/>
                  <wp:lineTo x="0" y="0"/>
                </wp:wrapPolygon>
              </wp:wrapTight>
              <wp:docPr id="17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550" cy="467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119A60" w14:textId="77777777" w:rsidR="006D0445" w:rsidRPr="00602484" w:rsidRDefault="006D0445" w:rsidP="006D0445">
                          <w:pPr>
                            <w:pStyle w:val="04EASAadressandinformation"/>
                            <w:rPr>
                              <w:color w:val="222F64"/>
                              <w:lang w:val="fr-FR" w:bidi="de-DE"/>
                            </w:rPr>
                          </w:pPr>
                          <w:r w:rsidRPr="00602484">
                            <w:rPr>
                              <w:color w:val="007FC2"/>
                              <w:lang w:val="fr-FR" w:bidi="de-DE"/>
                            </w:rPr>
                            <w:t>Tel.:</w:t>
                          </w:r>
                          <w:r w:rsidRPr="00602484">
                            <w:rPr>
                              <w:color w:val="222F64"/>
                              <w:lang w:val="fr-FR" w:bidi="de-DE"/>
                            </w:rPr>
                            <w:t xml:space="preserve"> +49 221 89990 5069</w:t>
                          </w:r>
                        </w:p>
                        <w:p w14:paraId="425C3010" w14:textId="77777777" w:rsidR="006D0445" w:rsidRPr="00602484" w:rsidRDefault="006D0445" w:rsidP="006D0445">
                          <w:pPr>
                            <w:pStyle w:val="04EASAadressandinformation"/>
                            <w:rPr>
                              <w:color w:val="222F64"/>
                              <w:lang w:val="fr-FR" w:bidi="de-DE"/>
                            </w:rPr>
                          </w:pPr>
                          <w:r w:rsidRPr="00602484">
                            <w:rPr>
                              <w:color w:val="007FC2"/>
                              <w:lang w:val="fr-FR" w:bidi="de-DE"/>
                            </w:rPr>
                            <w:t>E-mail:</w:t>
                          </w:r>
                          <w:r w:rsidRPr="00602484">
                            <w:rPr>
                              <w:color w:val="222F64"/>
                              <w:lang w:val="fr-FR" w:bidi="de-DE"/>
                            </w:rPr>
                            <w:t xml:space="preserve"> dieter.gaupmann@easa.europa.eu</w:t>
                          </w:r>
                        </w:p>
                        <w:p w14:paraId="65ACB1D3" w14:textId="77777777" w:rsidR="006D0445" w:rsidRPr="00602484" w:rsidRDefault="006D0445" w:rsidP="006D0445">
                          <w:pPr>
                            <w:pStyle w:val="04EASAadressandinformation"/>
                            <w:rPr>
                              <w:color w:val="222F64"/>
                              <w:lang w:val="fr-FR" w:bidi="de-DE"/>
                            </w:rPr>
                          </w:pPr>
                          <w:r w:rsidRPr="00602484">
                            <w:rPr>
                              <w:color w:val="007FC2"/>
                              <w:lang w:val="fr-FR" w:bidi="de-DE"/>
                            </w:rPr>
                            <w:t>Web:</w:t>
                          </w:r>
                          <w:r w:rsidRPr="00602484">
                            <w:rPr>
                              <w:color w:val="222F64"/>
                              <w:lang w:val="fr-FR" w:bidi="de-DE"/>
                            </w:rPr>
                            <w:t xml:space="preserve"> www.easa.europa.eu</w:t>
                          </w:r>
                        </w:p>
                        <w:p w14:paraId="2D2EC797" w14:textId="77777777" w:rsidR="006D0445" w:rsidRPr="00602484" w:rsidRDefault="006D0445" w:rsidP="006D0445">
                          <w:pPr>
                            <w:pStyle w:val="04EASAadressandinformation"/>
                            <w:rPr>
                              <w:color w:val="222F64"/>
                              <w:lang w:val="fr-FR" w:bidi="de-DE"/>
                            </w:rPr>
                          </w:pPr>
                          <w:r w:rsidRPr="00602484">
                            <w:rPr>
                              <w:color w:val="222F64"/>
                              <w:lang w:val="fr-FR" w:bidi="de-DE"/>
                            </w:rPr>
                            <w:t xml:space="preserve">ISO 9001 </w:t>
                          </w:r>
                          <w:proofErr w:type="spellStart"/>
                          <w:r w:rsidRPr="00602484">
                            <w:rPr>
                              <w:color w:val="222F64"/>
                              <w:lang w:val="fr-FR" w:bidi="de-DE"/>
                            </w:rPr>
                            <w:t>Certified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886FC8E" id="_x0000_s1031" type="#_x0000_t202" style="position:absolute;margin-left:353.6pt;margin-top:4.3pt;width:136.5pt;height:36.8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" filled="f" stroked="f">
              <v:textbox inset="0,0,0,0">
                <w:txbxContent>
                  <w:p w14:paraId="54119A60" w14:textId="77777777" w:rsidR="006D0445" w:rsidRPr="00602484" w:rsidRDefault="006D0445" w:rsidP="006D0445">
                    <w:pPr>
                      <w:pStyle w:val="04EASAadressandinformation"/>
                      <w:rPr>
                        <w:color w:val="222F64"/>
                        <w:lang w:val="fr-FR" w:bidi="de-DE"/>
                      </w:rPr>
                    </w:pPr>
                    <w:r w:rsidRPr="00602484">
                      <w:rPr>
                        <w:color w:val="007FC2"/>
                        <w:lang w:val="fr-FR" w:bidi="de-DE"/>
                      </w:rPr>
                      <w:t>Tel.:</w:t>
                    </w:r>
                    <w:r w:rsidRPr="00602484">
                      <w:rPr>
                        <w:color w:val="222F64"/>
                        <w:lang w:val="fr-FR" w:bidi="de-DE"/>
                      </w:rPr>
                      <w:t xml:space="preserve"> +49 221 89990 5069</w:t>
                    </w:r>
                  </w:p>
                  <w:p w14:paraId="425C3010" w14:textId="77777777" w:rsidR="006D0445" w:rsidRPr="00602484" w:rsidRDefault="006D0445" w:rsidP="006D0445">
                    <w:pPr>
                      <w:pStyle w:val="04EASAadressandinformation"/>
                      <w:rPr>
                        <w:color w:val="222F64"/>
                        <w:lang w:val="fr-FR" w:bidi="de-DE"/>
                      </w:rPr>
                    </w:pPr>
                    <w:r w:rsidRPr="00602484">
                      <w:rPr>
                        <w:color w:val="007FC2"/>
                        <w:lang w:val="fr-FR" w:bidi="de-DE"/>
                      </w:rPr>
                      <w:t>E-mail:</w:t>
                    </w:r>
                    <w:r w:rsidRPr="00602484">
                      <w:rPr>
                        <w:color w:val="222F64"/>
                        <w:lang w:val="fr-FR" w:bidi="de-DE"/>
                      </w:rPr>
                      <w:t xml:space="preserve"> dieter.gaupmann@easa.europa.eu</w:t>
                    </w:r>
                  </w:p>
                  <w:p w14:paraId="65ACB1D3" w14:textId="77777777" w:rsidR="006D0445" w:rsidRPr="00602484" w:rsidRDefault="006D0445" w:rsidP="006D0445">
                    <w:pPr>
                      <w:pStyle w:val="04EASAadressandinformation"/>
                      <w:rPr>
                        <w:color w:val="222F64"/>
                        <w:lang w:val="fr-FR" w:bidi="de-DE"/>
                      </w:rPr>
                    </w:pPr>
                    <w:r w:rsidRPr="00602484">
                      <w:rPr>
                        <w:color w:val="007FC2"/>
                        <w:lang w:val="fr-FR" w:bidi="de-DE"/>
                      </w:rPr>
                      <w:t>Web:</w:t>
                    </w:r>
                    <w:r w:rsidRPr="00602484">
                      <w:rPr>
                        <w:color w:val="222F64"/>
                        <w:lang w:val="fr-FR" w:bidi="de-DE"/>
                      </w:rPr>
                      <w:t xml:space="preserve"> www.easa.europa.eu</w:t>
                    </w:r>
                  </w:p>
                  <w:p w14:paraId="2D2EC797" w14:textId="77777777" w:rsidR="006D0445" w:rsidRPr="00602484" w:rsidRDefault="006D0445" w:rsidP="006D0445">
                    <w:pPr>
                      <w:pStyle w:val="04EASAadressandinformation"/>
                      <w:rPr>
                        <w:color w:val="222F64"/>
                        <w:lang w:val="fr-FR" w:bidi="de-DE"/>
                      </w:rPr>
                    </w:pPr>
                    <w:r w:rsidRPr="00602484">
                      <w:rPr>
                        <w:color w:val="222F64"/>
                        <w:lang w:val="fr-FR" w:bidi="de-DE"/>
                      </w:rPr>
                      <w:t>ISO 9001 Certified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14:paraId="35DB1807" w14:textId="77777777" w:rsidR="00055432" w:rsidRPr="006D0445" w:rsidRDefault="00055432" w:rsidP="006D04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39950D" w14:textId="77777777" w:rsidR="003F5A41" w:rsidRDefault="003F5A41" w:rsidP="00EE7472">
      <w:r>
        <w:separator/>
      </w:r>
    </w:p>
  </w:footnote>
  <w:footnote w:type="continuationSeparator" w:id="0">
    <w:p w14:paraId="62498742" w14:textId="77777777" w:rsidR="003F5A41" w:rsidRDefault="003F5A41" w:rsidP="00EE74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BBB90" w14:textId="61BA7CCB" w:rsidR="0011620E" w:rsidRPr="00FB76B9" w:rsidRDefault="0011620E" w:rsidP="0011620E">
    <w:pPr>
      <w:pStyle w:val="Headline"/>
      <w:spacing w:before="100" w:beforeAutospacing="1" w:after="0" w:line="240" w:lineRule="auto"/>
      <w:rPr>
        <w:color w:val="007FC2"/>
      </w:rPr>
    </w:pPr>
    <w:r>
      <w:rPr>
        <w:noProof/>
        <w:color w:val="007FC2"/>
        <w:lang w:val="en-GB" w:eastAsia="en-GB"/>
      </w:rPr>
      <w:drawing>
        <wp:inline distT="0" distB="0" distL="0" distR="0" wp14:anchorId="18E77CC6" wp14:editId="6EEEFF06">
          <wp:extent cx="1155700" cy="397932"/>
          <wp:effectExtent l="0" t="0" r="6350" b="2540"/>
          <wp:docPr id="50" name="Pictur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055" cy="4035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7FC2"/>
        <w:lang w:val="en-US"/>
      </w:rPr>
      <w:t xml:space="preserve">   </w:t>
    </w:r>
    <w:r>
      <w:rPr>
        <w:noProof/>
        <w:color w:val="007FC2"/>
        <w:lang w:val="en-GB" w:eastAsia="en-GB"/>
      </w:rPr>
      <w:drawing>
        <wp:inline distT="0" distB="0" distL="0" distR="0" wp14:anchorId="3E70E93A" wp14:editId="0CB024D3">
          <wp:extent cx="3587750" cy="600470"/>
          <wp:effectExtent l="0" t="0" r="0" b="9525"/>
          <wp:docPr id="51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SCAP-SEA_logo_horiz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0062" cy="600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7FC2"/>
        <w:lang w:val="en-US"/>
      </w:rPr>
      <w:t xml:space="preserve">  </w:t>
    </w:r>
    <w:r w:rsidR="00DB5CBC">
      <w:rPr>
        <w:color w:val="007FC2"/>
        <w:lang w:val="en-US"/>
      </w:rPr>
      <w:t xml:space="preserve">  </w:t>
    </w:r>
    <w:r>
      <w:rPr>
        <w:color w:val="007FC2"/>
        <w:lang w:val="en-US"/>
      </w:rPr>
      <w:t xml:space="preserve">   </w:t>
    </w:r>
    <w:r>
      <w:rPr>
        <w:noProof/>
        <w:color w:val="007FC2"/>
        <w:lang w:val="en-GB" w:eastAsia="en-GB"/>
      </w:rPr>
      <w:drawing>
        <wp:inline distT="0" distB="0" distL="0" distR="0" wp14:anchorId="5C816275" wp14:editId="6AAAF7FF">
          <wp:extent cx="565150" cy="470079"/>
          <wp:effectExtent l="0" t="0" r="6350" b="6350"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283" cy="471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87FFC0" w14:textId="7E40E2D2" w:rsidR="00ED42DC" w:rsidRPr="0011620E" w:rsidRDefault="00ED42DC" w:rsidP="0011620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5902E" w14:textId="77777777" w:rsidR="00055432" w:rsidRDefault="00055432" w:rsidP="004F6846">
    <w:pPr>
      <w:pStyle w:val="HeaderConferencetitle"/>
      <w:tabs>
        <w:tab w:val="left" w:pos="2835"/>
      </w:tabs>
      <w:rPr>
        <w:noProof/>
        <w:color w:val="FFFFFF"/>
      </w:rPr>
    </w:pPr>
  </w:p>
  <w:p w14:paraId="7029027C" w14:textId="77777777" w:rsidR="00055432" w:rsidRDefault="00055432" w:rsidP="004F6846">
    <w:pPr>
      <w:pStyle w:val="HeaderConferencetitle"/>
      <w:tabs>
        <w:tab w:val="left" w:pos="2835"/>
      </w:tabs>
      <w:rPr>
        <w:noProof/>
        <w:color w:val="FFFFFF"/>
      </w:rPr>
    </w:pPr>
    <w:r>
      <w:rPr>
        <w:noProof/>
        <w:color w:val="FFFFFF"/>
      </w:rPr>
      <w:t xml:space="preserve">EASA – IPA II Project 2012 – 2013 </w:t>
    </w:r>
  </w:p>
  <w:p w14:paraId="70513DB7" w14:textId="77777777" w:rsidR="00055432" w:rsidRDefault="00055432" w:rsidP="004F6846">
    <w:pPr>
      <w:pStyle w:val="HeaderConferencetitle"/>
      <w:tabs>
        <w:tab w:val="left" w:pos="2835"/>
      </w:tabs>
      <w:rPr>
        <w:noProof/>
        <w:color w:val="FFFFFF"/>
      </w:rPr>
    </w:pPr>
  </w:p>
  <w:p w14:paraId="77B97A42" w14:textId="77777777" w:rsidR="00055432" w:rsidRPr="003D759A" w:rsidRDefault="00055432" w:rsidP="004F6846">
    <w:pPr>
      <w:pStyle w:val="HeaderConferencetitle"/>
      <w:tabs>
        <w:tab w:val="left" w:pos="2835"/>
      </w:tabs>
      <w:rPr>
        <w:color w:val="FFFFFF"/>
        <w:lang w:val="en-US"/>
      </w:rPr>
    </w:pPr>
    <w:r w:rsidRPr="004F6846">
      <w:rPr>
        <w:noProof/>
        <w:color w:val="FFFFFF"/>
      </w:rPr>
      <w:t>Technical</w:t>
    </w:r>
    <w:r w:rsidR="00BF2522">
      <w:rPr>
        <w:noProof/>
        <w:color w:val="FFFFFF"/>
      </w:rPr>
      <w:t>Training</w:t>
    </w:r>
    <w:r w:rsidRPr="004F6846">
      <w:rPr>
        <w:noProof/>
        <w:color w:val="FFFFFF"/>
      </w:rPr>
      <w:t xml:space="preserve"> on the ACAM program</w:t>
    </w:r>
    <w:r>
      <w:rPr>
        <w:noProof/>
        <w:color w:val="FFFFFF"/>
      </w:rPr>
      <w:t xml:space="preserve"> </w:t>
    </w:r>
    <w:r w:rsidRPr="004F6846">
      <w:rPr>
        <w:noProof/>
        <w:color w:val="FFFFFF"/>
      </w:rPr>
      <w:t>(Aircraft Continued Airworthiness Monitoring)</w:t>
    </w:r>
  </w:p>
  <w:p w14:paraId="21941BA8" w14:textId="77777777" w:rsidR="00055432" w:rsidRPr="007A4DA9" w:rsidRDefault="00055432" w:rsidP="003D759A">
    <w:pPr>
      <w:pStyle w:val="HeaderConferenceDate"/>
      <w:tabs>
        <w:tab w:val="left" w:pos="2835"/>
      </w:tabs>
      <w:rPr>
        <w:color w:val="FFFFFF"/>
        <w:lang w:val="pt-PT"/>
      </w:rPr>
    </w:pPr>
    <w:r w:rsidRPr="007A4DA9">
      <w:rPr>
        <w:color w:val="FFFFFF"/>
        <w:lang w:val="pt-PT"/>
      </w:rPr>
      <w:t>Croatia, from 20 to 22 November 2012</w:t>
    </w:r>
  </w:p>
  <w:p w14:paraId="49F5C23D" w14:textId="77777777" w:rsidR="00055432" w:rsidRPr="007A4DA9" w:rsidRDefault="00055432" w:rsidP="003D759A">
    <w:pPr>
      <w:pStyle w:val="HeaderConferenceDate"/>
      <w:tabs>
        <w:tab w:val="left" w:pos="2835"/>
      </w:tabs>
      <w:rPr>
        <w:color w:val="FFFFFF"/>
        <w:lang w:val="pt-PT"/>
      </w:rPr>
    </w:pPr>
  </w:p>
  <w:p w14:paraId="74297F90" w14:textId="77777777" w:rsidR="00055432" w:rsidRPr="007A4DA9" w:rsidRDefault="00055432" w:rsidP="003D759A">
    <w:pPr>
      <w:pStyle w:val="HeaderConferenceDate"/>
      <w:tabs>
        <w:tab w:val="left" w:pos="2835"/>
      </w:tabs>
      <w:rPr>
        <w:b/>
        <w:color w:val="FFFFFF"/>
        <w:lang w:val="pt-PT"/>
      </w:rPr>
    </w:pPr>
    <w:r w:rsidRPr="007A4DA9">
      <w:rPr>
        <w:b/>
        <w:color w:val="FFFFFF"/>
        <w:lang w:val="pt-PT"/>
      </w:rPr>
      <w:t xml:space="preserve">A N N O U N C E M E N T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9E0AF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87AF8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38E1C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6CE87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6F6D2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72C5D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4F831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5BCAD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4A42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FF866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1063EF"/>
    <w:multiLevelType w:val="hybridMultilevel"/>
    <w:tmpl w:val="1450C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3DB0C02"/>
    <w:multiLevelType w:val="hybridMultilevel"/>
    <w:tmpl w:val="A8D45588"/>
    <w:lvl w:ilvl="0" w:tplc="F6A818F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EB7F07"/>
    <w:multiLevelType w:val="hybridMultilevel"/>
    <w:tmpl w:val="EFE83EE2"/>
    <w:lvl w:ilvl="0" w:tplc="3990CFC2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975DE7"/>
    <w:multiLevelType w:val="hybridMultilevel"/>
    <w:tmpl w:val="4A4CAD16"/>
    <w:lvl w:ilvl="0" w:tplc="53EE2594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116449"/>
    <w:multiLevelType w:val="hybridMultilevel"/>
    <w:tmpl w:val="D4E6296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155656"/>
    <w:multiLevelType w:val="hybridMultilevel"/>
    <w:tmpl w:val="C7663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2776A5"/>
    <w:multiLevelType w:val="hybridMultilevel"/>
    <w:tmpl w:val="DF1856F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351878"/>
    <w:multiLevelType w:val="hybridMultilevel"/>
    <w:tmpl w:val="A7A26DF4"/>
    <w:lvl w:ilvl="0" w:tplc="08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8">
    <w:nsid w:val="2CAA3025"/>
    <w:multiLevelType w:val="hybridMultilevel"/>
    <w:tmpl w:val="63065D2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28E209D"/>
    <w:multiLevelType w:val="hybridMultilevel"/>
    <w:tmpl w:val="D0968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EF0CEE"/>
    <w:multiLevelType w:val="hybridMultilevel"/>
    <w:tmpl w:val="599AF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945F1B"/>
    <w:multiLevelType w:val="hybridMultilevel"/>
    <w:tmpl w:val="9828D5A2"/>
    <w:lvl w:ilvl="0" w:tplc="3990CFC2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3F12E1"/>
    <w:multiLevelType w:val="hybridMultilevel"/>
    <w:tmpl w:val="4B743000"/>
    <w:lvl w:ilvl="0" w:tplc="AD0ADDB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61F4804"/>
    <w:multiLevelType w:val="hybridMultilevel"/>
    <w:tmpl w:val="63D43D94"/>
    <w:lvl w:ilvl="0" w:tplc="FFA4F0E0">
      <w:start w:val="1"/>
      <w:numFmt w:val="decimal"/>
      <w:pStyle w:val="Kokouskutsupyklt"/>
      <w:lvlText w:val="%1"/>
      <w:lvlJc w:val="left"/>
      <w:pPr>
        <w:tabs>
          <w:tab w:val="num" w:pos="2608"/>
        </w:tabs>
        <w:ind w:left="2608" w:hanging="26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AB2127"/>
    <w:multiLevelType w:val="hybridMultilevel"/>
    <w:tmpl w:val="0726AFB0"/>
    <w:lvl w:ilvl="0" w:tplc="08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>
    <w:nsid w:val="47AC45FE"/>
    <w:multiLevelType w:val="hybridMultilevel"/>
    <w:tmpl w:val="AB9E8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A84365"/>
    <w:multiLevelType w:val="hybridMultilevel"/>
    <w:tmpl w:val="59D4AC9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F15C7F"/>
    <w:multiLevelType w:val="hybridMultilevel"/>
    <w:tmpl w:val="66761A12"/>
    <w:lvl w:ilvl="0" w:tplc="F6A818F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4134AE"/>
    <w:multiLevelType w:val="hybridMultilevel"/>
    <w:tmpl w:val="BD2A847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C05DFF"/>
    <w:multiLevelType w:val="hybridMultilevel"/>
    <w:tmpl w:val="A6A820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FC449C"/>
    <w:multiLevelType w:val="hybridMultilevel"/>
    <w:tmpl w:val="5232D0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E312BA"/>
    <w:multiLevelType w:val="hybridMultilevel"/>
    <w:tmpl w:val="3A508C6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3B3CE3"/>
    <w:multiLevelType w:val="hybridMultilevel"/>
    <w:tmpl w:val="34002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12"/>
  </w:num>
  <w:num w:numId="13">
    <w:abstractNumId w:val="21"/>
  </w:num>
  <w:num w:numId="14">
    <w:abstractNumId w:val="25"/>
  </w:num>
  <w:num w:numId="15">
    <w:abstractNumId w:val="20"/>
  </w:num>
  <w:num w:numId="16">
    <w:abstractNumId w:val="29"/>
  </w:num>
  <w:num w:numId="17">
    <w:abstractNumId w:val="14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30"/>
  </w:num>
  <w:num w:numId="21">
    <w:abstractNumId w:val="10"/>
  </w:num>
  <w:num w:numId="22">
    <w:abstractNumId w:val="32"/>
  </w:num>
  <w:num w:numId="23">
    <w:abstractNumId w:val="18"/>
  </w:num>
  <w:num w:numId="24">
    <w:abstractNumId w:val="15"/>
  </w:num>
  <w:num w:numId="25">
    <w:abstractNumId w:val="16"/>
  </w:num>
  <w:num w:numId="26">
    <w:abstractNumId w:val="11"/>
  </w:num>
  <w:num w:numId="27">
    <w:abstractNumId w:val="27"/>
  </w:num>
  <w:num w:numId="28">
    <w:abstractNumId w:val="28"/>
  </w:num>
  <w:num w:numId="29">
    <w:abstractNumId w:val="13"/>
  </w:num>
  <w:num w:numId="30">
    <w:abstractNumId w:val="22"/>
  </w:num>
  <w:num w:numId="31">
    <w:abstractNumId w:val="31"/>
  </w:num>
  <w:num w:numId="32">
    <w:abstractNumId w:val="24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rawingGridHorizontalSpacing w:val="902"/>
  <w:drawingGridVerticalSpacing w:val="255"/>
  <w:doNotUseMarginsForDrawingGridOrigin/>
  <w:drawingGridHorizontalOrigin w:val="1474"/>
  <w:drawingGridVerticalOrigin w:val="85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C02"/>
    <w:rsid w:val="000026E8"/>
    <w:rsid w:val="00003B5B"/>
    <w:rsid w:val="00006734"/>
    <w:rsid w:val="0001064E"/>
    <w:rsid w:val="00011F59"/>
    <w:rsid w:val="0001564A"/>
    <w:rsid w:val="00026A2E"/>
    <w:rsid w:val="000275BD"/>
    <w:rsid w:val="00032F8F"/>
    <w:rsid w:val="00037282"/>
    <w:rsid w:val="00047CEA"/>
    <w:rsid w:val="00054C71"/>
    <w:rsid w:val="00055432"/>
    <w:rsid w:val="00064B8B"/>
    <w:rsid w:val="0006712A"/>
    <w:rsid w:val="00074B86"/>
    <w:rsid w:val="00075244"/>
    <w:rsid w:val="00076E70"/>
    <w:rsid w:val="00077CBF"/>
    <w:rsid w:val="000813A9"/>
    <w:rsid w:val="000837F0"/>
    <w:rsid w:val="000855A1"/>
    <w:rsid w:val="00090198"/>
    <w:rsid w:val="00090BCD"/>
    <w:rsid w:val="00093175"/>
    <w:rsid w:val="0009667D"/>
    <w:rsid w:val="000B486C"/>
    <w:rsid w:val="000B5383"/>
    <w:rsid w:val="000B7BA2"/>
    <w:rsid w:val="000C103D"/>
    <w:rsid w:val="000C13BC"/>
    <w:rsid w:val="000C1B06"/>
    <w:rsid w:val="000C1D3B"/>
    <w:rsid w:val="000C58C1"/>
    <w:rsid w:val="000C6281"/>
    <w:rsid w:val="000D59A2"/>
    <w:rsid w:val="000E1E0D"/>
    <w:rsid w:val="000E7461"/>
    <w:rsid w:val="000F36EB"/>
    <w:rsid w:val="000F390E"/>
    <w:rsid w:val="00104981"/>
    <w:rsid w:val="00106FE0"/>
    <w:rsid w:val="00112033"/>
    <w:rsid w:val="0011620E"/>
    <w:rsid w:val="001176D2"/>
    <w:rsid w:val="001209C1"/>
    <w:rsid w:val="00121F4E"/>
    <w:rsid w:val="001240BC"/>
    <w:rsid w:val="00134457"/>
    <w:rsid w:val="00137BA0"/>
    <w:rsid w:val="00151F4C"/>
    <w:rsid w:val="00156700"/>
    <w:rsid w:val="00173DE6"/>
    <w:rsid w:val="00174E16"/>
    <w:rsid w:val="001751D6"/>
    <w:rsid w:val="00182DEC"/>
    <w:rsid w:val="001851C9"/>
    <w:rsid w:val="001964D2"/>
    <w:rsid w:val="001970B4"/>
    <w:rsid w:val="00197D8F"/>
    <w:rsid w:val="001A036A"/>
    <w:rsid w:val="001A509F"/>
    <w:rsid w:val="001B365C"/>
    <w:rsid w:val="001B5617"/>
    <w:rsid w:val="001B7C9D"/>
    <w:rsid w:val="001D3695"/>
    <w:rsid w:val="001D56E3"/>
    <w:rsid w:val="001D62C7"/>
    <w:rsid w:val="001E2969"/>
    <w:rsid w:val="001F0F76"/>
    <w:rsid w:val="001F2C4F"/>
    <w:rsid w:val="001F320B"/>
    <w:rsid w:val="001F4E2F"/>
    <w:rsid w:val="0020208B"/>
    <w:rsid w:val="0020257D"/>
    <w:rsid w:val="00203197"/>
    <w:rsid w:val="00203928"/>
    <w:rsid w:val="002056FE"/>
    <w:rsid w:val="00211329"/>
    <w:rsid w:val="00211BA0"/>
    <w:rsid w:val="00234118"/>
    <w:rsid w:val="002353F5"/>
    <w:rsid w:val="00236287"/>
    <w:rsid w:val="00237F69"/>
    <w:rsid w:val="002431D8"/>
    <w:rsid w:val="002457BE"/>
    <w:rsid w:val="00246E88"/>
    <w:rsid w:val="002517EB"/>
    <w:rsid w:val="00253A9B"/>
    <w:rsid w:val="00254845"/>
    <w:rsid w:val="00254A79"/>
    <w:rsid w:val="002563FB"/>
    <w:rsid w:val="00264642"/>
    <w:rsid w:val="00264D73"/>
    <w:rsid w:val="002653C5"/>
    <w:rsid w:val="00274244"/>
    <w:rsid w:val="00283A48"/>
    <w:rsid w:val="002859E1"/>
    <w:rsid w:val="00285EF6"/>
    <w:rsid w:val="002906B3"/>
    <w:rsid w:val="002927A0"/>
    <w:rsid w:val="00295E4F"/>
    <w:rsid w:val="002A12F9"/>
    <w:rsid w:val="002A24FB"/>
    <w:rsid w:val="002B099A"/>
    <w:rsid w:val="002B1FC1"/>
    <w:rsid w:val="002B2C02"/>
    <w:rsid w:val="002B2F7B"/>
    <w:rsid w:val="002B49AD"/>
    <w:rsid w:val="002C2C98"/>
    <w:rsid w:val="002C31E7"/>
    <w:rsid w:val="002D1C4A"/>
    <w:rsid w:val="002D1F93"/>
    <w:rsid w:val="002D388D"/>
    <w:rsid w:val="002D5ABC"/>
    <w:rsid w:val="002E1739"/>
    <w:rsid w:val="002E182F"/>
    <w:rsid w:val="002E7A69"/>
    <w:rsid w:val="002E7ECF"/>
    <w:rsid w:val="002F1A9E"/>
    <w:rsid w:val="002F1B3E"/>
    <w:rsid w:val="002F6290"/>
    <w:rsid w:val="00303FD2"/>
    <w:rsid w:val="003049F3"/>
    <w:rsid w:val="00304B7B"/>
    <w:rsid w:val="003050AE"/>
    <w:rsid w:val="0030545E"/>
    <w:rsid w:val="003120ED"/>
    <w:rsid w:val="00320260"/>
    <w:rsid w:val="00320767"/>
    <w:rsid w:val="00323EF1"/>
    <w:rsid w:val="00324DBB"/>
    <w:rsid w:val="00326000"/>
    <w:rsid w:val="00327AA0"/>
    <w:rsid w:val="00330DC0"/>
    <w:rsid w:val="00332311"/>
    <w:rsid w:val="003552CF"/>
    <w:rsid w:val="0035572C"/>
    <w:rsid w:val="00357BE0"/>
    <w:rsid w:val="003614FF"/>
    <w:rsid w:val="003625BB"/>
    <w:rsid w:val="003654B9"/>
    <w:rsid w:val="00371F10"/>
    <w:rsid w:val="003754E3"/>
    <w:rsid w:val="00375F39"/>
    <w:rsid w:val="00381C7A"/>
    <w:rsid w:val="00383534"/>
    <w:rsid w:val="0039410D"/>
    <w:rsid w:val="003A1DB9"/>
    <w:rsid w:val="003B0724"/>
    <w:rsid w:val="003C48E6"/>
    <w:rsid w:val="003D3643"/>
    <w:rsid w:val="003D41A1"/>
    <w:rsid w:val="003D759A"/>
    <w:rsid w:val="003E50B6"/>
    <w:rsid w:val="003E75B1"/>
    <w:rsid w:val="003F3788"/>
    <w:rsid w:val="003F3F7C"/>
    <w:rsid w:val="003F4E2E"/>
    <w:rsid w:val="003F5A41"/>
    <w:rsid w:val="003F5AB3"/>
    <w:rsid w:val="00402C5D"/>
    <w:rsid w:val="0040651C"/>
    <w:rsid w:val="00411A48"/>
    <w:rsid w:val="00414374"/>
    <w:rsid w:val="004172FA"/>
    <w:rsid w:val="0043250B"/>
    <w:rsid w:val="004443EE"/>
    <w:rsid w:val="00445800"/>
    <w:rsid w:val="00454CEA"/>
    <w:rsid w:val="00455E34"/>
    <w:rsid w:val="00463DC9"/>
    <w:rsid w:val="00467F47"/>
    <w:rsid w:val="00470287"/>
    <w:rsid w:val="00470C02"/>
    <w:rsid w:val="00470D28"/>
    <w:rsid w:val="00471AA3"/>
    <w:rsid w:val="00472A97"/>
    <w:rsid w:val="004731B3"/>
    <w:rsid w:val="00475044"/>
    <w:rsid w:val="004773EC"/>
    <w:rsid w:val="00485E5C"/>
    <w:rsid w:val="004973BE"/>
    <w:rsid w:val="004A0FA8"/>
    <w:rsid w:val="004A34F8"/>
    <w:rsid w:val="004A49F5"/>
    <w:rsid w:val="004A7C7B"/>
    <w:rsid w:val="004B07B4"/>
    <w:rsid w:val="004B08D2"/>
    <w:rsid w:val="004B1F6E"/>
    <w:rsid w:val="004B73D9"/>
    <w:rsid w:val="004C03CC"/>
    <w:rsid w:val="004C0B3F"/>
    <w:rsid w:val="004D5862"/>
    <w:rsid w:val="004E185F"/>
    <w:rsid w:val="004F1C1A"/>
    <w:rsid w:val="004F341C"/>
    <w:rsid w:val="004F6846"/>
    <w:rsid w:val="004F7F21"/>
    <w:rsid w:val="00500453"/>
    <w:rsid w:val="005015CA"/>
    <w:rsid w:val="00503D49"/>
    <w:rsid w:val="005045B3"/>
    <w:rsid w:val="0050549A"/>
    <w:rsid w:val="00523F2D"/>
    <w:rsid w:val="005312C0"/>
    <w:rsid w:val="005335A9"/>
    <w:rsid w:val="005355B6"/>
    <w:rsid w:val="005432D2"/>
    <w:rsid w:val="0054581B"/>
    <w:rsid w:val="00550E66"/>
    <w:rsid w:val="005516B6"/>
    <w:rsid w:val="00551F81"/>
    <w:rsid w:val="00570757"/>
    <w:rsid w:val="0057244E"/>
    <w:rsid w:val="00573552"/>
    <w:rsid w:val="00573666"/>
    <w:rsid w:val="00576748"/>
    <w:rsid w:val="005769B1"/>
    <w:rsid w:val="0057708F"/>
    <w:rsid w:val="00580A94"/>
    <w:rsid w:val="0058615A"/>
    <w:rsid w:val="00586F76"/>
    <w:rsid w:val="00591598"/>
    <w:rsid w:val="005918A3"/>
    <w:rsid w:val="00592871"/>
    <w:rsid w:val="00596A14"/>
    <w:rsid w:val="005A4913"/>
    <w:rsid w:val="005A5488"/>
    <w:rsid w:val="005A61FE"/>
    <w:rsid w:val="005B1C4E"/>
    <w:rsid w:val="005B21CF"/>
    <w:rsid w:val="005B33DE"/>
    <w:rsid w:val="005B75F8"/>
    <w:rsid w:val="005C55D2"/>
    <w:rsid w:val="005C70AE"/>
    <w:rsid w:val="005D55E1"/>
    <w:rsid w:val="005D71A6"/>
    <w:rsid w:val="005F14D9"/>
    <w:rsid w:val="005F1605"/>
    <w:rsid w:val="005F5AC8"/>
    <w:rsid w:val="00606918"/>
    <w:rsid w:val="00611F3E"/>
    <w:rsid w:val="006220E8"/>
    <w:rsid w:val="00622BF4"/>
    <w:rsid w:val="00627F7D"/>
    <w:rsid w:val="00636924"/>
    <w:rsid w:val="006414AD"/>
    <w:rsid w:val="00646D39"/>
    <w:rsid w:val="00647177"/>
    <w:rsid w:val="006471F8"/>
    <w:rsid w:val="006542E0"/>
    <w:rsid w:val="00662D4D"/>
    <w:rsid w:val="006658B5"/>
    <w:rsid w:val="0066599F"/>
    <w:rsid w:val="0067015F"/>
    <w:rsid w:val="00671E3E"/>
    <w:rsid w:val="00674245"/>
    <w:rsid w:val="0067481D"/>
    <w:rsid w:val="00680E1D"/>
    <w:rsid w:val="0068407D"/>
    <w:rsid w:val="00684808"/>
    <w:rsid w:val="00697FCC"/>
    <w:rsid w:val="006A2031"/>
    <w:rsid w:val="006A44EF"/>
    <w:rsid w:val="006A6590"/>
    <w:rsid w:val="006C2D0B"/>
    <w:rsid w:val="006C612B"/>
    <w:rsid w:val="006D0445"/>
    <w:rsid w:val="006E19F1"/>
    <w:rsid w:val="006E33D2"/>
    <w:rsid w:val="006E3948"/>
    <w:rsid w:val="006E3A52"/>
    <w:rsid w:val="006E448B"/>
    <w:rsid w:val="006E5925"/>
    <w:rsid w:val="006E7F94"/>
    <w:rsid w:val="00715EE8"/>
    <w:rsid w:val="00717FE6"/>
    <w:rsid w:val="00723B6D"/>
    <w:rsid w:val="00727BB6"/>
    <w:rsid w:val="00731032"/>
    <w:rsid w:val="0073174D"/>
    <w:rsid w:val="007333BD"/>
    <w:rsid w:val="00733F64"/>
    <w:rsid w:val="00734823"/>
    <w:rsid w:val="00734952"/>
    <w:rsid w:val="00743F75"/>
    <w:rsid w:val="00745067"/>
    <w:rsid w:val="00746EE8"/>
    <w:rsid w:val="007556F1"/>
    <w:rsid w:val="00763466"/>
    <w:rsid w:val="007663D0"/>
    <w:rsid w:val="00766EE8"/>
    <w:rsid w:val="007815F9"/>
    <w:rsid w:val="00786311"/>
    <w:rsid w:val="00786A1C"/>
    <w:rsid w:val="00791251"/>
    <w:rsid w:val="007925B9"/>
    <w:rsid w:val="00796173"/>
    <w:rsid w:val="007A486C"/>
    <w:rsid w:val="007A4DA9"/>
    <w:rsid w:val="007B1535"/>
    <w:rsid w:val="007B36D4"/>
    <w:rsid w:val="007C1390"/>
    <w:rsid w:val="007C67AD"/>
    <w:rsid w:val="007D6954"/>
    <w:rsid w:val="007D6ECC"/>
    <w:rsid w:val="007E1FA0"/>
    <w:rsid w:val="007F1A74"/>
    <w:rsid w:val="007F5A43"/>
    <w:rsid w:val="00803B12"/>
    <w:rsid w:val="00805473"/>
    <w:rsid w:val="008067A0"/>
    <w:rsid w:val="008110AC"/>
    <w:rsid w:val="008130B5"/>
    <w:rsid w:val="008132DD"/>
    <w:rsid w:val="00813F83"/>
    <w:rsid w:val="00816BDF"/>
    <w:rsid w:val="008202F4"/>
    <w:rsid w:val="008210D3"/>
    <w:rsid w:val="008272EF"/>
    <w:rsid w:val="00831F79"/>
    <w:rsid w:val="00834682"/>
    <w:rsid w:val="00835430"/>
    <w:rsid w:val="0083751F"/>
    <w:rsid w:val="008408BB"/>
    <w:rsid w:val="00840CB0"/>
    <w:rsid w:val="00850F91"/>
    <w:rsid w:val="00852768"/>
    <w:rsid w:val="008532E0"/>
    <w:rsid w:val="008544D6"/>
    <w:rsid w:val="008572DF"/>
    <w:rsid w:val="00865A9C"/>
    <w:rsid w:val="00876F0A"/>
    <w:rsid w:val="0089087B"/>
    <w:rsid w:val="00892AC3"/>
    <w:rsid w:val="008939B9"/>
    <w:rsid w:val="00897272"/>
    <w:rsid w:val="008A3B20"/>
    <w:rsid w:val="008A6698"/>
    <w:rsid w:val="008A7DFF"/>
    <w:rsid w:val="008B2BD6"/>
    <w:rsid w:val="008B2EB0"/>
    <w:rsid w:val="008B372B"/>
    <w:rsid w:val="008B58F3"/>
    <w:rsid w:val="008C7609"/>
    <w:rsid w:val="008D4452"/>
    <w:rsid w:val="008E03A8"/>
    <w:rsid w:val="008E13AA"/>
    <w:rsid w:val="008E46D8"/>
    <w:rsid w:val="008F1204"/>
    <w:rsid w:val="008F1B03"/>
    <w:rsid w:val="008F2F15"/>
    <w:rsid w:val="008F65E3"/>
    <w:rsid w:val="008F6A1A"/>
    <w:rsid w:val="008F7359"/>
    <w:rsid w:val="00900F5A"/>
    <w:rsid w:val="00902259"/>
    <w:rsid w:val="009023DF"/>
    <w:rsid w:val="00902B4F"/>
    <w:rsid w:val="009065DF"/>
    <w:rsid w:val="00906AFA"/>
    <w:rsid w:val="009103FC"/>
    <w:rsid w:val="009104D0"/>
    <w:rsid w:val="00910DB0"/>
    <w:rsid w:val="00916846"/>
    <w:rsid w:val="00926FE4"/>
    <w:rsid w:val="009372A4"/>
    <w:rsid w:val="00942064"/>
    <w:rsid w:val="00945114"/>
    <w:rsid w:val="00946303"/>
    <w:rsid w:val="00956B3A"/>
    <w:rsid w:val="0095735D"/>
    <w:rsid w:val="009650B4"/>
    <w:rsid w:val="00965877"/>
    <w:rsid w:val="009712A2"/>
    <w:rsid w:val="00973D74"/>
    <w:rsid w:val="0097527A"/>
    <w:rsid w:val="009802CF"/>
    <w:rsid w:val="00986123"/>
    <w:rsid w:val="00986D95"/>
    <w:rsid w:val="00990E8B"/>
    <w:rsid w:val="009949A1"/>
    <w:rsid w:val="00996BB5"/>
    <w:rsid w:val="009A1D8F"/>
    <w:rsid w:val="009A2CB2"/>
    <w:rsid w:val="009A42A2"/>
    <w:rsid w:val="009A60A8"/>
    <w:rsid w:val="009B40FC"/>
    <w:rsid w:val="009B49BD"/>
    <w:rsid w:val="009B718D"/>
    <w:rsid w:val="009B78E6"/>
    <w:rsid w:val="009B7C19"/>
    <w:rsid w:val="009B7EB0"/>
    <w:rsid w:val="009C4606"/>
    <w:rsid w:val="009C68BA"/>
    <w:rsid w:val="009C7FD9"/>
    <w:rsid w:val="009D7A0D"/>
    <w:rsid w:val="009D7C0E"/>
    <w:rsid w:val="009E0AC0"/>
    <w:rsid w:val="009E5218"/>
    <w:rsid w:val="009F3684"/>
    <w:rsid w:val="009F48E9"/>
    <w:rsid w:val="00A04B1E"/>
    <w:rsid w:val="00A06FFB"/>
    <w:rsid w:val="00A11428"/>
    <w:rsid w:val="00A2042F"/>
    <w:rsid w:val="00A21056"/>
    <w:rsid w:val="00A21ED8"/>
    <w:rsid w:val="00A34B0C"/>
    <w:rsid w:val="00A433D8"/>
    <w:rsid w:val="00A6306E"/>
    <w:rsid w:val="00A809AD"/>
    <w:rsid w:val="00A87808"/>
    <w:rsid w:val="00A87942"/>
    <w:rsid w:val="00A92FDC"/>
    <w:rsid w:val="00A9701E"/>
    <w:rsid w:val="00AA5088"/>
    <w:rsid w:val="00AB4648"/>
    <w:rsid w:val="00AC3852"/>
    <w:rsid w:val="00AC7D63"/>
    <w:rsid w:val="00AD3933"/>
    <w:rsid w:val="00AD46C7"/>
    <w:rsid w:val="00AE6EAB"/>
    <w:rsid w:val="00AF07EF"/>
    <w:rsid w:val="00AF5E0D"/>
    <w:rsid w:val="00B0353B"/>
    <w:rsid w:val="00B06654"/>
    <w:rsid w:val="00B23770"/>
    <w:rsid w:val="00B33ACB"/>
    <w:rsid w:val="00B34054"/>
    <w:rsid w:val="00B34BBE"/>
    <w:rsid w:val="00B37DB1"/>
    <w:rsid w:val="00B434DE"/>
    <w:rsid w:val="00B51DA8"/>
    <w:rsid w:val="00B55929"/>
    <w:rsid w:val="00B57A2A"/>
    <w:rsid w:val="00B61FE7"/>
    <w:rsid w:val="00B62848"/>
    <w:rsid w:val="00B63E66"/>
    <w:rsid w:val="00B66782"/>
    <w:rsid w:val="00B73768"/>
    <w:rsid w:val="00B75785"/>
    <w:rsid w:val="00B8149B"/>
    <w:rsid w:val="00B85119"/>
    <w:rsid w:val="00BA41C9"/>
    <w:rsid w:val="00BB3C3D"/>
    <w:rsid w:val="00BB7892"/>
    <w:rsid w:val="00BB7F53"/>
    <w:rsid w:val="00BC4577"/>
    <w:rsid w:val="00BD37A4"/>
    <w:rsid w:val="00BE75A5"/>
    <w:rsid w:val="00BF1379"/>
    <w:rsid w:val="00BF2522"/>
    <w:rsid w:val="00BF4C7A"/>
    <w:rsid w:val="00C01C89"/>
    <w:rsid w:val="00C12B3F"/>
    <w:rsid w:val="00C229C1"/>
    <w:rsid w:val="00C24A0A"/>
    <w:rsid w:val="00C24EB6"/>
    <w:rsid w:val="00C37437"/>
    <w:rsid w:val="00C40866"/>
    <w:rsid w:val="00C475D7"/>
    <w:rsid w:val="00C50C25"/>
    <w:rsid w:val="00C5432B"/>
    <w:rsid w:val="00C54935"/>
    <w:rsid w:val="00C54EA8"/>
    <w:rsid w:val="00C60C55"/>
    <w:rsid w:val="00C631DD"/>
    <w:rsid w:val="00C638A1"/>
    <w:rsid w:val="00C708C5"/>
    <w:rsid w:val="00C72025"/>
    <w:rsid w:val="00C83726"/>
    <w:rsid w:val="00C83859"/>
    <w:rsid w:val="00C90C10"/>
    <w:rsid w:val="00CA0E32"/>
    <w:rsid w:val="00CA0E39"/>
    <w:rsid w:val="00CD5F3B"/>
    <w:rsid w:val="00CD6276"/>
    <w:rsid w:val="00CD6DC4"/>
    <w:rsid w:val="00CE3FBA"/>
    <w:rsid w:val="00CE50E9"/>
    <w:rsid w:val="00CF3E6C"/>
    <w:rsid w:val="00CF7F0B"/>
    <w:rsid w:val="00D0032F"/>
    <w:rsid w:val="00D070B1"/>
    <w:rsid w:val="00D10C89"/>
    <w:rsid w:val="00D12B86"/>
    <w:rsid w:val="00D2221D"/>
    <w:rsid w:val="00D26D87"/>
    <w:rsid w:val="00D3150B"/>
    <w:rsid w:val="00D338FA"/>
    <w:rsid w:val="00D37DE8"/>
    <w:rsid w:val="00D40072"/>
    <w:rsid w:val="00D42C43"/>
    <w:rsid w:val="00D45E5E"/>
    <w:rsid w:val="00D468FD"/>
    <w:rsid w:val="00D56F5A"/>
    <w:rsid w:val="00D62632"/>
    <w:rsid w:val="00D75D91"/>
    <w:rsid w:val="00D76AF0"/>
    <w:rsid w:val="00D76B64"/>
    <w:rsid w:val="00D81F23"/>
    <w:rsid w:val="00D85955"/>
    <w:rsid w:val="00D9152F"/>
    <w:rsid w:val="00D92AD5"/>
    <w:rsid w:val="00DA15E1"/>
    <w:rsid w:val="00DA35F3"/>
    <w:rsid w:val="00DB5CBC"/>
    <w:rsid w:val="00DB5D88"/>
    <w:rsid w:val="00DB64E8"/>
    <w:rsid w:val="00DB797C"/>
    <w:rsid w:val="00DC1997"/>
    <w:rsid w:val="00DC30E0"/>
    <w:rsid w:val="00DD2AC8"/>
    <w:rsid w:val="00DE27DA"/>
    <w:rsid w:val="00DE2C9B"/>
    <w:rsid w:val="00DE35D2"/>
    <w:rsid w:val="00DE43A5"/>
    <w:rsid w:val="00DE64DE"/>
    <w:rsid w:val="00DF06B9"/>
    <w:rsid w:val="00E04938"/>
    <w:rsid w:val="00E0504A"/>
    <w:rsid w:val="00E11DC4"/>
    <w:rsid w:val="00E127C0"/>
    <w:rsid w:val="00E1714E"/>
    <w:rsid w:val="00E23228"/>
    <w:rsid w:val="00E256A3"/>
    <w:rsid w:val="00E25983"/>
    <w:rsid w:val="00E279C9"/>
    <w:rsid w:val="00E357EF"/>
    <w:rsid w:val="00E40712"/>
    <w:rsid w:val="00E445E6"/>
    <w:rsid w:val="00E50FCA"/>
    <w:rsid w:val="00E51E5E"/>
    <w:rsid w:val="00E53E2A"/>
    <w:rsid w:val="00E57B38"/>
    <w:rsid w:val="00E60E1A"/>
    <w:rsid w:val="00E62670"/>
    <w:rsid w:val="00E705B3"/>
    <w:rsid w:val="00E72FEF"/>
    <w:rsid w:val="00E77939"/>
    <w:rsid w:val="00E8336C"/>
    <w:rsid w:val="00E87F23"/>
    <w:rsid w:val="00E90B28"/>
    <w:rsid w:val="00E91DDF"/>
    <w:rsid w:val="00EA067C"/>
    <w:rsid w:val="00EA1B93"/>
    <w:rsid w:val="00EA49C7"/>
    <w:rsid w:val="00EA6871"/>
    <w:rsid w:val="00EB71D6"/>
    <w:rsid w:val="00EC1D96"/>
    <w:rsid w:val="00EC5C32"/>
    <w:rsid w:val="00ED42DC"/>
    <w:rsid w:val="00ED5D3D"/>
    <w:rsid w:val="00ED74CD"/>
    <w:rsid w:val="00EE0E97"/>
    <w:rsid w:val="00EE4FC1"/>
    <w:rsid w:val="00EE7472"/>
    <w:rsid w:val="00EF5537"/>
    <w:rsid w:val="00EF5F7E"/>
    <w:rsid w:val="00F00CEF"/>
    <w:rsid w:val="00F04686"/>
    <w:rsid w:val="00F068E7"/>
    <w:rsid w:val="00F112AD"/>
    <w:rsid w:val="00F12299"/>
    <w:rsid w:val="00F1437B"/>
    <w:rsid w:val="00F24538"/>
    <w:rsid w:val="00F25112"/>
    <w:rsid w:val="00F31ED6"/>
    <w:rsid w:val="00F32DEC"/>
    <w:rsid w:val="00F33D32"/>
    <w:rsid w:val="00F35F8D"/>
    <w:rsid w:val="00F36668"/>
    <w:rsid w:val="00F45382"/>
    <w:rsid w:val="00F45961"/>
    <w:rsid w:val="00F53431"/>
    <w:rsid w:val="00F54C48"/>
    <w:rsid w:val="00F60197"/>
    <w:rsid w:val="00F625C9"/>
    <w:rsid w:val="00F66F3D"/>
    <w:rsid w:val="00F81275"/>
    <w:rsid w:val="00F81997"/>
    <w:rsid w:val="00F84FF2"/>
    <w:rsid w:val="00F95CBC"/>
    <w:rsid w:val="00FA38AE"/>
    <w:rsid w:val="00FA46D7"/>
    <w:rsid w:val="00FA6B70"/>
    <w:rsid w:val="00FC15EC"/>
    <w:rsid w:val="00FC44FD"/>
    <w:rsid w:val="00FD01BC"/>
    <w:rsid w:val="00FD4749"/>
    <w:rsid w:val="00FD5333"/>
    <w:rsid w:val="00FE3259"/>
    <w:rsid w:val="00FE33AF"/>
    <w:rsid w:val="00FE454A"/>
    <w:rsid w:val="00FE58A4"/>
    <w:rsid w:val="00FE6015"/>
    <w:rsid w:val="00FE7005"/>
    <w:rsid w:val="00FF1569"/>
    <w:rsid w:val="00FF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53AA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969"/>
    <w:rPr>
      <w:rFonts w:eastAsia="Times New Roman"/>
      <w:color w:val="1E3067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57BE0"/>
    <w:pPr>
      <w:keepNext/>
      <w:keepLines/>
      <w:spacing w:before="200" w:after="560" w:line="383" w:lineRule="atLeast"/>
      <w:outlineLvl w:val="0"/>
    </w:pPr>
    <w:rPr>
      <w:rFonts w:eastAsia="Calibri"/>
      <w:b/>
      <w:bCs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8D4452"/>
    <w:pPr>
      <w:keepNext/>
      <w:keepLines/>
      <w:spacing w:before="255" w:line="255" w:lineRule="exact"/>
      <w:outlineLvl w:val="1"/>
    </w:pPr>
    <w:rPr>
      <w:rFonts w:eastAsia="Calibri"/>
      <w:b/>
      <w:bCs/>
      <w:sz w:val="26"/>
      <w:szCs w:val="26"/>
      <w:lang w:eastAsia="x-none"/>
    </w:rPr>
  </w:style>
  <w:style w:type="paragraph" w:styleId="Heading3">
    <w:name w:val="heading 3"/>
    <w:basedOn w:val="Normal"/>
    <w:next w:val="Normal"/>
    <w:link w:val="Heading3Char"/>
    <w:qFormat/>
    <w:rsid w:val="00906AFA"/>
    <w:pPr>
      <w:keepNext/>
      <w:keepLines/>
      <w:spacing w:after="255"/>
      <w:outlineLvl w:val="2"/>
    </w:pPr>
    <w:rPr>
      <w:rFonts w:eastAsia="Calibri"/>
      <w:bCs/>
      <w:szCs w:val="20"/>
      <w:lang w:eastAsia="x-none"/>
    </w:rPr>
  </w:style>
  <w:style w:type="paragraph" w:styleId="Heading4">
    <w:name w:val="heading 4"/>
    <w:basedOn w:val="Normal"/>
    <w:next w:val="Normal"/>
    <w:link w:val="Heading4Char"/>
    <w:qFormat/>
    <w:rsid w:val="00AD3933"/>
    <w:pPr>
      <w:keepNext/>
      <w:keepLines/>
      <w:spacing w:before="200"/>
      <w:outlineLvl w:val="3"/>
    </w:pPr>
    <w:rPr>
      <w:rFonts w:eastAsia="Calibri"/>
      <w:b/>
      <w:bCs/>
      <w:i/>
      <w:iCs/>
      <w:szCs w:val="20"/>
      <w:lang w:val="x-none" w:eastAsia="x-none"/>
    </w:rPr>
  </w:style>
  <w:style w:type="paragraph" w:styleId="Heading5">
    <w:name w:val="heading 5"/>
    <w:basedOn w:val="Normal"/>
    <w:next w:val="Normal"/>
    <w:qFormat/>
    <w:locked/>
    <w:rsid w:val="00662D4D"/>
    <w:pPr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locked/>
    <w:rsid w:val="00662D4D"/>
    <w:pPr>
      <w:spacing w:before="240" w:after="60"/>
      <w:outlineLvl w:val="5"/>
    </w:pPr>
    <w:rPr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EE7472"/>
    <w:rPr>
      <w:rFonts w:ascii="Tahoma" w:eastAsia="Calibri" w:hAnsi="Tahoma"/>
      <w:color w:val="auto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locked/>
    <w:rsid w:val="00EE74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80E1D"/>
    <w:pPr>
      <w:tabs>
        <w:tab w:val="center" w:pos="4536"/>
        <w:tab w:val="right" w:pos="9072"/>
      </w:tabs>
      <w:spacing w:line="227" w:lineRule="exact"/>
    </w:pPr>
    <w:rPr>
      <w:rFonts w:eastAsia="Calibri"/>
      <w:b/>
      <w:sz w:val="19"/>
    </w:rPr>
  </w:style>
  <w:style w:type="character" w:customStyle="1" w:styleId="HeaderChar">
    <w:name w:val="Header Char"/>
    <w:link w:val="Header"/>
    <w:locked/>
    <w:rsid w:val="00680E1D"/>
    <w:rPr>
      <w:rFonts w:ascii="Calibri" w:hAnsi="Calibri"/>
      <w:b/>
      <w:color w:val="1E3067"/>
      <w:sz w:val="19"/>
      <w:szCs w:val="22"/>
      <w:lang w:val="en-GB" w:eastAsia="en-US" w:bidi="ar-SA"/>
    </w:rPr>
  </w:style>
  <w:style w:type="paragraph" w:styleId="Footer">
    <w:name w:val="footer"/>
    <w:basedOn w:val="Normal"/>
    <w:link w:val="FooterChar"/>
    <w:rsid w:val="003120ED"/>
    <w:pPr>
      <w:tabs>
        <w:tab w:val="right" w:pos="9752"/>
      </w:tabs>
    </w:pPr>
    <w:rPr>
      <w:rFonts w:eastAsia="Calibri"/>
      <w:noProof/>
      <w:sz w:val="16"/>
    </w:rPr>
  </w:style>
  <w:style w:type="character" w:customStyle="1" w:styleId="FooterChar">
    <w:name w:val="Footer Char"/>
    <w:link w:val="Footer"/>
    <w:locked/>
    <w:rsid w:val="003120ED"/>
    <w:rPr>
      <w:rFonts w:ascii="Calibri" w:hAnsi="Calibri"/>
      <w:noProof/>
      <w:color w:val="1E3067"/>
      <w:sz w:val="16"/>
      <w:szCs w:val="22"/>
      <w:lang w:val="en-GB" w:eastAsia="en-US" w:bidi="ar-SA"/>
    </w:rPr>
  </w:style>
  <w:style w:type="paragraph" w:styleId="Title">
    <w:name w:val="Title"/>
    <w:aliases w:val="Table Head"/>
    <w:basedOn w:val="Normal"/>
    <w:next w:val="TableHeadSubtitle"/>
    <w:link w:val="TitleChar"/>
    <w:qFormat/>
    <w:rsid w:val="00F33D32"/>
    <w:rPr>
      <w:rFonts w:eastAsia="Calibri"/>
      <w:b/>
      <w:caps/>
      <w:sz w:val="18"/>
    </w:rPr>
  </w:style>
  <w:style w:type="character" w:customStyle="1" w:styleId="TitleChar">
    <w:name w:val="Title Char"/>
    <w:aliases w:val="Table Head Char"/>
    <w:link w:val="Title"/>
    <w:locked/>
    <w:rsid w:val="00F33D32"/>
    <w:rPr>
      <w:rFonts w:ascii="Calibri" w:hAnsi="Calibri"/>
      <w:b/>
      <w:caps/>
      <w:color w:val="1E3067"/>
      <w:sz w:val="18"/>
      <w:szCs w:val="22"/>
      <w:lang w:val="en-GB" w:eastAsia="en-US" w:bidi="ar-SA"/>
    </w:rPr>
  </w:style>
  <w:style w:type="paragraph" w:styleId="Subtitle">
    <w:name w:val="Subtitle"/>
    <w:basedOn w:val="Normal"/>
    <w:next w:val="Normal"/>
    <w:link w:val="SubtitleChar"/>
    <w:qFormat/>
    <w:rsid w:val="00C90C10"/>
    <w:pPr>
      <w:numPr>
        <w:ilvl w:val="1"/>
      </w:numPr>
      <w:pBdr>
        <w:left w:val="single" w:sz="6" w:space="4" w:color="1E3067"/>
      </w:pBdr>
      <w:spacing w:line="510" w:lineRule="atLeast"/>
    </w:pPr>
    <w:rPr>
      <w:rFonts w:eastAsia="Calibri"/>
      <w:iCs/>
      <w:spacing w:val="15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locked/>
    <w:rsid w:val="00C90C10"/>
    <w:rPr>
      <w:rFonts w:ascii="Calibri" w:hAnsi="Calibri" w:cs="Times New Roman"/>
      <w:iCs/>
      <w:color w:val="1E3067"/>
      <w:spacing w:val="15"/>
      <w:sz w:val="24"/>
      <w:szCs w:val="24"/>
    </w:rPr>
  </w:style>
  <w:style w:type="table" w:styleId="TableGrid">
    <w:name w:val="Table Grid"/>
    <w:basedOn w:val="TableNormal"/>
    <w:rsid w:val="004443EE"/>
    <w:rPr>
      <w:rFonts w:eastAsia="Times New Roman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4443EE"/>
    <w:rPr>
      <w:rFonts w:cs="Times New Roman"/>
      <w:color w:val="0000FF"/>
      <w:u w:val="single"/>
    </w:rPr>
  </w:style>
  <w:style w:type="character" w:customStyle="1" w:styleId="Heading2Char">
    <w:name w:val="Heading 2 Char"/>
    <w:link w:val="Heading2"/>
    <w:locked/>
    <w:rsid w:val="008D4452"/>
    <w:rPr>
      <w:rFonts w:ascii="Calibri" w:hAnsi="Calibri" w:cs="Times New Roman"/>
      <w:b/>
      <w:bCs/>
      <w:color w:val="1E3067"/>
      <w:sz w:val="26"/>
      <w:szCs w:val="26"/>
      <w:lang w:val="en-GB" w:eastAsia="x-none"/>
    </w:rPr>
  </w:style>
  <w:style w:type="character" w:customStyle="1" w:styleId="Heading1Char">
    <w:name w:val="Heading 1 Char"/>
    <w:link w:val="Heading1"/>
    <w:locked/>
    <w:rsid w:val="00357BE0"/>
    <w:rPr>
      <w:rFonts w:ascii="Calibri" w:hAnsi="Calibri" w:cs="Times New Roman"/>
      <w:b/>
      <w:bCs/>
      <w:color w:val="1E3067"/>
      <w:sz w:val="28"/>
      <w:szCs w:val="28"/>
    </w:rPr>
  </w:style>
  <w:style w:type="character" w:customStyle="1" w:styleId="Heading3Char">
    <w:name w:val="Heading 3 Char"/>
    <w:link w:val="Heading3"/>
    <w:locked/>
    <w:rsid w:val="00906AFA"/>
    <w:rPr>
      <w:rFonts w:ascii="Calibri" w:hAnsi="Calibri" w:cs="Times New Roman"/>
      <w:bCs/>
      <w:color w:val="1E3067"/>
      <w:sz w:val="20"/>
      <w:lang w:val="en-GB" w:eastAsia="x-none"/>
    </w:rPr>
  </w:style>
  <w:style w:type="character" w:customStyle="1" w:styleId="Heading4Char">
    <w:name w:val="Heading 4 Char"/>
    <w:link w:val="Heading4"/>
    <w:semiHidden/>
    <w:locked/>
    <w:rsid w:val="00AD3933"/>
    <w:rPr>
      <w:rFonts w:ascii="Calibri" w:hAnsi="Calibri" w:cs="Times New Roman"/>
      <w:b/>
      <w:bCs/>
      <w:i/>
      <w:iCs/>
      <w:color w:val="1E3067"/>
      <w:sz w:val="20"/>
    </w:rPr>
  </w:style>
  <w:style w:type="table" w:customStyle="1" w:styleId="LightShading1">
    <w:name w:val="Light Shading1"/>
    <w:rsid w:val="009650B4"/>
    <w:rPr>
      <w:rFonts w:eastAsia="Times New Roman"/>
      <w:color w:val="000000"/>
      <w:lang w:val="de-DE" w:eastAsia="de-DE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ASA-Agenda">
    <w:name w:val="EASA-Agenda"/>
    <w:rsid w:val="0067015F"/>
    <w:rPr>
      <w:rFonts w:eastAsia="Times New Roman"/>
      <w:color w:val="1E3067"/>
      <w:sz w:val="18"/>
      <w:lang w:val="de-DE" w:eastAsia="de-DE"/>
    </w:rPr>
    <w:tblPr>
      <w:tblInd w:w="0" w:type="dxa"/>
      <w:tblBorders>
        <w:bottom w:val="dashSmallGap" w:sz="4" w:space="0" w:color="1E3067"/>
        <w:insideH w:val="dashSmallGap" w:sz="4" w:space="0" w:color="1E30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ASA-Tabellengitternetz">
    <w:name w:val="EASA-Tabellengitternetz"/>
    <w:basedOn w:val="TableGrid"/>
    <w:rsid w:val="003120ED"/>
    <w:rPr>
      <w:sz w:val="18"/>
    </w:rPr>
    <w:tblPr/>
  </w:style>
  <w:style w:type="table" w:customStyle="1" w:styleId="LightShading-Accent51">
    <w:name w:val="Light Shading - Accent 51"/>
    <w:rsid w:val="009650B4"/>
    <w:rPr>
      <w:rFonts w:eastAsia="Times New Roman"/>
      <w:color w:val="31849B"/>
      <w:lang w:val="de-DE" w:eastAsia="de-DE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noteDomain">
    <w:name w:val="Footnote Domain"/>
    <w:rsid w:val="00D070B1"/>
    <w:rPr>
      <w:rFonts w:ascii="Calibri" w:hAnsi="Calibri"/>
      <w:noProof/>
      <w:color w:val="1E3067"/>
      <w:sz w:val="16"/>
      <w:szCs w:val="22"/>
      <w:lang w:val="en-US" w:eastAsia="x-none" w:bidi="ar-SA"/>
    </w:rPr>
  </w:style>
  <w:style w:type="character" w:customStyle="1" w:styleId="FootnotePaging">
    <w:name w:val="Footnote Paging"/>
    <w:rsid w:val="00475044"/>
    <w:rPr>
      <w:rFonts w:ascii="Calibri" w:hAnsi="Calibri"/>
      <w:noProof/>
      <w:color w:val="1E3067"/>
      <w:sz w:val="16"/>
      <w:szCs w:val="22"/>
      <w:lang w:val="en-GB" w:eastAsia="en-US" w:bidi="ar-SA"/>
    </w:rPr>
  </w:style>
  <w:style w:type="character" w:customStyle="1" w:styleId="FootenoteRunningTitle">
    <w:name w:val="Footenote Running Title"/>
    <w:rsid w:val="00475044"/>
    <w:rPr>
      <w:rFonts w:ascii="Calibri" w:hAnsi="Calibri" w:cs="Times New Roman"/>
      <w:b/>
      <w:noProof/>
      <w:color w:val="1E3067"/>
      <w:sz w:val="16"/>
      <w:szCs w:val="22"/>
      <w:lang w:val="en-US" w:eastAsia="x-none" w:bidi="ar-SA"/>
    </w:rPr>
  </w:style>
  <w:style w:type="paragraph" w:customStyle="1" w:styleId="Headline">
    <w:name w:val="Headline"/>
    <w:basedOn w:val="Heading1"/>
    <w:rsid w:val="00075244"/>
    <w:pPr>
      <w:spacing w:before="160" w:line="383" w:lineRule="exact"/>
    </w:pPr>
  </w:style>
  <w:style w:type="paragraph" w:customStyle="1" w:styleId="Sub-Headline">
    <w:name w:val="Sub-Headline"/>
    <w:basedOn w:val="Heading2"/>
    <w:rsid w:val="008D4452"/>
    <w:pPr>
      <w:spacing w:after="255"/>
    </w:pPr>
  </w:style>
  <w:style w:type="paragraph" w:customStyle="1" w:styleId="TableBodyTimeSpecificationsCategories">
    <w:name w:val="Table Body Time Specifications &amp; Categories"/>
    <w:basedOn w:val="TableBody"/>
    <w:next w:val="TableBody"/>
    <w:rsid w:val="00327AA0"/>
    <w:pPr>
      <w:spacing w:line="250" w:lineRule="atLeast"/>
    </w:pPr>
    <w:rPr>
      <w:b/>
      <w:caps/>
    </w:rPr>
  </w:style>
  <w:style w:type="paragraph" w:customStyle="1" w:styleId="TableBody">
    <w:name w:val="Table Body"/>
    <w:basedOn w:val="Normal"/>
    <w:rsid w:val="0095735D"/>
    <w:rPr>
      <w:sz w:val="18"/>
    </w:rPr>
  </w:style>
  <w:style w:type="paragraph" w:customStyle="1" w:styleId="TableBodyHeadline">
    <w:name w:val="Table Body Headline"/>
    <w:basedOn w:val="TableBody"/>
    <w:next w:val="TableBody"/>
    <w:rsid w:val="000275BD"/>
    <w:rPr>
      <w:b/>
    </w:rPr>
  </w:style>
  <w:style w:type="paragraph" w:customStyle="1" w:styleId="ConferenceTopic">
    <w:name w:val="Conference Topic"/>
    <w:basedOn w:val="Heading3"/>
    <w:rsid w:val="000C6281"/>
    <w:rPr>
      <w:lang w:val="en-US"/>
    </w:rPr>
  </w:style>
  <w:style w:type="paragraph" w:customStyle="1" w:styleId="Speaker">
    <w:name w:val="Speaker"/>
    <w:basedOn w:val="Normal"/>
    <w:next w:val="SpeakerDescription"/>
    <w:rsid w:val="004973BE"/>
    <w:pPr>
      <w:spacing w:line="255" w:lineRule="exact"/>
    </w:pPr>
    <w:rPr>
      <w:b/>
      <w:caps/>
      <w:sz w:val="32"/>
      <w:lang w:val="en-US"/>
    </w:rPr>
  </w:style>
  <w:style w:type="paragraph" w:customStyle="1" w:styleId="SpeakerDescription">
    <w:name w:val="Speaker Description"/>
    <w:basedOn w:val="Normal"/>
    <w:rsid w:val="004B73D9"/>
    <w:pPr>
      <w:spacing w:line="255" w:lineRule="exact"/>
    </w:pPr>
    <w:rPr>
      <w:b/>
      <w:sz w:val="18"/>
      <w:lang w:val="en-US"/>
    </w:rPr>
  </w:style>
  <w:style w:type="paragraph" w:customStyle="1" w:styleId="SideNote">
    <w:name w:val="Side Note"/>
    <w:basedOn w:val="Normal"/>
    <w:rsid w:val="004973BE"/>
    <w:pPr>
      <w:spacing w:line="255" w:lineRule="exact"/>
    </w:pPr>
    <w:rPr>
      <w:b/>
      <w:caps/>
      <w:spacing w:val="12"/>
      <w:sz w:val="19"/>
      <w:szCs w:val="19"/>
      <w:lang w:val="en-US"/>
    </w:rPr>
  </w:style>
  <w:style w:type="paragraph" w:styleId="Date">
    <w:name w:val="Date"/>
    <w:basedOn w:val="Normal"/>
    <w:next w:val="Normal"/>
    <w:rsid w:val="0067015F"/>
  </w:style>
  <w:style w:type="paragraph" w:customStyle="1" w:styleId="HeaderConferencetitle">
    <w:name w:val="Header Conference title"/>
    <w:basedOn w:val="Header"/>
    <w:uiPriority w:val="99"/>
    <w:rsid w:val="00680E1D"/>
    <w:rPr>
      <w:szCs w:val="19"/>
    </w:rPr>
  </w:style>
  <w:style w:type="paragraph" w:customStyle="1" w:styleId="HeaderConferenceDate">
    <w:name w:val="Header Conference Date"/>
    <w:basedOn w:val="Header"/>
    <w:rsid w:val="00680E1D"/>
    <w:rPr>
      <w:b w:val="0"/>
    </w:rPr>
  </w:style>
  <w:style w:type="paragraph" w:customStyle="1" w:styleId="ConferenceDay">
    <w:name w:val="Conference Day"/>
    <w:basedOn w:val="Heading2"/>
    <w:rsid w:val="00990E8B"/>
  </w:style>
  <w:style w:type="paragraph" w:customStyle="1" w:styleId="TableHeadSubtitle">
    <w:name w:val="Table Head Subtitle"/>
    <w:basedOn w:val="Title"/>
    <w:next w:val="TableBody"/>
    <w:rsid w:val="00662D4D"/>
    <w:rPr>
      <w:caps w:val="0"/>
      <w:lang w:val="en-US"/>
    </w:rPr>
  </w:style>
  <w:style w:type="paragraph" w:customStyle="1" w:styleId="FormatvorlageTableBodyTimeSpecificationsCategoriesCalibri-Bold">
    <w:name w:val="Formatvorlage Table Body Time Specifications &amp; Categories + Calibri-Bold"/>
    <w:basedOn w:val="TableBodyTimeSpecificationsCategories"/>
    <w:rsid w:val="00DA35F3"/>
    <w:rPr>
      <w:bCs/>
    </w:rPr>
  </w:style>
  <w:style w:type="paragraph" w:customStyle="1" w:styleId="Kokouskutsupyklt">
    <w:name w:val="Kokouskutsupykälät"/>
    <w:basedOn w:val="Normal"/>
    <w:rsid w:val="00EC5C32"/>
    <w:pPr>
      <w:keepNext/>
      <w:numPr>
        <w:numId w:val="11"/>
      </w:numPr>
      <w:spacing w:before="440"/>
    </w:pPr>
    <w:rPr>
      <w:rFonts w:ascii="Optima" w:hAnsi="Optima"/>
      <w:b/>
      <w:color w:val="auto"/>
      <w:sz w:val="22"/>
      <w:szCs w:val="20"/>
      <w:lang w:val="fi-FI"/>
    </w:rPr>
  </w:style>
  <w:style w:type="character" w:styleId="CommentReference">
    <w:name w:val="annotation reference"/>
    <w:rsid w:val="00F95CB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5CBC"/>
    <w:rPr>
      <w:szCs w:val="20"/>
      <w:lang w:val="x-none"/>
    </w:rPr>
  </w:style>
  <w:style w:type="character" w:customStyle="1" w:styleId="CommentTextChar">
    <w:name w:val="Comment Text Char"/>
    <w:link w:val="CommentText"/>
    <w:rsid w:val="00F95CBC"/>
    <w:rPr>
      <w:rFonts w:eastAsia="Times New Roman"/>
      <w:color w:val="1E3067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95CBC"/>
    <w:rPr>
      <w:b/>
      <w:bCs/>
    </w:rPr>
  </w:style>
  <w:style w:type="character" w:customStyle="1" w:styleId="CommentSubjectChar">
    <w:name w:val="Comment Subject Char"/>
    <w:link w:val="CommentSubject"/>
    <w:rsid w:val="00F95CBC"/>
    <w:rPr>
      <w:rFonts w:eastAsia="Times New Roman"/>
      <w:b/>
      <w:bCs/>
      <w:color w:val="1E3067"/>
      <w:lang w:eastAsia="en-US"/>
    </w:rPr>
  </w:style>
  <w:style w:type="paragraph" w:styleId="Revision">
    <w:name w:val="Revision"/>
    <w:hidden/>
    <w:uiPriority w:val="99"/>
    <w:semiHidden/>
    <w:rsid w:val="00F95CBC"/>
    <w:rPr>
      <w:rFonts w:eastAsia="Times New Roman"/>
      <w:color w:val="1E3067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1D3695"/>
    <w:rPr>
      <w:rFonts w:ascii="Times New Roman" w:hAnsi="Times New Roman"/>
      <w:color w:val="auto"/>
      <w:szCs w:val="20"/>
      <w:lang w:eastAsia="en-GB"/>
    </w:rPr>
  </w:style>
  <w:style w:type="character" w:customStyle="1" w:styleId="FootnoteTextChar">
    <w:name w:val="Footnote Text Char"/>
    <w:link w:val="FootnoteText"/>
    <w:uiPriority w:val="99"/>
    <w:rsid w:val="001D3695"/>
    <w:rPr>
      <w:rFonts w:ascii="Times New Roman" w:eastAsia="Times New Roman" w:hAnsi="Times New Roman"/>
      <w:lang w:val="en-GB" w:eastAsia="en-GB"/>
    </w:rPr>
  </w:style>
  <w:style w:type="character" w:styleId="FootnoteReference">
    <w:name w:val="footnote reference"/>
    <w:uiPriority w:val="99"/>
    <w:rsid w:val="001D3695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8A3B20"/>
    <w:pPr>
      <w:ind w:left="720"/>
    </w:pPr>
    <w:rPr>
      <w:rFonts w:eastAsiaTheme="minorHAnsi"/>
      <w:color w:val="auto"/>
      <w:sz w:val="22"/>
    </w:rPr>
  </w:style>
  <w:style w:type="paragraph" w:customStyle="1" w:styleId="Default">
    <w:name w:val="Default"/>
    <w:rsid w:val="00C12B3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B23770"/>
    <w:pPr>
      <w:tabs>
        <w:tab w:val="left" w:pos="426"/>
      </w:tabs>
      <w:spacing w:before="60" w:after="60"/>
    </w:pPr>
    <w:rPr>
      <w:rFonts w:ascii="Arial" w:hAnsi="Arial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B23770"/>
    <w:rPr>
      <w:rFonts w:ascii="Arial" w:eastAsia="Times New Roman" w:hAnsi="Arial"/>
      <w:color w:val="000000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23770"/>
    <w:rPr>
      <w:rFonts w:eastAsiaTheme="minorHAnsi"/>
      <w:sz w:val="22"/>
      <w:szCs w:val="22"/>
      <w:lang w:eastAsia="en-US"/>
    </w:rPr>
  </w:style>
  <w:style w:type="paragraph" w:customStyle="1" w:styleId="Standard">
    <w:name w:val="Standard"/>
    <w:rsid w:val="00BF2522"/>
    <w:pPr>
      <w:suppressAutoHyphens/>
      <w:autoSpaceDN w:val="0"/>
      <w:spacing w:line="255" w:lineRule="atLeast"/>
      <w:textAlignment w:val="baseline"/>
    </w:pPr>
    <w:rPr>
      <w:rFonts w:eastAsia="Times New Roman"/>
      <w:color w:val="1E3067"/>
      <w:kern w:val="3"/>
      <w:sz w:val="22"/>
      <w:szCs w:val="22"/>
      <w:lang w:eastAsia="en-US"/>
    </w:rPr>
  </w:style>
  <w:style w:type="character" w:customStyle="1" w:styleId="FooterChar2">
    <w:name w:val="Footer Char2"/>
    <w:basedOn w:val="DefaultParagraphFont"/>
    <w:uiPriority w:val="99"/>
    <w:rsid w:val="007C67AD"/>
    <w:rPr>
      <w:rFonts w:ascii="Times New Roman" w:eastAsia="Times New Roman" w:hAnsi="Times New Roman"/>
      <w:sz w:val="24"/>
      <w:szCs w:val="24"/>
    </w:rPr>
  </w:style>
  <w:style w:type="paragraph" w:customStyle="1" w:styleId="04EASAadressandinformation">
    <w:name w:val="04_EASA adress and information"/>
    <w:basedOn w:val="Normal"/>
    <w:uiPriority w:val="99"/>
    <w:rsid w:val="007C67AD"/>
    <w:pPr>
      <w:widowControl w:val="0"/>
      <w:autoSpaceDE w:val="0"/>
      <w:autoSpaceDN w:val="0"/>
      <w:adjustRightInd w:val="0"/>
      <w:spacing w:line="180" w:lineRule="atLeast"/>
      <w:textAlignment w:val="center"/>
    </w:pPr>
    <w:rPr>
      <w:rFonts w:eastAsia="SimSun" w:cs="MyriadPro-Regular"/>
      <w:color w:val="auto"/>
      <w:sz w:val="14"/>
      <w:szCs w:val="13"/>
      <w:lang w:eastAsia="de-DE"/>
    </w:rPr>
  </w:style>
  <w:style w:type="paragraph" w:customStyle="1" w:styleId="AnagencyoftheEuropeanUnion">
    <w:name w:val="An agency of the European Union"/>
    <w:basedOn w:val="04EASAadressandinformation"/>
    <w:qFormat/>
    <w:rsid w:val="007C67AD"/>
    <w:rPr>
      <w:sz w:val="10"/>
    </w:rPr>
  </w:style>
  <w:style w:type="character" w:customStyle="1" w:styleId="tlid-translation">
    <w:name w:val="tlid-translation"/>
    <w:rsid w:val="00E50F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969"/>
    <w:rPr>
      <w:rFonts w:eastAsia="Times New Roman"/>
      <w:color w:val="1E3067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57BE0"/>
    <w:pPr>
      <w:keepNext/>
      <w:keepLines/>
      <w:spacing w:before="200" w:after="560" w:line="383" w:lineRule="atLeast"/>
      <w:outlineLvl w:val="0"/>
    </w:pPr>
    <w:rPr>
      <w:rFonts w:eastAsia="Calibri"/>
      <w:b/>
      <w:bCs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8D4452"/>
    <w:pPr>
      <w:keepNext/>
      <w:keepLines/>
      <w:spacing w:before="255" w:line="255" w:lineRule="exact"/>
      <w:outlineLvl w:val="1"/>
    </w:pPr>
    <w:rPr>
      <w:rFonts w:eastAsia="Calibri"/>
      <w:b/>
      <w:bCs/>
      <w:sz w:val="26"/>
      <w:szCs w:val="26"/>
      <w:lang w:eastAsia="x-none"/>
    </w:rPr>
  </w:style>
  <w:style w:type="paragraph" w:styleId="Heading3">
    <w:name w:val="heading 3"/>
    <w:basedOn w:val="Normal"/>
    <w:next w:val="Normal"/>
    <w:link w:val="Heading3Char"/>
    <w:qFormat/>
    <w:rsid w:val="00906AFA"/>
    <w:pPr>
      <w:keepNext/>
      <w:keepLines/>
      <w:spacing w:after="255"/>
      <w:outlineLvl w:val="2"/>
    </w:pPr>
    <w:rPr>
      <w:rFonts w:eastAsia="Calibri"/>
      <w:bCs/>
      <w:szCs w:val="20"/>
      <w:lang w:eastAsia="x-none"/>
    </w:rPr>
  </w:style>
  <w:style w:type="paragraph" w:styleId="Heading4">
    <w:name w:val="heading 4"/>
    <w:basedOn w:val="Normal"/>
    <w:next w:val="Normal"/>
    <w:link w:val="Heading4Char"/>
    <w:qFormat/>
    <w:rsid w:val="00AD3933"/>
    <w:pPr>
      <w:keepNext/>
      <w:keepLines/>
      <w:spacing w:before="200"/>
      <w:outlineLvl w:val="3"/>
    </w:pPr>
    <w:rPr>
      <w:rFonts w:eastAsia="Calibri"/>
      <w:b/>
      <w:bCs/>
      <w:i/>
      <w:iCs/>
      <w:szCs w:val="20"/>
      <w:lang w:val="x-none" w:eastAsia="x-none"/>
    </w:rPr>
  </w:style>
  <w:style w:type="paragraph" w:styleId="Heading5">
    <w:name w:val="heading 5"/>
    <w:basedOn w:val="Normal"/>
    <w:next w:val="Normal"/>
    <w:qFormat/>
    <w:locked/>
    <w:rsid w:val="00662D4D"/>
    <w:pPr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locked/>
    <w:rsid w:val="00662D4D"/>
    <w:pPr>
      <w:spacing w:before="240" w:after="60"/>
      <w:outlineLvl w:val="5"/>
    </w:pPr>
    <w:rPr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EE7472"/>
    <w:rPr>
      <w:rFonts w:ascii="Tahoma" w:eastAsia="Calibri" w:hAnsi="Tahoma"/>
      <w:color w:val="auto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locked/>
    <w:rsid w:val="00EE74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80E1D"/>
    <w:pPr>
      <w:tabs>
        <w:tab w:val="center" w:pos="4536"/>
        <w:tab w:val="right" w:pos="9072"/>
      </w:tabs>
      <w:spacing w:line="227" w:lineRule="exact"/>
    </w:pPr>
    <w:rPr>
      <w:rFonts w:eastAsia="Calibri"/>
      <w:b/>
      <w:sz w:val="19"/>
    </w:rPr>
  </w:style>
  <w:style w:type="character" w:customStyle="1" w:styleId="HeaderChar">
    <w:name w:val="Header Char"/>
    <w:link w:val="Header"/>
    <w:locked/>
    <w:rsid w:val="00680E1D"/>
    <w:rPr>
      <w:rFonts w:ascii="Calibri" w:hAnsi="Calibri"/>
      <w:b/>
      <w:color w:val="1E3067"/>
      <w:sz w:val="19"/>
      <w:szCs w:val="22"/>
      <w:lang w:val="en-GB" w:eastAsia="en-US" w:bidi="ar-SA"/>
    </w:rPr>
  </w:style>
  <w:style w:type="paragraph" w:styleId="Footer">
    <w:name w:val="footer"/>
    <w:basedOn w:val="Normal"/>
    <w:link w:val="FooterChar"/>
    <w:rsid w:val="003120ED"/>
    <w:pPr>
      <w:tabs>
        <w:tab w:val="right" w:pos="9752"/>
      </w:tabs>
    </w:pPr>
    <w:rPr>
      <w:rFonts w:eastAsia="Calibri"/>
      <w:noProof/>
      <w:sz w:val="16"/>
    </w:rPr>
  </w:style>
  <w:style w:type="character" w:customStyle="1" w:styleId="FooterChar">
    <w:name w:val="Footer Char"/>
    <w:link w:val="Footer"/>
    <w:locked/>
    <w:rsid w:val="003120ED"/>
    <w:rPr>
      <w:rFonts w:ascii="Calibri" w:hAnsi="Calibri"/>
      <w:noProof/>
      <w:color w:val="1E3067"/>
      <w:sz w:val="16"/>
      <w:szCs w:val="22"/>
      <w:lang w:val="en-GB" w:eastAsia="en-US" w:bidi="ar-SA"/>
    </w:rPr>
  </w:style>
  <w:style w:type="paragraph" w:styleId="Title">
    <w:name w:val="Title"/>
    <w:aliases w:val="Table Head"/>
    <w:basedOn w:val="Normal"/>
    <w:next w:val="TableHeadSubtitle"/>
    <w:link w:val="TitleChar"/>
    <w:qFormat/>
    <w:rsid w:val="00F33D32"/>
    <w:rPr>
      <w:rFonts w:eastAsia="Calibri"/>
      <w:b/>
      <w:caps/>
      <w:sz w:val="18"/>
    </w:rPr>
  </w:style>
  <w:style w:type="character" w:customStyle="1" w:styleId="TitleChar">
    <w:name w:val="Title Char"/>
    <w:aliases w:val="Table Head Char"/>
    <w:link w:val="Title"/>
    <w:locked/>
    <w:rsid w:val="00F33D32"/>
    <w:rPr>
      <w:rFonts w:ascii="Calibri" w:hAnsi="Calibri"/>
      <w:b/>
      <w:caps/>
      <w:color w:val="1E3067"/>
      <w:sz w:val="18"/>
      <w:szCs w:val="22"/>
      <w:lang w:val="en-GB" w:eastAsia="en-US" w:bidi="ar-SA"/>
    </w:rPr>
  </w:style>
  <w:style w:type="paragraph" w:styleId="Subtitle">
    <w:name w:val="Subtitle"/>
    <w:basedOn w:val="Normal"/>
    <w:next w:val="Normal"/>
    <w:link w:val="SubtitleChar"/>
    <w:qFormat/>
    <w:rsid w:val="00C90C10"/>
    <w:pPr>
      <w:numPr>
        <w:ilvl w:val="1"/>
      </w:numPr>
      <w:pBdr>
        <w:left w:val="single" w:sz="6" w:space="4" w:color="1E3067"/>
      </w:pBdr>
      <w:spacing w:line="510" w:lineRule="atLeast"/>
    </w:pPr>
    <w:rPr>
      <w:rFonts w:eastAsia="Calibri"/>
      <w:iCs/>
      <w:spacing w:val="15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locked/>
    <w:rsid w:val="00C90C10"/>
    <w:rPr>
      <w:rFonts w:ascii="Calibri" w:hAnsi="Calibri" w:cs="Times New Roman"/>
      <w:iCs/>
      <w:color w:val="1E3067"/>
      <w:spacing w:val="15"/>
      <w:sz w:val="24"/>
      <w:szCs w:val="24"/>
    </w:rPr>
  </w:style>
  <w:style w:type="table" w:styleId="TableGrid">
    <w:name w:val="Table Grid"/>
    <w:basedOn w:val="TableNormal"/>
    <w:rsid w:val="004443EE"/>
    <w:rPr>
      <w:rFonts w:eastAsia="Times New Roman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4443EE"/>
    <w:rPr>
      <w:rFonts w:cs="Times New Roman"/>
      <w:color w:val="0000FF"/>
      <w:u w:val="single"/>
    </w:rPr>
  </w:style>
  <w:style w:type="character" w:customStyle="1" w:styleId="Heading2Char">
    <w:name w:val="Heading 2 Char"/>
    <w:link w:val="Heading2"/>
    <w:locked/>
    <w:rsid w:val="008D4452"/>
    <w:rPr>
      <w:rFonts w:ascii="Calibri" w:hAnsi="Calibri" w:cs="Times New Roman"/>
      <w:b/>
      <w:bCs/>
      <w:color w:val="1E3067"/>
      <w:sz w:val="26"/>
      <w:szCs w:val="26"/>
      <w:lang w:val="en-GB" w:eastAsia="x-none"/>
    </w:rPr>
  </w:style>
  <w:style w:type="character" w:customStyle="1" w:styleId="Heading1Char">
    <w:name w:val="Heading 1 Char"/>
    <w:link w:val="Heading1"/>
    <w:locked/>
    <w:rsid w:val="00357BE0"/>
    <w:rPr>
      <w:rFonts w:ascii="Calibri" w:hAnsi="Calibri" w:cs="Times New Roman"/>
      <w:b/>
      <w:bCs/>
      <w:color w:val="1E3067"/>
      <w:sz w:val="28"/>
      <w:szCs w:val="28"/>
    </w:rPr>
  </w:style>
  <w:style w:type="character" w:customStyle="1" w:styleId="Heading3Char">
    <w:name w:val="Heading 3 Char"/>
    <w:link w:val="Heading3"/>
    <w:locked/>
    <w:rsid w:val="00906AFA"/>
    <w:rPr>
      <w:rFonts w:ascii="Calibri" w:hAnsi="Calibri" w:cs="Times New Roman"/>
      <w:bCs/>
      <w:color w:val="1E3067"/>
      <w:sz w:val="20"/>
      <w:lang w:val="en-GB" w:eastAsia="x-none"/>
    </w:rPr>
  </w:style>
  <w:style w:type="character" w:customStyle="1" w:styleId="Heading4Char">
    <w:name w:val="Heading 4 Char"/>
    <w:link w:val="Heading4"/>
    <w:semiHidden/>
    <w:locked/>
    <w:rsid w:val="00AD3933"/>
    <w:rPr>
      <w:rFonts w:ascii="Calibri" w:hAnsi="Calibri" w:cs="Times New Roman"/>
      <w:b/>
      <w:bCs/>
      <w:i/>
      <w:iCs/>
      <w:color w:val="1E3067"/>
      <w:sz w:val="20"/>
    </w:rPr>
  </w:style>
  <w:style w:type="table" w:customStyle="1" w:styleId="LightShading1">
    <w:name w:val="Light Shading1"/>
    <w:rsid w:val="009650B4"/>
    <w:rPr>
      <w:rFonts w:eastAsia="Times New Roman"/>
      <w:color w:val="000000"/>
      <w:lang w:val="de-DE" w:eastAsia="de-DE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ASA-Agenda">
    <w:name w:val="EASA-Agenda"/>
    <w:rsid w:val="0067015F"/>
    <w:rPr>
      <w:rFonts w:eastAsia="Times New Roman"/>
      <w:color w:val="1E3067"/>
      <w:sz w:val="18"/>
      <w:lang w:val="de-DE" w:eastAsia="de-DE"/>
    </w:rPr>
    <w:tblPr>
      <w:tblInd w:w="0" w:type="dxa"/>
      <w:tblBorders>
        <w:bottom w:val="dashSmallGap" w:sz="4" w:space="0" w:color="1E3067"/>
        <w:insideH w:val="dashSmallGap" w:sz="4" w:space="0" w:color="1E30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ASA-Tabellengitternetz">
    <w:name w:val="EASA-Tabellengitternetz"/>
    <w:basedOn w:val="TableGrid"/>
    <w:rsid w:val="003120ED"/>
    <w:rPr>
      <w:sz w:val="18"/>
    </w:rPr>
    <w:tblPr/>
  </w:style>
  <w:style w:type="table" w:customStyle="1" w:styleId="LightShading-Accent51">
    <w:name w:val="Light Shading - Accent 51"/>
    <w:rsid w:val="009650B4"/>
    <w:rPr>
      <w:rFonts w:eastAsia="Times New Roman"/>
      <w:color w:val="31849B"/>
      <w:lang w:val="de-DE" w:eastAsia="de-DE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noteDomain">
    <w:name w:val="Footnote Domain"/>
    <w:rsid w:val="00D070B1"/>
    <w:rPr>
      <w:rFonts w:ascii="Calibri" w:hAnsi="Calibri"/>
      <w:noProof/>
      <w:color w:val="1E3067"/>
      <w:sz w:val="16"/>
      <w:szCs w:val="22"/>
      <w:lang w:val="en-US" w:eastAsia="x-none" w:bidi="ar-SA"/>
    </w:rPr>
  </w:style>
  <w:style w:type="character" w:customStyle="1" w:styleId="FootnotePaging">
    <w:name w:val="Footnote Paging"/>
    <w:rsid w:val="00475044"/>
    <w:rPr>
      <w:rFonts w:ascii="Calibri" w:hAnsi="Calibri"/>
      <w:noProof/>
      <w:color w:val="1E3067"/>
      <w:sz w:val="16"/>
      <w:szCs w:val="22"/>
      <w:lang w:val="en-GB" w:eastAsia="en-US" w:bidi="ar-SA"/>
    </w:rPr>
  </w:style>
  <w:style w:type="character" w:customStyle="1" w:styleId="FootenoteRunningTitle">
    <w:name w:val="Footenote Running Title"/>
    <w:rsid w:val="00475044"/>
    <w:rPr>
      <w:rFonts w:ascii="Calibri" w:hAnsi="Calibri" w:cs="Times New Roman"/>
      <w:b/>
      <w:noProof/>
      <w:color w:val="1E3067"/>
      <w:sz w:val="16"/>
      <w:szCs w:val="22"/>
      <w:lang w:val="en-US" w:eastAsia="x-none" w:bidi="ar-SA"/>
    </w:rPr>
  </w:style>
  <w:style w:type="paragraph" w:customStyle="1" w:styleId="Headline">
    <w:name w:val="Headline"/>
    <w:basedOn w:val="Heading1"/>
    <w:rsid w:val="00075244"/>
    <w:pPr>
      <w:spacing w:before="160" w:line="383" w:lineRule="exact"/>
    </w:pPr>
  </w:style>
  <w:style w:type="paragraph" w:customStyle="1" w:styleId="Sub-Headline">
    <w:name w:val="Sub-Headline"/>
    <w:basedOn w:val="Heading2"/>
    <w:rsid w:val="008D4452"/>
    <w:pPr>
      <w:spacing w:after="255"/>
    </w:pPr>
  </w:style>
  <w:style w:type="paragraph" w:customStyle="1" w:styleId="TableBodyTimeSpecificationsCategories">
    <w:name w:val="Table Body Time Specifications &amp; Categories"/>
    <w:basedOn w:val="TableBody"/>
    <w:next w:val="TableBody"/>
    <w:rsid w:val="00327AA0"/>
    <w:pPr>
      <w:spacing w:line="250" w:lineRule="atLeast"/>
    </w:pPr>
    <w:rPr>
      <w:b/>
      <w:caps/>
    </w:rPr>
  </w:style>
  <w:style w:type="paragraph" w:customStyle="1" w:styleId="TableBody">
    <w:name w:val="Table Body"/>
    <w:basedOn w:val="Normal"/>
    <w:rsid w:val="0095735D"/>
    <w:rPr>
      <w:sz w:val="18"/>
    </w:rPr>
  </w:style>
  <w:style w:type="paragraph" w:customStyle="1" w:styleId="TableBodyHeadline">
    <w:name w:val="Table Body Headline"/>
    <w:basedOn w:val="TableBody"/>
    <w:next w:val="TableBody"/>
    <w:rsid w:val="000275BD"/>
    <w:rPr>
      <w:b/>
    </w:rPr>
  </w:style>
  <w:style w:type="paragraph" w:customStyle="1" w:styleId="ConferenceTopic">
    <w:name w:val="Conference Topic"/>
    <w:basedOn w:val="Heading3"/>
    <w:rsid w:val="000C6281"/>
    <w:rPr>
      <w:lang w:val="en-US"/>
    </w:rPr>
  </w:style>
  <w:style w:type="paragraph" w:customStyle="1" w:styleId="Speaker">
    <w:name w:val="Speaker"/>
    <w:basedOn w:val="Normal"/>
    <w:next w:val="SpeakerDescription"/>
    <w:rsid w:val="004973BE"/>
    <w:pPr>
      <w:spacing w:line="255" w:lineRule="exact"/>
    </w:pPr>
    <w:rPr>
      <w:b/>
      <w:caps/>
      <w:sz w:val="32"/>
      <w:lang w:val="en-US"/>
    </w:rPr>
  </w:style>
  <w:style w:type="paragraph" w:customStyle="1" w:styleId="SpeakerDescription">
    <w:name w:val="Speaker Description"/>
    <w:basedOn w:val="Normal"/>
    <w:rsid w:val="004B73D9"/>
    <w:pPr>
      <w:spacing w:line="255" w:lineRule="exact"/>
    </w:pPr>
    <w:rPr>
      <w:b/>
      <w:sz w:val="18"/>
      <w:lang w:val="en-US"/>
    </w:rPr>
  </w:style>
  <w:style w:type="paragraph" w:customStyle="1" w:styleId="SideNote">
    <w:name w:val="Side Note"/>
    <w:basedOn w:val="Normal"/>
    <w:rsid w:val="004973BE"/>
    <w:pPr>
      <w:spacing w:line="255" w:lineRule="exact"/>
    </w:pPr>
    <w:rPr>
      <w:b/>
      <w:caps/>
      <w:spacing w:val="12"/>
      <w:sz w:val="19"/>
      <w:szCs w:val="19"/>
      <w:lang w:val="en-US"/>
    </w:rPr>
  </w:style>
  <w:style w:type="paragraph" w:styleId="Date">
    <w:name w:val="Date"/>
    <w:basedOn w:val="Normal"/>
    <w:next w:val="Normal"/>
    <w:rsid w:val="0067015F"/>
  </w:style>
  <w:style w:type="paragraph" w:customStyle="1" w:styleId="HeaderConferencetitle">
    <w:name w:val="Header Conference title"/>
    <w:basedOn w:val="Header"/>
    <w:uiPriority w:val="99"/>
    <w:rsid w:val="00680E1D"/>
    <w:rPr>
      <w:szCs w:val="19"/>
    </w:rPr>
  </w:style>
  <w:style w:type="paragraph" w:customStyle="1" w:styleId="HeaderConferenceDate">
    <w:name w:val="Header Conference Date"/>
    <w:basedOn w:val="Header"/>
    <w:rsid w:val="00680E1D"/>
    <w:rPr>
      <w:b w:val="0"/>
    </w:rPr>
  </w:style>
  <w:style w:type="paragraph" w:customStyle="1" w:styleId="ConferenceDay">
    <w:name w:val="Conference Day"/>
    <w:basedOn w:val="Heading2"/>
    <w:rsid w:val="00990E8B"/>
  </w:style>
  <w:style w:type="paragraph" w:customStyle="1" w:styleId="TableHeadSubtitle">
    <w:name w:val="Table Head Subtitle"/>
    <w:basedOn w:val="Title"/>
    <w:next w:val="TableBody"/>
    <w:rsid w:val="00662D4D"/>
    <w:rPr>
      <w:caps w:val="0"/>
      <w:lang w:val="en-US"/>
    </w:rPr>
  </w:style>
  <w:style w:type="paragraph" w:customStyle="1" w:styleId="FormatvorlageTableBodyTimeSpecificationsCategoriesCalibri-Bold">
    <w:name w:val="Formatvorlage Table Body Time Specifications &amp; Categories + Calibri-Bold"/>
    <w:basedOn w:val="TableBodyTimeSpecificationsCategories"/>
    <w:rsid w:val="00DA35F3"/>
    <w:rPr>
      <w:bCs/>
    </w:rPr>
  </w:style>
  <w:style w:type="paragraph" w:customStyle="1" w:styleId="Kokouskutsupyklt">
    <w:name w:val="Kokouskutsupykälät"/>
    <w:basedOn w:val="Normal"/>
    <w:rsid w:val="00EC5C32"/>
    <w:pPr>
      <w:keepNext/>
      <w:numPr>
        <w:numId w:val="11"/>
      </w:numPr>
      <w:spacing w:before="440"/>
    </w:pPr>
    <w:rPr>
      <w:rFonts w:ascii="Optima" w:hAnsi="Optima"/>
      <w:b/>
      <w:color w:val="auto"/>
      <w:sz w:val="22"/>
      <w:szCs w:val="20"/>
      <w:lang w:val="fi-FI"/>
    </w:rPr>
  </w:style>
  <w:style w:type="character" w:styleId="CommentReference">
    <w:name w:val="annotation reference"/>
    <w:rsid w:val="00F95CB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5CBC"/>
    <w:rPr>
      <w:szCs w:val="20"/>
      <w:lang w:val="x-none"/>
    </w:rPr>
  </w:style>
  <w:style w:type="character" w:customStyle="1" w:styleId="CommentTextChar">
    <w:name w:val="Comment Text Char"/>
    <w:link w:val="CommentText"/>
    <w:rsid w:val="00F95CBC"/>
    <w:rPr>
      <w:rFonts w:eastAsia="Times New Roman"/>
      <w:color w:val="1E3067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95CBC"/>
    <w:rPr>
      <w:b/>
      <w:bCs/>
    </w:rPr>
  </w:style>
  <w:style w:type="character" w:customStyle="1" w:styleId="CommentSubjectChar">
    <w:name w:val="Comment Subject Char"/>
    <w:link w:val="CommentSubject"/>
    <w:rsid w:val="00F95CBC"/>
    <w:rPr>
      <w:rFonts w:eastAsia="Times New Roman"/>
      <w:b/>
      <w:bCs/>
      <w:color w:val="1E3067"/>
      <w:lang w:eastAsia="en-US"/>
    </w:rPr>
  </w:style>
  <w:style w:type="paragraph" w:styleId="Revision">
    <w:name w:val="Revision"/>
    <w:hidden/>
    <w:uiPriority w:val="99"/>
    <w:semiHidden/>
    <w:rsid w:val="00F95CBC"/>
    <w:rPr>
      <w:rFonts w:eastAsia="Times New Roman"/>
      <w:color w:val="1E3067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1D3695"/>
    <w:rPr>
      <w:rFonts w:ascii="Times New Roman" w:hAnsi="Times New Roman"/>
      <w:color w:val="auto"/>
      <w:szCs w:val="20"/>
      <w:lang w:eastAsia="en-GB"/>
    </w:rPr>
  </w:style>
  <w:style w:type="character" w:customStyle="1" w:styleId="FootnoteTextChar">
    <w:name w:val="Footnote Text Char"/>
    <w:link w:val="FootnoteText"/>
    <w:uiPriority w:val="99"/>
    <w:rsid w:val="001D3695"/>
    <w:rPr>
      <w:rFonts w:ascii="Times New Roman" w:eastAsia="Times New Roman" w:hAnsi="Times New Roman"/>
      <w:lang w:val="en-GB" w:eastAsia="en-GB"/>
    </w:rPr>
  </w:style>
  <w:style w:type="character" w:styleId="FootnoteReference">
    <w:name w:val="footnote reference"/>
    <w:uiPriority w:val="99"/>
    <w:rsid w:val="001D3695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8A3B20"/>
    <w:pPr>
      <w:ind w:left="720"/>
    </w:pPr>
    <w:rPr>
      <w:rFonts w:eastAsiaTheme="minorHAnsi"/>
      <w:color w:val="auto"/>
      <w:sz w:val="22"/>
    </w:rPr>
  </w:style>
  <w:style w:type="paragraph" w:customStyle="1" w:styleId="Default">
    <w:name w:val="Default"/>
    <w:rsid w:val="00C12B3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B23770"/>
    <w:pPr>
      <w:tabs>
        <w:tab w:val="left" w:pos="426"/>
      </w:tabs>
      <w:spacing w:before="60" w:after="60"/>
    </w:pPr>
    <w:rPr>
      <w:rFonts w:ascii="Arial" w:hAnsi="Arial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B23770"/>
    <w:rPr>
      <w:rFonts w:ascii="Arial" w:eastAsia="Times New Roman" w:hAnsi="Arial"/>
      <w:color w:val="000000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23770"/>
    <w:rPr>
      <w:rFonts w:eastAsiaTheme="minorHAnsi"/>
      <w:sz w:val="22"/>
      <w:szCs w:val="22"/>
      <w:lang w:eastAsia="en-US"/>
    </w:rPr>
  </w:style>
  <w:style w:type="paragraph" w:customStyle="1" w:styleId="Standard">
    <w:name w:val="Standard"/>
    <w:rsid w:val="00BF2522"/>
    <w:pPr>
      <w:suppressAutoHyphens/>
      <w:autoSpaceDN w:val="0"/>
      <w:spacing w:line="255" w:lineRule="atLeast"/>
      <w:textAlignment w:val="baseline"/>
    </w:pPr>
    <w:rPr>
      <w:rFonts w:eastAsia="Times New Roman"/>
      <w:color w:val="1E3067"/>
      <w:kern w:val="3"/>
      <w:sz w:val="22"/>
      <w:szCs w:val="22"/>
      <w:lang w:eastAsia="en-US"/>
    </w:rPr>
  </w:style>
  <w:style w:type="character" w:customStyle="1" w:styleId="FooterChar2">
    <w:name w:val="Footer Char2"/>
    <w:basedOn w:val="DefaultParagraphFont"/>
    <w:uiPriority w:val="99"/>
    <w:rsid w:val="007C67AD"/>
    <w:rPr>
      <w:rFonts w:ascii="Times New Roman" w:eastAsia="Times New Roman" w:hAnsi="Times New Roman"/>
      <w:sz w:val="24"/>
      <w:szCs w:val="24"/>
    </w:rPr>
  </w:style>
  <w:style w:type="paragraph" w:customStyle="1" w:styleId="04EASAadressandinformation">
    <w:name w:val="04_EASA adress and information"/>
    <w:basedOn w:val="Normal"/>
    <w:uiPriority w:val="99"/>
    <w:rsid w:val="007C67AD"/>
    <w:pPr>
      <w:widowControl w:val="0"/>
      <w:autoSpaceDE w:val="0"/>
      <w:autoSpaceDN w:val="0"/>
      <w:adjustRightInd w:val="0"/>
      <w:spacing w:line="180" w:lineRule="atLeast"/>
      <w:textAlignment w:val="center"/>
    </w:pPr>
    <w:rPr>
      <w:rFonts w:eastAsia="SimSun" w:cs="MyriadPro-Regular"/>
      <w:color w:val="auto"/>
      <w:sz w:val="14"/>
      <w:szCs w:val="13"/>
      <w:lang w:eastAsia="de-DE"/>
    </w:rPr>
  </w:style>
  <w:style w:type="paragraph" w:customStyle="1" w:styleId="AnagencyoftheEuropeanUnion">
    <w:name w:val="An agency of the European Union"/>
    <w:basedOn w:val="04EASAadressandinformation"/>
    <w:qFormat/>
    <w:rsid w:val="007C67AD"/>
    <w:rPr>
      <w:sz w:val="10"/>
    </w:rPr>
  </w:style>
  <w:style w:type="character" w:customStyle="1" w:styleId="tlid-translation">
    <w:name w:val="tlid-translation"/>
    <w:rsid w:val="00E50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3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5233">
              <w:marLeft w:val="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5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14367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417290">
                      <w:marLeft w:val="0"/>
                      <w:marRight w:val="0"/>
                      <w:marTop w:val="0"/>
                      <w:marBottom w:val="200"/>
                      <w:divBdr>
                        <w:top w:val="single" w:sz="4" w:space="3" w:color="999999"/>
                        <w:left w:val="single" w:sz="4" w:space="3" w:color="999999"/>
                        <w:bottom w:val="single" w:sz="4" w:space="3" w:color="999999"/>
                        <w:right w:val="single" w:sz="4" w:space="3" w:color="999999"/>
                      </w:divBdr>
                      <w:divsChild>
                        <w:div w:id="185368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63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6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asa.europa.eu" TargetMode="External"/><Relationship Id="rId2" Type="http://schemas.openxmlformats.org/officeDocument/2006/relationships/hyperlink" Target="http://www.ecac-ceac.org" TargetMode="External"/><Relationship Id="rId1" Type="http://schemas.openxmlformats.org/officeDocument/2006/relationships/hyperlink" Target="http://www.easa.europa.eu" TargetMode="External"/><Relationship Id="rId5" Type="http://schemas.openxmlformats.org/officeDocument/2006/relationships/image" Target="media/image4.jpeg"/><Relationship Id="rId4" Type="http://schemas.openxmlformats.org/officeDocument/2006/relationships/hyperlink" Target="http://www.ecac-ceac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efean\Local%20Settings\Temporary%20Internet%20Files\OLKC0\EASA%20Agenda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90550EB4B0ED4282FF5B26312E20D6" ma:contentTypeVersion="5" ma:contentTypeDescription="Create a new document." ma:contentTypeScope="" ma:versionID="0686a5b314bbefadb8f0b413c1fd0f21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3-Working Papers</Category>
    <Type_x0020_Name xmlns="2b0c29a6-a2e0-472b-bfb4-397922b0132f">2020 COSCAP SEA-EASA IT-ITRI</Type_x0020_Name>
    <Presenter xmlns="2b0c29a6-a2e0-472b-bfb4-397922b0132f">EU-SEA APP Expert</Presenter>
    <Update_x0020_Date xmlns="2b0c29a6-a2e0-472b-bfb4-397922b0132f">11 JUNE 2020</Update_x0020_Date>
    <Number xmlns="2b0c29a6-a2e0-472b-bfb4-397922b0132f">02</Numb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BB768-93C7-4369-8B0F-833DC181D58B}"/>
</file>

<file path=customXml/itemProps2.xml><?xml version="1.0" encoding="utf-8"?>
<ds:datastoreItem xmlns:ds="http://schemas.openxmlformats.org/officeDocument/2006/customXml" ds:itemID="{58CD553D-D3F7-44F2-AC5C-A78069700A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3C87E8-3F2F-4642-B0DC-250F42B1E4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B3B623-2D4C-45EB-BFD1-FA8E9F0B6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EASA Agenda (2)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Air Safety</vt:lpstr>
    </vt:vector>
  </TitlesOfParts>
  <Company>mitcon GmbH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3 - Question Types</dc:title>
  <dc:creator>ALA</dc:creator>
  <cp:lastModifiedBy>Juntarapratin, Sudhatai (COSCAP-SEA)</cp:lastModifiedBy>
  <cp:revision>4</cp:revision>
  <cp:lastPrinted>2019-08-23T02:56:00Z</cp:lastPrinted>
  <dcterms:created xsi:type="dcterms:W3CDTF">2020-05-25T14:01:00Z</dcterms:created>
  <dcterms:modified xsi:type="dcterms:W3CDTF">2020-06-11T04:09:00Z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0x010100FE90550EB4B0ED4282FF5B26312E20D6</vt:lpwstr>
  </property>
</Properties>
</file>