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B0D98" w14:textId="77777777" w:rsidR="003654B9" w:rsidRPr="00BB7F53" w:rsidRDefault="003654B9" w:rsidP="003654B9">
      <w:pPr>
        <w:keepNext/>
        <w:keepLines/>
        <w:jc w:val="center"/>
        <w:outlineLvl w:val="0"/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  <w:szCs w:val="18"/>
        </w:rPr>
      </w:pPr>
    </w:p>
    <w:p w14:paraId="3965E871" w14:textId="77777777" w:rsidR="003654B9" w:rsidRPr="00BB7F53" w:rsidRDefault="003654B9" w:rsidP="003654B9">
      <w:pPr>
        <w:keepNext/>
        <w:keepLines/>
        <w:jc w:val="center"/>
        <w:outlineLvl w:val="0"/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  <w:szCs w:val="18"/>
        </w:rPr>
      </w:pPr>
      <w:r w:rsidRPr="00BB7F53"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  <w:szCs w:val="18"/>
        </w:rPr>
        <w:t>ICAO Cooperative Development of Operational Safety and Continuing Airworthiness Programme</w:t>
      </w:r>
    </w:p>
    <w:p w14:paraId="1593129E" w14:textId="77777777" w:rsidR="003654B9" w:rsidRPr="00BB7F53" w:rsidRDefault="003654B9" w:rsidP="003654B9">
      <w:pPr>
        <w:keepNext/>
        <w:keepLines/>
        <w:jc w:val="center"/>
        <w:outlineLvl w:val="0"/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  <w:szCs w:val="18"/>
        </w:rPr>
      </w:pPr>
      <w:r w:rsidRPr="00BB7F53"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  <w:szCs w:val="18"/>
        </w:rPr>
        <w:t>EASA EU-South East Asia Aviation Partnership Project</w:t>
      </w:r>
    </w:p>
    <w:p w14:paraId="463DE987" w14:textId="77777777" w:rsidR="003654B9" w:rsidRPr="00BB7F53" w:rsidRDefault="003654B9" w:rsidP="003654B9">
      <w:pPr>
        <w:keepNext/>
        <w:keepLines/>
        <w:jc w:val="center"/>
        <w:outlineLvl w:val="0"/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</w:rPr>
      </w:pPr>
    </w:p>
    <w:p w14:paraId="5034A760" w14:textId="794D988F" w:rsidR="003654B9" w:rsidRPr="00BB7F53" w:rsidRDefault="00BB7F53" w:rsidP="003654B9">
      <w:pPr>
        <w:keepNext/>
        <w:keepLines/>
        <w:jc w:val="center"/>
        <w:outlineLvl w:val="0"/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</w:rPr>
      </w:pPr>
      <w:r w:rsidRPr="00BB7F53"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</w:rPr>
        <w:t>Instructor Training Course</w:t>
      </w:r>
    </w:p>
    <w:p w14:paraId="0F05E4B8" w14:textId="530712F6" w:rsidR="003654B9" w:rsidRPr="00BB7F53" w:rsidRDefault="00BB7F53" w:rsidP="003654B9">
      <w:pPr>
        <w:keepNext/>
        <w:keepLines/>
        <w:jc w:val="center"/>
        <w:outlineLvl w:val="0"/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</w:rPr>
      </w:pPr>
      <w:r w:rsidRPr="00BB7F53">
        <w:rPr>
          <w:rFonts w:asciiTheme="minorHAnsi" w:eastAsia="Calibri" w:hAnsiTheme="minorHAnsi" w:cstheme="minorHAnsi"/>
          <w:b/>
          <w:bCs/>
          <w:color w:val="17365D" w:themeColor="text2" w:themeShade="BF"/>
          <w:sz w:val="22"/>
        </w:rPr>
        <w:t>15-19 June 2019</w:t>
      </w:r>
    </w:p>
    <w:p w14:paraId="454C814E" w14:textId="1E771AF8" w:rsidR="000A2109" w:rsidRPr="000A2109" w:rsidRDefault="00BB7F53" w:rsidP="000A2109">
      <w:pPr>
        <w:pStyle w:val="Headline"/>
        <w:tabs>
          <w:tab w:val="left" w:pos="6480"/>
        </w:tabs>
        <w:spacing w:before="240" w:after="240" w:line="240" w:lineRule="auto"/>
        <w:ind w:right="-1"/>
        <w:jc w:val="center"/>
        <w:rPr>
          <w:rFonts w:ascii="Arial" w:hAnsi="Arial"/>
          <w:color w:val="auto"/>
          <w:sz w:val="24"/>
          <w:szCs w:val="24"/>
          <w:lang w:val="en-GB"/>
        </w:rPr>
      </w:pPr>
      <w:r w:rsidRPr="000A2109">
        <w:rPr>
          <w:color w:val="auto"/>
          <w:lang w:val="en-GB"/>
        </w:rPr>
        <w:t xml:space="preserve">WORKSHOP </w:t>
      </w:r>
      <w:r w:rsidR="000A2109" w:rsidRPr="000A2109">
        <w:rPr>
          <w:color w:val="auto"/>
          <w:lang w:val="en-GB"/>
        </w:rPr>
        <w:t>5</w:t>
      </w:r>
      <w:r w:rsidRPr="000A2109">
        <w:rPr>
          <w:color w:val="auto"/>
          <w:lang w:val="en-GB"/>
        </w:rPr>
        <w:t xml:space="preserve"> – </w:t>
      </w:r>
      <w:r w:rsidR="00002C75" w:rsidRPr="00002C75">
        <w:rPr>
          <w:rFonts w:ascii="Arial" w:hAnsi="Arial"/>
          <w:caps/>
          <w:color w:val="auto"/>
          <w:sz w:val="24"/>
          <w:szCs w:val="24"/>
          <w:lang w:val="en-GB"/>
        </w:rPr>
        <w:t>Lesson preparation Check Sheet</w:t>
      </w:r>
      <w:r w:rsidR="00334F7E">
        <w:rPr>
          <w:rFonts w:ascii="Arial" w:hAnsi="Arial"/>
          <w:caps/>
          <w:color w:val="auto"/>
          <w:sz w:val="24"/>
          <w:szCs w:val="24"/>
          <w:lang w:val="en-GB"/>
        </w:rPr>
        <w:t xml:space="preserve"> </w:t>
      </w:r>
      <w:bookmarkStart w:id="0" w:name="_GoBack"/>
      <w:bookmarkEnd w:id="0"/>
    </w:p>
    <w:p w14:paraId="23097710" w14:textId="77777777" w:rsidR="000A2109" w:rsidRPr="000A2109" w:rsidRDefault="000A2109" w:rsidP="000A2109">
      <w:pPr>
        <w:rPr>
          <w:rFonts w:ascii="Tahoma" w:hAnsi="Tahoma" w:cs="Tahoma"/>
          <w:color w:val="auto"/>
          <w:sz w:val="2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3"/>
        <w:gridCol w:w="7377"/>
      </w:tblGrid>
      <w:tr w:rsidR="0043236E" w:rsidRPr="0043236E" w14:paraId="731FE8BE" w14:textId="77777777" w:rsidTr="008672B4">
        <w:tc>
          <w:tcPr>
            <w:tcW w:w="1696" w:type="dxa"/>
          </w:tcPr>
          <w:p w14:paraId="490D22FC" w14:textId="77777777" w:rsidR="0043236E" w:rsidRPr="0043236E" w:rsidRDefault="0043236E" w:rsidP="008672B4">
            <w:pPr>
              <w:rPr>
                <w:rFonts w:cstheme="minorHAnsi"/>
                <w:b/>
                <w:color w:val="auto"/>
              </w:rPr>
            </w:pPr>
            <w:r w:rsidRPr="0043236E">
              <w:rPr>
                <w:rFonts w:cstheme="minorHAnsi"/>
                <w:b/>
                <w:color w:val="auto"/>
              </w:rPr>
              <w:t>Subject:</w:t>
            </w:r>
          </w:p>
        </w:tc>
        <w:tc>
          <w:tcPr>
            <w:tcW w:w="7654" w:type="dxa"/>
          </w:tcPr>
          <w:p w14:paraId="1803F8AA" w14:textId="77777777" w:rsidR="0043236E" w:rsidRPr="0043236E" w:rsidRDefault="0043236E" w:rsidP="008672B4">
            <w:pPr>
              <w:rPr>
                <w:rFonts w:cstheme="minorHAnsi"/>
                <w:b/>
                <w:color w:val="auto"/>
              </w:rPr>
            </w:pPr>
          </w:p>
          <w:p w14:paraId="6B674070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</w:tc>
      </w:tr>
      <w:tr w:rsidR="0043236E" w:rsidRPr="0043236E" w14:paraId="7658D4B7" w14:textId="77777777" w:rsidTr="008672B4">
        <w:tc>
          <w:tcPr>
            <w:tcW w:w="1696" w:type="dxa"/>
            <w:vMerge w:val="restart"/>
          </w:tcPr>
          <w:p w14:paraId="2A30BC22" w14:textId="77777777" w:rsidR="0043236E" w:rsidRPr="0043236E" w:rsidRDefault="0043236E" w:rsidP="008672B4">
            <w:pPr>
              <w:rPr>
                <w:rFonts w:cstheme="minorHAnsi"/>
                <w:b/>
                <w:color w:val="auto"/>
              </w:rPr>
            </w:pPr>
            <w:r w:rsidRPr="0043236E">
              <w:rPr>
                <w:rFonts w:cstheme="minorHAnsi"/>
                <w:b/>
                <w:color w:val="auto"/>
              </w:rPr>
              <w:t>Analysis:</w:t>
            </w:r>
          </w:p>
        </w:tc>
        <w:tc>
          <w:tcPr>
            <w:tcW w:w="7654" w:type="dxa"/>
          </w:tcPr>
          <w:p w14:paraId="2AAE289D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  <w:r w:rsidRPr="0043236E">
              <w:rPr>
                <w:rStyle w:val="fontstyle01"/>
                <w:rFonts w:asciiTheme="minorHAnsi" w:hAnsiTheme="minorHAnsi" w:cstheme="minorHAnsi"/>
                <w:b/>
                <w:color w:val="auto"/>
              </w:rPr>
              <w:t>Time available</w:t>
            </w:r>
            <w:r w:rsidRPr="0043236E">
              <w:rPr>
                <w:rStyle w:val="fontstyle01"/>
                <w:rFonts w:asciiTheme="minorHAnsi" w:hAnsiTheme="minorHAnsi" w:cstheme="minorHAnsi"/>
                <w:color w:val="auto"/>
              </w:rPr>
              <w:t>:</w:t>
            </w:r>
            <w:r w:rsidRPr="0043236E">
              <w:rPr>
                <w:rFonts w:cstheme="minorHAnsi"/>
                <w:color w:val="auto"/>
              </w:rPr>
              <w:br/>
            </w:r>
            <w:r w:rsidRPr="0043236E">
              <w:rPr>
                <w:rStyle w:val="fontstyle01"/>
                <w:rFonts w:asciiTheme="minorHAnsi" w:hAnsiTheme="minorHAnsi" w:cstheme="minorHAnsi"/>
                <w:color w:val="auto"/>
                <w:sz w:val="20"/>
                <w:szCs w:val="20"/>
              </w:rPr>
              <w:t>15 min.</w:t>
            </w:r>
          </w:p>
        </w:tc>
      </w:tr>
      <w:tr w:rsidR="0043236E" w:rsidRPr="0043236E" w14:paraId="07E0A935" w14:textId="77777777" w:rsidTr="008672B4">
        <w:tc>
          <w:tcPr>
            <w:tcW w:w="1696" w:type="dxa"/>
            <w:vMerge/>
          </w:tcPr>
          <w:p w14:paraId="48E56DD6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</w:tc>
        <w:tc>
          <w:tcPr>
            <w:tcW w:w="7654" w:type="dxa"/>
          </w:tcPr>
          <w:p w14:paraId="24B3803D" w14:textId="77777777" w:rsidR="0043236E" w:rsidRPr="0043236E" w:rsidRDefault="0043236E" w:rsidP="008672B4">
            <w:pPr>
              <w:rPr>
                <w:rFonts w:cstheme="minorHAnsi"/>
                <w:b/>
                <w:color w:val="auto"/>
              </w:rPr>
            </w:pPr>
            <w:r w:rsidRPr="0043236E">
              <w:rPr>
                <w:rFonts w:cstheme="minorHAnsi"/>
                <w:b/>
                <w:color w:val="auto"/>
              </w:rPr>
              <w:t>Class level:</w:t>
            </w:r>
          </w:p>
          <w:p w14:paraId="154B614E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  <w:r w:rsidRPr="0043236E">
              <w:rPr>
                <w:rFonts w:cstheme="minorHAnsi"/>
                <w:color w:val="auto"/>
              </w:rPr>
              <w:t>AMT technicians</w:t>
            </w:r>
          </w:p>
        </w:tc>
      </w:tr>
      <w:tr w:rsidR="0043236E" w:rsidRPr="0043236E" w14:paraId="2261A0D7" w14:textId="77777777" w:rsidTr="008672B4">
        <w:tc>
          <w:tcPr>
            <w:tcW w:w="1696" w:type="dxa"/>
            <w:vMerge/>
          </w:tcPr>
          <w:p w14:paraId="50C80EC0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</w:tc>
        <w:tc>
          <w:tcPr>
            <w:tcW w:w="7654" w:type="dxa"/>
          </w:tcPr>
          <w:p w14:paraId="25EAB3F1" w14:textId="77777777" w:rsidR="0043236E" w:rsidRPr="0043236E" w:rsidRDefault="0043236E" w:rsidP="008672B4">
            <w:pPr>
              <w:rPr>
                <w:rStyle w:val="fontstyle01"/>
                <w:rFonts w:asciiTheme="minorHAnsi" w:hAnsiTheme="minorHAnsi" w:cstheme="minorHAnsi"/>
                <w:b/>
                <w:color w:val="auto"/>
              </w:rPr>
            </w:pPr>
            <w:r w:rsidRPr="0043236E">
              <w:rPr>
                <w:rStyle w:val="fontstyle01"/>
                <w:rFonts w:asciiTheme="minorHAnsi" w:hAnsiTheme="minorHAnsi" w:cstheme="minorHAnsi"/>
                <w:b/>
                <w:color w:val="auto"/>
              </w:rPr>
              <w:t xml:space="preserve">Key points: </w:t>
            </w:r>
          </w:p>
          <w:p w14:paraId="3805F660" w14:textId="77777777" w:rsidR="0043236E" w:rsidRPr="0043236E" w:rsidRDefault="0043236E" w:rsidP="008672B4">
            <w:pPr>
              <w:rPr>
                <w:rStyle w:val="fontstyle01"/>
                <w:rFonts w:asciiTheme="minorHAnsi" w:hAnsiTheme="minorHAnsi" w:cstheme="minorHAnsi"/>
                <w:color w:val="auto"/>
              </w:rPr>
            </w:pPr>
          </w:p>
          <w:p w14:paraId="57C981D6" w14:textId="77777777" w:rsidR="0043236E" w:rsidRPr="0043236E" w:rsidRDefault="0043236E" w:rsidP="008672B4">
            <w:pPr>
              <w:rPr>
                <w:rStyle w:val="fontstyle01"/>
                <w:rFonts w:asciiTheme="minorHAnsi" w:hAnsiTheme="minorHAnsi" w:cstheme="minorHAnsi"/>
                <w:color w:val="auto"/>
              </w:rPr>
            </w:pPr>
          </w:p>
          <w:p w14:paraId="6886DB16" w14:textId="77777777" w:rsidR="0043236E" w:rsidRPr="0043236E" w:rsidRDefault="0043236E" w:rsidP="008672B4">
            <w:pPr>
              <w:rPr>
                <w:rStyle w:val="fontstyle01"/>
                <w:rFonts w:asciiTheme="minorHAnsi" w:hAnsiTheme="minorHAnsi" w:cstheme="minorHAnsi"/>
                <w:color w:val="auto"/>
              </w:rPr>
            </w:pPr>
          </w:p>
          <w:p w14:paraId="188FCDDC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  <w:p w14:paraId="5FD935DB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  <w:p w14:paraId="2AF3F098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  <w:p w14:paraId="6B61CF7B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</w:tc>
      </w:tr>
      <w:tr w:rsidR="0043236E" w:rsidRPr="0043236E" w14:paraId="7C41DFCE" w14:textId="77777777" w:rsidTr="008672B4">
        <w:tc>
          <w:tcPr>
            <w:tcW w:w="1696" w:type="dxa"/>
            <w:vMerge/>
          </w:tcPr>
          <w:p w14:paraId="16641506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</w:tc>
        <w:tc>
          <w:tcPr>
            <w:tcW w:w="7654" w:type="dxa"/>
          </w:tcPr>
          <w:p w14:paraId="18875482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  <w:r w:rsidRPr="0043236E">
              <w:rPr>
                <w:rFonts w:cstheme="minorHAnsi"/>
                <w:b/>
                <w:color w:val="auto"/>
              </w:rPr>
              <w:t>Logical teaching sequence;</w:t>
            </w:r>
            <w:r w:rsidRPr="0043236E">
              <w:rPr>
                <w:rFonts w:cstheme="minorHAnsi"/>
                <w:color w:val="auto"/>
              </w:rPr>
              <w:br/>
            </w:r>
          </w:p>
          <w:p w14:paraId="1AC1C417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  <w:p w14:paraId="168C5710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  <w:p w14:paraId="20F4B6D7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  <w:p w14:paraId="67170828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  <w:p w14:paraId="79A0CD41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  <w:p w14:paraId="28EF37F1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</w:tc>
      </w:tr>
      <w:tr w:rsidR="0043236E" w:rsidRPr="0043236E" w14:paraId="74F777C2" w14:textId="77777777" w:rsidTr="008672B4">
        <w:tc>
          <w:tcPr>
            <w:tcW w:w="1696" w:type="dxa"/>
          </w:tcPr>
          <w:p w14:paraId="0633D814" w14:textId="77777777" w:rsidR="0043236E" w:rsidRPr="0043236E" w:rsidRDefault="0043236E" w:rsidP="008672B4">
            <w:pPr>
              <w:rPr>
                <w:rFonts w:cstheme="minorHAnsi"/>
                <w:b/>
                <w:color w:val="auto"/>
              </w:rPr>
            </w:pPr>
            <w:r w:rsidRPr="0043236E">
              <w:rPr>
                <w:rFonts w:cstheme="minorHAnsi"/>
                <w:b/>
                <w:color w:val="auto"/>
              </w:rPr>
              <w:t>Objectives:</w:t>
            </w:r>
          </w:p>
        </w:tc>
        <w:tc>
          <w:tcPr>
            <w:tcW w:w="7654" w:type="dxa"/>
          </w:tcPr>
          <w:p w14:paraId="0DF51CA9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  <w:r w:rsidRPr="0043236E">
              <w:rPr>
                <w:rFonts w:cstheme="minorHAnsi"/>
                <w:b/>
                <w:color w:val="auto"/>
              </w:rPr>
              <w:t>What will the students be able to DO?</w:t>
            </w:r>
            <w:r w:rsidRPr="0043236E">
              <w:rPr>
                <w:rFonts w:cstheme="minorHAnsi"/>
                <w:color w:val="auto"/>
              </w:rPr>
              <w:br/>
            </w:r>
          </w:p>
          <w:p w14:paraId="0F592503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  <w:p w14:paraId="69ED9E9B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  <w:p w14:paraId="5BEA9B31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  <w:p w14:paraId="52507C71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  <w:p w14:paraId="74C2EC7D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</w:tc>
      </w:tr>
      <w:tr w:rsidR="0043236E" w:rsidRPr="0043236E" w14:paraId="339C2002" w14:textId="77777777" w:rsidTr="008672B4">
        <w:tc>
          <w:tcPr>
            <w:tcW w:w="1696" w:type="dxa"/>
          </w:tcPr>
          <w:p w14:paraId="54BA5386" w14:textId="77777777" w:rsidR="0043236E" w:rsidRPr="0043236E" w:rsidRDefault="0043236E" w:rsidP="008672B4">
            <w:pPr>
              <w:rPr>
                <w:rFonts w:cstheme="minorHAnsi"/>
                <w:b/>
                <w:color w:val="auto"/>
              </w:rPr>
            </w:pPr>
            <w:r w:rsidRPr="0043236E">
              <w:rPr>
                <w:rFonts w:cstheme="minorHAnsi"/>
                <w:b/>
                <w:color w:val="auto"/>
              </w:rPr>
              <w:t>Recap:</w:t>
            </w:r>
          </w:p>
        </w:tc>
        <w:tc>
          <w:tcPr>
            <w:tcW w:w="7654" w:type="dxa"/>
          </w:tcPr>
          <w:p w14:paraId="0B2313E0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  <w:r w:rsidRPr="0043236E">
              <w:rPr>
                <w:rFonts w:cstheme="minorHAnsi"/>
                <w:b/>
                <w:color w:val="auto"/>
              </w:rPr>
              <w:t>Devise testing-type questions on the KEYPOINTS to meet the objectives in accordance with the logical sequence.</w:t>
            </w:r>
            <w:r w:rsidRPr="0043236E">
              <w:rPr>
                <w:rFonts w:cstheme="minorHAnsi"/>
                <w:b/>
                <w:color w:val="auto"/>
              </w:rPr>
              <w:br/>
            </w:r>
          </w:p>
          <w:p w14:paraId="5BBE23D5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  <w:p w14:paraId="287189B5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  <w:p w14:paraId="26BCAABD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  <w:p w14:paraId="2EEEE12A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  <w:p w14:paraId="1D40CD32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  <w:p w14:paraId="5A0CAED6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</w:tc>
      </w:tr>
      <w:tr w:rsidR="0043236E" w:rsidRPr="0043236E" w14:paraId="6BE7ADAD" w14:textId="77777777" w:rsidTr="008672B4">
        <w:tc>
          <w:tcPr>
            <w:tcW w:w="1696" w:type="dxa"/>
          </w:tcPr>
          <w:p w14:paraId="0784C585" w14:textId="77777777" w:rsidR="0043236E" w:rsidRPr="0043236E" w:rsidRDefault="0043236E" w:rsidP="008672B4">
            <w:pPr>
              <w:rPr>
                <w:rFonts w:cstheme="minorHAnsi"/>
                <w:b/>
                <w:color w:val="auto"/>
              </w:rPr>
            </w:pPr>
            <w:r w:rsidRPr="0043236E">
              <w:rPr>
                <w:rFonts w:cstheme="minorHAnsi"/>
                <w:b/>
                <w:color w:val="auto"/>
              </w:rPr>
              <w:t>Development:</w:t>
            </w:r>
          </w:p>
        </w:tc>
        <w:tc>
          <w:tcPr>
            <w:tcW w:w="7654" w:type="dxa"/>
          </w:tcPr>
          <w:p w14:paraId="0B9A3C29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  <w:r w:rsidRPr="0043236E">
              <w:rPr>
                <w:rFonts w:cstheme="minorHAnsi"/>
                <w:b/>
                <w:color w:val="auto"/>
              </w:rPr>
              <w:t>Plan the method of participation</w:t>
            </w:r>
            <w:r w:rsidRPr="0043236E">
              <w:rPr>
                <w:rFonts w:cstheme="minorHAnsi"/>
                <w:b/>
                <w:color w:val="auto"/>
              </w:rPr>
              <w:br/>
            </w:r>
          </w:p>
          <w:p w14:paraId="3702B741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  <w:p w14:paraId="7E3D0197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  <w:p w14:paraId="0572FAEA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  <w:p w14:paraId="27109CA1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  <w:p w14:paraId="43559A1D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  <w:p w14:paraId="46062B44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  <w:p w14:paraId="75B6BCA5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  <w:p w14:paraId="7E700A30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  <w:p w14:paraId="2B43C435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  <w:p w14:paraId="61CAE6F7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  <w:p w14:paraId="400B7709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  <w:p w14:paraId="12E25DED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  <w:p w14:paraId="113A15C8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  <w:p w14:paraId="7C625479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  <w:p w14:paraId="634F9659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  <w:p w14:paraId="7F47BFDA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  <w:p w14:paraId="7E980122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  <w:p w14:paraId="287067C5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  <w:p w14:paraId="7B49B220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  <w:p w14:paraId="5543735B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  <w:p w14:paraId="17AD3C1C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</w:tc>
      </w:tr>
      <w:tr w:rsidR="0043236E" w:rsidRPr="0043236E" w14:paraId="5445C9EB" w14:textId="77777777" w:rsidTr="008672B4">
        <w:tc>
          <w:tcPr>
            <w:tcW w:w="1696" w:type="dxa"/>
          </w:tcPr>
          <w:p w14:paraId="31FEA5D5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  <w:r w:rsidRPr="0043236E">
              <w:rPr>
                <w:rFonts w:cstheme="minorHAnsi"/>
                <w:color w:val="auto"/>
              </w:rPr>
              <w:lastRenderedPageBreak/>
              <w:t>Application:</w:t>
            </w:r>
          </w:p>
        </w:tc>
        <w:tc>
          <w:tcPr>
            <w:tcW w:w="7654" w:type="dxa"/>
          </w:tcPr>
          <w:p w14:paraId="112CAA15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  <w:r w:rsidRPr="0043236E">
              <w:rPr>
                <w:rFonts w:cstheme="minorHAnsi"/>
                <w:b/>
                <w:color w:val="auto"/>
              </w:rPr>
              <w:t>Link to the students' job</w:t>
            </w:r>
            <w:r w:rsidRPr="0043236E">
              <w:rPr>
                <w:rFonts w:cstheme="minorHAnsi"/>
                <w:color w:val="auto"/>
              </w:rPr>
              <w:br/>
            </w:r>
          </w:p>
          <w:p w14:paraId="7985A8F7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  <w:p w14:paraId="17AFF48F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</w:tc>
      </w:tr>
      <w:tr w:rsidR="0043236E" w:rsidRPr="0043236E" w14:paraId="235D2C80" w14:textId="77777777" w:rsidTr="008672B4">
        <w:tc>
          <w:tcPr>
            <w:tcW w:w="1696" w:type="dxa"/>
          </w:tcPr>
          <w:p w14:paraId="14603083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  <w:r w:rsidRPr="0043236E">
              <w:rPr>
                <w:rFonts w:cstheme="minorHAnsi"/>
                <w:color w:val="auto"/>
              </w:rPr>
              <w:t>Introduction:</w:t>
            </w:r>
          </w:p>
        </w:tc>
        <w:tc>
          <w:tcPr>
            <w:tcW w:w="7654" w:type="dxa"/>
          </w:tcPr>
          <w:p w14:paraId="4931D9E5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  <w:r w:rsidRPr="0043236E">
              <w:rPr>
                <w:rFonts w:cstheme="minorHAnsi"/>
                <w:b/>
                <w:color w:val="auto"/>
              </w:rPr>
              <w:t>Determine the need for the subject</w:t>
            </w:r>
            <w:r w:rsidRPr="0043236E">
              <w:rPr>
                <w:rFonts w:cstheme="minorHAnsi"/>
                <w:b/>
                <w:color w:val="auto"/>
              </w:rPr>
              <w:br/>
            </w:r>
          </w:p>
          <w:p w14:paraId="18810AE6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  <w:p w14:paraId="298BD1D4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  <w:r w:rsidRPr="0043236E">
              <w:rPr>
                <w:rFonts w:cstheme="minorHAnsi"/>
                <w:b/>
                <w:color w:val="auto"/>
              </w:rPr>
              <w:t>Choose the title</w:t>
            </w:r>
            <w:r w:rsidRPr="0043236E">
              <w:rPr>
                <w:rFonts w:cstheme="minorHAnsi"/>
                <w:b/>
                <w:color w:val="auto"/>
              </w:rPr>
              <w:br/>
            </w:r>
          </w:p>
          <w:p w14:paraId="73FD754C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  <w:r w:rsidRPr="0043236E">
              <w:rPr>
                <w:rFonts w:cstheme="minorHAnsi"/>
                <w:color w:val="auto"/>
              </w:rPr>
              <w:br/>
            </w:r>
            <w:r w:rsidRPr="0043236E">
              <w:rPr>
                <w:rFonts w:cstheme="minorHAnsi"/>
                <w:b/>
                <w:color w:val="auto"/>
              </w:rPr>
              <w:t>Phrase the objectives (</w:t>
            </w:r>
            <w:r w:rsidRPr="0043236E">
              <w:rPr>
                <w:rFonts w:cstheme="minorHAnsi"/>
                <w:color w:val="auto"/>
              </w:rPr>
              <w:t>student will be able to…):</w:t>
            </w:r>
            <w:r w:rsidRPr="0043236E">
              <w:rPr>
                <w:rFonts w:cstheme="minorHAnsi"/>
                <w:color w:val="auto"/>
              </w:rPr>
              <w:br/>
            </w:r>
          </w:p>
          <w:p w14:paraId="5D89E928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  <w:p w14:paraId="0EC289D0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  <w:p w14:paraId="582DA1B7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  <w:p w14:paraId="69A1C950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  <w:r w:rsidRPr="0043236E">
              <w:rPr>
                <w:rFonts w:cstheme="minorHAnsi"/>
                <w:b/>
                <w:color w:val="auto"/>
              </w:rPr>
              <w:t>Revise relevant material</w:t>
            </w:r>
            <w:r w:rsidRPr="0043236E">
              <w:rPr>
                <w:rFonts w:cstheme="minorHAnsi"/>
                <w:color w:val="auto"/>
              </w:rPr>
              <w:br/>
            </w:r>
            <w:r w:rsidRPr="0043236E">
              <w:rPr>
                <w:rFonts w:cstheme="minorHAnsi"/>
                <w:color w:val="auto"/>
              </w:rPr>
              <w:br/>
            </w:r>
            <w:r w:rsidRPr="0043236E">
              <w:rPr>
                <w:rFonts w:cstheme="minorHAnsi"/>
                <w:b/>
                <w:color w:val="auto"/>
              </w:rPr>
              <w:t>Define the scope</w:t>
            </w:r>
            <w:r w:rsidRPr="0043236E">
              <w:rPr>
                <w:rFonts w:cstheme="minorHAnsi"/>
                <w:color w:val="auto"/>
              </w:rPr>
              <w:br/>
            </w:r>
          </w:p>
          <w:p w14:paraId="7EB4E81D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  <w:p w14:paraId="7D398982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  <w:r w:rsidRPr="0043236E">
              <w:rPr>
                <w:rFonts w:cstheme="minorHAnsi"/>
                <w:b/>
                <w:color w:val="auto"/>
              </w:rPr>
              <w:t>Decide if you are going to use handouts</w:t>
            </w:r>
            <w:r w:rsidRPr="0043236E">
              <w:rPr>
                <w:rFonts w:cstheme="minorHAnsi"/>
                <w:color w:val="auto"/>
              </w:rPr>
              <w:br/>
              <w:t>Yes / No.</w:t>
            </w:r>
          </w:p>
        </w:tc>
      </w:tr>
      <w:tr w:rsidR="0043236E" w:rsidRPr="0043236E" w14:paraId="6A444CCE" w14:textId="77777777" w:rsidTr="008672B4">
        <w:tc>
          <w:tcPr>
            <w:tcW w:w="9350" w:type="dxa"/>
            <w:gridSpan w:val="2"/>
          </w:tcPr>
          <w:p w14:paraId="4880F01C" w14:textId="77777777" w:rsidR="0043236E" w:rsidRPr="0043236E" w:rsidRDefault="0043236E" w:rsidP="008672B4">
            <w:pPr>
              <w:rPr>
                <w:rFonts w:cstheme="minorHAnsi"/>
                <w:b/>
                <w:color w:val="auto"/>
              </w:rPr>
            </w:pPr>
            <w:r w:rsidRPr="0043236E">
              <w:rPr>
                <w:rFonts w:cstheme="minorHAnsi"/>
                <w:b/>
                <w:color w:val="auto"/>
              </w:rPr>
              <w:t>Write Lesson Notes</w:t>
            </w:r>
          </w:p>
          <w:p w14:paraId="15883233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  <w:r w:rsidRPr="0043236E">
              <w:rPr>
                <w:rFonts w:cstheme="minorHAnsi"/>
                <w:color w:val="auto"/>
              </w:rPr>
              <w:t xml:space="preserve">+ </w:t>
            </w:r>
            <w:r w:rsidRPr="0043236E">
              <w:rPr>
                <w:rFonts w:cstheme="minorHAnsi"/>
                <w:b/>
                <w:color w:val="auto"/>
              </w:rPr>
              <w:t>Keynotes</w:t>
            </w:r>
            <w:r w:rsidRPr="0043236E">
              <w:rPr>
                <w:rFonts w:cstheme="minorHAnsi"/>
                <w:color w:val="auto"/>
              </w:rPr>
              <w:t xml:space="preserve"> to aid your memory</w:t>
            </w:r>
          </w:p>
          <w:p w14:paraId="24FA81B5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  <w:r w:rsidRPr="0043236E">
              <w:rPr>
                <w:rFonts w:cstheme="minorHAnsi"/>
                <w:color w:val="auto"/>
              </w:rPr>
              <w:t>+ Bold writing PRINTING</w:t>
            </w:r>
          </w:p>
          <w:p w14:paraId="394EB28E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  <w:r w:rsidRPr="0043236E">
              <w:rPr>
                <w:rFonts w:cstheme="minorHAnsi"/>
                <w:color w:val="auto"/>
              </w:rPr>
              <w:t>+ Color to emphasize</w:t>
            </w:r>
          </w:p>
          <w:p w14:paraId="1B24B519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</w:tc>
      </w:tr>
      <w:tr w:rsidR="0043236E" w:rsidRPr="0043236E" w14:paraId="3C1C89BA" w14:textId="77777777" w:rsidTr="008672B4">
        <w:tc>
          <w:tcPr>
            <w:tcW w:w="9350" w:type="dxa"/>
            <w:gridSpan w:val="2"/>
          </w:tcPr>
          <w:p w14:paraId="59437B09" w14:textId="77777777" w:rsidR="0043236E" w:rsidRPr="0043236E" w:rsidRDefault="0043236E" w:rsidP="008672B4">
            <w:pPr>
              <w:rPr>
                <w:rFonts w:cstheme="minorHAnsi"/>
                <w:b/>
                <w:color w:val="auto"/>
              </w:rPr>
            </w:pPr>
            <w:r w:rsidRPr="0043236E">
              <w:rPr>
                <w:rFonts w:cstheme="minorHAnsi"/>
                <w:b/>
                <w:color w:val="auto"/>
              </w:rPr>
              <w:t>Prepare visual Aids</w:t>
            </w:r>
          </w:p>
          <w:p w14:paraId="0CD4004F" w14:textId="77777777" w:rsidR="0043236E" w:rsidRPr="0043236E" w:rsidRDefault="0043236E" w:rsidP="008672B4">
            <w:pPr>
              <w:rPr>
                <w:rFonts w:cstheme="minorHAnsi"/>
                <w:color w:val="auto"/>
              </w:rPr>
            </w:pPr>
          </w:p>
        </w:tc>
      </w:tr>
    </w:tbl>
    <w:p w14:paraId="785739AC" w14:textId="77777777" w:rsidR="000A2109" w:rsidRPr="000A2109" w:rsidRDefault="000A2109" w:rsidP="003654B9">
      <w:pPr>
        <w:pStyle w:val="Headline"/>
        <w:tabs>
          <w:tab w:val="left" w:pos="6480"/>
        </w:tabs>
        <w:spacing w:before="240" w:after="240" w:line="240" w:lineRule="auto"/>
        <w:ind w:right="-1"/>
        <w:jc w:val="center"/>
        <w:rPr>
          <w:color w:val="auto"/>
          <w:lang w:val="en-GB"/>
        </w:rPr>
      </w:pPr>
    </w:p>
    <w:sectPr w:rsidR="000A2109" w:rsidRPr="000A2109" w:rsidSect="00DA15E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22" w:right="1418" w:bottom="993" w:left="1418" w:header="669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02020" w14:textId="77777777" w:rsidR="002D6F70" w:rsidRDefault="002D6F70" w:rsidP="00EE7472">
      <w:r>
        <w:separator/>
      </w:r>
    </w:p>
  </w:endnote>
  <w:endnote w:type="continuationSeparator" w:id="0">
    <w:p w14:paraId="5E3649F3" w14:textId="77777777" w:rsidR="002D6F70" w:rsidRDefault="002D6F70" w:rsidP="00EE7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D2719" w14:textId="220E2109" w:rsidR="00055432" w:rsidRPr="002906B3" w:rsidRDefault="00892AC3" w:rsidP="008A6698">
    <w:pPr>
      <w:pStyle w:val="Footer"/>
      <w:rPr>
        <w:lang w:val="en-US"/>
      </w:rPr>
    </w:pPr>
    <w:r>
      <w:rPr>
        <w:lang w:eastAsia="en-GB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1316161D" wp14:editId="515B00B8">
              <wp:simplePos x="0" y="0"/>
              <wp:positionH relativeFrom="column">
                <wp:posOffset>5170805</wp:posOffset>
              </wp:positionH>
              <wp:positionV relativeFrom="paragraph">
                <wp:posOffset>8255</wp:posOffset>
              </wp:positionV>
              <wp:extent cx="869315" cy="114935"/>
              <wp:effectExtent l="0" t="0" r="6985" b="18415"/>
              <wp:wrapTight wrapText="bothSides">
                <wp:wrapPolygon edited="0">
                  <wp:start x="0" y="0"/>
                  <wp:lineTo x="0" y="21481"/>
                  <wp:lineTo x="21300" y="21481"/>
                  <wp:lineTo x="21300" y="0"/>
                  <wp:lineTo x="0" y="0"/>
                </wp:wrapPolygon>
              </wp:wrapTight>
              <wp:docPr id="2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31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4CBAB4" w14:textId="77777777" w:rsidR="00892AC3" w:rsidRPr="00C63DB5" w:rsidRDefault="00892AC3" w:rsidP="00892AC3">
                          <w:pPr>
                            <w:pStyle w:val="04EASAadressandinformation"/>
                            <w:jc w:val="right"/>
                            <w:rPr>
                              <w:color w:val="222F64"/>
                              <w:sz w:val="12"/>
                              <w:lang w:bidi="de-DE"/>
                            </w:rPr>
                          </w:pP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t xml:space="preserve">Page 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begin"/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instrText xml:space="preserve"> PAGE  \* Arabic  \* MERGEFORMAT </w:instrTex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separate"/>
                          </w:r>
                          <w:r w:rsidR="003654B9">
                            <w:rPr>
                              <w:noProof/>
                              <w:color w:val="222F64"/>
                              <w:sz w:val="12"/>
                              <w:lang w:bidi="de-DE"/>
                            </w:rPr>
                            <w:t>1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end"/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t xml:space="preserve"> of 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begin"/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instrText xml:space="preserve"> NUMPAGES  \* Arabic  \* MERGEFORMAT </w:instrTex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separate"/>
                          </w:r>
                          <w:r w:rsidR="003654B9">
                            <w:rPr>
                              <w:noProof/>
                              <w:color w:val="222F64"/>
                              <w:sz w:val="12"/>
                              <w:lang w:bidi="de-DE"/>
                            </w:rPr>
                            <w:t>3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16161D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407.15pt;margin-top:.65pt;width:68.45pt;height:9.0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NxrQIAAKo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FpgJEgLPXpgg0G3ckBRbOvTdzoFt/sOHM0A+9Bnx1V3d5J+1UjIdU3Ejt0oJfuakRLyC+1N/+zq&#10;iKMtyLb/IEuIQ/ZGOqChUq0tHpQDATr06fHUG5sLhc3lPLkMZxhROArDOLmcuQgknS53Spt3TLbI&#10;GhlW0HoHTg532thkSDq52FhCFrxpXPsb8WwDHMcdCA1X7ZlNwnXzRxIkm+VmGXtxNN94cZDn3k2x&#10;jr15ES5m+WW+XufhTxs3jNOalyUTNsykrDD+s84dNT5q4qQtLRteWjibkla77bpR6EBA2YX7jgU5&#10;c/Ofp+GKAFxeUAqjOLiNEq+YLxdeXMQzL1kESy8Ik9tkHsRJnBfPKd1xwf6dEuoznMyi2ail33IL&#10;3PeaG0lbbmB2NLwFdZycSGoVuBGla60hvBnts1LY9J9KAe2eGu30aiU6itUM2wFQrIi3snwE5SoJ&#10;ygJ5wsADo5bqO0Y9DI8M6297ohhGzXsB6reTZjLUZGwngwgKVzNsMBrNtRkn0r5TfFcD8vi+hLyB&#10;F1Jxp96nLI7vCgaCI3EcXnbinP87r6cRu/oFAAD//wMAUEsDBBQABgAIAAAAIQAIuQ4t3QAAAAgB&#10;AAAPAAAAZHJzL2Rvd25yZXYueG1sTI/BTsMwEETvSPyDtUjcqJNSqibEqSoEJyREGg4cnXibWI3X&#10;IXbb8PcsJzitRm80O1NsZzeIM07BelKQLhIQSK03ljoFH/XL3QZEiJqMHjyhgm8MsC2vrwqdG3+h&#10;Cs/72AkOoZBrBX2MYy5laHt0Oiz8iMTs4CenI8upk2bSFw53g1wmyVo6bYk/9HrEpx7b4/7kFOw+&#10;qXq2X2/Ne3WobF1nCb2uj0rd3sy7RxAR5/hnht/6XB1K7tT4E5kgBgWbdHXPVgZ8mGcP6RJEwzpb&#10;gSwL+X9A+QMAAP//AwBQSwECLQAUAAYACAAAACEAtoM4kv4AAADhAQAAEwAAAAAAAAAAAAAAAAAA&#10;AAAAW0NvbnRlbnRfVHlwZXNdLnhtbFBLAQItABQABgAIAAAAIQA4/SH/1gAAAJQBAAALAAAAAAAA&#10;AAAAAAAAAC8BAABfcmVscy8ucmVsc1BLAQItABQABgAIAAAAIQDcccNxrQIAAKoFAAAOAAAAAAAA&#10;AAAAAAAAAC4CAABkcnMvZTJvRG9jLnhtbFBLAQItABQABgAIAAAAIQAIuQ4t3QAAAAgBAAAPAAAA&#10;AAAAAAAAAAAAAAcFAABkcnMvZG93bnJldi54bWxQSwUGAAAAAAQABADzAAAAEQYAAAAA&#10;" filled="f" stroked="f">
              <v:textbox inset="0,0,0,0">
                <w:txbxContent>
                  <w:p w14:paraId="3C4CBAB4" w14:textId="77777777" w:rsidR="00892AC3" w:rsidRPr="00C63DB5" w:rsidRDefault="00892AC3" w:rsidP="00892AC3">
                    <w:pPr>
                      <w:pStyle w:val="04EASAadressandinformation"/>
                      <w:jc w:val="right"/>
                      <w:rPr>
                        <w:color w:val="222F64"/>
                        <w:sz w:val="12"/>
                        <w:lang w:bidi="de-DE"/>
                      </w:rPr>
                    </w:pPr>
                    <w:r w:rsidRPr="00C63DB5">
                      <w:rPr>
                        <w:color w:val="222F64"/>
                        <w:sz w:val="12"/>
                        <w:lang w:bidi="de-DE"/>
                      </w:rPr>
                      <w:t xml:space="preserve">Page 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begin"/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instrText xml:space="preserve"> PAGE  \* Arabic  \* MERGEFORMAT </w:instrTex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separate"/>
                    </w:r>
                    <w:r w:rsidR="003654B9">
                      <w:rPr>
                        <w:noProof/>
                        <w:color w:val="222F64"/>
                        <w:sz w:val="12"/>
                        <w:lang w:bidi="de-DE"/>
                      </w:rPr>
                      <w:t>1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end"/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t xml:space="preserve"> of 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begin"/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instrText xml:space="preserve"> NUMPAGES  \* Arabic  \* MERGEFORMAT </w:instrTex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separate"/>
                    </w:r>
                    <w:r w:rsidR="003654B9">
                      <w:rPr>
                        <w:noProof/>
                        <w:color w:val="222F64"/>
                        <w:sz w:val="12"/>
                        <w:lang w:bidi="de-DE"/>
                      </w:rPr>
                      <w:t>3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end"/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38BE8" w14:textId="77777777" w:rsidR="006D0445" w:rsidRPr="00B11F42" w:rsidRDefault="006D0445" w:rsidP="006D0445">
    <w:pPr>
      <w:rPr>
        <w:i/>
        <w:color w:val="002060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5D0597C0" wp14:editId="3A9B81B5">
              <wp:simplePos x="0" y="0"/>
              <wp:positionH relativeFrom="column">
                <wp:posOffset>2928620</wp:posOffset>
              </wp:positionH>
              <wp:positionV relativeFrom="paragraph">
                <wp:posOffset>55880</wp:posOffset>
              </wp:positionV>
              <wp:extent cx="1451610" cy="467360"/>
              <wp:effectExtent l="0" t="0" r="15240" b="8890"/>
              <wp:wrapTight wrapText="bothSides">
                <wp:wrapPolygon edited="0">
                  <wp:start x="0" y="0"/>
                  <wp:lineTo x="0" y="21130"/>
                  <wp:lineTo x="21543" y="21130"/>
                  <wp:lineTo x="21543" y="0"/>
                  <wp:lineTo x="0" y="0"/>
                </wp:wrapPolygon>
              </wp:wrapTight>
              <wp:docPr id="1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1610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E12DB" w14:textId="77777777" w:rsidR="006D0445" w:rsidRPr="004274AD" w:rsidRDefault="006D0445" w:rsidP="006D0445">
                          <w:pPr>
                            <w:pStyle w:val="04EASAadressandinformation"/>
                            <w:rPr>
                              <w:color w:val="222F64"/>
                              <w:lang w:bidi="de-DE"/>
                            </w:rPr>
                          </w:pPr>
                          <w:r w:rsidRPr="00332CED">
                            <w:rPr>
                              <w:color w:val="007FC2"/>
                              <w:lang w:bidi="de-DE"/>
                            </w:rPr>
                            <w:t>Postal</w:t>
                          </w:r>
                          <w:r>
                            <w:rPr>
                              <w:color w:val="007FC2"/>
                              <w:lang w:bidi="de-DE"/>
                            </w:rPr>
                            <w:t xml:space="preserve"> address</w:t>
                          </w:r>
                          <w:r w:rsidRPr="00332CED">
                            <w:rPr>
                              <w:color w:val="007FC2"/>
                              <w:lang w:bidi="de-DE"/>
                            </w:rPr>
                            <w:t>:</w:t>
                          </w:r>
                          <w:r w:rsidRPr="004274AD">
                            <w:rPr>
                              <w:color w:val="222F64"/>
                              <w:lang w:bidi="de-DE"/>
                            </w:rPr>
                            <w:t xml:space="preserve"> </w:t>
                          </w:r>
                          <w:proofErr w:type="spellStart"/>
                          <w:r w:rsidRPr="004274AD">
                            <w:rPr>
                              <w:color w:val="222F64"/>
                              <w:lang w:bidi="de-DE"/>
                            </w:rPr>
                            <w:t>Postfach</w:t>
                          </w:r>
                          <w:proofErr w:type="spellEnd"/>
                          <w:r w:rsidRPr="004274AD">
                            <w:rPr>
                              <w:color w:val="222F64"/>
                              <w:lang w:bidi="de-DE"/>
                            </w:rPr>
                            <w:t xml:space="preserve"> 10 12 53,  </w:t>
                          </w:r>
                          <w:r>
                            <w:rPr>
                              <w:color w:val="222F64"/>
                              <w:lang w:bidi="de-DE"/>
                            </w:rPr>
                            <w:br/>
                          </w:r>
                          <w:r w:rsidRPr="004274AD">
                            <w:rPr>
                              <w:color w:val="222F64"/>
                              <w:lang w:bidi="de-DE"/>
                            </w:rPr>
                            <w:t>50452 Cologne, Germany</w:t>
                          </w:r>
                        </w:p>
                        <w:p w14:paraId="29C65000" w14:textId="77777777" w:rsidR="006D0445" w:rsidRPr="004274AD" w:rsidRDefault="006D0445" w:rsidP="006D0445">
                          <w:pPr>
                            <w:pStyle w:val="04EASAadressandinformation"/>
                            <w:rPr>
                              <w:color w:val="222F64"/>
                              <w:lang w:bidi="de-DE"/>
                            </w:rPr>
                          </w:pPr>
                          <w:r w:rsidRPr="00332CED">
                            <w:rPr>
                              <w:color w:val="007FC2"/>
                              <w:lang w:bidi="de-DE"/>
                            </w:rPr>
                            <w:t>Visiting address:</w:t>
                          </w:r>
                          <w:r>
                            <w:rPr>
                              <w:color w:val="222F64"/>
                              <w:lang w:bidi="de-DE"/>
                            </w:rPr>
                            <w:t xml:space="preserve"> Konrad-Adenauer-</w:t>
                          </w:r>
                          <w:proofErr w:type="spellStart"/>
                          <w:r>
                            <w:rPr>
                              <w:color w:val="222F64"/>
                              <w:lang w:bidi="de-DE"/>
                            </w:rPr>
                            <w:t>Ufer</w:t>
                          </w:r>
                          <w:proofErr w:type="spellEnd"/>
                          <w:r>
                            <w:rPr>
                              <w:color w:val="222F64"/>
                              <w:lang w:bidi="de-DE"/>
                            </w:rPr>
                            <w:t xml:space="preserve"> 3, 50668,</w:t>
                          </w:r>
                          <w:r w:rsidRPr="004274AD">
                            <w:rPr>
                              <w:color w:val="222F64"/>
                              <w:lang w:bidi="de-DE"/>
                            </w:rPr>
                            <w:t xml:space="preserve"> Cologne, Germany</w:t>
                          </w:r>
                        </w:p>
                        <w:p w14:paraId="37F7CDF7" w14:textId="77777777" w:rsidR="006D0445" w:rsidRPr="004274AD" w:rsidRDefault="006D0445" w:rsidP="006D0445">
                          <w:pPr>
                            <w:pStyle w:val="04EASAadressandinformation"/>
                            <w:rPr>
                              <w:color w:val="A6A6A6" w:themeColor="background1" w:themeShade="A6"/>
                              <w:sz w:val="12"/>
                            </w:rPr>
                          </w:pPr>
                        </w:p>
                        <w:p w14:paraId="38A55EE3" w14:textId="77777777" w:rsidR="006D0445" w:rsidRPr="004274AD" w:rsidRDefault="006D0445" w:rsidP="006D0445">
                          <w:pPr>
                            <w:pStyle w:val="04EASAadressandinformation"/>
                            <w:rPr>
                              <w:color w:val="222F64"/>
                              <w:lang w:bidi="de-DE"/>
                            </w:rPr>
                          </w:pPr>
                        </w:p>
                        <w:p w14:paraId="3B36025B" w14:textId="77777777" w:rsidR="006D0445" w:rsidRPr="004274AD" w:rsidRDefault="006D0445" w:rsidP="006D044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0597C0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7" type="#_x0000_t202" style="position:absolute;margin-left:230.6pt;margin-top:4.4pt;width:114.3pt;height:36.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ryYsgIAALI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uh&#10;dzOMOGmhR4900OhODCiYmfr0nUrA7KEDQz3APdjaXFV3L4rvCnGxrgnf0VspRV9TUkJ8vnnpvng6&#10;4igDsu0/iRL8kL0WFmioZGuKB+VAgA59ejr1xsRSGJfh3I98UBWgC6PFLLLNc0kyve6k0h+oaJER&#10;Uiyh9xadHO6VNtGQZDIxzrjIWdPY/jf84gIMxxvwDU+NzkRh2/kce/FmuVmGThhEGyf0ssy5zdeh&#10;E+X+Yp7NsvU6838Zv36Y1KwsKTduJmr54Z+17kjykRQncinRsNLAmZCU3G3XjUQHAtTO7WdrDpqz&#10;mXsZhi0C5PIqJT8IvbsgdvJouXDCPJw78cJbOp4f38WRF8Zhll+mdM84/feUUJ/ieB7MRzKdg36V&#10;m2e/t7mRpGUalkfD2hQvT0YkMRTc8NK2VhPWjPKLUpjwz6WAdk+NtoQ1HB3ZqoftMM7GNAdbUT4B&#10;g6UAggEXYfGBUAv5E6MelkiK1Y89kRSj5iOHKTAbZxLkJGwngfACnqZYYzSKaz1upn0n2a4G5HHO&#10;uLiFSamYJbEZqTGK43zBYrC5HJeY2Twv/63VedWufgMAAP//AwBQSwMEFAAGAAgAAAAhAMdb9J3d&#10;AAAACAEAAA8AAABkcnMvZG93bnJldi54bWxMj8FOwzAQRO9I/IO1SNyo06iK0hCnqhCckBBpOHB0&#10;4m1iNV6H2G3D37Oc4LajGc2+KXeLG8UF52A9KVivEhBInTeWegUfzctDDiJETUaPnlDBNwbYVbc3&#10;pS6Mv1KNl0PsBZdQKLSCIcapkDJ0AzodVn5CYu/oZ6cjy7mXZtZXLnejTJMkk05b4g+DnvBpwO50&#10;ODsF+0+qn+3XW/teH2vbNNuEXrOTUvd3y/4RRMQl/oXhF5/RoWKm1p/JBDEq2GTrlKMKcl7AfpZv&#10;+WhZpxuQVSn/D6h+AAAA//8DAFBLAQItABQABgAIAAAAIQC2gziS/gAAAOEBAAATAAAAAAAAAAAA&#10;AAAAAAAAAABbQ29udGVudF9UeXBlc10ueG1sUEsBAi0AFAAGAAgAAAAhADj9If/WAAAAlAEAAAsA&#10;AAAAAAAAAAAAAAAALwEAAF9yZWxzLy5yZWxzUEsBAi0AFAAGAAgAAAAhABICvJiyAgAAsgUAAA4A&#10;AAAAAAAAAAAAAAAALgIAAGRycy9lMm9Eb2MueG1sUEsBAi0AFAAGAAgAAAAhAMdb9J3dAAAACAEA&#10;AA8AAAAAAAAAAAAAAAAADAUAAGRycy9kb3ducmV2LnhtbFBLBQYAAAAABAAEAPMAAAAWBgAAAAA=&#10;" filled="f" stroked="f">
              <v:textbox inset="0,0,0,0">
                <w:txbxContent>
                  <w:p w14:paraId="711E12DB" w14:textId="77777777" w:rsidR="006D0445" w:rsidRPr="004274AD" w:rsidRDefault="006D0445" w:rsidP="006D0445">
                    <w:pPr>
                      <w:pStyle w:val="04EASAadressandinformation"/>
                      <w:rPr>
                        <w:color w:val="222F64"/>
                        <w:lang w:bidi="de-DE"/>
                      </w:rPr>
                    </w:pPr>
                    <w:r w:rsidRPr="00332CED">
                      <w:rPr>
                        <w:color w:val="007FC2"/>
                        <w:lang w:bidi="de-DE"/>
                      </w:rPr>
                      <w:t>Postal</w:t>
                    </w:r>
                    <w:r>
                      <w:rPr>
                        <w:color w:val="007FC2"/>
                        <w:lang w:bidi="de-DE"/>
                      </w:rPr>
                      <w:t xml:space="preserve"> address</w:t>
                    </w:r>
                    <w:r w:rsidRPr="00332CED">
                      <w:rPr>
                        <w:color w:val="007FC2"/>
                        <w:lang w:bidi="de-DE"/>
                      </w:rPr>
                      <w:t>:</w:t>
                    </w:r>
                    <w:r w:rsidRPr="004274AD">
                      <w:rPr>
                        <w:color w:val="222F64"/>
                        <w:lang w:bidi="de-DE"/>
                      </w:rPr>
                      <w:t xml:space="preserve"> </w:t>
                    </w:r>
                    <w:proofErr w:type="spellStart"/>
                    <w:r w:rsidRPr="004274AD">
                      <w:rPr>
                        <w:color w:val="222F64"/>
                        <w:lang w:bidi="de-DE"/>
                      </w:rPr>
                      <w:t>Postfach</w:t>
                    </w:r>
                    <w:proofErr w:type="spellEnd"/>
                    <w:r w:rsidRPr="004274AD">
                      <w:rPr>
                        <w:color w:val="222F64"/>
                        <w:lang w:bidi="de-DE"/>
                      </w:rPr>
                      <w:t xml:space="preserve"> 10 12 53,  </w:t>
                    </w:r>
                    <w:r>
                      <w:rPr>
                        <w:color w:val="222F64"/>
                        <w:lang w:bidi="de-DE"/>
                      </w:rPr>
                      <w:br/>
                    </w:r>
                    <w:r w:rsidRPr="004274AD">
                      <w:rPr>
                        <w:color w:val="222F64"/>
                        <w:lang w:bidi="de-DE"/>
                      </w:rPr>
                      <w:t>50452 Cologne, Germany</w:t>
                    </w:r>
                  </w:p>
                  <w:p w14:paraId="29C65000" w14:textId="77777777" w:rsidR="006D0445" w:rsidRPr="004274AD" w:rsidRDefault="006D0445" w:rsidP="006D0445">
                    <w:pPr>
                      <w:pStyle w:val="04EASAadressandinformation"/>
                      <w:rPr>
                        <w:color w:val="222F64"/>
                        <w:lang w:bidi="de-DE"/>
                      </w:rPr>
                    </w:pPr>
                    <w:r w:rsidRPr="00332CED">
                      <w:rPr>
                        <w:color w:val="007FC2"/>
                        <w:lang w:bidi="de-DE"/>
                      </w:rPr>
                      <w:t>Visiting address:</w:t>
                    </w:r>
                    <w:r>
                      <w:rPr>
                        <w:color w:val="222F64"/>
                        <w:lang w:bidi="de-DE"/>
                      </w:rPr>
                      <w:t xml:space="preserve"> Konrad-Adenauer-</w:t>
                    </w:r>
                    <w:proofErr w:type="spellStart"/>
                    <w:r>
                      <w:rPr>
                        <w:color w:val="222F64"/>
                        <w:lang w:bidi="de-DE"/>
                      </w:rPr>
                      <w:t>Ufer</w:t>
                    </w:r>
                    <w:proofErr w:type="spellEnd"/>
                    <w:r>
                      <w:rPr>
                        <w:color w:val="222F64"/>
                        <w:lang w:bidi="de-DE"/>
                      </w:rPr>
                      <w:t xml:space="preserve"> 3, 50668,</w:t>
                    </w:r>
                    <w:r w:rsidRPr="004274AD">
                      <w:rPr>
                        <w:color w:val="222F64"/>
                        <w:lang w:bidi="de-DE"/>
                      </w:rPr>
                      <w:t xml:space="preserve"> Cologne, Germany</w:t>
                    </w:r>
                  </w:p>
                  <w:p w14:paraId="37F7CDF7" w14:textId="77777777" w:rsidR="006D0445" w:rsidRPr="004274AD" w:rsidRDefault="006D0445" w:rsidP="006D0445">
                    <w:pPr>
                      <w:pStyle w:val="04EASAadressandinformation"/>
                      <w:rPr>
                        <w:color w:val="A6A6A6" w:themeColor="background1" w:themeShade="A6"/>
                        <w:sz w:val="12"/>
                      </w:rPr>
                    </w:pPr>
                  </w:p>
                  <w:p w14:paraId="38A55EE3" w14:textId="77777777" w:rsidR="006D0445" w:rsidRPr="004274AD" w:rsidRDefault="006D0445" w:rsidP="006D0445">
                    <w:pPr>
                      <w:pStyle w:val="04EASAadressandinformation"/>
                      <w:rPr>
                        <w:color w:val="222F64"/>
                        <w:lang w:bidi="de-DE"/>
                      </w:rPr>
                    </w:pPr>
                  </w:p>
                  <w:p w14:paraId="3B36025B" w14:textId="77777777" w:rsidR="006D0445" w:rsidRPr="004274AD" w:rsidRDefault="006D0445" w:rsidP="006D0445"/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7ACBD83D" wp14:editId="7933940B">
              <wp:simplePos x="0" y="0"/>
              <wp:positionH relativeFrom="column">
                <wp:posOffset>5518150</wp:posOffset>
              </wp:positionH>
              <wp:positionV relativeFrom="paragraph">
                <wp:posOffset>489585</wp:posOffset>
              </wp:positionV>
              <wp:extent cx="869315" cy="114935"/>
              <wp:effectExtent l="0" t="0" r="6985" b="18415"/>
              <wp:wrapTight wrapText="bothSides">
                <wp:wrapPolygon edited="0">
                  <wp:start x="0" y="0"/>
                  <wp:lineTo x="0" y="21481"/>
                  <wp:lineTo x="21300" y="21481"/>
                  <wp:lineTo x="21300" y="0"/>
                  <wp:lineTo x="0" y="0"/>
                </wp:wrapPolygon>
              </wp:wrapTight>
              <wp:docPr id="1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31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76C2F6" w14:textId="77777777" w:rsidR="006D0445" w:rsidRPr="00C63DB5" w:rsidRDefault="006D0445" w:rsidP="006D0445">
                          <w:pPr>
                            <w:pStyle w:val="04EASAadressandinformation"/>
                            <w:jc w:val="right"/>
                            <w:rPr>
                              <w:color w:val="222F64"/>
                              <w:sz w:val="12"/>
                              <w:lang w:bidi="de-DE"/>
                            </w:rPr>
                          </w:pP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t xml:space="preserve">Page 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begin"/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instrText xml:space="preserve"> PAGE  \* Arabic  \* MERGEFORMAT </w:instrTex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separate"/>
                          </w:r>
                          <w:r w:rsidR="001964D2">
                            <w:rPr>
                              <w:noProof/>
                              <w:color w:val="222F64"/>
                              <w:sz w:val="12"/>
                              <w:lang w:bidi="de-DE"/>
                            </w:rPr>
                            <w:t>2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end"/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t xml:space="preserve"> of 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begin"/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instrText xml:space="preserve"> NUMPAGES  \* Arabic  \* MERGEFORMAT </w:instrTex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separate"/>
                          </w:r>
                          <w:r w:rsidR="001964D2">
                            <w:rPr>
                              <w:noProof/>
                              <w:color w:val="222F64"/>
                              <w:sz w:val="12"/>
                              <w:lang w:bidi="de-DE"/>
                            </w:rPr>
                            <w:t>3</w:t>
                          </w:r>
                          <w:r w:rsidRPr="00C63DB5">
                            <w:rPr>
                              <w:color w:val="222F64"/>
                              <w:sz w:val="12"/>
                              <w:lang w:bidi="de-D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CBD83D" id="_x0000_s1028" type="#_x0000_t202" style="position:absolute;margin-left:434.5pt;margin-top:38.55pt;width:68.45pt;height:9.0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idHsAIAALE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EnpHMBK0hR49ssGgOzmgiNj69J1OwO2hA0czwD74Oq66u5fFV42EXNVUbNmtUrKvGS0hv9De9E+u&#10;jjjagmz6D7KEOHRnpAMaKtXa4kE5EKBDn56OvbG5FLC5mMeX4QyjAo7CkMSXMxeBJtPlTmnzjskW&#10;WSPFClrvwOn+XhubDE0mFxtLyJw3jWt/I842wHHcgdBw1Z7ZJFw3f8RBvF6sF8Qj0XztkSDLvNt8&#10;Rbx5Hl7NsststcrCnzZuSJKalyUTNsykrJD8WecOGh81cdSWlg0vLZxNSavtZtUotKeg7Nx9h4Kc&#10;uPnnabgiAJcXlMKIBHdR7OXzxZVHcjLz4qtg4QVhfBfPAxKTLD+ndM8F+3dKqE9xPItmo5Z+yy1w&#10;32tuNGm5gdnR8BbUcXSiiVXgWpSutYbyZrRPSmHTfy4FtHtqtNOrlegoVjNsBvc0IhvdankjyycQ&#10;sJIgMFApzD0waqm+Y9TDDEmx/rajimHUvBfwCOzAmQw1GZvJoKKAqyk2GI3myoyDadcpvq0BeXxm&#10;Qt7CQ6m4E/FzFofnBXPBcTnMMDt4Tv+d1/OkXf4CAAD//wMAUEsDBBQABgAIAAAAIQBhvsYn4AAA&#10;AAoBAAAPAAAAZHJzL2Rvd25yZXYueG1sTI8xb8IwFIT3Sv0P1qvUrdggEUgaB6GqnSpVhHTo6MSP&#10;xCJ+TmMD6b+vmWA83enuu3wz2Z6dcfTGkYT5TABDapw21Er4rj5e1sB8UKRV7wgl/KGHTfH4kKtM&#10;uwuVeN6HlsUS8pmS0IUwZJz7pkOr/MwNSNE7uNGqEOXYcj2qSyy3PV8IkXCrDMWFTg341mFz3J+s&#10;hO0Ple/m96velYfSVFUq6DM5Svn8NG1fgQWcwi0MV/yIDkVkqt2JtGe9hHWSxi9Bwmo1B3YNCLFM&#10;gdUS0uUCeJHz+wvFPwAAAP//AwBQSwECLQAUAAYACAAAACEAtoM4kv4AAADhAQAAEwAAAAAAAAAA&#10;AAAAAAAAAAAAW0NvbnRlbnRfVHlwZXNdLnhtbFBLAQItABQABgAIAAAAIQA4/SH/1gAAAJQBAAAL&#10;AAAAAAAAAAAAAAAAAC8BAABfcmVscy8ucmVsc1BLAQItABQABgAIAAAAIQCZlidHsAIAALEFAAAO&#10;AAAAAAAAAAAAAAAAAC4CAABkcnMvZTJvRG9jLnhtbFBLAQItABQABgAIAAAAIQBhvsYn4AAAAAoB&#10;AAAPAAAAAAAAAAAAAAAAAAoFAABkcnMvZG93bnJldi54bWxQSwUGAAAAAAQABADzAAAAFwYAAAAA&#10;" filled="f" stroked="f">
              <v:textbox inset="0,0,0,0">
                <w:txbxContent>
                  <w:p w14:paraId="3D76C2F6" w14:textId="77777777" w:rsidR="006D0445" w:rsidRPr="00C63DB5" w:rsidRDefault="006D0445" w:rsidP="006D0445">
                    <w:pPr>
                      <w:pStyle w:val="04EASAadressandinformation"/>
                      <w:jc w:val="right"/>
                      <w:rPr>
                        <w:color w:val="222F64"/>
                        <w:sz w:val="12"/>
                        <w:lang w:bidi="de-DE"/>
                      </w:rPr>
                    </w:pPr>
                    <w:r w:rsidRPr="00C63DB5">
                      <w:rPr>
                        <w:color w:val="222F64"/>
                        <w:sz w:val="12"/>
                        <w:lang w:bidi="de-DE"/>
                      </w:rPr>
                      <w:t xml:space="preserve">Page 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begin"/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instrText xml:space="preserve"> PAGE  \* Arabic  \* MERGEFORMAT </w:instrTex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separate"/>
                    </w:r>
                    <w:r w:rsidR="001964D2">
                      <w:rPr>
                        <w:noProof/>
                        <w:color w:val="222F64"/>
                        <w:sz w:val="12"/>
                        <w:lang w:bidi="de-DE"/>
                      </w:rPr>
                      <w:t>2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end"/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t xml:space="preserve"> of 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begin"/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instrText xml:space="preserve"> NUMPAGES  \* Arabic  \* MERGEFORMAT </w:instrTex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separate"/>
                    </w:r>
                    <w:r w:rsidR="001964D2">
                      <w:rPr>
                        <w:noProof/>
                        <w:color w:val="222F64"/>
                        <w:sz w:val="12"/>
                        <w:lang w:bidi="de-DE"/>
                      </w:rPr>
                      <w:t>3</w:t>
                    </w:r>
                    <w:r w:rsidRPr="00C63DB5">
                      <w:rPr>
                        <w:color w:val="222F64"/>
                        <w:sz w:val="12"/>
                        <w:lang w:bidi="de-DE"/>
                      </w:rPr>
                      <w:fldChar w:fldCharType="end"/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4AC35BD0" wp14:editId="43A6111B">
              <wp:simplePos x="0" y="0"/>
              <wp:positionH relativeFrom="column">
                <wp:posOffset>946785</wp:posOffset>
              </wp:positionH>
              <wp:positionV relativeFrom="paragraph">
                <wp:posOffset>50800</wp:posOffset>
              </wp:positionV>
              <wp:extent cx="1781175" cy="583565"/>
              <wp:effectExtent l="0" t="0" r="9525" b="6985"/>
              <wp:wrapTight wrapText="bothSides">
                <wp:wrapPolygon edited="0">
                  <wp:start x="0" y="0"/>
                  <wp:lineTo x="0" y="21153"/>
                  <wp:lineTo x="21484" y="21153"/>
                  <wp:lineTo x="21484" y="0"/>
                  <wp:lineTo x="0" y="0"/>
                </wp:wrapPolygon>
              </wp:wrapTight>
              <wp:docPr id="1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175" cy="583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9354CA" w14:textId="77777777" w:rsidR="006D0445" w:rsidRPr="00104981" w:rsidRDefault="006D0445" w:rsidP="006D0445">
                          <w:pPr>
                            <w:rPr>
                              <w:i/>
                              <w:color w:val="002060"/>
                              <w:sz w:val="16"/>
                              <w:szCs w:val="16"/>
                            </w:rPr>
                          </w:pPr>
                          <w:r w:rsidRPr="00104981">
                            <w:rPr>
                              <w:i/>
                              <w:color w:val="002060"/>
                              <w:sz w:val="16"/>
                              <w:szCs w:val="16"/>
                            </w:rPr>
                            <w:t>The “EASA-</w:t>
                          </w:r>
                          <w:proofErr w:type="spellStart"/>
                          <w:r w:rsidRPr="00104981">
                            <w:rPr>
                              <w:i/>
                              <w:color w:val="002060"/>
                              <w:sz w:val="16"/>
                              <w:szCs w:val="16"/>
                            </w:rPr>
                            <w:t>EaP</w:t>
                          </w:r>
                          <w:proofErr w:type="spellEnd"/>
                          <w:r w:rsidRPr="00104981">
                            <w:rPr>
                              <w:i/>
                              <w:color w:val="002060"/>
                              <w:sz w:val="16"/>
                              <w:szCs w:val="16"/>
                            </w:rPr>
                            <w:t xml:space="preserve">/CA” project is funded by the European Union and implemented by EASA </w:t>
                          </w:r>
                          <w:hyperlink r:id="rId1" w:history="1">
                            <w:r w:rsidRPr="00637220">
                              <w:rPr>
                                <w:rStyle w:val="Hyperlink"/>
                                <w:i/>
                                <w:sz w:val="16"/>
                                <w:szCs w:val="16"/>
                              </w:rPr>
                              <w:t>www.easa.europa.eu</w:t>
                            </w:r>
                          </w:hyperlink>
                          <w:r>
                            <w:rPr>
                              <w:i/>
                              <w:color w:val="00206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04981">
                            <w:rPr>
                              <w:i/>
                              <w:color w:val="002060"/>
                              <w:sz w:val="16"/>
                              <w:szCs w:val="16"/>
                            </w:rPr>
                            <w:t xml:space="preserve">and ECAC </w:t>
                          </w:r>
                          <w:hyperlink r:id="rId2" w:history="1">
                            <w:r w:rsidRPr="00637220">
                              <w:rPr>
                                <w:rStyle w:val="Hyperlink"/>
                                <w:i/>
                                <w:sz w:val="16"/>
                                <w:szCs w:val="16"/>
                              </w:rPr>
                              <w:t>www.ecac-ceac.org</w:t>
                            </w:r>
                          </w:hyperlink>
                          <w:r>
                            <w:rPr>
                              <w:i/>
                              <w:color w:val="00206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A286DA6" w14:textId="77777777" w:rsidR="006D0445" w:rsidRPr="00104981" w:rsidRDefault="006D0445" w:rsidP="006D0445">
                          <w:pPr>
                            <w:pStyle w:val="AnagencyoftheEuropeanUnion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C35BD0" id="Text Box 17" o:spid="_x0000_s1029" type="#_x0000_t202" style="position:absolute;margin-left:74.55pt;margin-top:4pt;width:140.25pt;height:45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+KsAIAALIFAAAOAAAAZHJzL2Uyb0RvYy54bWysVG1vmzAQ/j5p/8HydwokkAAKqdoQpknd&#10;i9TuBzhggjWwme0Eumn/fWcT0rTVpGkbH6zDPj/33N3jW10PbYOOVComeIr9Kw8jygtRMr5P8ZeH&#10;3IkwUprwkjSC0xQ/UoWv12/frPouoTNRi6akEgEIV0nfpbjWuktcVxU1bYm6Eh3lcFgJ2RINv3Lv&#10;lpL0gN427szzFm4vZNlJUVClYDcbD/Ha4lcVLfSnqlJUoybFwE3bVdp1Z1Z3vSLJXpKuZsWJBvkL&#10;Fi1hHIKeoTKiCTpI9gqqZYUUSlT6qhCtK6qKFdTmANn43ots7mvSUZsLFEd15zKp/wdbfDx+loiV&#10;0LsQI05a6NEDHTS6FQPyl6Y+facScLvvwFEPsA++NlfV3Yniq0JcbGrC9/RGStHXlJTAzzc33Yur&#10;I44yILv+gyghDjloYYGGSrameFAOBOjQp8dzbwyXwoRcRr6/BI4FnIXRPFyENgRJptudVPodFS0y&#10;Rool9N6ik+Od0oYNSSYXE4yLnDWN7X/Dn22A47gDseGqOTMsbDt/xF68jbZR4ASzxdYJvCxzbvJN&#10;4CxyYJfNs80m83+auH6Q1KwsKTdhJmn5wZ+17iTyURRncSnRsNLAGUpK7nebRqIjAWnn9jsV5MLN&#10;fU7DFgFyeZGSPwu821ns5Ito6QR5EDrx0oscz49v44UXxEGWP0/pjnH67ymhPsVxOAtHMf02N89+&#10;r3MjScs0DI+GtSmOzk4kMRLc8tK2VhPWjPZFKQz9p1JAu6dGW8EajY5q1cNusG9jbqIbMe9E+QgK&#10;lgIEBjKFwQdGLeR3jHoYIilW3w5EUoya9xxegZk4kyEnYzcZhBdwNcUao9Hc6HEyHTrJ9jUgj++M&#10;ixt4KRWzIn5icXpfMBhsLqchZibP5b/1ehq1618AAAD//wMAUEsDBBQABgAIAAAAIQCcI9md3QAA&#10;AAgBAAAPAAAAZHJzL2Rvd25yZXYueG1sTI/BTsMwEETvSP0Ha5G4UadVFdUhTlVVcEJCpOHA0Um2&#10;idV4HWK3DX/PcoLjaEYzb/Ld7AZxxSlYTxpWywQEUuNbS52Gj+rlcQsiREOtGTyhhm8MsCsWd7nJ&#10;Wn+jEq/H2AkuoZAZDX2MYyZlaHp0Jiz9iMTeyU/ORJZTJ9vJ3LjcDXKdJKl0xhIv9GbEQ4/N+Xhx&#10;GvafVD7br7f6vTyVtqpUQq/pWeuH+3n/BCLiHP/C8IvP6FAwU+0v1AYxsN6oFUc1bPkS+5u1SkHU&#10;GpRSIItc/j9Q/AAAAP//AwBQSwECLQAUAAYACAAAACEAtoM4kv4AAADhAQAAEwAAAAAAAAAAAAAA&#10;AAAAAAAAW0NvbnRlbnRfVHlwZXNdLnhtbFBLAQItABQABgAIAAAAIQA4/SH/1gAAAJQBAAALAAAA&#10;AAAAAAAAAAAAAC8BAABfcmVscy8ucmVsc1BLAQItABQABgAIAAAAIQBHKQ+KsAIAALIFAAAOAAAA&#10;AAAAAAAAAAAAAC4CAABkcnMvZTJvRG9jLnhtbFBLAQItABQABgAIAAAAIQCcI9md3QAAAAgBAAAP&#10;AAAAAAAAAAAAAAAAAAoFAABkcnMvZG93bnJldi54bWxQSwUGAAAAAAQABADzAAAAFAYAAAAA&#10;" filled="f" stroked="f">
              <v:textbox inset="0,0,0,0">
                <w:txbxContent>
                  <w:p w14:paraId="079354CA" w14:textId="77777777" w:rsidR="006D0445" w:rsidRPr="00104981" w:rsidRDefault="006D0445" w:rsidP="006D0445">
                    <w:pPr>
                      <w:rPr>
                        <w:i/>
                        <w:color w:val="002060"/>
                        <w:sz w:val="16"/>
                        <w:szCs w:val="16"/>
                      </w:rPr>
                    </w:pPr>
                    <w:r w:rsidRPr="00104981">
                      <w:rPr>
                        <w:i/>
                        <w:color w:val="002060"/>
                        <w:sz w:val="16"/>
                        <w:szCs w:val="16"/>
                      </w:rPr>
                      <w:t>The “EASA-</w:t>
                    </w:r>
                    <w:proofErr w:type="spellStart"/>
                    <w:r w:rsidRPr="00104981">
                      <w:rPr>
                        <w:i/>
                        <w:color w:val="002060"/>
                        <w:sz w:val="16"/>
                        <w:szCs w:val="16"/>
                      </w:rPr>
                      <w:t>EaP</w:t>
                    </w:r>
                    <w:proofErr w:type="spellEnd"/>
                    <w:r w:rsidRPr="00104981">
                      <w:rPr>
                        <w:i/>
                        <w:color w:val="002060"/>
                        <w:sz w:val="16"/>
                        <w:szCs w:val="16"/>
                      </w:rPr>
                      <w:t xml:space="preserve">/CA” project is funded by the European Union and implemented by EASA </w:t>
                    </w:r>
                    <w:hyperlink r:id="rId3" w:history="1">
                      <w:r w:rsidRPr="00637220">
                        <w:rPr>
                          <w:rStyle w:val="Hyperlink"/>
                          <w:i/>
                          <w:sz w:val="16"/>
                          <w:szCs w:val="16"/>
                        </w:rPr>
                        <w:t>www.easa.europa.eu</w:t>
                      </w:r>
                    </w:hyperlink>
                    <w:r>
                      <w:rPr>
                        <w:i/>
                        <w:color w:val="002060"/>
                        <w:sz w:val="16"/>
                        <w:szCs w:val="16"/>
                      </w:rPr>
                      <w:t xml:space="preserve"> </w:t>
                    </w:r>
                    <w:r w:rsidRPr="00104981">
                      <w:rPr>
                        <w:i/>
                        <w:color w:val="002060"/>
                        <w:sz w:val="16"/>
                        <w:szCs w:val="16"/>
                      </w:rPr>
                      <w:t xml:space="preserve">and ECAC </w:t>
                    </w:r>
                    <w:hyperlink r:id="rId4" w:history="1">
                      <w:r w:rsidRPr="00637220">
                        <w:rPr>
                          <w:rStyle w:val="Hyperlink"/>
                          <w:i/>
                          <w:sz w:val="16"/>
                          <w:szCs w:val="16"/>
                        </w:rPr>
                        <w:t>www.ecac-ceac.org</w:t>
                      </w:r>
                    </w:hyperlink>
                    <w:r>
                      <w:rPr>
                        <w:i/>
                        <w:color w:val="002060"/>
                        <w:sz w:val="16"/>
                        <w:szCs w:val="16"/>
                      </w:rPr>
                      <w:t xml:space="preserve"> </w:t>
                    </w:r>
                  </w:p>
                  <w:p w14:paraId="3A286DA6" w14:textId="77777777" w:rsidR="006D0445" w:rsidRPr="00104981" w:rsidRDefault="006D0445" w:rsidP="006D0445">
                    <w:pPr>
                      <w:pStyle w:val="AnagencyoftheEuropeanUnion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Pr="00B2511A">
      <w:rPr>
        <w:rFonts w:ascii="Verdana" w:hAnsi="Verdana"/>
        <w:i/>
        <w:noProof/>
        <w:color w:val="FFFFFF"/>
        <w:sz w:val="16"/>
        <w:lang w:eastAsia="en-GB"/>
      </w:rPr>
      <w:drawing>
        <wp:inline distT="0" distB="0" distL="0" distR="0" wp14:anchorId="54EB0AC7" wp14:editId="5809698E">
          <wp:extent cx="762000" cy="514350"/>
          <wp:effectExtent l="0" t="0" r="0" b="0"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7C2350B0" wp14:editId="71DB638D">
              <wp:simplePos x="0" y="0"/>
              <wp:positionH relativeFrom="column">
                <wp:posOffset>2052320</wp:posOffset>
              </wp:positionH>
              <wp:positionV relativeFrom="paragraph">
                <wp:posOffset>347345</wp:posOffset>
              </wp:positionV>
              <wp:extent cx="819150" cy="180975"/>
              <wp:effectExtent l="0" t="0" r="0" b="9525"/>
              <wp:wrapTight wrapText="bothSides">
                <wp:wrapPolygon edited="0">
                  <wp:start x="0" y="0"/>
                  <wp:lineTo x="0" y="20463"/>
                  <wp:lineTo x="21098" y="20463"/>
                  <wp:lineTo x="21098" y="0"/>
                  <wp:lineTo x="0" y="0"/>
                </wp:wrapPolygon>
              </wp:wrapTight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1B09CD" w14:textId="77777777" w:rsidR="006D0445" w:rsidRPr="004274AD" w:rsidRDefault="006D0445" w:rsidP="006D0445"/>
                        <w:p w14:paraId="3653F2BD" w14:textId="77777777" w:rsidR="006D0445" w:rsidRDefault="006D0445" w:rsidP="006D0445"/>
                        <w:p w14:paraId="4D93FA67" w14:textId="77777777" w:rsidR="006D0445" w:rsidRPr="009A7CCD" w:rsidRDefault="006D0445" w:rsidP="006D0445">
                          <w:pPr>
                            <w:pStyle w:val="Footer"/>
                            <w:rPr>
                              <w:rFonts w:eastAsia="SimSun" w:cs="MyriadPro-Regular"/>
                              <w:color w:val="222F64"/>
                              <w:sz w:val="14"/>
                              <w:szCs w:val="13"/>
                              <w:lang w:bidi="de-DE"/>
                            </w:rPr>
                          </w:pPr>
                          <w:r w:rsidRPr="00AA6B09">
                            <w:rPr>
                              <w:rFonts w:eastAsia="SimSun" w:cs="MyriadPro-Regular"/>
                              <w:color w:val="222F64"/>
                              <w:sz w:val="14"/>
                              <w:szCs w:val="13"/>
                              <w:lang w:bidi="de-DE"/>
                            </w:rPr>
                            <w:t>TE.GEN.00101-00</w:t>
                          </w:r>
                          <w:r>
                            <w:rPr>
                              <w:rFonts w:eastAsia="SimSun" w:cs="MyriadPro-Regular"/>
                              <w:color w:val="222F64"/>
                              <w:sz w:val="14"/>
                              <w:szCs w:val="13"/>
                              <w:lang w:bidi="de-DE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2350B0" id="Text Box 16" o:spid="_x0000_s1030" type="#_x0000_t202" style="position:absolute;margin-left:161.6pt;margin-top:27.35pt;width:64.5pt;height:14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Ge8rwIAALEFAAAOAAAAZHJzL2Uyb0RvYy54bWysVG1vmzAQ/j5p/8HydwpkJAFUUrUhTJO6&#10;F6ndD3DABGvGZrYT6Kr9951NSNNWk6ZtfLAO+/zcPXeP7/JqaDk6UKWZFBkOLwKMqChlxcQuw1/v&#10;Cy/GSBsiKsKloBl+oBpfrd6+uey7lM5kI3lFFQIQodO+y3BjTJf6vi4b2hJ9ITsq4LCWqiUGftXO&#10;rxTpAb3l/iwIFn4vVdUpWVKtYTcfD/HK4dc1Lc3nutbUIJ5hyM24Vbl1a1d/dUnSnSJdw8pjGuQv&#10;smgJExD0BJUTQ9BesVdQLSuV1LI2F6VsfVnXrKSOA7AJgxds7hrSUccFiqO7U5n0/4MtPx2+KMQq&#10;6N0CI0Fa6NE9HQy6kQOCLahP3+kU3O46cDQD7IOv46q7W1l+00jIdUPEjl4rJfuGkgryC+1N/+zq&#10;iKMtyLb/KCuIQ/ZGOqChVq0tHpQDATr06eHUG5tLCZtxmIRzOCnhKIyDZDl3EUg6Xe6UNu+pbJE1&#10;Mqyg9Q6cHG61scmQdHKxsYQsGOeu/Vw82wDHcQdCw1V7ZpNw3XxMgmQTb+LIi2aLjRcFee5dF+vI&#10;WxThcp6/y9frPPxp44ZR2rCqosKGmZQVRn/WuaPGR02ctKUlZ5WFsylptduuuUIHAsou3HcsyJmb&#10;/zwNVwTg8oJSOIuCm1niFYt46UVFNPeSZRB7QZjcJIsgSqK8eE7plgn675RQn+FkPpuPWvott8B9&#10;r7mRtGUGZgdnLajj5ERSq8CNqFxrDWF8tM9KYdN/KgW0e2q006uV6ChWM2wH9zQiG91qeSurBxCw&#10;kiAw0CLMPTAaqX5g1MMMybD+vieKYsQ/CHgEduBMhpqM7WQQUcLVDBuMRnNtxsG07xTbNYA8PjMh&#10;r+Gh1MyJ+CmL4/OCueC4HGeYHTzn/87radKufgEAAP//AwBQSwMEFAAGAAgAAAAhAFPx9xbfAAAA&#10;CQEAAA8AAABkcnMvZG93bnJldi54bWxMj01PwzAMhu9I/IfISNxYSvfBKHWnCcEJCa0rB45pk7XR&#10;Gqc02Vb+PeYER/t99PpxvplcL85mDNYTwv0sAWGo8dpSi/BRvd6tQYSoSKvek0H4NgE2xfVVrjLt&#10;L1Sa8z62gksoZAqhi3HIpAxNZ5wKMz8Y4uzgR6cij2Mr9aguXO56mSbJSjpliS90ajDPnWmO+5ND&#10;2H5S+WK/3utdeShtVT0m9LY6It7eTNsnENFM8Q+GX31Wh4Kdan8iHUSPME/nKaMIy8UDCAYWy5QX&#10;NcKaA1nk8v8HxQ8AAAD//wMAUEsBAi0AFAAGAAgAAAAhALaDOJL+AAAA4QEAABMAAAAAAAAAAAAA&#10;AAAAAAAAAFtDb250ZW50X1R5cGVzXS54bWxQSwECLQAUAAYACAAAACEAOP0h/9YAAACUAQAACwAA&#10;AAAAAAAAAAAAAAAvAQAAX3JlbHMvLnJlbHNQSwECLQAUAAYACAAAACEAtiBnvK8CAACxBQAADgAA&#10;AAAAAAAAAAAAAAAuAgAAZHJzL2Uyb0RvYy54bWxQSwECLQAUAAYACAAAACEAU/H3Ft8AAAAJAQAA&#10;DwAAAAAAAAAAAAAAAAAJBQAAZHJzL2Rvd25yZXYueG1sUEsFBgAAAAAEAAQA8wAAABUGAAAAAA==&#10;" filled="f" stroked="f">
              <v:textbox inset="0,0,0,0">
                <w:txbxContent>
                  <w:p w14:paraId="661B09CD" w14:textId="77777777" w:rsidR="006D0445" w:rsidRPr="004274AD" w:rsidRDefault="006D0445" w:rsidP="006D0445"/>
                  <w:p w14:paraId="3653F2BD" w14:textId="77777777" w:rsidR="006D0445" w:rsidRDefault="006D0445" w:rsidP="006D0445"/>
                  <w:p w14:paraId="4D93FA67" w14:textId="77777777" w:rsidR="006D0445" w:rsidRPr="009A7CCD" w:rsidRDefault="006D0445" w:rsidP="006D0445">
                    <w:pPr>
                      <w:pStyle w:val="Footer"/>
                      <w:rPr>
                        <w:rFonts w:eastAsia="SimSun" w:cs="MyriadPro-Regular"/>
                        <w:color w:val="222F64"/>
                        <w:sz w:val="14"/>
                        <w:szCs w:val="13"/>
                        <w:lang w:bidi="de-DE"/>
                      </w:rPr>
                    </w:pPr>
                    <w:r w:rsidRPr="00AA6B09">
                      <w:rPr>
                        <w:rFonts w:eastAsia="SimSun" w:cs="MyriadPro-Regular"/>
                        <w:color w:val="222F64"/>
                        <w:sz w:val="14"/>
                        <w:szCs w:val="13"/>
                        <w:lang w:bidi="de-DE"/>
                      </w:rPr>
                      <w:t>TE.GEN.00101-00</w:t>
                    </w:r>
                    <w:r>
                      <w:rPr>
                        <w:rFonts w:eastAsia="SimSun" w:cs="MyriadPro-Regular"/>
                        <w:color w:val="222F64"/>
                        <w:sz w:val="14"/>
                        <w:szCs w:val="13"/>
                        <w:lang w:bidi="de-DE"/>
                      </w:rPr>
                      <w:t>4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0886FC8E" wp14:editId="3D938F74">
              <wp:simplePos x="0" y="0"/>
              <wp:positionH relativeFrom="column">
                <wp:posOffset>4490720</wp:posOffset>
              </wp:positionH>
              <wp:positionV relativeFrom="paragraph">
                <wp:posOffset>54610</wp:posOffset>
              </wp:positionV>
              <wp:extent cx="1733550" cy="467360"/>
              <wp:effectExtent l="0" t="0" r="0" b="8890"/>
              <wp:wrapTight wrapText="bothSides">
                <wp:wrapPolygon edited="0">
                  <wp:start x="0" y="0"/>
                  <wp:lineTo x="0" y="21130"/>
                  <wp:lineTo x="21363" y="21130"/>
                  <wp:lineTo x="21363" y="0"/>
                  <wp:lineTo x="0" y="0"/>
                </wp:wrapPolygon>
              </wp:wrapTight>
              <wp:docPr id="1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119A60" w14:textId="77777777" w:rsidR="006D0445" w:rsidRPr="00602484" w:rsidRDefault="006D0445" w:rsidP="006D0445">
                          <w:pPr>
                            <w:pStyle w:val="04EASAadressandinformation"/>
                            <w:rPr>
                              <w:color w:val="222F64"/>
                              <w:lang w:val="fr-FR" w:bidi="de-DE"/>
                            </w:rPr>
                          </w:pPr>
                          <w:r w:rsidRPr="00602484">
                            <w:rPr>
                              <w:color w:val="007FC2"/>
                              <w:lang w:val="fr-FR" w:bidi="de-DE"/>
                            </w:rPr>
                            <w:t>Tel</w:t>
                          </w:r>
                          <w:proofErr w:type="gramStart"/>
                          <w:r w:rsidRPr="00602484">
                            <w:rPr>
                              <w:color w:val="007FC2"/>
                              <w:lang w:val="fr-FR" w:bidi="de-DE"/>
                            </w:rPr>
                            <w:t>.:</w:t>
                          </w:r>
                          <w:proofErr w:type="gramEnd"/>
                          <w:r w:rsidRPr="00602484">
                            <w:rPr>
                              <w:color w:val="222F64"/>
                              <w:lang w:val="fr-FR" w:bidi="de-DE"/>
                            </w:rPr>
                            <w:t xml:space="preserve"> +49 221 89990 5069</w:t>
                          </w:r>
                        </w:p>
                        <w:p w14:paraId="425C3010" w14:textId="77777777" w:rsidR="006D0445" w:rsidRPr="00602484" w:rsidRDefault="006D0445" w:rsidP="006D0445">
                          <w:pPr>
                            <w:pStyle w:val="04EASAadressandinformation"/>
                            <w:rPr>
                              <w:color w:val="222F64"/>
                              <w:lang w:val="fr-FR" w:bidi="de-DE"/>
                            </w:rPr>
                          </w:pPr>
                          <w:r w:rsidRPr="00602484">
                            <w:rPr>
                              <w:color w:val="007FC2"/>
                              <w:lang w:val="fr-FR" w:bidi="de-DE"/>
                            </w:rPr>
                            <w:t>E-mail:</w:t>
                          </w:r>
                          <w:r w:rsidRPr="00602484">
                            <w:rPr>
                              <w:color w:val="222F64"/>
                              <w:lang w:val="fr-FR" w:bidi="de-DE"/>
                            </w:rPr>
                            <w:t xml:space="preserve"> dieter.gaupmann@easa.europa.eu</w:t>
                          </w:r>
                        </w:p>
                        <w:p w14:paraId="65ACB1D3" w14:textId="77777777" w:rsidR="006D0445" w:rsidRPr="00602484" w:rsidRDefault="006D0445" w:rsidP="006D0445">
                          <w:pPr>
                            <w:pStyle w:val="04EASAadressandinformation"/>
                            <w:rPr>
                              <w:color w:val="222F64"/>
                              <w:lang w:val="fr-FR" w:bidi="de-DE"/>
                            </w:rPr>
                          </w:pPr>
                          <w:r w:rsidRPr="00602484">
                            <w:rPr>
                              <w:color w:val="007FC2"/>
                              <w:lang w:val="fr-FR" w:bidi="de-DE"/>
                            </w:rPr>
                            <w:t>Web:</w:t>
                          </w:r>
                          <w:r w:rsidRPr="00602484">
                            <w:rPr>
                              <w:color w:val="222F64"/>
                              <w:lang w:val="fr-FR" w:bidi="de-DE"/>
                            </w:rPr>
                            <w:t xml:space="preserve"> www.easa.europa.eu</w:t>
                          </w:r>
                        </w:p>
                        <w:p w14:paraId="2D2EC797" w14:textId="77777777" w:rsidR="006D0445" w:rsidRPr="00602484" w:rsidRDefault="006D0445" w:rsidP="006D0445">
                          <w:pPr>
                            <w:pStyle w:val="04EASAadressandinformation"/>
                            <w:rPr>
                              <w:color w:val="222F64"/>
                              <w:lang w:val="fr-FR" w:bidi="de-DE"/>
                            </w:rPr>
                          </w:pPr>
                          <w:r w:rsidRPr="00602484">
                            <w:rPr>
                              <w:color w:val="222F64"/>
                              <w:lang w:val="fr-FR" w:bidi="de-DE"/>
                            </w:rPr>
                            <w:t xml:space="preserve">ISO 9001 </w:t>
                          </w:r>
                          <w:proofErr w:type="spellStart"/>
                          <w:r w:rsidRPr="00602484">
                            <w:rPr>
                              <w:color w:val="222F64"/>
                              <w:lang w:val="fr-FR" w:bidi="de-DE"/>
                            </w:rPr>
                            <w:t>Certified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86FC8E" id="_x0000_s1031" type="#_x0000_t202" style="position:absolute;margin-left:353.6pt;margin-top:4.3pt;width:136.5pt;height:36.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TMusgIAALIFAAAOAAAAZHJzL2Uyb0RvYy54bWysVNuOmzAQfa/Uf7D8znIJkICWVLshVJW2&#10;F2m3H+CACVbBprYT2Fb9945NSPbyUrXlwRo84zO3M3P9buxadKRSMcEz7F95GFFeiorxfYa/PhTO&#10;CiOlCa9IKzjN8CNV+N367ZvroU9pIBrRVlQiAOEqHfoMN1r3qeuqsqEdUVeipxyUtZAd0fAr924l&#10;yQDoXesGnhe7g5BVL0VJlYLbfFLitcWva1rqz3WtqEZthiE2bU9pz5053fU1SfeS9A0rT2GQv4ii&#10;I4yD0zNUTjRBB8leQXWslEKJWl+VonNFXbOS2hwgG997kc19Q3pqc4HiqP5cJvX/YMtPxy8SsQp6&#10;t8SIkw569EBHjW7FiILQ1GfoVQpm9z0Y6hHuwdbmqvo7UX5TiItNQ/ie3kgphoaSCuLzzUv3ydMJ&#10;RxmQ3fBRVOCHHLSwQGMtO1M8KAcCdOjT47k3JpbSuFwuFlEEqhJ0YbxcxLZ5Lknn171U+j0VHTJC&#10;hiX03qKT453SJhqSzibGGRcFa1vb/5Y/uwDD6QZ8w1OjM1HYdv5MvGS72q5CJwzirRN6ee7cFJvQ&#10;iQt/GeWLfLPJ/V/Grx+mDasqyo2bmVp++GetO5F8IsWZXEq0rDJwJiQl97tNK9GRALUL+9mag+Zi&#10;5j4PwxYBcnmRkh+E3m2QOEW8WjphEUZOsvRWjucnt0nshUmYF89TumOc/ntKaMhwEgXRRKZL0C9y&#10;8+z3OjeSdkzD8mhZl+HV2YikhoJbXtnWasLaSX5SChP+pRTQ7rnRlrCGoxNb9bgb7WxE8xzsRPUI&#10;DJYCCAZchMUHQiPkD4wGWCIZVt8PRFKM2g8cpsBsnFmQs7CbBcJLeJphjdEkbvS0mQ69ZPsGkKc5&#10;4+IGJqVmlsRmpKYoTvMFi8HmclpiZvM8/bdWl1W7/g0AAP//AwBQSwMEFAAGAAgAAAAhABGUoCTc&#10;AAAACAEAAA8AAABkcnMvZG93bnJldi54bWxMjzFPwzAQhXck/oN1SGzUJkOahjhVhWBCQqTpwOjE&#10;1yRqfA6x24Z/zzHB+Ok9vfuu2C5uFBecw+BJw+NKgUBqvR2o03CoXx8yECEasmb0hBq+McC2vL0p&#10;TG79lSq87GMneIRCbjT0MU65lKHt0Zmw8hMSZ0c/OxMZ507a2Vx53I0yUSqVzgzEF3oz4XOP7Wl/&#10;dhp2n1S9DF/vzUd1rIa63ih6S09a398tuycQEZf4V4ZffVaHkp0afyYbxKhhrdYJVzVkKQjON5li&#10;bpiTBGRZyP8PlD8AAAD//wMAUEsBAi0AFAAGAAgAAAAhALaDOJL+AAAA4QEAABMAAAAAAAAAAAAA&#10;AAAAAAAAAFtDb250ZW50X1R5cGVzXS54bWxQSwECLQAUAAYACAAAACEAOP0h/9YAAACUAQAACwAA&#10;AAAAAAAAAAAAAAAvAQAAX3JlbHMvLnJlbHNQSwECLQAUAAYACAAAACEAGaUzLrICAACyBQAADgAA&#10;AAAAAAAAAAAAAAAuAgAAZHJzL2Uyb0RvYy54bWxQSwECLQAUAAYACAAAACEAEZSgJNwAAAAIAQAA&#10;DwAAAAAAAAAAAAAAAAAMBQAAZHJzL2Rvd25yZXYueG1sUEsFBgAAAAAEAAQA8wAAABUGAAAAAA==&#10;" filled="f" stroked="f">
              <v:textbox inset="0,0,0,0">
                <w:txbxContent>
                  <w:p w14:paraId="54119A60" w14:textId="77777777" w:rsidR="006D0445" w:rsidRPr="00602484" w:rsidRDefault="006D0445" w:rsidP="006D0445">
                    <w:pPr>
                      <w:pStyle w:val="04EASAadressandinformation"/>
                      <w:rPr>
                        <w:color w:val="222F64"/>
                        <w:lang w:val="fr-FR" w:bidi="de-DE"/>
                      </w:rPr>
                    </w:pPr>
                    <w:r w:rsidRPr="00602484">
                      <w:rPr>
                        <w:color w:val="007FC2"/>
                        <w:lang w:val="fr-FR" w:bidi="de-DE"/>
                      </w:rPr>
                      <w:t>Tel</w:t>
                    </w:r>
                    <w:proofErr w:type="gramStart"/>
                    <w:r w:rsidRPr="00602484">
                      <w:rPr>
                        <w:color w:val="007FC2"/>
                        <w:lang w:val="fr-FR" w:bidi="de-DE"/>
                      </w:rPr>
                      <w:t>.:</w:t>
                    </w:r>
                    <w:proofErr w:type="gramEnd"/>
                    <w:r w:rsidRPr="00602484">
                      <w:rPr>
                        <w:color w:val="222F64"/>
                        <w:lang w:val="fr-FR" w:bidi="de-DE"/>
                      </w:rPr>
                      <w:t xml:space="preserve"> +49 221 89990 5069</w:t>
                    </w:r>
                  </w:p>
                  <w:p w14:paraId="425C3010" w14:textId="77777777" w:rsidR="006D0445" w:rsidRPr="00602484" w:rsidRDefault="006D0445" w:rsidP="006D0445">
                    <w:pPr>
                      <w:pStyle w:val="04EASAadressandinformation"/>
                      <w:rPr>
                        <w:color w:val="222F64"/>
                        <w:lang w:val="fr-FR" w:bidi="de-DE"/>
                      </w:rPr>
                    </w:pPr>
                    <w:r w:rsidRPr="00602484">
                      <w:rPr>
                        <w:color w:val="007FC2"/>
                        <w:lang w:val="fr-FR" w:bidi="de-DE"/>
                      </w:rPr>
                      <w:t>E-mail:</w:t>
                    </w:r>
                    <w:r w:rsidRPr="00602484">
                      <w:rPr>
                        <w:color w:val="222F64"/>
                        <w:lang w:val="fr-FR" w:bidi="de-DE"/>
                      </w:rPr>
                      <w:t xml:space="preserve"> dieter.gaupmann@easa.europa.eu</w:t>
                    </w:r>
                  </w:p>
                  <w:p w14:paraId="65ACB1D3" w14:textId="77777777" w:rsidR="006D0445" w:rsidRPr="00602484" w:rsidRDefault="006D0445" w:rsidP="006D0445">
                    <w:pPr>
                      <w:pStyle w:val="04EASAadressandinformation"/>
                      <w:rPr>
                        <w:color w:val="222F64"/>
                        <w:lang w:val="fr-FR" w:bidi="de-DE"/>
                      </w:rPr>
                    </w:pPr>
                    <w:r w:rsidRPr="00602484">
                      <w:rPr>
                        <w:color w:val="007FC2"/>
                        <w:lang w:val="fr-FR" w:bidi="de-DE"/>
                      </w:rPr>
                      <w:t>Web:</w:t>
                    </w:r>
                    <w:r w:rsidRPr="00602484">
                      <w:rPr>
                        <w:color w:val="222F64"/>
                        <w:lang w:val="fr-FR" w:bidi="de-DE"/>
                      </w:rPr>
                      <w:t xml:space="preserve"> www.easa.europa.eu</w:t>
                    </w:r>
                  </w:p>
                  <w:p w14:paraId="2D2EC797" w14:textId="77777777" w:rsidR="006D0445" w:rsidRPr="00602484" w:rsidRDefault="006D0445" w:rsidP="006D0445">
                    <w:pPr>
                      <w:pStyle w:val="04EASAadressandinformation"/>
                      <w:rPr>
                        <w:color w:val="222F64"/>
                        <w:lang w:val="fr-FR" w:bidi="de-DE"/>
                      </w:rPr>
                    </w:pPr>
                    <w:r w:rsidRPr="00602484">
                      <w:rPr>
                        <w:color w:val="222F64"/>
                        <w:lang w:val="fr-FR" w:bidi="de-DE"/>
                      </w:rPr>
                      <w:t xml:space="preserve">ISO 9001 </w:t>
                    </w:r>
                    <w:proofErr w:type="spellStart"/>
                    <w:r w:rsidRPr="00602484">
                      <w:rPr>
                        <w:color w:val="222F64"/>
                        <w:lang w:val="fr-FR" w:bidi="de-DE"/>
                      </w:rPr>
                      <w:t>Certified</w:t>
                    </w:r>
                    <w:proofErr w:type="spellEnd"/>
                  </w:p>
                </w:txbxContent>
              </v:textbox>
              <w10:wrap type="tight"/>
            </v:shape>
          </w:pict>
        </mc:Fallback>
      </mc:AlternateContent>
    </w:r>
  </w:p>
  <w:p w14:paraId="35DB1807" w14:textId="77777777" w:rsidR="00055432" w:rsidRPr="006D0445" w:rsidRDefault="00055432" w:rsidP="006D0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922F2" w14:textId="77777777" w:rsidR="002D6F70" w:rsidRDefault="002D6F70" w:rsidP="00EE7472">
      <w:r>
        <w:separator/>
      </w:r>
    </w:p>
  </w:footnote>
  <w:footnote w:type="continuationSeparator" w:id="0">
    <w:p w14:paraId="74457529" w14:textId="77777777" w:rsidR="002D6F70" w:rsidRDefault="002D6F70" w:rsidP="00EE7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BBB90" w14:textId="61BA7CCB" w:rsidR="0011620E" w:rsidRPr="00FB76B9" w:rsidRDefault="0011620E" w:rsidP="0011620E">
    <w:pPr>
      <w:pStyle w:val="Headline"/>
      <w:spacing w:before="100" w:beforeAutospacing="1" w:after="0" w:line="240" w:lineRule="auto"/>
      <w:rPr>
        <w:color w:val="007FC2"/>
      </w:rPr>
    </w:pPr>
    <w:r>
      <w:rPr>
        <w:noProof/>
        <w:color w:val="007FC2"/>
        <w:lang w:val="en-GB" w:eastAsia="en-GB"/>
      </w:rPr>
      <w:drawing>
        <wp:inline distT="0" distB="0" distL="0" distR="0" wp14:anchorId="18E77CC6" wp14:editId="6EEEFF06">
          <wp:extent cx="1155700" cy="397932"/>
          <wp:effectExtent l="0" t="0" r="6350" b="2540"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055" cy="403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7FC2"/>
        <w:lang w:val="en-US"/>
      </w:rPr>
      <w:t xml:space="preserve">   </w:t>
    </w:r>
    <w:r>
      <w:rPr>
        <w:noProof/>
        <w:color w:val="007FC2"/>
        <w:lang w:val="en-GB" w:eastAsia="en-GB"/>
      </w:rPr>
      <w:drawing>
        <wp:inline distT="0" distB="0" distL="0" distR="0" wp14:anchorId="3E70E93A" wp14:editId="0CB024D3">
          <wp:extent cx="3587750" cy="600470"/>
          <wp:effectExtent l="0" t="0" r="0" b="9525"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SCAP-SEA_logo_horiz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0062" cy="600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7FC2"/>
        <w:lang w:val="en-US"/>
      </w:rPr>
      <w:t xml:space="preserve">  </w:t>
    </w:r>
    <w:r w:rsidR="00DB5CBC">
      <w:rPr>
        <w:color w:val="007FC2"/>
        <w:lang w:val="en-US"/>
      </w:rPr>
      <w:t xml:space="preserve">  </w:t>
    </w:r>
    <w:r>
      <w:rPr>
        <w:color w:val="007FC2"/>
        <w:lang w:val="en-US"/>
      </w:rPr>
      <w:t xml:space="preserve">   </w:t>
    </w:r>
    <w:r>
      <w:rPr>
        <w:noProof/>
        <w:color w:val="007FC2"/>
        <w:lang w:val="en-GB" w:eastAsia="en-GB"/>
      </w:rPr>
      <w:drawing>
        <wp:inline distT="0" distB="0" distL="0" distR="0" wp14:anchorId="5C816275" wp14:editId="6AAAF7FF">
          <wp:extent cx="565150" cy="470079"/>
          <wp:effectExtent l="0" t="0" r="6350" b="6350"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283" cy="471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87FFC0" w14:textId="7E40E2D2" w:rsidR="00ED42DC" w:rsidRPr="0011620E" w:rsidRDefault="00ED42DC" w:rsidP="001162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5902E" w14:textId="77777777" w:rsidR="00055432" w:rsidRDefault="00055432" w:rsidP="004F6846">
    <w:pPr>
      <w:pStyle w:val="HeaderConferencetitle"/>
      <w:tabs>
        <w:tab w:val="left" w:pos="2835"/>
      </w:tabs>
      <w:rPr>
        <w:noProof/>
        <w:color w:val="FFFFFF"/>
      </w:rPr>
    </w:pPr>
  </w:p>
  <w:p w14:paraId="7029027C" w14:textId="77777777" w:rsidR="00055432" w:rsidRDefault="00055432" w:rsidP="004F6846">
    <w:pPr>
      <w:pStyle w:val="HeaderConferencetitle"/>
      <w:tabs>
        <w:tab w:val="left" w:pos="2835"/>
      </w:tabs>
      <w:rPr>
        <w:noProof/>
        <w:color w:val="FFFFFF"/>
      </w:rPr>
    </w:pPr>
    <w:r>
      <w:rPr>
        <w:noProof/>
        <w:color w:val="FFFFFF"/>
      </w:rPr>
      <w:t xml:space="preserve">EASA – IPA II Project 2012 – 2013 </w:t>
    </w:r>
  </w:p>
  <w:p w14:paraId="70513DB7" w14:textId="77777777" w:rsidR="00055432" w:rsidRDefault="00055432" w:rsidP="004F6846">
    <w:pPr>
      <w:pStyle w:val="HeaderConferencetitle"/>
      <w:tabs>
        <w:tab w:val="left" w:pos="2835"/>
      </w:tabs>
      <w:rPr>
        <w:noProof/>
        <w:color w:val="FFFFFF"/>
      </w:rPr>
    </w:pPr>
  </w:p>
  <w:p w14:paraId="77B97A42" w14:textId="77777777" w:rsidR="00055432" w:rsidRPr="003D759A" w:rsidRDefault="00055432" w:rsidP="004F6846">
    <w:pPr>
      <w:pStyle w:val="HeaderConferencetitle"/>
      <w:tabs>
        <w:tab w:val="left" w:pos="2835"/>
      </w:tabs>
      <w:rPr>
        <w:color w:val="FFFFFF"/>
        <w:lang w:val="en-US"/>
      </w:rPr>
    </w:pPr>
    <w:r w:rsidRPr="004F6846">
      <w:rPr>
        <w:noProof/>
        <w:color w:val="FFFFFF"/>
      </w:rPr>
      <w:t>Technical</w:t>
    </w:r>
    <w:r w:rsidR="00BF2522">
      <w:rPr>
        <w:noProof/>
        <w:color w:val="FFFFFF"/>
      </w:rPr>
      <w:t>Training</w:t>
    </w:r>
    <w:r w:rsidRPr="004F6846">
      <w:rPr>
        <w:noProof/>
        <w:color w:val="FFFFFF"/>
      </w:rPr>
      <w:t xml:space="preserve"> on the ACAM program</w:t>
    </w:r>
    <w:r>
      <w:rPr>
        <w:noProof/>
        <w:color w:val="FFFFFF"/>
      </w:rPr>
      <w:t xml:space="preserve"> </w:t>
    </w:r>
    <w:r w:rsidRPr="004F6846">
      <w:rPr>
        <w:noProof/>
        <w:color w:val="FFFFFF"/>
      </w:rPr>
      <w:t>(Aircraft Continued Airworthiness Monitoring)</w:t>
    </w:r>
  </w:p>
  <w:p w14:paraId="21941BA8" w14:textId="77777777" w:rsidR="00055432" w:rsidRPr="007A4DA9" w:rsidRDefault="00055432" w:rsidP="003D759A">
    <w:pPr>
      <w:pStyle w:val="HeaderConferenceDate"/>
      <w:tabs>
        <w:tab w:val="left" w:pos="2835"/>
      </w:tabs>
      <w:rPr>
        <w:color w:val="FFFFFF"/>
        <w:lang w:val="pt-PT"/>
      </w:rPr>
    </w:pPr>
    <w:r w:rsidRPr="007A4DA9">
      <w:rPr>
        <w:color w:val="FFFFFF"/>
        <w:lang w:val="pt-PT"/>
      </w:rPr>
      <w:t>Croatia, from 20 to 22 November 2012</w:t>
    </w:r>
  </w:p>
  <w:p w14:paraId="49F5C23D" w14:textId="77777777" w:rsidR="00055432" w:rsidRPr="007A4DA9" w:rsidRDefault="00055432" w:rsidP="003D759A">
    <w:pPr>
      <w:pStyle w:val="HeaderConferenceDate"/>
      <w:tabs>
        <w:tab w:val="left" w:pos="2835"/>
      </w:tabs>
      <w:rPr>
        <w:color w:val="FFFFFF"/>
        <w:lang w:val="pt-PT"/>
      </w:rPr>
    </w:pPr>
  </w:p>
  <w:p w14:paraId="74297F90" w14:textId="77777777" w:rsidR="00055432" w:rsidRPr="007A4DA9" w:rsidRDefault="00055432" w:rsidP="003D759A">
    <w:pPr>
      <w:pStyle w:val="HeaderConferenceDate"/>
      <w:tabs>
        <w:tab w:val="left" w:pos="2835"/>
      </w:tabs>
      <w:rPr>
        <w:b/>
        <w:color w:val="FFFFFF"/>
        <w:lang w:val="pt-PT"/>
      </w:rPr>
    </w:pPr>
    <w:r w:rsidRPr="007A4DA9">
      <w:rPr>
        <w:b/>
        <w:color w:val="FFFFFF"/>
        <w:lang w:val="pt-PT"/>
      </w:rPr>
      <w:t xml:space="preserve">A N N O U N C E M E N 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E0AF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87AF8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38E1C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6CE87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6F6D2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2C5D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F831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BCAD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A42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FF866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063EF"/>
    <w:multiLevelType w:val="hybridMultilevel"/>
    <w:tmpl w:val="1450C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DB0C02"/>
    <w:multiLevelType w:val="hybridMultilevel"/>
    <w:tmpl w:val="A8D45588"/>
    <w:lvl w:ilvl="0" w:tplc="F6A818F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EB7F07"/>
    <w:multiLevelType w:val="hybridMultilevel"/>
    <w:tmpl w:val="EFE83EE2"/>
    <w:lvl w:ilvl="0" w:tplc="3990CFC2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75DE7"/>
    <w:multiLevelType w:val="hybridMultilevel"/>
    <w:tmpl w:val="4A4CAD16"/>
    <w:lvl w:ilvl="0" w:tplc="53EE2594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16449"/>
    <w:multiLevelType w:val="hybridMultilevel"/>
    <w:tmpl w:val="D4E629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55656"/>
    <w:multiLevelType w:val="hybridMultilevel"/>
    <w:tmpl w:val="C7663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776A5"/>
    <w:multiLevelType w:val="hybridMultilevel"/>
    <w:tmpl w:val="DF1856F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51878"/>
    <w:multiLevelType w:val="hybridMultilevel"/>
    <w:tmpl w:val="A7A26DF4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8" w15:restartNumberingAfterBreak="0">
    <w:nsid w:val="2CAA3025"/>
    <w:multiLevelType w:val="hybridMultilevel"/>
    <w:tmpl w:val="63065D2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8E209D"/>
    <w:multiLevelType w:val="hybridMultilevel"/>
    <w:tmpl w:val="D0968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F0CEE"/>
    <w:multiLevelType w:val="hybridMultilevel"/>
    <w:tmpl w:val="599AF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45F1B"/>
    <w:multiLevelType w:val="hybridMultilevel"/>
    <w:tmpl w:val="9828D5A2"/>
    <w:lvl w:ilvl="0" w:tplc="3990CFC2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F12E1"/>
    <w:multiLevelType w:val="hybridMultilevel"/>
    <w:tmpl w:val="4B743000"/>
    <w:lvl w:ilvl="0" w:tplc="AD0ADDB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1F4804"/>
    <w:multiLevelType w:val="hybridMultilevel"/>
    <w:tmpl w:val="63D43D94"/>
    <w:lvl w:ilvl="0" w:tplc="FFA4F0E0">
      <w:start w:val="1"/>
      <w:numFmt w:val="decimal"/>
      <w:pStyle w:val="Kokouskutsupyklt"/>
      <w:lvlText w:val="%1"/>
      <w:lvlJc w:val="left"/>
      <w:pPr>
        <w:tabs>
          <w:tab w:val="num" w:pos="2608"/>
        </w:tabs>
        <w:ind w:left="2608" w:hanging="26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AB2127"/>
    <w:multiLevelType w:val="hybridMultilevel"/>
    <w:tmpl w:val="0726AFB0"/>
    <w:lvl w:ilvl="0" w:tplc="08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7AC45FE"/>
    <w:multiLevelType w:val="hybridMultilevel"/>
    <w:tmpl w:val="AB9E8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84365"/>
    <w:multiLevelType w:val="hybridMultilevel"/>
    <w:tmpl w:val="59D4AC9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15C7F"/>
    <w:multiLevelType w:val="hybridMultilevel"/>
    <w:tmpl w:val="66761A12"/>
    <w:lvl w:ilvl="0" w:tplc="F6A818F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4134AE"/>
    <w:multiLevelType w:val="hybridMultilevel"/>
    <w:tmpl w:val="BD2A847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05DFF"/>
    <w:multiLevelType w:val="hybridMultilevel"/>
    <w:tmpl w:val="A6A820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C449C"/>
    <w:multiLevelType w:val="hybridMultilevel"/>
    <w:tmpl w:val="5232D0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312BA"/>
    <w:multiLevelType w:val="hybridMultilevel"/>
    <w:tmpl w:val="3A508C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B3CE3"/>
    <w:multiLevelType w:val="hybridMultilevel"/>
    <w:tmpl w:val="34002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12"/>
  </w:num>
  <w:num w:numId="13">
    <w:abstractNumId w:val="21"/>
  </w:num>
  <w:num w:numId="14">
    <w:abstractNumId w:val="25"/>
  </w:num>
  <w:num w:numId="15">
    <w:abstractNumId w:val="20"/>
  </w:num>
  <w:num w:numId="16">
    <w:abstractNumId w:val="29"/>
  </w:num>
  <w:num w:numId="17">
    <w:abstractNumId w:val="14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30"/>
  </w:num>
  <w:num w:numId="21">
    <w:abstractNumId w:val="10"/>
  </w:num>
  <w:num w:numId="22">
    <w:abstractNumId w:val="32"/>
  </w:num>
  <w:num w:numId="23">
    <w:abstractNumId w:val="18"/>
  </w:num>
  <w:num w:numId="24">
    <w:abstractNumId w:val="15"/>
  </w:num>
  <w:num w:numId="25">
    <w:abstractNumId w:val="16"/>
  </w:num>
  <w:num w:numId="26">
    <w:abstractNumId w:val="11"/>
  </w:num>
  <w:num w:numId="27">
    <w:abstractNumId w:val="27"/>
  </w:num>
  <w:num w:numId="28">
    <w:abstractNumId w:val="28"/>
  </w:num>
  <w:num w:numId="29">
    <w:abstractNumId w:val="13"/>
  </w:num>
  <w:num w:numId="30">
    <w:abstractNumId w:val="22"/>
  </w:num>
  <w:num w:numId="31">
    <w:abstractNumId w:val="31"/>
  </w:num>
  <w:num w:numId="32">
    <w:abstractNumId w:val="24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902"/>
  <w:drawingGridVerticalSpacing w:val="255"/>
  <w:doNotUseMarginsForDrawingGridOrigin/>
  <w:drawingGridHorizontalOrigin w:val="1474"/>
  <w:drawingGridVerticalOrigin w:val="85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02"/>
    <w:rsid w:val="000026E8"/>
    <w:rsid w:val="00002C75"/>
    <w:rsid w:val="00003B5B"/>
    <w:rsid w:val="00006734"/>
    <w:rsid w:val="0001064E"/>
    <w:rsid w:val="00011F59"/>
    <w:rsid w:val="0001564A"/>
    <w:rsid w:val="00026A2E"/>
    <w:rsid w:val="000275BD"/>
    <w:rsid w:val="00032F8F"/>
    <w:rsid w:val="00037282"/>
    <w:rsid w:val="00047CEA"/>
    <w:rsid w:val="00054C71"/>
    <w:rsid w:val="00055432"/>
    <w:rsid w:val="00064B8B"/>
    <w:rsid w:val="0006712A"/>
    <w:rsid w:val="00074B86"/>
    <w:rsid w:val="00075244"/>
    <w:rsid w:val="00076E70"/>
    <w:rsid w:val="00077CBF"/>
    <w:rsid w:val="000813A9"/>
    <w:rsid w:val="000837F0"/>
    <w:rsid w:val="000855A1"/>
    <w:rsid w:val="00090198"/>
    <w:rsid w:val="00090BCD"/>
    <w:rsid w:val="00093175"/>
    <w:rsid w:val="0009667D"/>
    <w:rsid w:val="000A2109"/>
    <w:rsid w:val="000B486C"/>
    <w:rsid w:val="000B5383"/>
    <w:rsid w:val="000B7BA2"/>
    <w:rsid w:val="000C103D"/>
    <w:rsid w:val="000C13BC"/>
    <w:rsid w:val="000C1B06"/>
    <w:rsid w:val="000C1D3B"/>
    <w:rsid w:val="000C58C1"/>
    <w:rsid w:val="000C6281"/>
    <w:rsid w:val="000D59A2"/>
    <w:rsid w:val="000E1E0D"/>
    <w:rsid w:val="000E7461"/>
    <w:rsid w:val="000F36EB"/>
    <w:rsid w:val="000F390E"/>
    <w:rsid w:val="00104981"/>
    <w:rsid w:val="00106FE0"/>
    <w:rsid w:val="00112033"/>
    <w:rsid w:val="0011620E"/>
    <w:rsid w:val="001176D2"/>
    <w:rsid w:val="001209C1"/>
    <w:rsid w:val="00121F4E"/>
    <w:rsid w:val="001240BC"/>
    <w:rsid w:val="00134457"/>
    <w:rsid w:val="00137BA0"/>
    <w:rsid w:val="00151F4C"/>
    <w:rsid w:val="00156700"/>
    <w:rsid w:val="00173DE6"/>
    <w:rsid w:val="00174E16"/>
    <w:rsid w:val="001751D6"/>
    <w:rsid w:val="00182DEC"/>
    <w:rsid w:val="001851C9"/>
    <w:rsid w:val="001964D2"/>
    <w:rsid w:val="001970B4"/>
    <w:rsid w:val="00197D8F"/>
    <w:rsid w:val="001A036A"/>
    <w:rsid w:val="001A509F"/>
    <w:rsid w:val="001B365C"/>
    <w:rsid w:val="001B5617"/>
    <w:rsid w:val="001B7C9D"/>
    <w:rsid w:val="001D3695"/>
    <w:rsid w:val="001D56E3"/>
    <w:rsid w:val="001D62C7"/>
    <w:rsid w:val="001E2969"/>
    <w:rsid w:val="001F0F76"/>
    <w:rsid w:val="001F2C4F"/>
    <w:rsid w:val="001F320B"/>
    <w:rsid w:val="001F4E2F"/>
    <w:rsid w:val="0020208B"/>
    <w:rsid w:val="0020257D"/>
    <w:rsid w:val="00203197"/>
    <w:rsid w:val="00203928"/>
    <w:rsid w:val="002056FE"/>
    <w:rsid w:val="00211329"/>
    <w:rsid w:val="00211BA0"/>
    <w:rsid w:val="00234118"/>
    <w:rsid w:val="002353F5"/>
    <w:rsid w:val="00237F69"/>
    <w:rsid w:val="002431D8"/>
    <w:rsid w:val="002457BE"/>
    <w:rsid w:val="00246E88"/>
    <w:rsid w:val="002517EB"/>
    <w:rsid w:val="00253A9B"/>
    <w:rsid w:val="00254845"/>
    <w:rsid w:val="00254A79"/>
    <w:rsid w:val="002563FB"/>
    <w:rsid w:val="00264642"/>
    <w:rsid w:val="00264D73"/>
    <w:rsid w:val="002653C5"/>
    <w:rsid w:val="00274244"/>
    <w:rsid w:val="00283A48"/>
    <w:rsid w:val="002859E1"/>
    <w:rsid w:val="00285EF6"/>
    <w:rsid w:val="002906B3"/>
    <w:rsid w:val="002927A0"/>
    <w:rsid w:val="00295E4F"/>
    <w:rsid w:val="002A12F9"/>
    <w:rsid w:val="002A24FB"/>
    <w:rsid w:val="002B099A"/>
    <w:rsid w:val="002B1FC1"/>
    <w:rsid w:val="002B2C02"/>
    <w:rsid w:val="002B2F7B"/>
    <w:rsid w:val="002B49AD"/>
    <w:rsid w:val="002C2C98"/>
    <w:rsid w:val="002C31E7"/>
    <w:rsid w:val="002D1C4A"/>
    <w:rsid w:val="002D1F93"/>
    <w:rsid w:val="002D388D"/>
    <w:rsid w:val="002D5ABC"/>
    <w:rsid w:val="002D6F70"/>
    <w:rsid w:val="002E060C"/>
    <w:rsid w:val="002E1739"/>
    <w:rsid w:val="002E182F"/>
    <w:rsid w:val="002E7A69"/>
    <w:rsid w:val="002E7ECF"/>
    <w:rsid w:val="002F1A9E"/>
    <w:rsid w:val="002F1B3E"/>
    <w:rsid w:val="002F6290"/>
    <w:rsid w:val="00303FD2"/>
    <w:rsid w:val="003049F3"/>
    <w:rsid w:val="00304B7B"/>
    <w:rsid w:val="003050AE"/>
    <w:rsid w:val="0030545E"/>
    <w:rsid w:val="003120ED"/>
    <w:rsid w:val="00320260"/>
    <w:rsid w:val="00320767"/>
    <w:rsid w:val="00323EF1"/>
    <w:rsid w:val="00324DBB"/>
    <w:rsid w:val="00326000"/>
    <w:rsid w:val="00327AA0"/>
    <w:rsid w:val="00330DC0"/>
    <w:rsid w:val="00332311"/>
    <w:rsid w:val="00334F7E"/>
    <w:rsid w:val="003552CF"/>
    <w:rsid w:val="0035572C"/>
    <w:rsid w:val="00357BE0"/>
    <w:rsid w:val="003614FF"/>
    <w:rsid w:val="003625BB"/>
    <w:rsid w:val="003654B9"/>
    <w:rsid w:val="00371F10"/>
    <w:rsid w:val="003754E3"/>
    <w:rsid w:val="00375F39"/>
    <w:rsid w:val="00381C7A"/>
    <w:rsid w:val="00383534"/>
    <w:rsid w:val="0039410D"/>
    <w:rsid w:val="003A1DB9"/>
    <w:rsid w:val="003B0724"/>
    <w:rsid w:val="003C48E6"/>
    <w:rsid w:val="003D3643"/>
    <w:rsid w:val="003D41A1"/>
    <w:rsid w:val="003D759A"/>
    <w:rsid w:val="003E50B6"/>
    <w:rsid w:val="003E75B1"/>
    <w:rsid w:val="003F3788"/>
    <w:rsid w:val="003F3F7C"/>
    <w:rsid w:val="003F4E2E"/>
    <w:rsid w:val="003F5AB3"/>
    <w:rsid w:val="00402C5D"/>
    <w:rsid w:val="0040651C"/>
    <w:rsid w:val="00411A48"/>
    <w:rsid w:val="00414374"/>
    <w:rsid w:val="004172FA"/>
    <w:rsid w:val="0043236E"/>
    <w:rsid w:val="0043250B"/>
    <w:rsid w:val="004443EE"/>
    <w:rsid w:val="00445800"/>
    <w:rsid w:val="00454CEA"/>
    <w:rsid w:val="00455E34"/>
    <w:rsid w:val="00463DC9"/>
    <w:rsid w:val="00467F47"/>
    <w:rsid w:val="00470287"/>
    <w:rsid w:val="00470C02"/>
    <w:rsid w:val="00470D28"/>
    <w:rsid w:val="00471AA3"/>
    <w:rsid w:val="00472A97"/>
    <w:rsid w:val="004731B3"/>
    <w:rsid w:val="00475044"/>
    <w:rsid w:val="004773EC"/>
    <w:rsid w:val="00485E5C"/>
    <w:rsid w:val="004973BE"/>
    <w:rsid w:val="004A0FA8"/>
    <w:rsid w:val="004A34F8"/>
    <w:rsid w:val="004A49F5"/>
    <w:rsid w:val="004A7C7B"/>
    <w:rsid w:val="004B07B4"/>
    <w:rsid w:val="004B08D2"/>
    <w:rsid w:val="004B1F6E"/>
    <w:rsid w:val="004B73D9"/>
    <w:rsid w:val="004C03CC"/>
    <w:rsid w:val="004C0B3F"/>
    <w:rsid w:val="004D5862"/>
    <w:rsid w:val="004E185F"/>
    <w:rsid w:val="004F1C1A"/>
    <w:rsid w:val="004F341C"/>
    <w:rsid w:val="004F6846"/>
    <w:rsid w:val="004F7F21"/>
    <w:rsid w:val="00500453"/>
    <w:rsid w:val="005015CA"/>
    <w:rsid w:val="00503D49"/>
    <w:rsid w:val="005045B3"/>
    <w:rsid w:val="0050549A"/>
    <w:rsid w:val="00513D8C"/>
    <w:rsid w:val="00523F2D"/>
    <w:rsid w:val="005312C0"/>
    <w:rsid w:val="005335A9"/>
    <w:rsid w:val="005355B6"/>
    <w:rsid w:val="005432D2"/>
    <w:rsid w:val="0054581B"/>
    <w:rsid w:val="00550E66"/>
    <w:rsid w:val="005516B6"/>
    <w:rsid w:val="00551F81"/>
    <w:rsid w:val="00570757"/>
    <w:rsid w:val="0057244E"/>
    <w:rsid w:val="00573552"/>
    <w:rsid w:val="00573666"/>
    <w:rsid w:val="00576748"/>
    <w:rsid w:val="005769B1"/>
    <w:rsid w:val="0057708F"/>
    <w:rsid w:val="00580A94"/>
    <w:rsid w:val="0058615A"/>
    <w:rsid w:val="00586F76"/>
    <w:rsid w:val="00591598"/>
    <w:rsid w:val="005918A3"/>
    <w:rsid w:val="00592871"/>
    <w:rsid w:val="00596A14"/>
    <w:rsid w:val="005A4913"/>
    <w:rsid w:val="005A5488"/>
    <w:rsid w:val="005A61FE"/>
    <w:rsid w:val="005B1C4E"/>
    <w:rsid w:val="005B21CF"/>
    <w:rsid w:val="005B33DE"/>
    <w:rsid w:val="005B75F8"/>
    <w:rsid w:val="005C55D2"/>
    <w:rsid w:val="005C70AE"/>
    <w:rsid w:val="005D55E1"/>
    <w:rsid w:val="005D71A6"/>
    <w:rsid w:val="005F14D9"/>
    <w:rsid w:val="005F1605"/>
    <w:rsid w:val="005F5AC8"/>
    <w:rsid w:val="00606918"/>
    <w:rsid w:val="00611F3E"/>
    <w:rsid w:val="006220E8"/>
    <w:rsid w:val="00622BF4"/>
    <w:rsid w:val="00627F7D"/>
    <w:rsid w:val="00636924"/>
    <w:rsid w:val="006414AD"/>
    <w:rsid w:val="00646D39"/>
    <w:rsid w:val="00647177"/>
    <w:rsid w:val="006471F8"/>
    <w:rsid w:val="006542E0"/>
    <w:rsid w:val="00662D4D"/>
    <w:rsid w:val="006658B5"/>
    <w:rsid w:val="0066599F"/>
    <w:rsid w:val="0067015F"/>
    <w:rsid w:val="00671E3E"/>
    <w:rsid w:val="00674245"/>
    <w:rsid w:val="0067481D"/>
    <w:rsid w:val="00680E1D"/>
    <w:rsid w:val="0068407D"/>
    <w:rsid w:val="00684808"/>
    <w:rsid w:val="00697FCC"/>
    <w:rsid w:val="006A2031"/>
    <w:rsid w:val="006A44EF"/>
    <w:rsid w:val="006A6590"/>
    <w:rsid w:val="006C2D0B"/>
    <w:rsid w:val="006C612B"/>
    <w:rsid w:val="006D0445"/>
    <w:rsid w:val="006E19F1"/>
    <w:rsid w:val="006E33D2"/>
    <w:rsid w:val="006E3948"/>
    <w:rsid w:val="006E3A52"/>
    <w:rsid w:val="006E448B"/>
    <w:rsid w:val="006E5925"/>
    <w:rsid w:val="006E7F94"/>
    <w:rsid w:val="00715EE8"/>
    <w:rsid w:val="00717FE6"/>
    <w:rsid w:val="00723B6D"/>
    <w:rsid w:val="00727BB6"/>
    <w:rsid w:val="00731032"/>
    <w:rsid w:val="0073174D"/>
    <w:rsid w:val="007333BD"/>
    <w:rsid w:val="00733F64"/>
    <w:rsid w:val="00734823"/>
    <w:rsid w:val="00734952"/>
    <w:rsid w:val="00743F75"/>
    <w:rsid w:val="00745067"/>
    <w:rsid w:val="00746EE8"/>
    <w:rsid w:val="007556F1"/>
    <w:rsid w:val="00763466"/>
    <w:rsid w:val="007663D0"/>
    <w:rsid w:val="00766EE8"/>
    <w:rsid w:val="007815F9"/>
    <w:rsid w:val="00786311"/>
    <w:rsid w:val="00786A1C"/>
    <w:rsid w:val="00791251"/>
    <w:rsid w:val="007925B9"/>
    <w:rsid w:val="00796173"/>
    <w:rsid w:val="007A486C"/>
    <w:rsid w:val="007A4DA9"/>
    <w:rsid w:val="007B1535"/>
    <w:rsid w:val="007B36D4"/>
    <w:rsid w:val="007C1390"/>
    <w:rsid w:val="007C67AD"/>
    <w:rsid w:val="007D6954"/>
    <w:rsid w:val="007D6ECC"/>
    <w:rsid w:val="007E1FA0"/>
    <w:rsid w:val="007F1A74"/>
    <w:rsid w:val="007F5A43"/>
    <w:rsid w:val="00803B12"/>
    <w:rsid w:val="00805473"/>
    <w:rsid w:val="008067A0"/>
    <w:rsid w:val="008110AC"/>
    <w:rsid w:val="008130B5"/>
    <w:rsid w:val="008132DD"/>
    <w:rsid w:val="00813F83"/>
    <w:rsid w:val="00816BDF"/>
    <w:rsid w:val="008202F4"/>
    <w:rsid w:val="008210D3"/>
    <w:rsid w:val="008272EF"/>
    <w:rsid w:val="00831F79"/>
    <w:rsid w:val="00834682"/>
    <w:rsid w:val="00835430"/>
    <w:rsid w:val="0083751F"/>
    <w:rsid w:val="008408BB"/>
    <w:rsid w:val="00840CB0"/>
    <w:rsid w:val="00850F91"/>
    <w:rsid w:val="00852768"/>
    <w:rsid w:val="008532E0"/>
    <w:rsid w:val="008544D6"/>
    <w:rsid w:val="008572DF"/>
    <w:rsid w:val="00865A9C"/>
    <w:rsid w:val="00876F0A"/>
    <w:rsid w:val="0089087B"/>
    <w:rsid w:val="00892AC3"/>
    <w:rsid w:val="008939B9"/>
    <w:rsid w:val="00897272"/>
    <w:rsid w:val="008A3B20"/>
    <w:rsid w:val="008A6698"/>
    <w:rsid w:val="008A7DFF"/>
    <w:rsid w:val="008B2BD6"/>
    <w:rsid w:val="008B2EB0"/>
    <w:rsid w:val="008B372B"/>
    <w:rsid w:val="008B58F3"/>
    <w:rsid w:val="008C7609"/>
    <w:rsid w:val="008D4452"/>
    <w:rsid w:val="008E03A8"/>
    <w:rsid w:val="008E13AA"/>
    <w:rsid w:val="008E46D8"/>
    <w:rsid w:val="008F1204"/>
    <w:rsid w:val="008F1B03"/>
    <w:rsid w:val="008F2F15"/>
    <w:rsid w:val="008F65E3"/>
    <w:rsid w:val="008F6A1A"/>
    <w:rsid w:val="008F7359"/>
    <w:rsid w:val="00900F5A"/>
    <w:rsid w:val="00902259"/>
    <w:rsid w:val="009023DF"/>
    <w:rsid w:val="00902B4F"/>
    <w:rsid w:val="009065DF"/>
    <w:rsid w:val="00906AFA"/>
    <w:rsid w:val="009103FC"/>
    <w:rsid w:val="009104D0"/>
    <w:rsid w:val="00910DB0"/>
    <w:rsid w:val="00916846"/>
    <w:rsid w:val="00926FE4"/>
    <w:rsid w:val="009372A4"/>
    <w:rsid w:val="00942064"/>
    <w:rsid w:val="00945114"/>
    <w:rsid w:val="00946303"/>
    <w:rsid w:val="00956B3A"/>
    <w:rsid w:val="0095735D"/>
    <w:rsid w:val="009650B4"/>
    <w:rsid w:val="00965877"/>
    <w:rsid w:val="009712A2"/>
    <w:rsid w:val="00973D74"/>
    <w:rsid w:val="0097527A"/>
    <w:rsid w:val="009802CF"/>
    <w:rsid w:val="00986123"/>
    <w:rsid w:val="00986D95"/>
    <w:rsid w:val="00990E8B"/>
    <w:rsid w:val="009949A1"/>
    <w:rsid w:val="00996BB5"/>
    <w:rsid w:val="009A1D8F"/>
    <w:rsid w:val="009A2CB2"/>
    <w:rsid w:val="009A42A2"/>
    <w:rsid w:val="009A60A8"/>
    <w:rsid w:val="009B40FC"/>
    <w:rsid w:val="009B49BD"/>
    <w:rsid w:val="009B718D"/>
    <w:rsid w:val="009B78E6"/>
    <w:rsid w:val="009B7C19"/>
    <w:rsid w:val="009B7EB0"/>
    <w:rsid w:val="009C4606"/>
    <w:rsid w:val="009C68BA"/>
    <w:rsid w:val="009C7FD9"/>
    <w:rsid w:val="009D7A0D"/>
    <w:rsid w:val="009D7C0E"/>
    <w:rsid w:val="009E0AC0"/>
    <w:rsid w:val="009E5218"/>
    <w:rsid w:val="009F3684"/>
    <w:rsid w:val="009F48E9"/>
    <w:rsid w:val="00A04B1E"/>
    <w:rsid w:val="00A06FFB"/>
    <w:rsid w:val="00A11428"/>
    <w:rsid w:val="00A2042F"/>
    <w:rsid w:val="00A21056"/>
    <w:rsid w:val="00A21ED8"/>
    <w:rsid w:val="00A34B0C"/>
    <w:rsid w:val="00A433D8"/>
    <w:rsid w:val="00A6306E"/>
    <w:rsid w:val="00A809AD"/>
    <w:rsid w:val="00A87808"/>
    <w:rsid w:val="00A87942"/>
    <w:rsid w:val="00A92FDC"/>
    <w:rsid w:val="00A9701E"/>
    <w:rsid w:val="00AA5088"/>
    <w:rsid w:val="00AB4648"/>
    <w:rsid w:val="00AC3852"/>
    <w:rsid w:val="00AC7D63"/>
    <w:rsid w:val="00AD3933"/>
    <w:rsid w:val="00AD46C7"/>
    <w:rsid w:val="00AE6EAB"/>
    <w:rsid w:val="00AF07EF"/>
    <w:rsid w:val="00AF5E0D"/>
    <w:rsid w:val="00B0353B"/>
    <w:rsid w:val="00B06654"/>
    <w:rsid w:val="00B23770"/>
    <w:rsid w:val="00B33ACB"/>
    <w:rsid w:val="00B34054"/>
    <w:rsid w:val="00B34BBE"/>
    <w:rsid w:val="00B37DB1"/>
    <w:rsid w:val="00B434DE"/>
    <w:rsid w:val="00B51DA8"/>
    <w:rsid w:val="00B55929"/>
    <w:rsid w:val="00B57A2A"/>
    <w:rsid w:val="00B61FE7"/>
    <w:rsid w:val="00B62848"/>
    <w:rsid w:val="00B63E66"/>
    <w:rsid w:val="00B66782"/>
    <w:rsid w:val="00B73768"/>
    <w:rsid w:val="00B75785"/>
    <w:rsid w:val="00B8149B"/>
    <w:rsid w:val="00B85119"/>
    <w:rsid w:val="00BA41C9"/>
    <w:rsid w:val="00BB3C3D"/>
    <w:rsid w:val="00BB7892"/>
    <w:rsid w:val="00BB7F53"/>
    <w:rsid w:val="00BC4577"/>
    <w:rsid w:val="00BD37A4"/>
    <w:rsid w:val="00BE75A5"/>
    <w:rsid w:val="00BF1379"/>
    <w:rsid w:val="00BF2522"/>
    <w:rsid w:val="00BF4C7A"/>
    <w:rsid w:val="00C01C89"/>
    <w:rsid w:val="00C12B3F"/>
    <w:rsid w:val="00C229C1"/>
    <w:rsid w:val="00C24A0A"/>
    <w:rsid w:val="00C24EB6"/>
    <w:rsid w:val="00C25B97"/>
    <w:rsid w:val="00C37437"/>
    <w:rsid w:val="00C40866"/>
    <w:rsid w:val="00C475D7"/>
    <w:rsid w:val="00C50C25"/>
    <w:rsid w:val="00C5432B"/>
    <w:rsid w:val="00C54935"/>
    <w:rsid w:val="00C54EA8"/>
    <w:rsid w:val="00C60C55"/>
    <w:rsid w:val="00C631DD"/>
    <w:rsid w:val="00C708C5"/>
    <w:rsid w:val="00C72025"/>
    <w:rsid w:val="00C83726"/>
    <w:rsid w:val="00C83859"/>
    <w:rsid w:val="00C90C10"/>
    <w:rsid w:val="00CA0E32"/>
    <w:rsid w:val="00CA0E39"/>
    <w:rsid w:val="00CD5F3B"/>
    <w:rsid w:val="00CD6276"/>
    <w:rsid w:val="00CD6DC4"/>
    <w:rsid w:val="00CE3FBA"/>
    <w:rsid w:val="00CE50E9"/>
    <w:rsid w:val="00CF3E6C"/>
    <w:rsid w:val="00CF7F0B"/>
    <w:rsid w:val="00D0032F"/>
    <w:rsid w:val="00D070B1"/>
    <w:rsid w:val="00D10C89"/>
    <w:rsid w:val="00D12B86"/>
    <w:rsid w:val="00D2221D"/>
    <w:rsid w:val="00D26D87"/>
    <w:rsid w:val="00D3150B"/>
    <w:rsid w:val="00D338FA"/>
    <w:rsid w:val="00D37DE8"/>
    <w:rsid w:val="00D40072"/>
    <w:rsid w:val="00D42C43"/>
    <w:rsid w:val="00D45E5E"/>
    <w:rsid w:val="00D468FD"/>
    <w:rsid w:val="00D56F5A"/>
    <w:rsid w:val="00D62632"/>
    <w:rsid w:val="00D75D91"/>
    <w:rsid w:val="00D76AF0"/>
    <w:rsid w:val="00D76B64"/>
    <w:rsid w:val="00D81F23"/>
    <w:rsid w:val="00D85955"/>
    <w:rsid w:val="00D9152F"/>
    <w:rsid w:val="00D92AD5"/>
    <w:rsid w:val="00DA15E1"/>
    <w:rsid w:val="00DA35F3"/>
    <w:rsid w:val="00DB5CBC"/>
    <w:rsid w:val="00DB5D88"/>
    <w:rsid w:val="00DB64E8"/>
    <w:rsid w:val="00DB797C"/>
    <w:rsid w:val="00DC1997"/>
    <w:rsid w:val="00DC30E0"/>
    <w:rsid w:val="00DD2AC8"/>
    <w:rsid w:val="00DE27DA"/>
    <w:rsid w:val="00DE2C9B"/>
    <w:rsid w:val="00DE35D2"/>
    <w:rsid w:val="00DE43A5"/>
    <w:rsid w:val="00DE64DE"/>
    <w:rsid w:val="00DF06B9"/>
    <w:rsid w:val="00E04938"/>
    <w:rsid w:val="00E0504A"/>
    <w:rsid w:val="00E11DC4"/>
    <w:rsid w:val="00E127C0"/>
    <w:rsid w:val="00E1714E"/>
    <w:rsid w:val="00E23228"/>
    <w:rsid w:val="00E256A3"/>
    <w:rsid w:val="00E25983"/>
    <w:rsid w:val="00E279C9"/>
    <w:rsid w:val="00E357EF"/>
    <w:rsid w:val="00E40712"/>
    <w:rsid w:val="00E445E6"/>
    <w:rsid w:val="00E50FCA"/>
    <w:rsid w:val="00E51E5E"/>
    <w:rsid w:val="00E53E2A"/>
    <w:rsid w:val="00E57B38"/>
    <w:rsid w:val="00E60E1A"/>
    <w:rsid w:val="00E62670"/>
    <w:rsid w:val="00E705B3"/>
    <w:rsid w:val="00E72FEF"/>
    <w:rsid w:val="00E77939"/>
    <w:rsid w:val="00E8336C"/>
    <w:rsid w:val="00E87F23"/>
    <w:rsid w:val="00E90B28"/>
    <w:rsid w:val="00E91DDF"/>
    <w:rsid w:val="00EA067C"/>
    <w:rsid w:val="00EA1B93"/>
    <w:rsid w:val="00EA49C7"/>
    <w:rsid w:val="00EA6871"/>
    <w:rsid w:val="00EB71D6"/>
    <w:rsid w:val="00EC1D96"/>
    <w:rsid w:val="00EC5C32"/>
    <w:rsid w:val="00ED42DC"/>
    <w:rsid w:val="00ED5D3D"/>
    <w:rsid w:val="00ED74CD"/>
    <w:rsid w:val="00EE0E97"/>
    <w:rsid w:val="00EE4FC1"/>
    <w:rsid w:val="00EE7472"/>
    <w:rsid w:val="00EF5537"/>
    <w:rsid w:val="00EF5F7E"/>
    <w:rsid w:val="00F00CEF"/>
    <w:rsid w:val="00F04686"/>
    <w:rsid w:val="00F068E7"/>
    <w:rsid w:val="00F112AD"/>
    <w:rsid w:val="00F12299"/>
    <w:rsid w:val="00F1437B"/>
    <w:rsid w:val="00F24538"/>
    <w:rsid w:val="00F25112"/>
    <w:rsid w:val="00F31ED6"/>
    <w:rsid w:val="00F32DEC"/>
    <w:rsid w:val="00F33D32"/>
    <w:rsid w:val="00F35F8D"/>
    <w:rsid w:val="00F36668"/>
    <w:rsid w:val="00F45382"/>
    <w:rsid w:val="00F53431"/>
    <w:rsid w:val="00F54C48"/>
    <w:rsid w:val="00F60197"/>
    <w:rsid w:val="00F625C9"/>
    <w:rsid w:val="00F66F3D"/>
    <w:rsid w:val="00F81275"/>
    <w:rsid w:val="00F81997"/>
    <w:rsid w:val="00F84FF2"/>
    <w:rsid w:val="00F95CBC"/>
    <w:rsid w:val="00FA38AE"/>
    <w:rsid w:val="00FA46D7"/>
    <w:rsid w:val="00FA6B70"/>
    <w:rsid w:val="00FC15EC"/>
    <w:rsid w:val="00FC44FD"/>
    <w:rsid w:val="00FD01BC"/>
    <w:rsid w:val="00FD4749"/>
    <w:rsid w:val="00FD5333"/>
    <w:rsid w:val="00FE3259"/>
    <w:rsid w:val="00FE33AF"/>
    <w:rsid w:val="00FE454A"/>
    <w:rsid w:val="00FE58A4"/>
    <w:rsid w:val="00FE6015"/>
    <w:rsid w:val="00FE7005"/>
    <w:rsid w:val="00FF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53AAC4"/>
  <w15:docId w15:val="{6FD9EA35-75ED-4F77-A324-C460F187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E2969"/>
    <w:rPr>
      <w:rFonts w:eastAsia="Times New Roman"/>
      <w:color w:val="1E3067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57BE0"/>
    <w:pPr>
      <w:keepNext/>
      <w:keepLines/>
      <w:spacing w:before="200" w:after="560" w:line="383" w:lineRule="atLeast"/>
      <w:outlineLvl w:val="0"/>
    </w:pPr>
    <w:rPr>
      <w:rFonts w:eastAsia="Calibri"/>
      <w:b/>
      <w:bCs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8D4452"/>
    <w:pPr>
      <w:keepNext/>
      <w:keepLines/>
      <w:spacing w:before="255" w:line="255" w:lineRule="exact"/>
      <w:outlineLvl w:val="1"/>
    </w:pPr>
    <w:rPr>
      <w:rFonts w:eastAsia="Calibri"/>
      <w:b/>
      <w:bCs/>
      <w:sz w:val="26"/>
      <w:szCs w:val="26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906AFA"/>
    <w:pPr>
      <w:keepNext/>
      <w:keepLines/>
      <w:spacing w:after="255"/>
      <w:outlineLvl w:val="2"/>
    </w:pPr>
    <w:rPr>
      <w:rFonts w:eastAsia="Calibri"/>
      <w:bCs/>
      <w:szCs w:val="20"/>
      <w:lang w:eastAsia="x-none"/>
    </w:rPr>
  </w:style>
  <w:style w:type="paragraph" w:styleId="Heading4">
    <w:name w:val="heading 4"/>
    <w:basedOn w:val="Normal"/>
    <w:next w:val="Normal"/>
    <w:link w:val="Heading4Char"/>
    <w:qFormat/>
    <w:rsid w:val="00AD3933"/>
    <w:pPr>
      <w:keepNext/>
      <w:keepLines/>
      <w:spacing w:before="200"/>
      <w:outlineLvl w:val="3"/>
    </w:pPr>
    <w:rPr>
      <w:rFonts w:eastAsia="Calibri"/>
      <w:b/>
      <w:bCs/>
      <w:i/>
      <w:iCs/>
      <w:szCs w:val="20"/>
      <w:lang w:val="x-none" w:eastAsia="x-none"/>
    </w:rPr>
  </w:style>
  <w:style w:type="paragraph" w:styleId="Heading5">
    <w:name w:val="heading 5"/>
    <w:basedOn w:val="Normal"/>
    <w:next w:val="Normal"/>
    <w:qFormat/>
    <w:locked/>
    <w:rsid w:val="00662D4D"/>
    <w:p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locked/>
    <w:rsid w:val="00662D4D"/>
    <w:pPr>
      <w:spacing w:before="240" w:after="60"/>
      <w:outlineLvl w:val="5"/>
    </w:pPr>
    <w:rPr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EE7472"/>
    <w:rPr>
      <w:rFonts w:ascii="Tahoma" w:eastAsia="Calibri" w:hAnsi="Tahoma"/>
      <w:color w:val="auto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EE74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80E1D"/>
    <w:pPr>
      <w:tabs>
        <w:tab w:val="center" w:pos="4536"/>
        <w:tab w:val="right" w:pos="9072"/>
      </w:tabs>
      <w:spacing w:line="227" w:lineRule="exact"/>
    </w:pPr>
    <w:rPr>
      <w:rFonts w:eastAsia="Calibri"/>
      <w:b/>
      <w:sz w:val="19"/>
    </w:rPr>
  </w:style>
  <w:style w:type="character" w:customStyle="1" w:styleId="HeaderChar">
    <w:name w:val="Header Char"/>
    <w:link w:val="Header"/>
    <w:locked/>
    <w:rsid w:val="00680E1D"/>
    <w:rPr>
      <w:rFonts w:ascii="Calibri" w:hAnsi="Calibri"/>
      <w:b/>
      <w:color w:val="1E3067"/>
      <w:sz w:val="19"/>
      <w:szCs w:val="22"/>
      <w:lang w:val="en-GB" w:eastAsia="en-US" w:bidi="ar-SA"/>
    </w:rPr>
  </w:style>
  <w:style w:type="paragraph" w:styleId="Footer">
    <w:name w:val="footer"/>
    <w:basedOn w:val="Normal"/>
    <w:link w:val="FooterChar"/>
    <w:rsid w:val="003120ED"/>
    <w:pPr>
      <w:tabs>
        <w:tab w:val="right" w:pos="9752"/>
      </w:tabs>
    </w:pPr>
    <w:rPr>
      <w:rFonts w:eastAsia="Calibri"/>
      <w:noProof/>
      <w:sz w:val="16"/>
    </w:rPr>
  </w:style>
  <w:style w:type="character" w:customStyle="1" w:styleId="FooterChar">
    <w:name w:val="Footer Char"/>
    <w:link w:val="Footer"/>
    <w:locked/>
    <w:rsid w:val="003120ED"/>
    <w:rPr>
      <w:rFonts w:ascii="Calibri" w:hAnsi="Calibri"/>
      <w:noProof/>
      <w:color w:val="1E3067"/>
      <w:sz w:val="16"/>
      <w:szCs w:val="22"/>
      <w:lang w:val="en-GB" w:eastAsia="en-US" w:bidi="ar-SA"/>
    </w:rPr>
  </w:style>
  <w:style w:type="paragraph" w:styleId="Title">
    <w:name w:val="Title"/>
    <w:aliases w:val="Table Head"/>
    <w:basedOn w:val="Normal"/>
    <w:next w:val="TableHeadSubtitle"/>
    <w:link w:val="TitleChar"/>
    <w:qFormat/>
    <w:rsid w:val="00F33D32"/>
    <w:rPr>
      <w:rFonts w:eastAsia="Calibri"/>
      <w:b/>
      <w:caps/>
      <w:sz w:val="18"/>
    </w:rPr>
  </w:style>
  <w:style w:type="character" w:customStyle="1" w:styleId="TitleChar">
    <w:name w:val="Title Char"/>
    <w:aliases w:val="Table Head Char"/>
    <w:link w:val="Title"/>
    <w:locked/>
    <w:rsid w:val="00F33D32"/>
    <w:rPr>
      <w:rFonts w:ascii="Calibri" w:hAnsi="Calibri"/>
      <w:b/>
      <w:caps/>
      <w:color w:val="1E3067"/>
      <w:sz w:val="18"/>
      <w:szCs w:val="22"/>
      <w:lang w:val="en-GB" w:eastAsia="en-US" w:bidi="ar-SA"/>
    </w:rPr>
  </w:style>
  <w:style w:type="paragraph" w:styleId="Subtitle">
    <w:name w:val="Subtitle"/>
    <w:basedOn w:val="Normal"/>
    <w:next w:val="Normal"/>
    <w:link w:val="SubtitleChar"/>
    <w:qFormat/>
    <w:rsid w:val="00C90C10"/>
    <w:pPr>
      <w:numPr>
        <w:ilvl w:val="1"/>
      </w:numPr>
      <w:pBdr>
        <w:left w:val="single" w:sz="6" w:space="4" w:color="1E3067"/>
      </w:pBdr>
      <w:spacing w:line="510" w:lineRule="atLeast"/>
    </w:pPr>
    <w:rPr>
      <w:rFonts w:eastAsia="Calibri"/>
      <w:iCs/>
      <w:spacing w:val="15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locked/>
    <w:rsid w:val="00C90C10"/>
    <w:rPr>
      <w:rFonts w:ascii="Calibri" w:hAnsi="Calibri" w:cs="Times New Roman"/>
      <w:iCs/>
      <w:color w:val="1E3067"/>
      <w:spacing w:val="15"/>
      <w:sz w:val="24"/>
      <w:szCs w:val="24"/>
    </w:rPr>
  </w:style>
  <w:style w:type="table" w:styleId="TableGrid">
    <w:name w:val="Table Grid"/>
    <w:basedOn w:val="TableNormal"/>
    <w:uiPriority w:val="39"/>
    <w:rsid w:val="004443EE"/>
    <w:rPr>
      <w:rFonts w:eastAsia="Times New Roman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4443EE"/>
    <w:rPr>
      <w:rFonts w:cs="Times New Roman"/>
      <w:color w:val="0000FF"/>
      <w:u w:val="single"/>
    </w:rPr>
  </w:style>
  <w:style w:type="character" w:customStyle="1" w:styleId="Heading2Char">
    <w:name w:val="Heading 2 Char"/>
    <w:link w:val="Heading2"/>
    <w:locked/>
    <w:rsid w:val="008D4452"/>
    <w:rPr>
      <w:rFonts w:ascii="Calibri" w:hAnsi="Calibri" w:cs="Times New Roman"/>
      <w:b/>
      <w:bCs/>
      <w:color w:val="1E3067"/>
      <w:sz w:val="26"/>
      <w:szCs w:val="26"/>
      <w:lang w:val="en-GB" w:eastAsia="x-none"/>
    </w:rPr>
  </w:style>
  <w:style w:type="character" w:customStyle="1" w:styleId="Heading1Char">
    <w:name w:val="Heading 1 Char"/>
    <w:link w:val="Heading1"/>
    <w:locked/>
    <w:rsid w:val="00357BE0"/>
    <w:rPr>
      <w:rFonts w:ascii="Calibri" w:hAnsi="Calibri" w:cs="Times New Roman"/>
      <w:b/>
      <w:bCs/>
      <w:color w:val="1E3067"/>
      <w:sz w:val="28"/>
      <w:szCs w:val="28"/>
    </w:rPr>
  </w:style>
  <w:style w:type="character" w:customStyle="1" w:styleId="Heading3Char">
    <w:name w:val="Heading 3 Char"/>
    <w:link w:val="Heading3"/>
    <w:locked/>
    <w:rsid w:val="00906AFA"/>
    <w:rPr>
      <w:rFonts w:ascii="Calibri" w:hAnsi="Calibri" w:cs="Times New Roman"/>
      <w:bCs/>
      <w:color w:val="1E3067"/>
      <w:sz w:val="20"/>
      <w:lang w:val="en-GB" w:eastAsia="x-none"/>
    </w:rPr>
  </w:style>
  <w:style w:type="character" w:customStyle="1" w:styleId="Heading4Char">
    <w:name w:val="Heading 4 Char"/>
    <w:link w:val="Heading4"/>
    <w:semiHidden/>
    <w:locked/>
    <w:rsid w:val="00AD3933"/>
    <w:rPr>
      <w:rFonts w:ascii="Calibri" w:hAnsi="Calibri" w:cs="Times New Roman"/>
      <w:b/>
      <w:bCs/>
      <w:i/>
      <w:iCs/>
      <w:color w:val="1E3067"/>
      <w:sz w:val="20"/>
    </w:rPr>
  </w:style>
  <w:style w:type="table" w:customStyle="1" w:styleId="LightShading1">
    <w:name w:val="Light Shading1"/>
    <w:rsid w:val="009650B4"/>
    <w:rPr>
      <w:rFonts w:eastAsia="Times New Roman"/>
      <w:color w:val="000000"/>
      <w:lang w:val="de-DE" w:eastAsia="de-DE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ASA-Agenda">
    <w:name w:val="EASA-Agenda"/>
    <w:rsid w:val="0067015F"/>
    <w:rPr>
      <w:rFonts w:eastAsia="Times New Roman"/>
      <w:color w:val="1E3067"/>
      <w:sz w:val="18"/>
      <w:lang w:val="de-DE" w:eastAsia="de-DE"/>
    </w:rPr>
    <w:tblPr>
      <w:tblInd w:w="0" w:type="dxa"/>
      <w:tblBorders>
        <w:bottom w:val="dashSmallGap" w:sz="4" w:space="0" w:color="1E3067"/>
        <w:insideH w:val="dashSmallGap" w:sz="4" w:space="0" w:color="1E30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ASA-Tabellengitternetz">
    <w:name w:val="EASA-Tabellengitternetz"/>
    <w:basedOn w:val="TableGrid"/>
    <w:rsid w:val="003120ED"/>
    <w:rPr>
      <w:sz w:val="18"/>
    </w:rPr>
    <w:tblPr/>
  </w:style>
  <w:style w:type="table" w:customStyle="1" w:styleId="LightShading-Accent51">
    <w:name w:val="Light Shading - Accent 51"/>
    <w:rsid w:val="009650B4"/>
    <w:rPr>
      <w:rFonts w:eastAsia="Times New Roman"/>
      <w:color w:val="31849B"/>
      <w:lang w:val="de-DE" w:eastAsia="de-DE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Domain">
    <w:name w:val="Footnote Domain"/>
    <w:rsid w:val="00D070B1"/>
    <w:rPr>
      <w:rFonts w:ascii="Calibri" w:hAnsi="Calibri"/>
      <w:noProof/>
      <w:color w:val="1E3067"/>
      <w:sz w:val="16"/>
      <w:szCs w:val="22"/>
      <w:lang w:val="en-US" w:eastAsia="x-none" w:bidi="ar-SA"/>
    </w:rPr>
  </w:style>
  <w:style w:type="character" w:customStyle="1" w:styleId="FootnotePaging">
    <w:name w:val="Footnote Paging"/>
    <w:rsid w:val="00475044"/>
    <w:rPr>
      <w:rFonts w:ascii="Calibri" w:hAnsi="Calibri"/>
      <w:noProof/>
      <w:color w:val="1E3067"/>
      <w:sz w:val="16"/>
      <w:szCs w:val="22"/>
      <w:lang w:val="en-GB" w:eastAsia="en-US" w:bidi="ar-SA"/>
    </w:rPr>
  </w:style>
  <w:style w:type="character" w:customStyle="1" w:styleId="FootenoteRunningTitle">
    <w:name w:val="Footenote Running Title"/>
    <w:rsid w:val="00475044"/>
    <w:rPr>
      <w:rFonts w:ascii="Calibri" w:hAnsi="Calibri" w:cs="Times New Roman"/>
      <w:b/>
      <w:noProof/>
      <w:color w:val="1E3067"/>
      <w:sz w:val="16"/>
      <w:szCs w:val="22"/>
      <w:lang w:val="en-US" w:eastAsia="x-none" w:bidi="ar-SA"/>
    </w:rPr>
  </w:style>
  <w:style w:type="paragraph" w:customStyle="1" w:styleId="Headline">
    <w:name w:val="Headline"/>
    <w:basedOn w:val="Heading1"/>
    <w:rsid w:val="00075244"/>
    <w:pPr>
      <w:spacing w:before="160" w:line="383" w:lineRule="exact"/>
    </w:pPr>
  </w:style>
  <w:style w:type="paragraph" w:customStyle="1" w:styleId="Sub-Headline">
    <w:name w:val="Sub-Headline"/>
    <w:basedOn w:val="Heading2"/>
    <w:rsid w:val="008D4452"/>
    <w:pPr>
      <w:spacing w:after="255"/>
    </w:pPr>
  </w:style>
  <w:style w:type="paragraph" w:customStyle="1" w:styleId="TableBodyTimeSpecificationsCategories">
    <w:name w:val="Table Body Time Specifications &amp; Categories"/>
    <w:basedOn w:val="TableBody"/>
    <w:next w:val="TableBody"/>
    <w:rsid w:val="00327AA0"/>
    <w:pPr>
      <w:spacing w:line="250" w:lineRule="atLeast"/>
    </w:pPr>
    <w:rPr>
      <w:b/>
      <w:caps/>
    </w:rPr>
  </w:style>
  <w:style w:type="paragraph" w:customStyle="1" w:styleId="TableBody">
    <w:name w:val="Table Body"/>
    <w:basedOn w:val="Normal"/>
    <w:rsid w:val="0095735D"/>
    <w:rPr>
      <w:sz w:val="18"/>
    </w:rPr>
  </w:style>
  <w:style w:type="paragraph" w:customStyle="1" w:styleId="TableBodyHeadline">
    <w:name w:val="Table Body Headline"/>
    <w:basedOn w:val="TableBody"/>
    <w:next w:val="TableBody"/>
    <w:rsid w:val="000275BD"/>
    <w:rPr>
      <w:b/>
    </w:rPr>
  </w:style>
  <w:style w:type="paragraph" w:customStyle="1" w:styleId="ConferenceTopic">
    <w:name w:val="Conference Topic"/>
    <w:basedOn w:val="Heading3"/>
    <w:rsid w:val="000C6281"/>
    <w:rPr>
      <w:lang w:val="en-US"/>
    </w:rPr>
  </w:style>
  <w:style w:type="paragraph" w:customStyle="1" w:styleId="Speaker">
    <w:name w:val="Speaker"/>
    <w:basedOn w:val="Normal"/>
    <w:next w:val="SpeakerDescription"/>
    <w:rsid w:val="004973BE"/>
    <w:pPr>
      <w:spacing w:line="255" w:lineRule="exact"/>
    </w:pPr>
    <w:rPr>
      <w:b/>
      <w:caps/>
      <w:sz w:val="32"/>
      <w:lang w:val="en-US"/>
    </w:rPr>
  </w:style>
  <w:style w:type="paragraph" w:customStyle="1" w:styleId="SpeakerDescription">
    <w:name w:val="Speaker Description"/>
    <w:basedOn w:val="Normal"/>
    <w:rsid w:val="004B73D9"/>
    <w:pPr>
      <w:spacing w:line="255" w:lineRule="exact"/>
    </w:pPr>
    <w:rPr>
      <w:b/>
      <w:sz w:val="18"/>
      <w:lang w:val="en-US"/>
    </w:rPr>
  </w:style>
  <w:style w:type="paragraph" w:customStyle="1" w:styleId="SideNote">
    <w:name w:val="Side Note"/>
    <w:basedOn w:val="Normal"/>
    <w:rsid w:val="004973BE"/>
    <w:pPr>
      <w:spacing w:line="255" w:lineRule="exact"/>
    </w:pPr>
    <w:rPr>
      <w:b/>
      <w:caps/>
      <w:spacing w:val="12"/>
      <w:sz w:val="19"/>
      <w:szCs w:val="19"/>
      <w:lang w:val="en-US"/>
    </w:rPr>
  </w:style>
  <w:style w:type="paragraph" w:styleId="Date">
    <w:name w:val="Date"/>
    <w:basedOn w:val="Normal"/>
    <w:next w:val="Normal"/>
    <w:rsid w:val="0067015F"/>
  </w:style>
  <w:style w:type="paragraph" w:customStyle="1" w:styleId="HeaderConferencetitle">
    <w:name w:val="Header Conference title"/>
    <w:basedOn w:val="Header"/>
    <w:uiPriority w:val="99"/>
    <w:rsid w:val="00680E1D"/>
    <w:rPr>
      <w:szCs w:val="19"/>
    </w:rPr>
  </w:style>
  <w:style w:type="paragraph" w:customStyle="1" w:styleId="HeaderConferenceDate">
    <w:name w:val="Header Conference Date"/>
    <w:basedOn w:val="Header"/>
    <w:rsid w:val="00680E1D"/>
    <w:rPr>
      <w:b w:val="0"/>
    </w:rPr>
  </w:style>
  <w:style w:type="paragraph" w:customStyle="1" w:styleId="ConferenceDay">
    <w:name w:val="Conference Day"/>
    <w:basedOn w:val="Heading2"/>
    <w:rsid w:val="00990E8B"/>
  </w:style>
  <w:style w:type="paragraph" w:customStyle="1" w:styleId="TableHeadSubtitle">
    <w:name w:val="Table Head Subtitle"/>
    <w:basedOn w:val="Title"/>
    <w:next w:val="TableBody"/>
    <w:rsid w:val="00662D4D"/>
    <w:rPr>
      <w:caps w:val="0"/>
      <w:lang w:val="en-US"/>
    </w:rPr>
  </w:style>
  <w:style w:type="paragraph" w:customStyle="1" w:styleId="FormatvorlageTableBodyTimeSpecificationsCategoriesCalibri-Bold">
    <w:name w:val="Formatvorlage Table Body Time Specifications &amp; Categories + Calibri-Bold"/>
    <w:basedOn w:val="TableBodyTimeSpecificationsCategories"/>
    <w:rsid w:val="00DA35F3"/>
    <w:rPr>
      <w:bCs/>
    </w:rPr>
  </w:style>
  <w:style w:type="paragraph" w:customStyle="1" w:styleId="Kokouskutsupyklt">
    <w:name w:val="Kokouskutsupykälät"/>
    <w:basedOn w:val="Normal"/>
    <w:rsid w:val="00EC5C32"/>
    <w:pPr>
      <w:keepNext/>
      <w:numPr>
        <w:numId w:val="11"/>
      </w:numPr>
      <w:spacing w:before="440"/>
    </w:pPr>
    <w:rPr>
      <w:rFonts w:ascii="Optima" w:hAnsi="Optima"/>
      <w:b/>
      <w:color w:val="auto"/>
      <w:sz w:val="22"/>
      <w:szCs w:val="20"/>
      <w:lang w:val="fi-FI"/>
    </w:rPr>
  </w:style>
  <w:style w:type="character" w:styleId="CommentReference">
    <w:name w:val="annotation reference"/>
    <w:rsid w:val="00F95CB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5CBC"/>
    <w:rPr>
      <w:szCs w:val="20"/>
      <w:lang w:val="x-none"/>
    </w:rPr>
  </w:style>
  <w:style w:type="character" w:customStyle="1" w:styleId="CommentTextChar">
    <w:name w:val="Comment Text Char"/>
    <w:link w:val="CommentText"/>
    <w:rsid w:val="00F95CBC"/>
    <w:rPr>
      <w:rFonts w:eastAsia="Times New Roman"/>
      <w:color w:val="1E3067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95CBC"/>
    <w:rPr>
      <w:b/>
      <w:bCs/>
    </w:rPr>
  </w:style>
  <w:style w:type="character" w:customStyle="1" w:styleId="CommentSubjectChar">
    <w:name w:val="Comment Subject Char"/>
    <w:link w:val="CommentSubject"/>
    <w:rsid w:val="00F95CBC"/>
    <w:rPr>
      <w:rFonts w:eastAsia="Times New Roman"/>
      <w:b/>
      <w:bCs/>
      <w:color w:val="1E3067"/>
      <w:lang w:eastAsia="en-US"/>
    </w:rPr>
  </w:style>
  <w:style w:type="paragraph" w:styleId="Revision">
    <w:name w:val="Revision"/>
    <w:hidden/>
    <w:uiPriority w:val="99"/>
    <w:semiHidden/>
    <w:rsid w:val="00F95CBC"/>
    <w:rPr>
      <w:rFonts w:eastAsia="Times New Roman"/>
      <w:color w:val="1E3067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1D3695"/>
    <w:rPr>
      <w:rFonts w:ascii="Times New Roman" w:hAnsi="Times New Roman"/>
      <w:color w:val="auto"/>
      <w:szCs w:val="20"/>
      <w:lang w:eastAsia="en-GB"/>
    </w:rPr>
  </w:style>
  <w:style w:type="character" w:customStyle="1" w:styleId="FootnoteTextChar">
    <w:name w:val="Footnote Text Char"/>
    <w:link w:val="FootnoteText"/>
    <w:uiPriority w:val="99"/>
    <w:rsid w:val="001D3695"/>
    <w:rPr>
      <w:rFonts w:ascii="Times New Roman" w:eastAsia="Times New Roman" w:hAnsi="Times New Roman"/>
      <w:lang w:val="en-GB" w:eastAsia="en-GB"/>
    </w:rPr>
  </w:style>
  <w:style w:type="character" w:styleId="FootnoteReference">
    <w:name w:val="footnote reference"/>
    <w:uiPriority w:val="99"/>
    <w:rsid w:val="001D369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8A3B20"/>
    <w:pPr>
      <w:ind w:left="720"/>
    </w:pPr>
    <w:rPr>
      <w:rFonts w:eastAsiaTheme="minorHAnsi"/>
      <w:color w:val="auto"/>
      <w:sz w:val="22"/>
    </w:rPr>
  </w:style>
  <w:style w:type="paragraph" w:customStyle="1" w:styleId="Default">
    <w:name w:val="Default"/>
    <w:rsid w:val="00C12B3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B23770"/>
    <w:pPr>
      <w:tabs>
        <w:tab w:val="left" w:pos="426"/>
      </w:tabs>
      <w:spacing w:before="60" w:after="60"/>
    </w:pPr>
    <w:rPr>
      <w:rFonts w:ascii="Arial" w:hAnsi="Arial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23770"/>
    <w:rPr>
      <w:rFonts w:ascii="Arial" w:eastAsia="Times New Roman" w:hAnsi="Arial"/>
      <w:color w:val="000000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23770"/>
    <w:rPr>
      <w:rFonts w:eastAsiaTheme="minorHAnsi"/>
      <w:sz w:val="22"/>
      <w:szCs w:val="22"/>
      <w:lang w:eastAsia="en-US"/>
    </w:rPr>
  </w:style>
  <w:style w:type="paragraph" w:customStyle="1" w:styleId="Standard">
    <w:name w:val="Standard"/>
    <w:rsid w:val="00BF2522"/>
    <w:pPr>
      <w:suppressAutoHyphens/>
      <w:autoSpaceDN w:val="0"/>
      <w:spacing w:line="255" w:lineRule="atLeast"/>
      <w:textAlignment w:val="baseline"/>
    </w:pPr>
    <w:rPr>
      <w:rFonts w:eastAsia="Times New Roman"/>
      <w:color w:val="1E3067"/>
      <w:kern w:val="3"/>
      <w:sz w:val="22"/>
      <w:szCs w:val="22"/>
      <w:lang w:eastAsia="en-US"/>
    </w:rPr>
  </w:style>
  <w:style w:type="character" w:customStyle="1" w:styleId="FooterChar2">
    <w:name w:val="Footer Char2"/>
    <w:basedOn w:val="DefaultParagraphFont"/>
    <w:uiPriority w:val="99"/>
    <w:rsid w:val="007C67AD"/>
    <w:rPr>
      <w:rFonts w:ascii="Times New Roman" w:eastAsia="Times New Roman" w:hAnsi="Times New Roman"/>
      <w:sz w:val="24"/>
      <w:szCs w:val="24"/>
    </w:rPr>
  </w:style>
  <w:style w:type="paragraph" w:customStyle="1" w:styleId="04EASAadressandinformation">
    <w:name w:val="04_EASA adress and information"/>
    <w:basedOn w:val="Normal"/>
    <w:uiPriority w:val="99"/>
    <w:rsid w:val="007C67AD"/>
    <w:pPr>
      <w:widowControl w:val="0"/>
      <w:autoSpaceDE w:val="0"/>
      <w:autoSpaceDN w:val="0"/>
      <w:adjustRightInd w:val="0"/>
      <w:spacing w:line="180" w:lineRule="atLeast"/>
      <w:textAlignment w:val="center"/>
    </w:pPr>
    <w:rPr>
      <w:rFonts w:eastAsia="SimSun" w:cs="MyriadPro-Regular"/>
      <w:color w:val="auto"/>
      <w:sz w:val="14"/>
      <w:szCs w:val="13"/>
      <w:lang w:eastAsia="de-DE"/>
    </w:rPr>
  </w:style>
  <w:style w:type="paragraph" w:customStyle="1" w:styleId="AnagencyoftheEuropeanUnion">
    <w:name w:val="An agency of the European Union"/>
    <w:basedOn w:val="04EASAadressandinformation"/>
    <w:qFormat/>
    <w:rsid w:val="007C67AD"/>
    <w:rPr>
      <w:sz w:val="10"/>
    </w:rPr>
  </w:style>
  <w:style w:type="character" w:customStyle="1" w:styleId="fontstyle01">
    <w:name w:val="fontstyle01"/>
    <w:basedOn w:val="DefaultParagraphFont"/>
    <w:rsid w:val="00002C75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3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5233">
              <w:marLeft w:val="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4367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417290">
                      <w:marLeft w:val="0"/>
                      <w:marRight w:val="0"/>
                      <w:marTop w:val="0"/>
                      <w:marBottom w:val="200"/>
                      <w:divBdr>
                        <w:top w:val="single" w:sz="4" w:space="3" w:color="999999"/>
                        <w:left w:val="single" w:sz="4" w:space="3" w:color="999999"/>
                        <w:bottom w:val="single" w:sz="4" w:space="3" w:color="999999"/>
                        <w:right w:val="single" w:sz="4" w:space="3" w:color="999999"/>
                      </w:divBdr>
                      <w:divsChild>
                        <w:div w:id="185368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63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6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asa.europa.eu" TargetMode="External"/><Relationship Id="rId2" Type="http://schemas.openxmlformats.org/officeDocument/2006/relationships/hyperlink" Target="http://www.ecac-ceac.org" TargetMode="External"/><Relationship Id="rId1" Type="http://schemas.openxmlformats.org/officeDocument/2006/relationships/hyperlink" Target="http://www.easa.europa.eu" TargetMode="External"/><Relationship Id="rId5" Type="http://schemas.openxmlformats.org/officeDocument/2006/relationships/image" Target="media/image4.jpeg"/><Relationship Id="rId4" Type="http://schemas.openxmlformats.org/officeDocument/2006/relationships/hyperlink" Target="http://www.ecac-ceac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efean\Local%20Settings\Temporary%20Internet%20Files\OLKC0\EASA%20Agenda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0550EB4B0ED4282FF5B26312E20D6" ma:contentTypeVersion="5" ma:contentTypeDescription="Create a new document." ma:contentTypeScope="" ma:versionID="0686a5b314bbefadb8f0b413c1fd0f21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3-Working Papers</Category>
    <Type_x0020_Name xmlns="2b0c29a6-a2e0-472b-bfb4-397922b0132f">2020 COSCAP SEA-EASA IT-ITRI</Type_x0020_Name>
    <Presenter xmlns="2b0c29a6-a2e0-472b-bfb4-397922b0132f">EU-SEA APP</Presenter>
    <Update_x0020_Date xmlns="2b0c29a6-a2e0-472b-bfb4-397922b0132f">11 JUNE 2020</Update_x0020_Date>
    <Number xmlns="2b0c29a6-a2e0-472b-bfb4-397922b0132f">04</Numb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7D546-FAF0-4BC5-B375-3D7644BAD2EA}"/>
</file>

<file path=customXml/itemProps2.xml><?xml version="1.0" encoding="utf-8"?>
<ds:datastoreItem xmlns:ds="http://schemas.openxmlformats.org/officeDocument/2006/customXml" ds:itemID="{58CD553D-D3F7-44F2-AC5C-A78069700A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3C87E8-3F2F-4642-B0DC-250F42B1E4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DA24CC-D3AE-498A-BF22-C5C14859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EASA Agenda (2)</Template>
  <TotalTime>0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Air Safety</vt:lpstr>
    </vt:vector>
  </TitlesOfParts>
  <Company>mitcon GmbH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5 - Lesson Preparation Check Sheet</dc:title>
  <dc:creator>ALA</dc:creator>
  <cp:lastModifiedBy>Ana Luísa Alves</cp:lastModifiedBy>
  <cp:revision>2</cp:revision>
  <cp:lastPrinted>2019-08-23T02:56:00Z</cp:lastPrinted>
  <dcterms:created xsi:type="dcterms:W3CDTF">2020-05-25T14:08:00Z</dcterms:created>
  <dcterms:modified xsi:type="dcterms:W3CDTF">2020-05-25T14:08:00Z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0x010100FE90550EB4B0ED4282FF5B26312E20D6</vt:lpwstr>
  </property>
</Properties>
</file>