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01" w14:textId="3D551F61" w:rsidR="00F55BAF" w:rsidRDefault="0023100D" w:rsidP="0066776D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APAC </w:t>
      </w:r>
      <w:r w:rsidR="006251EF" w:rsidRPr="006251EF">
        <w:rPr>
          <w:rFonts w:ascii="Arial" w:hAnsi="Arial" w:cs="Arial"/>
          <w:b/>
          <w:lang w:eastAsia="zh-CN"/>
        </w:rPr>
        <w:t xml:space="preserve">FPP </w:t>
      </w:r>
      <w:r w:rsidR="00865A4F">
        <w:rPr>
          <w:rFonts w:ascii="Arial" w:hAnsi="Arial" w:cs="Arial" w:hint="eastAsia"/>
          <w:b/>
          <w:lang w:eastAsia="zh-CN"/>
        </w:rPr>
        <w:t>RNP AR Workshop</w:t>
      </w:r>
    </w:p>
    <w:p w14:paraId="4424E7D6" w14:textId="04D29279"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7E31B6">
        <w:rPr>
          <w:rFonts w:ascii="Arial" w:eastAsiaTheme="minorEastAsia" w:hAnsi="Arial" w:cs="Arial" w:hint="eastAsia"/>
          <w:b/>
          <w:lang w:eastAsia="zh-CN"/>
        </w:rPr>
        <w:t>30 March</w:t>
      </w:r>
      <w:r w:rsidR="008375CA"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CC3932">
        <w:rPr>
          <w:rFonts w:ascii="Arial" w:hAnsi="Arial" w:cs="Arial"/>
          <w:b/>
          <w:lang w:eastAsia="zh-CN"/>
        </w:rPr>
        <w:t xml:space="preserve">- </w:t>
      </w:r>
      <w:r w:rsidR="007E31B6">
        <w:rPr>
          <w:rFonts w:ascii="Arial" w:hAnsi="Arial" w:cs="Arial" w:hint="eastAsia"/>
          <w:b/>
          <w:lang w:eastAsia="zh-CN"/>
        </w:rPr>
        <w:t>03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7E31B6">
        <w:rPr>
          <w:rFonts w:ascii="Arial" w:hAnsi="Arial" w:cs="Arial" w:hint="eastAsia"/>
          <w:b/>
          <w:lang w:eastAsia="zh-CN"/>
        </w:rPr>
        <w:t>April</w:t>
      </w:r>
      <w:r w:rsidR="00487C9B" w:rsidRPr="00487C9B">
        <w:rPr>
          <w:rFonts w:ascii="Arial" w:hAnsi="Arial" w:cs="Arial"/>
          <w:b/>
          <w:lang w:eastAsia="zh-CN"/>
        </w:rPr>
        <w:t xml:space="preserve"> </w:t>
      </w:r>
      <w:r w:rsidR="0085570F">
        <w:rPr>
          <w:rFonts w:ascii="Arial" w:hAnsi="Arial" w:cs="Arial"/>
          <w:b/>
          <w:lang w:eastAsia="zh-CN"/>
        </w:rPr>
        <w:t>202</w:t>
      </w:r>
      <w:r w:rsidR="007E31B6">
        <w:rPr>
          <w:rFonts w:ascii="Arial" w:hAnsi="Arial" w:cs="Arial" w:hint="eastAsia"/>
          <w:b/>
          <w:lang w:eastAsia="zh-CN"/>
        </w:rPr>
        <w:t>6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85570F">
        <w:rPr>
          <w:rFonts w:ascii="Arial" w:hAnsi="Arial" w:cs="Arial"/>
          <w:b/>
          <w:lang w:eastAsia="zh-CN"/>
        </w:rPr>
        <w:t>Beijing</w:t>
      </w:r>
      <w:r w:rsidR="006F3BCF">
        <w:rPr>
          <w:rFonts w:ascii="Arial" w:hAnsi="Arial" w:cs="Arial"/>
          <w:b/>
          <w:lang w:eastAsia="zh-CN"/>
        </w:rPr>
        <w:t xml:space="preserve">, </w:t>
      </w:r>
      <w:r w:rsidR="0085570F">
        <w:rPr>
          <w:rFonts w:ascii="Arial" w:hAnsi="Arial" w:cs="Arial"/>
          <w:b/>
          <w:lang w:eastAsia="zh-CN"/>
        </w:rPr>
        <w:t>China</w:t>
      </w:r>
      <w:r w:rsidRPr="00B41287">
        <w:rPr>
          <w:rFonts w:ascii="Arial" w:hAnsi="Arial" w:cs="Arial"/>
          <w:b/>
          <w:lang w:eastAsia="zh-CN"/>
        </w:rPr>
        <w:t>)</w:t>
      </w:r>
    </w:p>
    <w:p w14:paraId="56DEDBFA" w14:textId="77777777"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14:paraId="3EA9DA7D" w14:textId="77777777"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14:paraId="152FD0FE" w14:textId="77777777"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14:paraId="6671631C" w14:textId="77777777"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14:paraId="444D1578" w14:textId="6C2503E6" w:rsidR="00F03394" w:rsidRPr="00F03394" w:rsidRDefault="00F03394" w:rsidP="00F03394">
      <w:pPr>
        <w:spacing w:line="192" w:lineRule="auto"/>
        <w:rPr>
          <w:lang w:eastAsia="zh-CN"/>
        </w:rPr>
      </w:pPr>
      <w:r w:rsidRPr="00F03394">
        <w:rPr>
          <w:rFonts w:hint="eastAsia"/>
          <w:b/>
          <w:bCs/>
          <w:lang w:eastAsia="zh-CN"/>
        </w:rPr>
        <w:t>P</w:t>
      </w:r>
      <w:r w:rsidRPr="00F03394">
        <w:rPr>
          <w:b/>
          <w:bCs/>
          <w:lang w:eastAsia="zh-CN"/>
        </w:rPr>
        <w:t xml:space="preserve">art </w:t>
      </w:r>
      <w:r w:rsidRPr="00F03394"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 w:rsidRPr="00F03394">
        <w:rPr>
          <w:rFonts w:hint="eastAsia"/>
          <w:lang w:eastAsia="zh-CN"/>
        </w:rPr>
        <w:t>(</w:t>
      </w:r>
      <w:r w:rsidRPr="00F03394">
        <w:t>PLEASE PRINT OR TYPE CLEARLY</w:t>
      </w:r>
      <w:r w:rsidRPr="00F03394">
        <w:rPr>
          <w:rFonts w:hint="eastAsia"/>
          <w:lang w:eastAsia="zh-CN"/>
        </w:rPr>
        <w:t>)</w:t>
      </w:r>
    </w:p>
    <w:p w14:paraId="13917C83" w14:textId="77777777" w:rsidR="00F03394" w:rsidRPr="00F03394" w:rsidRDefault="00F03394" w:rsidP="002F67E9">
      <w:pPr>
        <w:spacing w:line="192" w:lineRule="auto"/>
        <w:rPr>
          <w:b/>
          <w:bCs/>
          <w:lang w:eastAsia="zh-CN"/>
        </w:rPr>
      </w:pPr>
    </w:p>
    <w:p w14:paraId="7A46DA35" w14:textId="77777777" w:rsidR="006B0738" w:rsidRPr="00F03394" w:rsidRDefault="006B0738" w:rsidP="002F67E9">
      <w:pPr>
        <w:spacing w:line="192" w:lineRule="auto"/>
      </w:pPr>
    </w:p>
    <w:p w14:paraId="0B2E17EC" w14:textId="69C1931A" w:rsidR="009044DB" w:rsidRPr="00F03394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Name in full: Mr</w:t>
      </w:r>
      <w:r w:rsidR="009044DB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03394">
        <w:rPr>
          <w:rFonts w:ascii="Times New Roman" w:hAnsi="Times New Roman"/>
        </w:rPr>
        <w:instrText xml:space="preserve"> FORMCHECKBOX </w:instrText>
      </w:r>
      <w:r w:rsidR="0047542F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0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 Mrs </w:t>
      </w:r>
      <w:r w:rsidR="00701F15" w:rsidRPr="00F0339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701F15" w:rsidRPr="00F03394">
        <w:rPr>
          <w:rFonts w:ascii="Times New Roman" w:hAnsi="Times New Roman"/>
        </w:rPr>
        <w:instrText xml:space="preserve"> FORMCHECKBOX </w:instrText>
      </w:r>
      <w:r w:rsidR="00701F15" w:rsidRPr="00F03394">
        <w:rPr>
          <w:rFonts w:ascii="Times New Roman" w:hAnsi="Times New Roman"/>
        </w:rPr>
      </w:r>
      <w:r w:rsidR="00701F15" w:rsidRPr="00F03394">
        <w:rPr>
          <w:rFonts w:ascii="Times New Roman" w:hAnsi="Times New Roman"/>
        </w:rPr>
        <w:fldChar w:fldCharType="separate"/>
      </w:r>
      <w:r w:rsidR="00701F15" w:rsidRPr="00F03394">
        <w:rPr>
          <w:rFonts w:ascii="Times New Roman" w:hAnsi="Times New Roman"/>
        </w:rPr>
        <w:fldChar w:fldCharType="end"/>
      </w:r>
      <w:bookmarkEnd w:id="1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./Ms </w:t>
      </w:r>
      <w:r w:rsidR="00BC63CC" w:rsidRPr="00F0339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F03394">
        <w:rPr>
          <w:rFonts w:ascii="Times New Roman" w:hAnsi="Times New Roman"/>
        </w:rPr>
        <w:instrText xml:space="preserve"> FORMCHECKBOX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2"/>
      <w:r w:rsidR="009044DB" w:rsidRPr="00F03394">
        <w:rPr>
          <w:rFonts w:ascii="Times New Roman" w:hAnsi="Times New Roman"/>
        </w:rPr>
        <w:t xml:space="preserve"> </w:t>
      </w:r>
      <w:r w:rsidR="00744CAF" w:rsidRPr="00F03394">
        <w:rPr>
          <w:rFonts w:ascii="Times New Roman" w:hAnsi="Times New Roman"/>
        </w:rPr>
        <w:t>.</w:t>
      </w:r>
      <w:r w:rsidR="009044DB" w:rsidRPr="00F03394">
        <w:rPr>
          <w:rFonts w:ascii="Times New Roman" w:hAnsi="Times New Roman"/>
        </w:rPr>
        <w:t xml:space="preserve"> </w:t>
      </w:r>
      <w:bookmarkStart w:id="3" w:name="Text1"/>
      <w:r w:rsidR="00BC63CC" w:rsidRPr="00F0339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3"/>
    </w:p>
    <w:p w14:paraId="0258652C" w14:textId="77777777" w:rsidR="009044DB" w:rsidRPr="00F03394" w:rsidRDefault="009044DB" w:rsidP="002F67E9">
      <w:pPr>
        <w:pStyle w:val="ListParagraph"/>
        <w:spacing w:line="192" w:lineRule="auto"/>
        <w:ind w:left="360"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(As in your passport, please capitalize the surname and check your salutation)</w:t>
      </w:r>
    </w:p>
    <w:p w14:paraId="142DF173" w14:textId="77777777" w:rsidR="009044DB" w:rsidRPr="00F03394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Title or Offic</w:t>
      </w:r>
      <w:r w:rsidR="00722CEE" w:rsidRPr="00F03394">
        <w:rPr>
          <w:rFonts w:ascii="Times New Roman" w:hAnsi="Times New Roman"/>
        </w:rPr>
        <w:t>i</w:t>
      </w:r>
      <w:r w:rsidRPr="00F03394">
        <w:rPr>
          <w:rFonts w:ascii="Times New Roman" w:hAnsi="Times New Roman"/>
        </w:rPr>
        <w:t xml:space="preserve">al Position: </w:t>
      </w:r>
      <w:bookmarkStart w:id="4" w:name="Text2"/>
      <w:r w:rsidR="00BC63CC" w:rsidRPr="00F03394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4"/>
    </w:p>
    <w:p w14:paraId="41947F8D" w14:textId="77777777" w:rsidR="009044DB" w:rsidRPr="00F03394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State/ Organization: </w:t>
      </w:r>
      <w:bookmarkStart w:id="5" w:name="Text3"/>
      <w:r w:rsidR="00BC63CC" w:rsidRPr="00F0339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5"/>
    </w:p>
    <w:p w14:paraId="78EE2C98" w14:textId="77777777" w:rsidR="009044DB" w:rsidRPr="00F03394" w:rsidRDefault="002F28B2" w:rsidP="002F28B2">
      <w:pPr>
        <w:pStyle w:val="ListParagraph"/>
        <w:spacing w:line="192" w:lineRule="auto"/>
        <w:ind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4.   </w:t>
      </w:r>
      <w:r w:rsidR="0085570F" w:rsidRPr="00F03394">
        <w:rPr>
          <w:rFonts w:ascii="Times New Roman" w:hAnsi="Times New Roman"/>
        </w:rPr>
        <w:t xml:space="preserve">Email: </w:t>
      </w:r>
      <w:bookmarkStart w:id="6" w:name="Text7"/>
      <w:r w:rsidR="0085570F" w:rsidRPr="00F0339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5570F" w:rsidRPr="00F03394">
        <w:rPr>
          <w:rFonts w:ascii="Times New Roman" w:hAnsi="Times New Roman"/>
        </w:rPr>
        <w:instrText xml:space="preserve"> FORMTEXT </w:instrText>
      </w:r>
      <w:r w:rsidR="0085570F" w:rsidRPr="00F03394">
        <w:rPr>
          <w:rFonts w:ascii="Times New Roman" w:hAnsi="Times New Roman"/>
        </w:rPr>
      </w:r>
      <w:r w:rsidR="0085570F" w:rsidRPr="00F03394">
        <w:rPr>
          <w:rFonts w:ascii="Times New Roman" w:hAnsi="Times New Roman"/>
        </w:rPr>
        <w:fldChar w:fldCharType="separate"/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</w:rPr>
        <w:fldChar w:fldCharType="end"/>
      </w:r>
      <w:bookmarkEnd w:id="6"/>
    </w:p>
    <w:p w14:paraId="6431C465" w14:textId="77777777" w:rsidR="009044DB" w:rsidRPr="00F03394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Telephone: </w:t>
      </w:r>
      <w:bookmarkStart w:id="7" w:name="Text5"/>
      <w:r w:rsidR="00BC63CC" w:rsidRPr="00F0339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7"/>
      <w:r w:rsidRPr="00F03394">
        <w:rPr>
          <w:rFonts w:ascii="Times New Roman" w:hAnsi="Times New Roman"/>
        </w:rPr>
        <w:t xml:space="preserve"> </w:t>
      </w:r>
    </w:p>
    <w:p w14:paraId="64483639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Passport: Number: </w:t>
      </w:r>
      <w:bookmarkStart w:id="8" w:name="Text8"/>
      <w:r w:rsidR="00BC63CC" w:rsidRPr="00F0339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8"/>
      <w:r w:rsidRPr="00F03394">
        <w:rPr>
          <w:rFonts w:ascii="Times New Roman" w:hAnsi="Times New Roman"/>
        </w:rPr>
        <w:t xml:space="preserve"> Date of Issue: </w:t>
      </w:r>
      <w:bookmarkStart w:id="9" w:name="Text9"/>
      <w:r w:rsidR="00BC63CC" w:rsidRPr="00F03394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9"/>
      <w:r w:rsidRPr="00F03394">
        <w:rPr>
          <w:rFonts w:ascii="Times New Roman" w:hAnsi="Times New Roman"/>
        </w:rPr>
        <w:t xml:space="preserve">  Date of Expiry:</w:t>
      </w:r>
      <w:bookmarkStart w:id="10" w:name="Text10"/>
      <w:r w:rsidR="003D1787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0"/>
      <w:r w:rsidRPr="00F03394">
        <w:rPr>
          <w:rFonts w:ascii="Times New Roman" w:hAnsi="Times New Roman"/>
        </w:rPr>
        <w:t xml:space="preserve"> </w:t>
      </w:r>
    </w:p>
    <w:p w14:paraId="41551940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Nationality: </w:t>
      </w:r>
      <w:bookmarkStart w:id="11" w:name="Text11"/>
      <w:r w:rsidR="00BC63CC" w:rsidRPr="00F0339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1"/>
    </w:p>
    <w:p w14:paraId="78B67F58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Embassy/ Consulate where you apply for </w:t>
      </w:r>
      <w:r w:rsidR="0085570F" w:rsidRPr="00F03394">
        <w:rPr>
          <w:rFonts w:ascii="Times New Roman" w:hAnsi="Times New Roman"/>
        </w:rPr>
        <w:t>Chinese</w:t>
      </w:r>
      <w:r w:rsidRPr="00F03394">
        <w:rPr>
          <w:rFonts w:ascii="Times New Roman" w:hAnsi="Times New Roman"/>
        </w:rPr>
        <w:t xml:space="preserve"> visa: </w:t>
      </w:r>
      <w:bookmarkStart w:id="12" w:name="Text12"/>
      <w:r w:rsidR="00BC63CC" w:rsidRPr="00F03394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2"/>
    </w:p>
    <w:p w14:paraId="0C403DAC" w14:textId="77777777" w:rsidR="00F37F53" w:rsidRPr="00F03394" w:rsidRDefault="009044DB" w:rsidP="006F3BC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Hotel </w:t>
      </w:r>
      <w:bookmarkStart w:id="13" w:name="Text13"/>
      <w:r w:rsidR="00BC63CC" w:rsidRPr="00F03394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3"/>
    </w:p>
    <w:p w14:paraId="7FC7687F" w14:textId="71BB7259" w:rsidR="00937130" w:rsidRPr="00937130" w:rsidRDefault="00937130" w:rsidP="00937130">
      <w:pPr>
        <w:pStyle w:val="ListParagraph"/>
        <w:spacing w:line="192" w:lineRule="auto"/>
        <w:ind w:firstLineChars="0" w:firstLine="0"/>
        <w:rPr>
          <w:rFonts w:ascii="Microsoft YaHei" w:hAnsi="Microsoft YaHei" w:cs="Arial"/>
          <w:b/>
          <w:i/>
          <w:iCs/>
          <w:sz w:val="21"/>
          <w:szCs w:val="21"/>
        </w:rPr>
      </w:pPr>
      <w:r w:rsidRPr="00210EFB">
        <w:rPr>
          <w:rFonts w:ascii="Microsoft YaHei" w:hAnsi="Microsoft YaHei" w:cs="Arial"/>
          <w:b/>
          <w:i/>
          <w:iCs/>
          <w:sz w:val="21"/>
          <w:szCs w:val="21"/>
        </w:rPr>
        <w:t>Note:</w:t>
      </w:r>
    </w:p>
    <w:p w14:paraId="7DD423CD" w14:textId="6A624376" w:rsidR="00937130" w:rsidRPr="00937130" w:rsidRDefault="00937130" w:rsidP="00937130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  <w:r w:rsidRPr="00937130">
        <w:rPr>
          <w:rFonts w:ascii="Arial" w:hAnsi="Arial" w:cs="Arial"/>
          <w:i/>
          <w:iCs/>
          <w:sz w:val="21"/>
          <w:szCs w:val="21"/>
        </w:rPr>
        <w:t xml:space="preserve">If participants need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an invitation letter for visa application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, please fill in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Item 6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-8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a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nd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provide</w:t>
      </w:r>
      <w:r w:rsidRPr="00937130">
        <w:rPr>
          <w:rFonts w:ascii="Arial" w:hAnsi="Arial" w:cs="Arial" w:hint="eastAsia"/>
          <w:i/>
          <w:iCs/>
          <w:sz w:val="21"/>
          <w:szCs w:val="21"/>
        </w:rPr>
        <w:t xml:space="preserve"> the scanned copy of passport</w:t>
      </w:r>
      <w:r w:rsidRPr="00937130">
        <w:rPr>
          <w:rFonts w:ascii="Arial" w:hAnsi="Arial" w:cs="Arial"/>
          <w:i/>
          <w:iCs/>
          <w:sz w:val="21"/>
          <w:szCs w:val="21"/>
        </w:rPr>
        <w:t>.</w:t>
      </w:r>
    </w:p>
    <w:p w14:paraId="178A95C7" w14:textId="002DF31C" w:rsidR="00325E48" w:rsidRDefault="00FE684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98AC8" wp14:editId="53EDF578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F7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"/>
            </w:pict>
          </mc:Fallback>
        </mc:AlternateConten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8838"/>
      </w:tblGrid>
      <w:tr w:rsidR="00F03394" w:rsidRPr="009B14D5" w14:paraId="2F7D76B8" w14:textId="77777777" w:rsidTr="00B95593">
        <w:tc>
          <w:tcPr>
            <w:tcW w:w="8838" w:type="dxa"/>
          </w:tcPr>
          <w:p w14:paraId="1DE141CF" w14:textId="624AE5AA" w:rsidR="00937130" w:rsidRDefault="00F03394" w:rsidP="00F03394">
            <w:pPr>
              <w:ind w:right="-1908"/>
              <w:rPr>
                <w:rFonts w:ascii="Arial" w:hAnsi="Arial" w:cs="Arial"/>
                <w:i/>
                <w:iCs/>
                <w:sz w:val="21"/>
                <w:szCs w:val="21"/>
                <w:lang w:eastAsia="zh-CN"/>
              </w:rPr>
            </w:pPr>
            <w:r w:rsidRPr="00937130">
              <w:rPr>
                <w:b/>
                <w:bCs/>
                <w:lang w:eastAsia="zh-CN"/>
              </w:rPr>
              <w:t>Part 2</w:t>
            </w:r>
            <w:r w:rsidRPr="00035FE8">
              <w:rPr>
                <w:sz w:val="22"/>
                <w:szCs w:val="22"/>
              </w:rPr>
              <w:t xml:space="preserve"> (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>Participants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</w:rPr>
              <w:t>w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>ho intend to attend the onsite course/workshop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are requested to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 xml:space="preserve"> fill in </w:t>
            </w:r>
          </w:p>
          <w:p w14:paraId="6CEAFC85" w14:textId="25508A95" w:rsidR="00F03394" w:rsidRDefault="00937130" w:rsidP="00F03394">
            <w:pPr>
              <w:ind w:right="-1908"/>
              <w:rPr>
                <w:sz w:val="22"/>
                <w:szCs w:val="22"/>
              </w:rPr>
            </w:pPr>
            <w:r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>part 2</w:t>
            </w:r>
            <w:r w:rsidR="00F03394" w:rsidRPr="00035FE8">
              <w:rPr>
                <w:sz w:val="22"/>
                <w:szCs w:val="22"/>
              </w:rPr>
              <w:t>)</w:t>
            </w:r>
          </w:p>
          <w:p w14:paraId="0750D4BD" w14:textId="77777777" w:rsidR="00B95593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575B9176" w14:textId="1518C623" w:rsidR="00B95593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0B7CACE4" wp14:editId="15DE881F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142874</wp:posOffset>
                      </wp:positionV>
                      <wp:extent cx="3177540" cy="0"/>
                      <wp:effectExtent l="0" t="0" r="0" b="0"/>
                      <wp:wrapNone/>
                      <wp:docPr id="110003919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77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E1DD2" id="Straight Connector 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75pt,11.25pt" to="37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Sponsoring Organization: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035FE8">
              <w:rPr>
                <w:sz w:val="22"/>
                <w:szCs w:val="22"/>
              </w:rPr>
              <w:t>nominates:</w:t>
            </w:r>
          </w:p>
          <w:p w14:paraId="6EE83627" w14:textId="77777777" w:rsidR="00B95593" w:rsidRPr="00035FE8" w:rsidRDefault="00B95593" w:rsidP="00B95593">
            <w:pPr>
              <w:rPr>
                <w:sz w:val="22"/>
                <w:szCs w:val="22"/>
              </w:rPr>
            </w:pPr>
          </w:p>
          <w:p w14:paraId="5D7271A6" w14:textId="57863F4E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49015881" wp14:editId="1C03C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145414</wp:posOffset>
                      </wp:positionV>
                      <wp:extent cx="3659505" cy="0"/>
                      <wp:effectExtent l="0" t="0" r="0" b="0"/>
                      <wp:wrapNone/>
                      <wp:docPr id="2209683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84BFE" id="Straight Connector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45pt" to="288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                                        to attend the above mentioned</w:t>
            </w:r>
          </w:p>
          <w:p w14:paraId="0A7ED456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   (</w:t>
            </w:r>
            <w:proofErr w:type="gramStart"/>
            <w:r w:rsidRPr="00035FE8">
              <w:rPr>
                <w:sz w:val="22"/>
                <w:szCs w:val="22"/>
              </w:rPr>
              <w:t xml:space="preserve">Surname)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 xml:space="preserve">First </w:t>
            </w:r>
            <w:proofErr w:type="gramStart"/>
            <w:r w:rsidRPr="00035FE8">
              <w:rPr>
                <w:sz w:val="22"/>
                <w:szCs w:val="22"/>
              </w:rPr>
              <w:t xml:space="preserve">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Middle name)</w:t>
            </w:r>
          </w:p>
          <w:p w14:paraId="3EA4915A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</w:t>
            </w:r>
          </w:p>
          <w:p w14:paraId="3A322B03" w14:textId="5823C191" w:rsidR="00B95593" w:rsidRPr="00937130" w:rsidRDefault="00B95593" w:rsidP="00937130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ICAO </w:t>
            </w:r>
            <w:r>
              <w:rPr>
                <w:sz w:val="22"/>
                <w:szCs w:val="22"/>
              </w:rPr>
              <w:t xml:space="preserve">APAC </w:t>
            </w:r>
            <w:r w:rsidRPr="00035FE8">
              <w:rPr>
                <w:sz w:val="22"/>
                <w:szCs w:val="22"/>
              </w:rPr>
              <w:t>FPP training activity and in doing so, certifies that:</w:t>
            </w:r>
          </w:p>
          <w:p w14:paraId="31A8D7D9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Participants</w:t>
            </w:r>
            <w:r w:rsidRPr="00035FE8">
              <w:rPr>
                <w:rFonts w:ascii="Times New Roman" w:hAnsi="Times New Roman"/>
              </w:rPr>
              <w:t xml:space="preserve"> will be responsible for costs associated with transport to and from the </w:t>
            </w:r>
            <w:r>
              <w:rPr>
                <w:rFonts w:ascii="Times New Roman" w:hAnsi="Times New Roman"/>
              </w:rPr>
              <w:t xml:space="preserve">training activity, lodging, </w:t>
            </w:r>
            <w:r w:rsidRPr="00035FE8">
              <w:rPr>
                <w:rFonts w:ascii="Times New Roman" w:hAnsi="Times New Roman"/>
              </w:rPr>
              <w:t xml:space="preserve">meals and other incidental </w:t>
            </w:r>
            <w:proofErr w:type="gramStart"/>
            <w:r w:rsidRPr="00035FE8">
              <w:rPr>
                <w:rFonts w:ascii="Times New Roman" w:hAnsi="Times New Roman"/>
              </w:rPr>
              <w:t>costs;</w:t>
            </w:r>
            <w:proofErr w:type="gramEnd"/>
          </w:p>
          <w:p w14:paraId="356D7DCB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35FE8">
              <w:rPr>
                <w:rFonts w:ascii="Times New Roman" w:hAnsi="Times New Roman"/>
              </w:rPr>
              <w:t xml:space="preserve">he nominee is medically fit and in possession of medical insurance coverage for any sickness or medical emergency that may arise during the above training </w:t>
            </w:r>
            <w:proofErr w:type="gramStart"/>
            <w:r w:rsidRPr="00035FE8">
              <w:rPr>
                <w:rFonts w:ascii="Times New Roman" w:hAnsi="Times New Roman"/>
              </w:rPr>
              <w:t>activity;</w:t>
            </w:r>
            <w:proofErr w:type="gramEnd"/>
          </w:p>
          <w:p w14:paraId="7688371C" w14:textId="7F5F1665" w:rsidR="00B95593" w:rsidRPr="00035FE8" w:rsidRDefault="00B95593" w:rsidP="00B95593">
            <w:pPr>
              <w:pStyle w:val="ListParagraph"/>
              <w:spacing w:line="360" w:lineRule="auto"/>
              <w:ind w:firstLineChars="190" w:firstLine="418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AD371C" wp14:editId="046E9B3D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279399</wp:posOffset>
                      </wp:positionV>
                      <wp:extent cx="2600325" cy="0"/>
                      <wp:effectExtent l="0" t="0" r="0" b="0"/>
                      <wp:wrapNone/>
                      <wp:docPr id="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7E3C7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9.75pt,22pt" to="454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7281CBE" wp14:editId="2B230DC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279399</wp:posOffset>
                      </wp:positionV>
                      <wp:extent cx="2571750" cy="0"/>
                      <wp:effectExtent l="0" t="0" r="0" b="0"/>
                      <wp:wrapNone/>
                      <wp:docPr id="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29C4E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22pt" to="1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CKV9BZ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B71D7D" w14:textId="77777777" w:rsidR="00B95593" w:rsidRPr="00035FE8" w:rsidRDefault="00B95593" w:rsidP="00937130">
            <w:pPr>
              <w:pStyle w:val="ListParagraph"/>
              <w:spacing w:line="276" w:lineRule="auto"/>
              <w:ind w:right="-102" w:firstLineChars="190" w:firstLine="418"/>
              <w:rPr>
                <w:rFonts w:ascii="Times New Roman" w:hAnsi="Times New Roman"/>
              </w:rPr>
            </w:pPr>
            <w:r w:rsidRPr="00035FE8">
              <w:rPr>
                <w:rFonts w:ascii="Times New Roman" w:hAnsi="Times New Roman"/>
              </w:rPr>
              <w:t xml:space="preserve">(Signature of authorizing </w:t>
            </w:r>
            <w:proofErr w:type="gramStart"/>
            <w:r w:rsidRPr="00035FE8">
              <w:rPr>
                <w:rFonts w:ascii="Times New Roman" w:hAnsi="Times New Roman"/>
              </w:rPr>
              <w:t>author</w:t>
            </w:r>
            <w:r>
              <w:rPr>
                <w:rFonts w:ascii="Times New Roman" w:hAnsi="Times New Roman"/>
              </w:rPr>
              <w:t xml:space="preserve">ity)   </w:t>
            </w:r>
            <w:proofErr w:type="gramEnd"/>
            <w:r>
              <w:rPr>
                <w:rFonts w:ascii="Times New Roman" w:hAnsi="Times New Roman"/>
              </w:rPr>
              <w:t xml:space="preserve">                 </w:t>
            </w:r>
            <w:r w:rsidRPr="00035FE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035FE8">
              <w:rPr>
                <w:rFonts w:ascii="Times New Roman" w:hAnsi="Times New Roman"/>
              </w:rPr>
              <w:t>(</w:t>
            </w:r>
            <w:proofErr w:type="gramEnd"/>
            <w:r w:rsidRPr="00035FE8">
              <w:rPr>
                <w:rFonts w:ascii="Times New Roman" w:hAnsi="Times New Roman"/>
              </w:rPr>
              <w:t>Printed name of authorizing authority)</w:t>
            </w:r>
          </w:p>
          <w:p w14:paraId="25F3290A" w14:textId="1FCD59BC" w:rsidR="00B95593" w:rsidRPr="00035FE8" w:rsidRDefault="00B95593" w:rsidP="00B95593">
            <w:pPr>
              <w:spacing w:line="276" w:lineRule="auto"/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8E36A43" wp14:editId="30EE0A44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F5522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4.15pt" to="45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7703985" wp14:editId="6C7FB0D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297FC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14.15pt" to="19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D/aUiS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7A3C4C" w14:textId="77777777" w:rsidR="00B95593" w:rsidRPr="007477AA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035FE8">
              <w:rPr>
                <w:sz w:val="22"/>
                <w:szCs w:val="22"/>
              </w:rPr>
              <w:t xml:space="preserve">(Title of authorizing </w:t>
            </w:r>
            <w:proofErr w:type="gramStart"/>
            <w:r w:rsidRPr="00035FE8">
              <w:rPr>
                <w:sz w:val="22"/>
                <w:szCs w:val="22"/>
              </w:rPr>
              <w:t xml:space="preserve">authority)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035FE8">
              <w:rPr>
                <w:sz w:val="22"/>
                <w:szCs w:val="22"/>
              </w:rPr>
              <w:t xml:space="preserve">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Date)</w:t>
            </w:r>
          </w:p>
          <w:p w14:paraId="78681D60" w14:textId="77777777" w:rsidR="00B95593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lastRenderedPageBreak/>
              <w:t xml:space="preserve">     </w:t>
            </w:r>
          </w:p>
          <w:p w14:paraId="4D3BF01F" w14:textId="77777777" w:rsidR="00B95593" w:rsidRPr="00D97EA6" w:rsidRDefault="00B95593" w:rsidP="00B95593">
            <w:pPr>
              <w:tabs>
                <w:tab w:val="left" w:pos="159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7EA6">
              <w:rPr>
                <w:b/>
                <w:bCs/>
                <w:sz w:val="22"/>
                <w:szCs w:val="22"/>
              </w:rPr>
              <w:t>AFFIX OFFICIAL SEAL OR STAMP</w:t>
            </w:r>
          </w:p>
          <w:p w14:paraId="32AF55D5" w14:textId="77777777" w:rsidR="00B95593" w:rsidRPr="00035FE8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3AA09FCD" w14:textId="77777777" w:rsidR="00F03394" w:rsidRPr="009B14D5" w:rsidRDefault="00F0339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</w:tr>
    </w:tbl>
    <w:p w14:paraId="56D852EF" w14:textId="77777777" w:rsidR="009044DB" w:rsidRPr="00035A52" w:rsidRDefault="009044DB" w:rsidP="00035A52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14:paraId="43F2885F" w14:textId="77777777" w:rsidR="009E1FD8" w:rsidRDefault="00FE684F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Microsoft YaHei" w:hAnsi="Microsoft YaHe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EEDC20" wp14:editId="687FA82A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69E83" id="AutoShape 5" o:spid="_x0000_s1026" type="#_x0000_t32" style="position:absolute;margin-left:1.3pt;margin-top:3.2pt;width:439.6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"/>
            </w:pict>
          </mc:Fallback>
        </mc:AlternateContent>
      </w:r>
      <w:r w:rsidR="00E05FB8">
        <w:rPr>
          <w:rFonts w:ascii="Arial" w:hAnsi="Arial" w:cs="Arial"/>
        </w:rPr>
        <w:t xml:space="preserve">    </w:t>
      </w:r>
    </w:p>
    <w:p w14:paraId="4A666D6B" w14:textId="77777777"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 w:rsidRPr="00163E87">
        <w:rPr>
          <w:rFonts w:ascii="Arial" w:hAnsi="Arial" w:cs="Arial" w:hint="eastAsia"/>
          <w:sz w:val="21"/>
          <w:szCs w:val="21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 xml:space="preserve">o </w:t>
      </w:r>
      <w:r w:rsidR="00210EFB">
        <w:rPr>
          <w:rFonts w:ascii="Arial" w:hAnsi="Arial" w:cs="Arial"/>
          <w:sz w:val="21"/>
          <w:szCs w:val="21"/>
        </w:rPr>
        <w:t>Ms. Linling HUO</w:t>
      </w:r>
      <w:r w:rsidR="00210EFB" w:rsidRPr="00163E87">
        <w:rPr>
          <w:rFonts w:ascii="Arial" w:hAnsi="Arial" w:cs="Arial" w:hint="eastAsia"/>
          <w:sz w:val="21"/>
          <w:szCs w:val="21"/>
        </w:rPr>
        <w:t xml:space="preserve"> </w:t>
      </w:r>
      <w:r w:rsidR="00461DD5" w:rsidRPr="00163E87">
        <w:rPr>
          <w:rFonts w:ascii="Arial" w:hAnsi="Arial" w:cs="Arial" w:hint="eastAsia"/>
          <w:sz w:val="21"/>
          <w:szCs w:val="21"/>
        </w:rPr>
        <w:t>via</w:t>
      </w:r>
      <w:r w:rsidR="00210EFB">
        <w:rPr>
          <w:rFonts w:ascii="Arial" w:hAnsi="Arial" w:cs="Arial" w:hint="eastAsia"/>
          <w:sz w:val="21"/>
          <w:szCs w:val="21"/>
        </w:rPr>
        <w:t xml:space="preserve"> </w:t>
      </w:r>
      <w:r w:rsidR="00210EFB">
        <w:rPr>
          <w:rFonts w:ascii="Arial" w:hAnsi="Arial" w:cs="Arial"/>
          <w:sz w:val="21"/>
          <w:szCs w:val="21"/>
        </w:rPr>
        <w:t>E</w:t>
      </w:r>
      <w:r w:rsidRPr="009E1FD8">
        <w:rPr>
          <w:rFonts w:ascii="Arial" w:hAnsi="Arial" w:cs="Arial" w:hint="eastAsia"/>
          <w:sz w:val="21"/>
          <w:szCs w:val="21"/>
        </w:rPr>
        <w:t xml:space="preserve">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14:paraId="56807198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M</w:t>
      </w:r>
      <w:r w:rsidR="00FA7C7D" w:rsidRPr="00163E87">
        <w:rPr>
          <w:rFonts w:ascii="Arial" w:hAnsi="Arial" w:cs="Arial"/>
          <w:sz w:val="21"/>
          <w:szCs w:val="21"/>
        </w:rPr>
        <w:t>s</w:t>
      </w:r>
      <w:r w:rsidR="00FA7C7D" w:rsidRPr="00163E87">
        <w:rPr>
          <w:rFonts w:ascii="Arial" w:hAnsi="Arial" w:cs="Arial" w:hint="eastAsia"/>
          <w:sz w:val="21"/>
          <w:szCs w:val="21"/>
        </w:rPr>
        <w:t xml:space="preserve">. </w:t>
      </w:r>
      <w:r w:rsidR="00FA7C7D" w:rsidRPr="00163E87">
        <w:rPr>
          <w:rFonts w:ascii="Arial" w:hAnsi="Arial" w:cs="Arial"/>
          <w:sz w:val="21"/>
          <w:szCs w:val="21"/>
        </w:rPr>
        <w:t>Linling HUO</w:t>
      </w:r>
    </w:p>
    <w:p w14:paraId="1892B840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ICAO AP</w:t>
      </w:r>
      <w:r w:rsidRPr="00163E87">
        <w:rPr>
          <w:rFonts w:ascii="Arial" w:hAnsi="Arial" w:cs="Arial"/>
          <w:sz w:val="21"/>
          <w:szCs w:val="21"/>
        </w:rPr>
        <w:t>AC</w:t>
      </w:r>
      <w:r w:rsidRPr="00163E87">
        <w:rPr>
          <w:rFonts w:ascii="Arial" w:hAnsi="Arial" w:cs="Arial" w:hint="eastAsia"/>
          <w:sz w:val="21"/>
          <w:szCs w:val="21"/>
        </w:rPr>
        <w:t xml:space="preserve"> FPP</w:t>
      </w:r>
      <w:r w:rsidRPr="00163E87">
        <w:rPr>
          <w:rFonts w:ascii="Arial" w:hAnsi="Arial" w:cs="Arial"/>
          <w:sz w:val="21"/>
          <w:szCs w:val="21"/>
        </w:rPr>
        <w:t>, Beijing, China</w:t>
      </w:r>
    </w:p>
    <w:p w14:paraId="4FB33588" w14:textId="77777777" w:rsidR="00003869" w:rsidRPr="00163E87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/>
          <w:sz w:val="21"/>
          <w:szCs w:val="21"/>
        </w:rPr>
        <w:t xml:space="preserve">Email: </w:t>
      </w:r>
      <w:r w:rsidR="00FA7C7D" w:rsidRPr="00163E87">
        <w:rPr>
          <w:rFonts w:ascii="Arial" w:hAnsi="Arial" w:cs="Arial"/>
          <w:sz w:val="21"/>
          <w:szCs w:val="21"/>
        </w:rPr>
        <w:t>hlinling</w:t>
      </w:r>
      <w:r w:rsidR="00487C9B" w:rsidRPr="00163E87">
        <w:rPr>
          <w:rFonts w:ascii="Arial" w:hAnsi="Arial" w:cs="Arial"/>
          <w:sz w:val="21"/>
          <w:szCs w:val="21"/>
        </w:rPr>
        <w:t>@icao.int</w:t>
      </w:r>
    </w:p>
    <w:sectPr w:rsidR="00003869" w:rsidRPr="00163E87" w:rsidSect="00E73F90">
      <w:footerReference w:type="default" r:id="rId8"/>
      <w:headerReference w:type="first" r:id="rId9"/>
      <w:footerReference w:type="first" r:id="rId10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215A" w14:textId="77777777" w:rsidR="008A3116" w:rsidRDefault="008A3116">
      <w:r>
        <w:separator/>
      </w:r>
    </w:p>
  </w:endnote>
  <w:endnote w:type="continuationSeparator" w:id="0">
    <w:p w14:paraId="6A3C59FD" w14:textId="77777777" w:rsidR="008A3116" w:rsidRDefault="008A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9B9C" w14:textId="77777777"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26DD" w14:textId="77777777" w:rsidR="00CF2C5E" w:rsidRDefault="00CF2C5E" w:rsidP="00C9693D">
    <w:pPr>
      <w:pStyle w:val="Address"/>
      <w:rPr>
        <w:lang w:eastAsia="zh-CN"/>
      </w:rPr>
    </w:pPr>
  </w:p>
  <w:p w14:paraId="13E0CEBE" w14:textId="77777777"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79BB" w14:textId="77777777" w:rsidR="008A3116" w:rsidRDefault="008A3116">
      <w:r>
        <w:separator/>
      </w:r>
    </w:p>
  </w:footnote>
  <w:footnote w:type="continuationSeparator" w:id="0">
    <w:p w14:paraId="0D0565BA" w14:textId="77777777" w:rsidR="008A3116" w:rsidRDefault="008A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74A" w14:textId="77777777"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EF552" wp14:editId="1F664EAA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87C7F" w14:textId="77777777"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EF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" stroked="f">
              <v:textbox>
                <w:txbxContent>
                  <w:p w14:paraId="36B87C7F" w14:textId="77777777"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32E49D9C" wp14:editId="077F38F3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 w14:paraId="2213E5FF" w14:textId="77777777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058B891" w14:textId="77777777"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76A818AE" wp14:editId="29C7B5C3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6AD829E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14:paraId="0978CF7A" w14:textId="77777777"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14:paraId="7ABC3A42" w14:textId="77777777"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 w14:paraId="4EB1B8BE" w14:textId="77777777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6B3064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B2C547A" w14:textId="77777777"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14:paraId="1309247F" w14:textId="77777777"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49D9C"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 w14:paraId="2213E5FF" w14:textId="77777777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058B891" w14:textId="77777777"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76A818AE" wp14:editId="29C7B5C3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AD829E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14:paraId="0978CF7A" w14:textId="77777777"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14:paraId="7ABC3A42" w14:textId="77777777"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 w14:paraId="4EB1B8BE" w14:textId="77777777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6B3064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14:paraId="5B2C547A" w14:textId="77777777"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14:paraId="1309247F" w14:textId="77777777"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4E5772"/>
    <w:multiLevelType w:val="hybridMultilevel"/>
    <w:tmpl w:val="BD02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226690">
    <w:abstractNumId w:val="3"/>
  </w:num>
  <w:num w:numId="2" w16cid:durableId="1913736632">
    <w:abstractNumId w:val="4"/>
  </w:num>
  <w:num w:numId="3" w16cid:durableId="328682216">
    <w:abstractNumId w:val="0"/>
  </w:num>
  <w:num w:numId="4" w16cid:durableId="974993428">
    <w:abstractNumId w:val="1"/>
  </w:num>
  <w:num w:numId="5" w16cid:durableId="78245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DfTvxw9aMJXSrYbI8SoIC6xwBkjeMQLOu6N3GW7u73zLUIWMn1kejyiiJh8w7cshx8Vjzggh4IWrJmr/E5Uw==" w:salt="ajNJ0IQSqhvlcXPkgIieW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6204"/>
    <w:rsid w:val="000A2CCB"/>
    <w:rsid w:val="000A6A20"/>
    <w:rsid w:val="000A6A76"/>
    <w:rsid w:val="000B7183"/>
    <w:rsid w:val="000E4B91"/>
    <w:rsid w:val="000F2EB6"/>
    <w:rsid w:val="00105E8C"/>
    <w:rsid w:val="00113673"/>
    <w:rsid w:val="00137C85"/>
    <w:rsid w:val="00142BDB"/>
    <w:rsid w:val="00163E87"/>
    <w:rsid w:val="00181F8A"/>
    <w:rsid w:val="00186868"/>
    <w:rsid w:val="00193E2D"/>
    <w:rsid w:val="001A12A5"/>
    <w:rsid w:val="001A59E4"/>
    <w:rsid w:val="001B0648"/>
    <w:rsid w:val="001B258A"/>
    <w:rsid w:val="001C0735"/>
    <w:rsid w:val="001C2F3D"/>
    <w:rsid w:val="001D11D1"/>
    <w:rsid w:val="001E439B"/>
    <w:rsid w:val="002050EC"/>
    <w:rsid w:val="00205D46"/>
    <w:rsid w:val="00210EFB"/>
    <w:rsid w:val="00222DE7"/>
    <w:rsid w:val="002261A1"/>
    <w:rsid w:val="0023100D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5C29"/>
    <w:rsid w:val="0028674D"/>
    <w:rsid w:val="00292195"/>
    <w:rsid w:val="00292A7C"/>
    <w:rsid w:val="00294407"/>
    <w:rsid w:val="00296F8D"/>
    <w:rsid w:val="002D1DF5"/>
    <w:rsid w:val="002E2F63"/>
    <w:rsid w:val="002F137F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1C92"/>
    <w:rsid w:val="00364EEE"/>
    <w:rsid w:val="003734AF"/>
    <w:rsid w:val="00375F21"/>
    <w:rsid w:val="00380D0F"/>
    <w:rsid w:val="003824F2"/>
    <w:rsid w:val="00394B47"/>
    <w:rsid w:val="003B2C57"/>
    <w:rsid w:val="003C2485"/>
    <w:rsid w:val="003C29FF"/>
    <w:rsid w:val="003C3983"/>
    <w:rsid w:val="003C3D36"/>
    <w:rsid w:val="003D1787"/>
    <w:rsid w:val="003D17F6"/>
    <w:rsid w:val="003E3D30"/>
    <w:rsid w:val="003E63FA"/>
    <w:rsid w:val="003E6F76"/>
    <w:rsid w:val="003F650B"/>
    <w:rsid w:val="00410EE1"/>
    <w:rsid w:val="004275BB"/>
    <w:rsid w:val="00446916"/>
    <w:rsid w:val="00451DBB"/>
    <w:rsid w:val="00454CDF"/>
    <w:rsid w:val="00457187"/>
    <w:rsid w:val="004615F2"/>
    <w:rsid w:val="00461DD5"/>
    <w:rsid w:val="00463157"/>
    <w:rsid w:val="0047542F"/>
    <w:rsid w:val="00487C9B"/>
    <w:rsid w:val="0049106E"/>
    <w:rsid w:val="004973B1"/>
    <w:rsid w:val="004C0214"/>
    <w:rsid w:val="004C7BF2"/>
    <w:rsid w:val="004D5C42"/>
    <w:rsid w:val="004E067C"/>
    <w:rsid w:val="00506068"/>
    <w:rsid w:val="005063B3"/>
    <w:rsid w:val="00531067"/>
    <w:rsid w:val="0054242C"/>
    <w:rsid w:val="00555186"/>
    <w:rsid w:val="00582587"/>
    <w:rsid w:val="00582942"/>
    <w:rsid w:val="0058317C"/>
    <w:rsid w:val="005B0847"/>
    <w:rsid w:val="005C228D"/>
    <w:rsid w:val="005C23DB"/>
    <w:rsid w:val="005E6A73"/>
    <w:rsid w:val="005F5CD6"/>
    <w:rsid w:val="00602E44"/>
    <w:rsid w:val="006118AC"/>
    <w:rsid w:val="006160FB"/>
    <w:rsid w:val="0061689F"/>
    <w:rsid w:val="0062469E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B0738"/>
    <w:rsid w:val="006B321B"/>
    <w:rsid w:val="006B53C5"/>
    <w:rsid w:val="006D0A68"/>
    <w:rsid w:val="006E0082"/>
    <w:rsid w:val="006E1404"/>
    <w:rsid w:val="006E51EA"/>
    <w:rsid w:val="006F20CB"/>
    <w:rsid w:val="006F3BCF"/>
    <w:rsid w:val="00701F15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1748"/>
    <w:rsid w:val="00757216"/>
    <w:rsid w:val="00760B75"/>
    <w:rsid w:val="0076614C"/>
    <w:rsid w:val="00767390"/>
    <w:rsid w:val="007827F8"/>
    <w:rsid w:val="007A4928"/>
    <w:rsid w:val="007C0838"/>
    <w:rsid w:val="007C52DC"/>
    <w:rsid w:val="007C558F"/>
    <w:rsid w:val="007D5A69"/>
    <w:rsid w:val="007D74E6"/>
    <w:rsid w:val="007E31B6"/>
    <w:rsid w:val="007E53DA"/>
    <w:rsid w:val="007F44F0"/>
    <w:rsid w:val="00800A56"/>
    <w:rsid w:val="00807F30"/>
    <w:rsid w:val="0082699A"/>
    <w:rsid w:val="008375CA"/>
    <w:rsid w:val="00844B68"/>
    <w:rsid w:val="00844BDB"/>
    <w:rsid w:val="00853B2A"/>
    <w:rsid w:val="0085570F"/>
    <w:rsid w:val="00861FA4"/>
    <w:rsid w:val="0086339A"/>
    <w:rsid w:val="00865A4F"/>
    <w:rsid w:val="008A0960"/>
    <w:rsid w:val="008A3116"/>
    <w:rsid w:val="008A382E"/>
    <w:rsid w:val="008A7027"/>
    <w:rsid w:val="008C4DD7"/>
    <w:rsid w:val="008E4498"/>
    <w:rsid w:val="009044DB"/>
    <w:rsid w:val="00913584"/>
    <w:rsid w:val="009136D1"/>
    <w:rsid w:val="00937130"/>
    <w:rsid w:val="009673A4"/>
    <w:rsid w:val="00967806"/>
    <w:rsid w:val="00973C2D"/>
    <w:rsid w:val="009810EE"/>
    <w:rsid w:val="00987822"/>
    <w:rsid w:val="009B14D5"/>
    <w:rsid w:val="009E1FD8"/>
    <w:rsid w:val="009E2876"/>
    <w:rsid w:val="009E4B3A"/>
    <w:rsid w:val="00A002F0"/>
    <w:rsid w:val="00A11A9A"/>
    <w:rsid w:val="00A31C1C"/>
    <w:rsid w:val="00A36FD8"/>
    <w:rsid w:val="00A779CE"/>
    <w:rsid w:val="00A876BD"/>
    <w:rsid w:val="00AA05CA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43A15"/>
    <w:rsid w:val="00B56527"/>
    <w:rsid w:val="00B62FF2"/>
    <w:rsid w:val="00B657B3"/>
    <w:rsid w:val="00B65EF3"/>
    <w:rsid w:val="00B6724F"/>
    <w:rsid w:val="00B75E54"/>
    <w:rsid w:val="00B9195A"/>
    <w:rsid w:val="00B92A8B"/>
    <w:rsid w:val="00B95593"/>
    <w:rsid w:val="00B96CCD"/>
    <w:rsid w:val="00BB01D1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471A1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04D1"/>
    <w:rsid w:val="00CC3932"/>
    <w:rsid w:val="00CC6F70"/>
    <w:rsid w:val="00CD4C94"/>
    <w:rsid w:val="00CF2C5E"/>
    <w:rsid w:val="00D064D2"/>
    <w:rsid w:val="00D233EE"/>
    <w:rsid w:val="00D3167D"/>
    <w:rsid w:val="00D32A8E"/>
    <w:rsid w:val="00D337E3"/>
    <w:rsid w:val="00D36E16"/>
    <w:rsid w:val="00D479B9"/>
    <w:rsid w:val="00D5239D"/>
    <w:rsid w:val="00D52EF1"/>
    <w:rsid w:val="00D55E21"/>
    <w:rsid w:val="00D610E9"/>
    <w:rsid w:val="00D662CF"/>
    <w:rsid w:val="00D77937"/>
    <w:rsid w:val="00D9252A"/>
    <w:rsid w:val="00D93A93"/>
    <w:rsid w:val="00D951C7"/>
    <w:rsid w:val="00DA0C70"/>
    <w:rsid w:val="00DA16F6"/>
    <w:rsid w:val="00DA5705"/>
    <w:rsid w:val="00DB4B1C"/>
    <w:rsid w:val="00DC4D91"/>
    <w:rsid w:val="00DD1F8E"/>
    <w:rsid w:val="00DE5E95"/>
    <w:rsid w:val="00E04C34"/>
    <w:rsid w:val="00E05FB8"/>
    <w:rsid w:val="00E11016"/>
    <w:rsid w:val="00E11684"/>
    <w:rsid w:val="00E201B6"/>
    <w:rsid w:val="00E21EB6"/>
    <w:rsid w:val="00E4343C"/>
    <w:rsid w:val="00E5125F"/>
    <w:rsid w:val="00E568F8"/>
    <w:rsid w:val="00E56C56"/>
    <w:rsid w:val="00E73F90"/>
    <w:rsid w:val="00E9458D"/>
    <w:rsid w:val="00E9632F"/>
    <w:rsid w:val="00EA3472"/>
    <w:rsid w:val="00EA7050"/>
    <w:rsid w:val="00EB6A0B"/>
    <w:rsid w:val="00EC310A"/>
    <w:rsid w:val="00EC76FF"/>
    <w:rsid w:val="00ED7AE9"/>
    <w:rsid w:val="00EE0184"/>
    <w:rsid w:val="00EE3600"/>
    <w:rsid w:val="00EF1D0C"/>
    <w:rsid w:val="00EF38E8"/>
    <w:rsid w:val="00F03394"/>
    <w:rsid w:val="00F070D0"/>
    <w:rsid w:val="00F117AA"/>
    <w:rsid w:val="00F23323"/>
    <w:rsid w:val="00F37F5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7D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7D7EBA70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28CC-009B-4530-9597-4C7484E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280</TotalTime>
  <Pages>2</Pages>
  <Words>372</Words>
  <Characters>1989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Huo Linling</cp:lastModifiedBy>
  <cp:revision>41</cp:revision>
  <cp:lastPrinted>2013-07-09T07:37:00Z</cp:lastPrinted>
  <dcterms:created xsi:type="dcterms:W3CDTF">2018-03-28T02:20:00Z</dcterms:created>
  <dcterms:modified xsi:type="dcterms:W3CDTF">2025-12-17T09:58:00Z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