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E101" w14:textId="3CE20431" w:rsidR="00F55BAF" w:rsidRDefault="0023100D" w:rsidP="0066776D">
      <w:pPr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 xml:space="preserve">APAC </w:t>
      </w:r>
      <w:r w:rsidR="006251EF" w:rsidRPr="006251EF">
        <w:rPr>
          <w:rFonts w:ascii="Arial" w:hAnsi="Arial" w:cs="Arial"/>
          <w:b/>
          <w:lang w:eastAsia="zh-CN"/>
        </w:rPr>
        <w:t xml:space="preserve">FPP </w:t>
      </w:r>
      <w:r w:rsidR="000D19F1" w:rsidRPr="000D19F1">
        <w:rPr>
          <w:rFonts w:ascii="Arial" w:hAnsi="Arial" w:cs="Arial"/>
          <w:b/>
          <w:lang w:eastAsia="zh-CN"/>
        </w:rPr>
        <w:t>PBN Procedure Design Course</w:t>
      </w:r>
    </w:p>
    <w:p w14:paraId="4424E7D6" w14:textId="7BF7E233" w:rsidR="00B41287" w:rsidRPr="00B41287" w:rsidRDefault="00F55BAF" w:rsidP="009136D1">
      <w:pPr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(</w:t>
      </w:r>
      <w:r w:rsidR="000D19F1">
        <w:rPr>
          <w:rFonts w:ascii="Arial" w:eastAsiaTheme="minorEastAsia" w:hAnsi="Arial" w:cs="Arial" w:hint="eastAsia"/>
          <w:b/>
          <w:lang w:eastAsia="zh-CN"/>
        </w:rPr>
        <w:t>0</w:t>
      </w:r>
      <w:r w:rsidR="00F36100">
        <w:rPr>
          <w:rFonts w:ascii="Arial" w:eastAsiaTheme="minorEastAsia" w:hAnsi="Arial" w:cs="Arial" w:hint="eastAsia"/>
          <w:b/>
          <w:lang w:eastAsia="zh-CN"/>
        </w:rPr>
        <w:t>1</w:t>
      </w:r>
      <w:r w:rsidR="008375CA">
        <w:rPr>
          <w:rFonts w:ascii="Arial" w:eastAsiaTheme="minorEastAsia" w:hAnsi="Arial" w:cs="Arial" w:hint="eastAsia"/>
          <w:b/>
          <w:lang w:eastAsia="zh-CN"/>
        </w:rPr>
        <w:t xml:space="preserve"> </w:t>
      </w:r>
      <w:r w:rsidR="00CC3932">
        <w:rPr>
          <w:rFonts w:ascii="Arial" w:hAnsi="Arial" w:cs="Arial"/>
          <w:b/>
          <w:lang w:eastAsia="zh-CN"/>
        </w:rPr>
        <w:t xml:space="preserve">- </w:t>
      </w:r>
      <w:r w:rsidR="00F36100">
        <w:rPr>
          <w:rFonts w:ascii="Arial" w:hAnsi="Arial" w:cs="Arial" w:hint="eastAsia"/>
          <w:b/>
          <w:lang w:eastAsia="zh-CN"/>
        </w:rPr>
        <w:t>19</w:t>
      </w:r>
      <w:r w:rsidR="0066776D" w:rsidRPr="0066776D">
        <w:rPr>
          <w:rFonts w:ascii="Arial" w:hAnsi="Arial" w:cs="Arial"/>
          <w:b/>
          <w:lang w:eastAsia="zh-CN"/>
        </w:rPr>
        <w:t xml:space="preserve"> </w:t>
      </w:r>
      <w:r w:rsidR="000D19F1">
        <w:rPr>
          <w:rFonts w:ascii="Arial" w:hAnsi="Arial" w:cs="Arial" w:hint="eastAsia"/>
          <w:b/>
          <w:lang w:eastAsia="zh-CN"/>
        </w:rPr>
        <w:t>Sep</w:t>
      </w:r>
      <w:r w:rsidR="00487C9B" w:rsidRPr="00487C9B">
        <w:rPr>
          <w:rFonts w:ascii="Arial" w:hAnsi="Arial" w:cs="Arial"/>
          <w:b/>
          <w:lang w:eastAsia="zh-CN"/>
        </w:rPr>
        <w:t xml:space="preserve"> </w:t>
      </w:r>
      <w:r w:rsidR="0085570F">
        <w:rPr>
          <w:rFonts w:ascii="Arial" w:hAnsi="Arial" w:cs="Arial"/>
          <w:b/>
          <w:lang w:eastAsia="zh-CN"/>
        </w:rPr>
        <w:t>202</w:t>
      </w:r>
      <w:r w:rsidR="00F36100">
        <w:rPr>
          <w:rFonts w:ascii="Arial" w:hAnsi="Arial" w:cs="Arial" w:hint="eastAsia"/>
          <w:b/>
          <w:lang w:eastAsia="zh-CN"/>
        </w:rPr>
        <w:t>5</w:t>
      </w:r>
      <w:r w:rsidR="00701F15">
        <w:rPr>
          <w:rFonts w:ascii="Arial" w:hAnsi="Arial" w:cs="Arial"/>
          <w:b/>
          <w:lang w:eastAsia="zh-CN"/>
        </w:rPr>
        <w:t xml:space="preserve">, </w:t>
      </w:r>
      <w:r w:rsidR="00F36100">
        <w:rPr>
          <w:rFonts w:ascii="Arial" w:hAnsi="Arial" w:cs="Arial" w:hint="eastAsia"/>
          <w:b/>
          <w:lang w:eastAsia="zh-CN"/>
        </w:rPr>
        <w:t>Beijing</w:t>
      </w:r>
      <w:r w:rsidR="006F3BCF">
        <w:rPr>
          <w:rFonts w:ascii="Arial" w:hAnsi="Arial" w:cs="Arial"/>
          <w:b/>
          <w:lang w:eastAsia="zh-CN"/>
        </w:rPr>
        <w:t xml:space="preserve">, </w:t>
      </w:r>
      <w:r w:rsidR="00F36100">
        <w:rPr>
          <w:rFonts w:ascii="Arial" w:hAnsi="Arial" w:cs="Arial" w:hint="eastAsia"/>
          <w:b/>
          <w:lang w:eastAsia="zh-CN"/>
        </w:rPr>
        <w:t>China</w:t>
      </w:r>
      <w:r w:rsidRPr="00B41287">
        <w:rPr>
          <w:rFonts w:ascii="Arial" w:hAnsi="Arial" w:cs="Arial"/>
          <w:b/>
          <w:lang w:eastAsia="zh-CN"/>
        </w:rPr>
        <w:t>)</w:t>
      </w:r>
    </w:p>
    <w:p w14:paraId="56DEDBFA" w14:textId="77777777" w:rsidR="00B41287" w:rsidRPr="00B41287" w:rsidRDefault="00B41287" w:rsidP="00653EBF">
      <w:pPr>
        <w:jc w:val="center"/>
        <w:rPr>
          <w:rFonts w:ascii="Arial" w:hAnsi="Arial" w:cs="Arial"/>
          <w:b/>
          <w:u w:val="single"/>
          <w:lang w:eastAsia="zh-CN"/>
        </w:rPr>
      </w:pPr>
    </w:p>
    <w:p w14:paraId="3EA9DA7D" w14:textId="77777777" w:rsidR="00653EBF" w:rsidRDefault="00653EBF" w:rsidP="00653EBF">
      <w:pPr>
        <w:jc w:val="center"/>
        <w:rPr>
          <w:rFonts w:ascii="Arial" w:hAnsi="Arial" w:cs="Arial"/>
          <w:b/>
          <w:u w:val="single"/>
        </w:rPr>
      </w:pPr>
      <w:r w:rsidRPr="00B41287">
        <w:rPr>
          <w:rFonts w:ascii="Arial" w:hAnsi="Arial" w:cs="Arial"/>
          <w:b/>
          <w:u w:val="single"/>
        </w:rPr>
        <w:t>NOMINATION/REGISTRATION FORM</w:t>
      </w:r>
    </w:p>
    <w:p w14:paraId="152FD0FE" w14:textId="77777777" w:rsidR="00701F15" w:rsidRPr="00B41287" w:rsidRDefault="00701F15" w:rsidP="00653EBF">
      <w:pPr>
        <w:jc w:val="center"/>
        <w:rPr>
          <w:rFonts w:ascii="Arial" w:hAnsi="Arial" w:cs="Arial"/>
          <w:b/>
          <w:u w:val="single"/>
        </w:rPr>
      </w:pPr>
    </w:p>
    <w:p w14:paraId="6671631C" w14:textId="77777777" w:rsidR="00653EBF" w:rsidRPr="00245184" w:rsidRDefault="00653EBF" w:rsidP="009044DB">
      <w:pPr>
        <w:rPr>
          <w:rFonts w:ascii="Arial" w:hAnsi="Arial" w:cs="Arial"/>
          <w:sz w:val="16"/>
          <w:szCs w:val="16"/>
        </w:rPr>
      </w:pPr>
    </w:p>
    <w:p w14:paraId="444D1578" w14:textId="6C2503E6" w:rsidR="00F03394" w:rsidRPr="00F03394" w:rsidRDefault="00F03394" w:rsidP="00F03394">
      <w:pPr>
        <w:spacing w:line="192" w:lineRule="auto"/>
        <w:rPr>
          <w:lang w:eastAsia="zh-CN"/>
        </w:rPr>
      </w:pPr>
      <w:r w:rsidRPr="00F03394">
        <w:rPr>
          <w:rFonts w:hint="eastAsia"/>
          <w:b/>
          <w:bCs/>
          <w:lang w:eastAsia="zh-CN"/>
        </w:rPr>
        <w:t>P</w:t>
      </w:r>
      <w:r w:rsidRPr="00F03394">
        <w:rPr>
          <w:b/>
          <w:bCs/>
          <w:lang w:eastAsia="zh-CN"/>
        </w:rPr>
        <w:t xml:space="preserve">art </w:t>
      </w:r>
      <w:r w:rsidRPr="00F03394">
        <w:rPr>
          <w:rFonts w:hint="eastAsia"/>
          <w:b/>
          <w:bCs/>
          <w:lang w:eastAsia="zh-CN"/>
        </w:rPr>
        <w:t>1</w:t>
      </w:r>
      <w:r>
        <w:rPr>
          <w:rFonts w:hint="eastAsia"/>
          <w:b/>
          <w:bCs/>
          <w:lang w:eastAsia="zh-CN"/>
        </w:rPr>
        <w:t xml:space="preserve"> </w:t>
      </w:r>
      <w:r w:rsidRPr="00F03394">
        <w:rPr>
          <w:rFonts w:hint="eastAsia"/>
          <w:lang w:eastAsia="zh-CN"/>
        </w:rPr>
        <w:t>(</w:t>
      </w:r>
      <w:r w:rsidRPr="00F03394">
        <w:t>PLEASE PRINT OR TYPE CLEARLY</w:t>
      </w:r>
      <w:r w:rsidRPr="00F03394">
        <w:rPr>
          <w:rFonts w:hint="eastAsia"/>
          <w:lang w:eastAsia="zh-CN"/>
        </w:rPr>
        <w:t>)</w:t>
      </w:r>
    </w:p>
    <w:p w14:paraId="13917C83" w14:textId="77777777" w:rsidR="00F03394" w:rsidRPr="00F03394" w:rsidRDefault="00F03394" w:rsidP="002F67E9">
      <w:pPr>
        <w:spacing w:line="192" w:lineRule="auto"/>
        <w:rPr>
          <w:b/>
          <w:bCs/>
          <w:lang w:eastAsia="zh-CN"/>
        </w:rPr>
      </w:pPr>
    </w:p>
    <w:p w14:paraId="7A46DA35" w14:textId="77777777" w:rsidR="006B0738" w:rsidRPr="00F03394" w:rsidRDefault="006B0738" w:rsidP="002F67E9">
      <w:pPr>
        <w:spacing w:line="192" w:lineRule="auto"/>
      </w:pPr>
    </w:p>
    <w:p w14:paraId="0B2E17EC" w14:textId="0A937C54" w:rsidR="009044DB" w:rsidRPr="00F03394" w:rsidRDefault="003D1787" w:rsidP="002F67E9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>Name in full: Mr</w:t>
      </w:r>
      <w:r w:rsidR="009044DB" w:rsidRPr="00F03394">
        <w:rPr>
          <w:rFonts w:ascii="Times New Roman" w:hAnsi="Times New Roman"/>
        </w:rPr>
        <w:t xml:space="preserve"> </w:t>
      </w:r>
      <w:r w:rsidR="00BC63CC" w:rsidRPr="00F0339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F03394">
        <w:rPr>
          <w:rFonts w:ascii="Times New Roman" w:hAnsi="Times New Roman"/>
        </w:rPr>
        <w:instrText xml:space="preserve"> FORMCHECKBOX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BC63CC" w:rsidRPr="00F03394">
        <w:rPr>
          <w:rFonts w:ascii="Times New Roman" w:hAnsi="Times New Roman"/>
        </w:rPr>
        <w:fldChar w:fldCharType="end"/>
      </w:r>
      <w:bookmarkEnd w:id="0"/>
      <w:r w:rsidRPr="00F03394">
        <w:rPr>
          <w:rFonts w:ascii="Times New Roman" w:hAnsi="Times New Roman"/>
        </w:rPr>
        <w:t xml:space="preserve"> </w:t>
      </w:r>
      <w:r w:rsidR="009044DB" w:rsidRPr="00F03394">
        <w:rPr>
          <w:rFonts w:ascii="Times New Roman" w:hAnsi="Times New Roman"/>
        </w:rPr>
        <w:t xml:space="preserve">./ Mrs </w:t>
      </w:r>
      <w:r w:rsidR="00701F15" w:rsidRPr="00F03394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="00701F15" w:rsidRPr="00F03394">
        <w:rPr>
          <w:rFonts w:ascii="Times New Roman" w:hAnsi="Times New Roman"/>
        </w:rPr>
        <w:instrText xml:space="preserve"> FORMCHECKBOX </w:instrText>
      </w:r>
      <w:r w:rsidR="00701F15" w:rsidRPr="00F03394">
        <w:rPr>
          <w:rFonts w:ascii="Times New Roman" w:hAnsi="Times New Roman"/>
        </w:rPr>
      </w:r>
      <w:r w:rsidR="00701F15" w:rsidRPr="00F03394">
        <w:rPr>
          <w:rFonts w:ascii="Times New Roman" w:hAnsi="Times New Roman"/>
        </w:rPr>
        <w:fldChar w:fldCharType="separate"/>
      </w:r>
      <w:r w:rsidR="00701F15" w:rsidRPr="00F03394">
        <w:rPr>
          <w:rFonts w:ascii="Times New Roman" w:hAnsi="Times New Roman"/>
        </w:rPr>
        <w:fldChar w:fldCharType="end"/>
      </w:r>
      <w:bookmarkEnd w:id="1"/>
      <w:r w:rsidRPr="00F03394">
        <w:rPr>
          <w:rFonts w:ascii="Times New Roman" w:hAnsi="Times New Roman"/>
        </w:rPr>
        <w:t xml:space="preserve"> </w:t>
      </w:r>
      <w:r w:rsidR="009044DB" w:rsidRPr="00F03394">
        <w:rPr>
          <w:rFonts w:ascii="Times New Roman" w:hAnsi="Times New Roman"/>
        </w:rPr>
        <w:t xml:space="preserve">./Ms </w:t>
      </w:r>
      <w:r w:rsidR="00BC63CC" w:rsidRPr="00F03394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Pr="00F03394">
        <w:rPr>
          <w:rFonts w:ascii="Times New Roman" w:hAnsi="Times New Roman"/>
        </w:rPr>
        <w:instrText xml:space="preserve"> FORMCHECKBOX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BC63CC" w:rsidRPr="00F03394">
        <w:rPr>
          <w:rFonts w:ascii="Times New Roman" w:hAnsi="Times New Roman"/>
        </w:rPr>
        <w:fldChar w:fldCharType="end"/>
      </w:r>
      <w:bookmarkEnd w:id="2"/>
      <w:r w:rsidR="009044DB" w:rsidRPr="00F03394">
        <w:rPr>
          <w:rFonts w:ascii="Times New Roman" w:hAnsi="Times New Roman"/>
        </w:rPr>
        <w:t xml:space="preserve"> </w:t>
      </w:r>
      <w:r w:rsidR="00744CAF" w:rsidRPr="00F03394">
        <w:rPr>
          <w:rFonts w:ascii="Times New Roman" w:hAnsi="Times New Roman"/>
        </w:rPr>
        <w:t>.</w:t>
      </w:r>
      <w:r w:rsidR="009044DB" w:rsidRPr="00F03394">
        <w:rPr>
          <w:rFonts w:ascii="Times New Roman" w:hAnsi="Times New Roman"/>
        </w:rPr>
        <w:t xml:space="preserve"> </w:t>
      </w:r>
      <w:bookmarkStart w:id="3" w:name="Text1"/>
      <w:r w:rsidR="00BC63CC" w:rsidRPr="00F03394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Pr="00F03394">
        <w:rPr>
          <w:rFonts w:ascii="Times New Roman" w:hAnsi="Times New Roman"/>
          <w:noProof/>
        </w:rPr>
        <w:t> </w:t>
      </w:r>
      <w:r w:rsidRPr="00F03394">
        <w:rPr>
          <w:rFonts w:ascii="Times New Roman" w:hAnsi="Times New Roman"/>
          <w:noProof/>
        </w:rPr>
        <w:t> </w:t>
      </w:r>
      <w:r w:rsidRPr="00F03394">
        <w:rPr>
          <w:rFonts w:ascii="Times New Roman" w:hAnsi="Times New Roman"/>
          <w:noProof/>
        </w:rPr>
        <w:t> </w:t>
      </w:r>
      <w:r w:rsidRPr="00F03394">
        <w:rPr>
          <w:rFonts w:ascii="Times New Roman" w:hAnsi="Times New Roman"/>
          <w:noProof/>
        </w:rPr>
        <w:t> </w:t>
      </w:r>
      <w:r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3"/>
    </w:p>
    <w:p w14:paraId="0258652C" w14:textId="77777777" w:rsidR="009044DB" w:rsidRPr="00F03394" w:rsidRDefault="009044DB" w:rsidP="002F67E9">
      <w:pPr>
        <w:pStyle w:val="ListParagraph"/>
        <w:spacing w:line="192" w:lineRule="auto"/>
        <w:ind w:left="360" w:firstLineChars="0" w:firstLine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>(As in your passport, please capitalize the surname and check your salutation)</w:t>
      </w:r>
    </w:p>
    <w:p w14:paraId="142DF173" w14:textId="77777777" w:rsidR="009044DB" w:rsidRPr="00F03394" w:rsidRDefault="009044DB" w:rsidP="00C6401A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>Title or Offic</w:t>
      </w:r>
      <w:r w:rsidR="00722CEE" w:rsidRPr="00F03394">
        <w:rPr>
          <w:rFonts w:ascii="Times New Roman" w:hAnsi="Times New Roman"/>
        </w:rPr>
        <w:t>i</w:t>
      </w:r>
      <w:r w:rsidRPr="00F03394">
        <w:rPr>
          <w:rFonts w:ascii="Times New Roman" w:hAnsi="Times New Roman"/>
        </w:rPr>
        <w:t xml:space="preserve">al Position: </w:t>
      </w:r>
      <w:bookmarkStart w:id="4" w:name="Text2"/>
      <w:r w:rsidR="00BC63CC" w:rsidRPr="00F03394"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C6401A" w:rsidRPr="00F03394">
        <w:rPr>
          <w:rFonts w:ascii="Times New Roman" w:hAnsi="Times New Roman"/>
        </w:rPr>
        <w:t> </w:t>
      </w:r>
      <w:r w:rsidR="00C6401A" w:rsidRPr="00F03394">
        <w:rPr>
          <w:rFonts w:ascii="Times New Roman" w:hAnsi="Times New Roman"/>
        </w:rPr>
        <w:t> </w:t>
      </w:r>
      <w:r w:rsidR="00C6401A" w:rsidRPr="00F03394">
        <w:rPr>
          <w:rFonts w:ascii="Times New Roman" w:hAnsi="Times New Roman"/>
        </w:rPr>
        <w:t> </w:t>
      </w:r>
      <w:r w:rsidR="00C6401A" w:rsidRPr="00F03394">
        <w:rPr>
          <w:rFonts w:ascii="Times New Roman" w:hAnsi="Times New Roman"/>
        </w:rPr>
        <w:t> </w:t>
      </w:r>
      <w:r w:rsidR="00C6401A" w:rsidRPr="00F03394">
        <w:rPr>
          <w:rFonts w:ascii="Times New Roman" w:hAnsi="Times New Roman"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4"/>
    </w:p>
    <w:p w14:paraId="41947F8D" w14:textId="77777777" w:rsidR="009044DB" w:rsidRPr="00F03394" w:rsidRDefault="009044DB" w:rsidP="002F67E9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State/ Organization: </w:t>
      </w:r>
      <w:bookmarkStart w:id="5" w:name="Text3"/>
      <w:r w:rsidR="00BC63CC" w:rsidRPr="00F03394"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5"/>
    </w:p>
    <w:p w14:paraId="78EE2C98" w14:textId="77777777" w:rsidR="009044DB" w:rsidRPr="00F03394" w:rsidRDefault="002F28B2" w:rsidP="002F28B2">
      <w:pPr>
        <w:pStyle w:val="ListParagraph"/>
        <w:spacing w:line="192" w:lineRule="auto"/>
        <w:ind w:firstLineChars="0" w:firstLine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4.   </w:t>
      </w:r>
      <w:r w:rsidR="0085570F" w:rsidRPr="00F03394">
        <w:rPr>
          <w:rFonts w:ascii="Times New Roman" w:hAnsi="Times New Roman"/>
        </w:rPr>
        <w:t xml:space="preserve">Email: </w:t>
      </w:r>
      <w:bookmarkStart w:id="6" w:name="Text7"/>
      <w:r w:rsidR="0085570F" w:rsidRPr="00F03394">
        <w:rPr>
          <w:rFonts w:ascii="Times New Roman" w:hAnsi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85570F" w:rsidRPr="00F03394">
        <w:rPr>
          <w:rFonts w:ascii="Times New Roman" w:hAnsi="Times New Roman"/>
        </w:rPr>
        <w:instrText xml:space="preserve"> FORMTEXT </w:instrText>
      </w:r>
      <w:r w:rsidR="0085570F" w:rsidRPr="00F03394">
        <w:rPr>
          <w:rFonts w:ascii="Times New Roman" w:hAnsi="Times New Roman"/>
        </w:rPr>
      </w:r>
      <w:r w:rsidR="0085570F" w:rsidRPr="00F03394">
        <w:rPr>
          <w:rFonts w:ascii="Times New Roman" w:hAnsi="Times New Roman"/>
        </w:rPr>
        <w:fldChar w:fldCharType="separate"/>
      </w:r>
      <w:r w:rsidR="0085570F" w:rsidRPr="00F03394">
        <w:rPr>
          <w:rFonts w:ascii="Times New Roman" w:hAnsi="Times New Roman"/>
          <w:noProof/>
        </w:rPr>
        <w:t> </w:t>
      </w:r>
      <w:r w:rsidR="0085570F" w:rsidRPr="00F03394">
        <w:rPr>
          <w:rFonts w:ascii="Times New Roman" w:hAnsi="Times New Roman"/>
          <w:noProof/>
        </w:rPr>
        <w:t> </w:t>
      </w:r>
      <w:r w:rsidR="0085570F" w:rsidRPr="00F03394">
        <w:rPr>
          <w:rFonts w:ascii="Times New Roman" w:hAnsi="Times New Roman"/>
          <w:noProof/>
        </w:rPr>
        <w:t> </w:t>
      </w:r>
      <w:r w:rsidR="0085570F" w:rsidRPr="00F03394">
        <w:rPr>
          <w:rFonts w:ascii="Times New Roman" w:hAnsi="Times New Roman"/>
          <w:noProof/>
        </w:rPr>
        <w:t> </w:t>
      </w:r>
      <w:r w:rsidR="0085570F" w:rsidRPr="00F03394">
        <w:rPr>
          <w:rFonts w:ascii="Times New Roman" w:hAnsi="Times New Roman"/>
          <w:noProof/>
        </w:rPr>
        <w:t> </w:t>
      </w:r>
      <w:r w:rsidR="0085570F" w:rsidRPr="00F03394">
        <w:rPr>
          <w:rFonts w:ascii="Times New Roman" w:hAnsi="Times New Roman"/>
        </w:rPr>
        <w:fldChar w:fldCharType="end"/>
      </w:r>
      <w:bookmarkEnd w:id="6"/>
    </w:p>
    <w:p w14:paraId="6431C465" w14:textId="77777777" w:rsidR="009044DB" w:rsidRPr="00F03394" w:rsidRDefault="009044DB" w:rsidP="002F28B2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Telephone: </w:t>
      </w:r>
      <w:bookmarkStart w:id="7" w:name="Text5"/>
      <w:r w:rsidR="00BC63CC" w:rsidRPr="00F03394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7"/>
      <w:r w:rsidRPr="00F03394">
        <w:rPr>
          <w:rFonts w:ascii="Times New Roman" w:hAnsi="Times New Roman"/>
        </w:rPr>
        <w:t xml:space="preserve"> </w:t>
      </w:r>
    </w:p>
    <w:p w14:paraId="64483639" w14:textId="77777777" w:rsidR="009044DB" w:rsidRPr="00F03394" w:rsidRDefault="009044DB" w:rsidP="002F67E9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Passport: Number: </w:t>
      </w:r>
      <w:bookmarkStart w:id="8" w:name="Text8"/>
      <w:r w:rsidR="00BC63CC" w:rsidRPr="00F03394">
        <w:rPr>
          <w:rFonts w:ascii="Times New Roman" w:hAnsi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8"/>
      <w:r w:rsidRPr="00F03394">
        <w:rPr>
          <w:rFonts w:ascii="Times New Roman" w:hAnsi="Times New Roman"/>
        </w:rPr>
        <w:t xml:space="preserve"> Date of Issue: </w:t>
      </w:r>
      <w:bookmarkStart w:id="9" w:name="Text9"/>
      <w:r w:rsidR="00BC63CC" w:rsidRPr="00F03394"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9"/>
      <w:r w:rsidRPr="00F03394">
        <w:rPr>
          <w:rFonts w:ascii="Times New Roman" w:hAnsi="Times New Roman"/>
        </w:rPr>
        <w:t xml:space="preserve">  Date of Expiry:</w:t>
      </w:r>
      <w:bookmarkStart w:id="10" w:name="Text10"/>
      <w:r w:rsidR="003D1787" w:rsidRPr="00F03394">
        <w:rPr>
          <w:rFonts w:ascii="Times New Roman" w:hAnsi="Times New Roman"/>
        </w:rPr>
        <w:t xml:space="preserve"> </w:t>
      </w:r>
      <w:r w:rsidR="00BC63CC" w:rsidRPr="00F03394">
        <w:rPr>
          <w:rFonts w:ascii="Times New Roman" w:hAnsi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10"/>
      <w:r w:rsidRPr="00F03394">
        <w:rPr>
          <w:rFonts w:ascii="Times New Roman" w:hAnsi="Times New Roman"/>
        </w:rPr>
        <w:t xml:space="preserve"> </w:t>
      </w:r>
    </w:p>
    <w:p w14:paraId="41551940" w14:textId="77777777" w:rsidR="009044DB" w:rsidRPr="00F03394" w:rsidRDefault="009044DB" w:rsidP="002F67E9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Nationality: </w:t>
      </w:r>
      <w:bookmarkStart w:id="11" w:name="Text11"/>
      <w:r w:rsidR="00BC63CC" w:rsidRPr="00F03394"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11"/>
    </w:p>
    <w:p w14:paraId="78B67F58" w14:textId="77777777" w:rsidR="009044DB" w:rsidRPr="00F03394" w:rsidRDefault="009044DB" w:rsidP="002F67E9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Embassy/ Consulate where you apply for </w:t>
      </w:r>
      <w:r w:rsidR="0085570F" w:rsidRPr="00F03394">
        <w:rPr>
          <w:rFonts w:ascii="Times New Roman" w:hAnsi="Times New Roman"/>
        </w:rPr>
        <w:t>Chinese</w:t>
      </w:r>
      <w:r w:rsidRPr="00F03394">
        <w:rPr>
          <w:rFonts w:ascii="Times New Roman" w:hAnsi="Times New Roman"/>
        </w:rPr>
        <w:t xml:space="preserve"> visa: </w:t>
      </w:r>
      <w:bookmarkStart w:id="12" w:name="Text12"/>
      <w:r w:rsidR="00BC63CC" w:rsidRPr="00F03394">
        <w:rPr>
          <w:rFonts w:ascii="Times New Roman" w:hAnsi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12"/>
    </w:p>
    <w:p w14:paraId="0C403DAC" w14:textId="77777777" w:rsidR="00F37F53" w:rsidRDefault="009044DB" w:rsidP="006F3BCF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Hotel </w:t>
      </w:r>
      <w:bookmarkStart w:id="13" w:name="Text13"/>
      <w:r w:rsidR="00BC63CC" w:rsidRPr="00F03394">
        <w:rPr>
          <w:rFonts w:ascii="Times New Roman" w:hAnsi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13"/>
    </w:p>
    <w:p w14:paraId="7BF723AD" w14:textId="5BEBB760" w:rsidR="00832024" w:rsidRDefault="00832024" w:rsidP="006F3BCF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Have you successfully completed Pans-Ops Procedure Design Initial Course or other equivalent courses (Please specify)?</w:t>
      </w:r>
    </w:p>
    <w:p w14:paraId="2C0EB573" w14:textId="150CCC4E" w:rsidR="00832024" w:rsidRPr="00832024" w:rsidRDefault="00832024" w:rsidP="00832024">
      <w:pPr>
        <w:spacing w:line="192" w:lineRule="auto"/>
        <w:rPr>
          <w:rFonts w:ascii="Arial" w:hAnsi="Arial" w:cs="Arial"/>
        </w:rPr>
      </w:pPr>
      <w:r w:rsidRPr="00832024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832024">
        <w:rPr>
          <w:rFonts w:ascii="Arial" w:hAnsi="Arial" w:cs="Arial"/>
        </w:rPr>
        <w:instrText xml:space="preserve"> FORMTEXT </w:instrText>
      </w:r>
      <w:r w:rsidRPr="00832024">
        <w:rPr>
          <w:rFonts w:ascii="Arial" w:hAnsi="Arial" w:cs="Arial"/>
        </w:rPr>
      </w:r>
      <w:r w:rsidRPr="00832024">
        <w:rPr>
          <w:rFonts w:ascii="Arial" w:hAnsi="Arial"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832024">
        <w:rPr>
          <w:rFonts w:ascii="Arial" w:hAnsi="Arial" w:cs="Arial"/>
        </w:rPr>
        <w:fldChar w:fldCharType="end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53C6F5" wp14:editId="251217E2">
                <wp:simplePos x="0" y="0"/>
                <wp:positionH relativeFrom="column">
                  <wp:posOffset>16510</wp:posOffset>
                </wp:positionH>
                <wp:positionV relativeFrom="paragraph">
                  <wp:posOffset>87630</wp:posOffset>
                </wp:positionV>
                <wp:extent cx="5582920" cy="9525"/>
                <wp:effectExtent l="6985" t="11430" r="10795" b="7620"/>
                <wp:wrapNone/>
                <wp:docPr id="119702020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292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853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.3pt;margin-top:6.9pt;width:439.6pt;height: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"/>
            </w:pict>
          </mc:Fallback>
        </mc:AlternateContent>
      </w:r>
    </w:p>
    <w:p w14:paraId="7FC7687F" w14:textId="71BB7259" w:rsidR="00937130" w:rsidRPr="00937130" w:rsidRDefault="00937130" w:rsidP="00937130">
      <w:pPr>
        <w:pStyle w:val="ListParagraph"/>
        <w:spacing w:line="192" w:lineRule="auto"/>
        <w:ind w:firstLineChars="0" w:firstLine="0"/>
        <w:rPr>
          <w:rFonts w:ascii="Microsoft YaHei" w:hAnsi="Microsoft YaHei" w:cs="Arial"/>
          <w:b/>
          <w:i/>
          <w:iCs/>
          <w:sz w:val="21"/>
          <w:szCs w:val="21"/>
        </w:rPr>
      </w:pPr>
      <w:r w:rsidRPr="00210EFB">
        <w:rPr>
          <w:rFonts w:ascii="Microsoft YaHei" w:hAnsi="Microsoft YaHei" w:cs="Arial"/>
          <w:b/>
          <w:i/>
          <w:iCs/>
          <w:sz w:val="21"/>
          <w:szCs w:val="21"/>
        </w:rPr>
        <w:t>Note:</w:t>
      </w:r>
    </w:p>
    <w:p w14:paraId="7DD423CD" w14:textId="6A624376" w:rsidR="00937130" w:rsidRPr="00937130" w:rsidRDefault="00937130" w:rsidP="00937130">
      <w:pPr>
        <w:spacing w:line="192" w:lineRule="auto"/>
        <w:rPr>
          <w:rFonts w:ascii="Arial" w:hAnsi="Arial" w:cs="Arial"/>
          <w:i/>
          <w:iCs/>
          <w:sz w:val="21"/>
          <w:szCs w:val="21"/>
        </w:rPr>
      </w:pPr>
      <w:r w:rsidRPr="00937130">
        <w:rPr>
          <w:rFonts w:ascii="Arial" w:hAnsi="Arial" w:cs="Arial"/>
          <w:i/>
          <w:iCs/>
          <w:sz w:val="21"/>
          <w:szCs w:val="21"/>
        </w:rPr>
        <w:t xml:space="preserve">If participants need </w:t>
      </w:r>
      <w:r w:rsidRPr="00937130">
        <w:rPr>
          <w:rFonts w:ascii="Arial" w:hAnsi="Arial" w:cs="Arial" w:hint="eastAsia"/>
          <w:i/>
          <w:iCs/>
          <w:sz w:val="21"/>
          <w:szCs w:val="21"/>
        </w:rPr>
        <w:t>an invitation letter for visa application</w:t>
      </w:r>
      <w:r w:rsidRPr="00937130">
        <w:rPr>
          <w:rFonts w:ascii="Arial" w:hAnsi="Arial" w:cs="Arial"/>
          <w:i/>
          <w:iCs/>
          <w:sz w:val="21"/>
          <w:szCs w:val="21"/>
        </w:rPr>
        <w:t xml:space="preserve">, please fill in </w:t>
      </w:r>
      <w:r w:rsidRPr="00937130">
        <w:rPr>
          <w:rFonts w:ascii="Arial" w:hAnsi="Arial" w:cs="Arial" w:hint="eastAsia"/>
          <w:i/>
          <w:iCs/>
          <w:sz w:val="21"/>
          <w:szCs w:val="21"/>
        </w:rPr>
        <w:t>Item 6</w:t>
      </w:r>
      <w:r w:rsidRPr="00937130">
        <w:rPr>
          <w:rFonts w:ascii="Arial" w:hAnsi="Arial" w:cs="Arial"/>
          <w:i/>
          <w:iCs/>
          <w:sz w:val="21"/>
          <w:szCs w:val="21"/>
        </w:rPr>
        <w:t xml:space="preserve"> </w:t>
      </w:r>
      <w:r w:rsidRPr="00937130">
        <w:rPr>
          <w:rFonts w:ascii="Arial" w:hAnsi="Arial" w:cs="Arial" w:hint="eastAsia"/>
          <w:i/>
          <w:iCs/>
          <w:sz w:val="21"/>
          <w:szCs w:val="21"/>
        </w:rPr>
        <w:t>-8</w:t>
      </w:r>
      <w:r w:rsidRPr="00937130">
        <w:rPr>
          <w:rFonts w:ascii="Arial" w:hAnsi="Arial" w:cs="Arial"/>
          <w:i/>
          <w:iCs/>
          <w:sz w:val="21"/>
          <w:szCs w:val="21"/>
        </w:rPr>
        <w:t xml:space="preserve"> a</w:t>
      </w:r>
      <w:r w:rsidRPr="00937130">
        <w:rPr>
          <w:rFonts w:ascii="Arial" w:hAnsi="Arial" w:cs="Arial" w:hint="eastAsia"/>
          <w:i/>
          <w:iCs/>
          <w:sz w:val="21"/>
          <w:szCs w:val="21"/>
        </w:rPr>
        <w:t>nd</w:t>
      </w:r>
      <w:r w:rsidRPr="00937130">
        <w:rPr>
          <w:rFonts w:ascii="Arial" w:hAnsi="Arial" w:cs="Arial"/>
          <w:i/>
          <w:iCs/>
          <w:sz w:val="21"/>
          <w:szCs w:val="21"/>
        </w:rPr>
        <w:t xml:space="preserve"> provide</w:t>
      </w:r>
      <w:r w:rsidRPr="00937130">
        <w:rPr>
          <w:rFonts w:ascii="Arial" w:hAnsi="Arial" w:cs="Arial" w:hint="eastAsia"/>
          <w:i/>
          <w:iCs/>
          <w:sz w:val="21"/>
          <w:szCs w:val="21"/>
        </w:rPr>
        <w:t xml:space="preserve"> the scanned copy of passport</w:t>
      </w:r>
      <w:r w:rsidRPr="00937130">
        <w:rPr>
          <w:rFonts w:ascii="Arial" w:hAnsi="Arial" w:cs="Arial"/>
          <w:i/>
          <w:iCs/>
          <w:sz w:val="21"/>
          <w:szCs w:val="21"/>
        </w:rPr>
        <w:t>.</w:t>
      </w:r>
    </w:p>
    <w:p w14:paraId="178A95C7" w14:textId="002DF31C" w:rsidR="00325E48" w:rsidRDefault="00FE684F" w:rsidP="00325E48">
      <w:pPr>
        <w:pStyle w:val="ListParagraph"/>
        <w:spacing w:line="192" w:lineRule="auto"/>
        <w:ind w:firstLineChars="0" w:firstLine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198AC8" wp14:editId="7208AB5D">
                <wp:simplePos x="0" y="0"/>
                <wp:positionH relativeFrom="column">
                  <wp:posOffset>16510</wp:posOffset>
                </wp:positionH>
                <wp:positionV relativeFrom="paragraph">
                  <wp:posOffset>87630</wp:posOffset>
                </wp:positionV>
                <wp:extent cx="5582920" cy="9525"/>
                <wp:effectExtent l="6985" t="11430" r="10795" b="762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292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A0D78" id="AutoShape 7" o:spid="_x0000_s1026" type="#_x0000_t32" style="position:absolute;margin-left:1.3pt;margin-top:6.9pt;width:439.6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"/>
            </w:pict>
          </mc:Fallback>
        </mc:AlternateContent>
      </w:r>
    </w:p>
    <w:tbl>
      <w:tblPr>
        <w:tblW w:w="8838" w:type="dxa"/>
        <w:tblLook w:val="04A0" w:firstRow="1" w:lastRow="0" w:firstColumn="1" w:lastColumn="0" w:noHBand="0" w:noVBand="1"/>
      </w:tblPr>
      <w:tblGrid>
        <w:gridCol w:w="8838"/>
      </w:tblGrid>
      <w:tr w:rsidR="00F03394" w:rsidRPr="009B14D5" w14:paraId="2F7D76B8" w14:textId="77777777" w:rsidTr="00B95593">
        <w:tc>
          <w:tcPr>
            <w:tcW w:w="8838" w:type="dxa"/>
            <w:shd w:val="clear" w:color="auto" w:fill="auto"/>
          </w:tcPr>
          <w:p w14:paraId="42DAAF85" w14:textId="77777777" w:rsidR="00832024" w:rsidRDefault="00832024" w:rsidP="00F03394">
            <w:pPr>
              <w:ind w:right="-1908"/>
              <w:rPr>
                <w:b/>
                <w:bCs/>
                <w:lang w:eastAsia="zh-CN"/>
              </w:rPr>
            </w:pPr>
          </w:p>
          <w:p w14:paraId="5C48C62F" w14:textId="77777777" w:rsidR="00275524" w:rsidRDefault="00275524" w:rsidP="00F03394">
            <w:pPr>
              <w:ind w:right="-1908"/>
              <w:rPr>
                <w:b/>
                <w:bCs/>
                <w:lang w:eastAsia="zh-CN"/>
              </w:rPr>
            </w:pPr>
          </w:p>
          <w:p w14:paraId="5272E010" w14:textId="77777777" w:rsidR="00275524" w:rsidRDefault="00275524" w:rsidP="00F03394">
            <w:pPr>
              <w:ind w:right="-1908"/>
              <w:rPr>
                <w:b/>
                <w:bCs/>
                <w:lang w:eastAsia="zh-CN"/>
              </w:rPr>
            </w:pPr>
          </w:p>
          <w:p w14:paraId="1DE141CF" w14:textId="7E955B40" w:rsidR="00937130" w:rsidRDefault="00F03394" w:rsidP="00F03394">
            <w:pPr>
              <w:ind w:right="-1908"/>
              <w:rPr>
                <w:rFonts w:ascii="Arial" w:hAnsi="Arial" w:cs="Arial"/>
                <w:i/>
                <w:iCs/>
                <w:sz w:val="21"/>
                <w:szCs w:val="21"/>
                <w:lang w:eastAsia="zh-CN"/>
              </w:rPr>
            </w:pPr>
            <w:r w:rsidRPr="00937130">
              <w:rPr>
                <w:b/>
                <w:bCs/>
                <w:lang w:eastAsia="zh-CN"/>
              </w:rPr>
              <w:t>Part 2</w:t>
            </w:r>
            <w:r w:rsidRPr="00035FE8">
              <w:rPr>
                <w:sz w:val="22"/>
                <w:szCs w:val="22"/>
              </w:rPr>
              <w:t xml:space="preserve"> (</w:t>
            </w:r>
            <w:r w:rsidR="00937130" w:rsidRPr="0060193B">
              <w:rPr>
                <w:rFonts w:ascii="Arial" w:hAnsi="Arial" w:cs="Arial"/>
                <w:i/>
                <w:iCs/>
                <w:sz w:val="21"/>
                <w:szCs w:val="21"/>
              </w:rPr>
              <w:t>Participants</w:t>
            </w:r>
            <w:r w:rsidR="00937130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="00937130">
              <w:rPr>
                <w:rFonts w:ascii="Arial" w:hAnsi="Arial" w:cs="Arial" w:hint="eastAsia"/>
                <w:i/>
                <w:iCs/>
                <w:sz w:val="21"/>
                <w:szCs w:val="21"/>
              </w:rPr>
              <w:t>w</w:t>
            </w:r>
            <w:r w:rsidR="00937130">
              <w:rPr>
                <w:rFonts w:ascii="Arial" w:hAnsi="Arial" w:cs="Arial"/>
                <w:i/>
                <w:iCs/>
                <w:sz w:val="21"/>
                <w:szCs w:val="21"/>
              </w:rPr>
              <w:t>ho intend to attend the onsite course/workshop</w:t>
            </w:r>
            <w:r w:rsidR="00937130" w:rsidRPr="0060193B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are requested to</w:t>
            </w:r>
            <w:r w:rsidR="00937130">
              <w:rPr>
                <w:rFonts w:ascii="Arial" w:hAnsi="Arial" w:cs="Arial" w:hint="eastAsia"/>
                <w:i/>
                <w:iCs/>
                <w:sz w:val="21"/>
                <w:szCs w:val="21"/>
                <w:lang w:eastAsia="zh-CN"/>
              </w:rPr>
              <w:t xml:space="preserve"> fill in </w:t>
            </w:r>
          </w:p>
          <w:p w14:paraId="6CEAFC85" w14:textId="25508A95" w:rsidR="00F03394" w:rsidRDefault="00937130" w:rsidP="00F03394">
            <w:pPr>
              <w:ind w:right="-1908"/>
              <w:rPr>
                <w:sz w:val="22"/>
                <w:szCs w:val="22"/>
              </w:rPr>
            </w:pPr>
            <w:r>
              <w:rPr>
                <w:rFonts w:ascii="Arial" w:hAnsi="Arial" w:cs="Arial" w:hint="eastAsia"/>
                <w:i/>
                <w:iCs/>
                <w:sz w:val="21"/>
                <w:szCs w:val="21"/>
                <w:lang w:eastAsia="zh-CN"/>
              </w:rPr>
              <w:t>part 2</w:t>
            </w:r>
            <w:r w:rsidR="00F03394" w:rsidRPr="00035FE8">
              <w:rPr>
                <w:sz w:val="22"/>
                <w:szCs w:val="22"/>
              </w:rPr>
              <w:t>)</w:t>
            </w:r>
          </w:p>
          <w:p w14:paraId="0750D4BD" w14:textId="77777777" w:rsidR="00B95593" w:rsidRDefault="00B95593" w:rsidP="00F03394">
            <w:pPr>
              <w:ind w:right="-1908"/>
              <w:rPr>
                <w:sz w:val="22"/>
                <w:szCs w:val="22"/>
              </w:rPr>
            </w:pPr>
          </w:p>
          <w:p w14:paraId="575B9176" w14:textId="1518C623" w:rsidR="00B95593" w:rsidRDefault="00B95593" w:rsidP="00B95593">
            <w:pPr>
              <w:rPr>
                <w:sz w:val="22"/>
                <w:szCs w:val="22"/>
              </w:rPr>
            </w:pPr>
            <w:r w:rsidRPr="00035FE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3632" behindDoc="0" locked="0" layoutInCell="1" allowOverlap="1" wp14:anchorId="0B7CACE4" wp14:editId="546CC3BB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142874</wp:posOffset>
                      </wp:positionV>
                      <wp:extent cx="3177540" cy="0"/>
                      <wp:effectExtent l="0" t="0" r="0" b="0"/>
                      <wp:wrapNone/>
                      <wp:docPr id="1100039192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77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53F4A" id="Straight Connector 6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3.75pt,11.25pt" to="373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" strokecolor="#4a7ebb">
                      <o:lock v:ext="edit" shapetype="f"/>
                    </v:line>
                  </w:pict>
                </mc:Fallback>
              </mc:AlternateContent>
            </w:r>
            <w:r w:rsidRPr="00035FE8">
              <w:rPr>
                <w:sz w:val="22"/>
                <w:szCs w:val="22"/>
              </w:rPr>
              <w:t xml:space="preserve">Sponsoring Organization:    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035FE8">
              <w:rPr>
                <w:sz w:val="22"/>
                <w:szCs w:val="22"/>
              </w:rPr>
              <w:t xml:space="preserve">                                                     </w:t>
            </w:r>
            <w:r>
              <w:rPr>
                <w:sz w:val="22"/>
                <w:szCs w:val="22"/>
              </w:rPr>
              <w:t xml:space="preserve">                          </w:t>
            </w:r>
            <w:r w:rsidRPr="00035FE8">
              <w:rPr>
                <w:sz w:val="22"/>
                <w:szCs w:val="22"/>
              </w:rPr>
              <w:t>nominates:</w:t>
            </w:r>
          </w:p>
          <w:p w14:paraId="6EE83627" w14:textId="77777777" w:rsidR="00B95593" w:rsidRPr="00035FE8" w:rsidRDefault="00B95593" w:rsidP="00B95593">
            <w:pPr>
              <w:rPr>
                <w:sz w:val="22"/>
                <w:szCs w:val="22"/>
              </w:rPr>
            </w:pPr>
          </w:p>
          <w:p w14:paraId="5D7271A6" w14:textId="57863F4E" w:rsidR="00B95593" w:rsidRPr="00035FE8" w:rsidRDefault="00B95593" w:rsidP="00B95593">
            <w:pPr>
              <w:rPr>
                <w:sz w:val="22"/>
                <w:szCs w:val="22"/>
              </w:rPr>
            </w:pPr>
            <w:r w:rsidRPr="00035FE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4656" behindDoc="0" locked="0" layoutInCell="1" allowOverlap="1" wp14:anchorId="49015881" wp14:editId="6B9DB0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145414</wp:posOffset>
                      </wp:positionV>
                      <wp:extent cx="3659505" cy="0"/>
                      <wp:effectExtent l="0" t="0" r="0" b="0"/>
                      <wp:wrapNone/>
                      <wp:docPr id="22096834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659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DB28CB" id="Straight Connector 5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11.45pt" to="288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" strokecolor="#4a7ebb">
                      <o:lock v:ext="edit" shapetype="f"/>
                    </v:line>
                  </w:pict>
                </mc:Fallback>
              </mc:AlternateContent>
            </w:r>
            <w:r w:rsidRPr="00035FE8">
              <w:rPr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035FE8">
              <w:rPr>
                <w:sz w:val="22"/>
                <w:szCs w:val="22"/>
              </w:rPr>
              <w:t xml:space="preserve">                                                                                             to attend the above mentioned</w:t>
            </w:r>
          </w:p>
          <w:p w14:paraId="0A7ED456" w14:textId="77777777" w:rsidR="00B95593" w:rsidRPr="00035FE8" w:rsidRDefault="00B95593" w:rsidP="00B95593">
            <w:pPr>
              <w:rPr>
                <w:sz w:val="22"/>
                <w:szCs w:val="22"/>
              </w:rPr>
            </w:pPr>
            <w:r w:rsidRPr="00035FE8">
              <w:rPr>
                <w:sz w:val="22"/>
                <w:szCs w:val="22"/>
              </w:rPr>
              <w:t xml:space="preserve">      (</w:t>
            </w:r>
            <w:proofErr w:type="gramStart"/>
            <w:r w:rsidRPr="00035FE8">
              <w:rPr>
                <w:sz w:val="22"/>
                <w:szCs w:val="22"/>
              </w:rPr>
              <w:t xml:space="preserve">Surname)   </w:t>
            </w:r>
            <w:proofErr w:type="gramEnd"/>
            <w:r w:rsidRPr="00035FE8">
              <w:rPr>
                <w:sz w:val="22"/>
                <w:szCs w:val="22"/>
              </w:rPr>
              <w:t xml:space="preserve">            </w:t>
            </w:r>
            <w:proofErr w:type="gramStart"/>
            <w:r w:rsidRPr="00035FE8">
              <w:rPr>
                <w:sz w:val="22"/>
                <w:szCs w:val="22"/>
              </w:rPr>
              <w:t xml:space="preserve">   (</w:t>
            </w:r>
            <w:proofErr w:type="gramEnd"/>
            <w:r w:rsidRPr="00035FE8">
              <w:rPr>
                <w:sz w:val="22"/>
                <w:szCs w:val="22"/>
              </w:rPr>
              <w:t xml:space="preserve">First </w:t>
            </w:r>
            <w:proofErr w:type="gramStart"/>
            <w:r w:rsidRPr="00035FE8">
              <w:rPr>
                <w:sz w:val="22"/>
                <w:szCs w:val="22"/>
              </w:rPr>
              <w:t xml:space="preserve">name)   </w:t>
            </w:r>
            <w:proofErr w:type="gramEnd"/>
            <w:r w:rsidRPr="00035FE8">
              <w:rPr>
                <w:sz w:val="22"/>
                <w:szCs w:val="22"/>
              </w:rPr>
              <w:t xml:space="preserve">            </w:t>
            </w:r>
            <w:proofErr w:type="gramStart"/>
            <w:r w:rsidRPr="00035FE8">
              <w:rPr>
                <w:sz w:val="22"/>
                <w:szCs w:val="22"/>
              </w:rPr>
              <w:t xml:space="preserve">   (</w:t>
            </w:r>
            <w:proofErr w:type="gramEnd"/>
            <w:r w:rsidRPr="00035FE8">
              <w:rPr>
                <w:sz w:val="22"/>
                <w:szCs w:val="22"/>
              </w:rPr>
              <w:t>Middle name)</w:t>
            </w:r>
          </w:p>
          <w:p w14:paraId="3EA4915A" w14:textId="77777777" w:rsidR="00B95593" w:rsidRPr="00035FE8" w:rsidRDefault="00B95593" w:rsidP="00B95593">
            <w:pPr>
              <w:rPr>
                <w:sz w:val="22"/>
                <w:szCs w:val="22"/>
              </w:rPr>
            </w:pPr>
            <w:r w:rsidRPr="00035FE8">
              <w:rPr>
                <w:sz w:val="22"/>
                <w:szCs w:val="22"/>
              </w:rPr>
              <w:t xml:space="preserve">   </w:t>
            </w:r>
          </w:p>
          <w:p w14:paraId="3A322B03" w14:textId="5823C191" w:rsidR="00B95593" w:rsidRPr="00937130" w:rsidRDefault="00B95593" w:rsidP="00937130">
            <w:pPr>
              <w:rPr>
                <w:sz w:val="22"/>
                <w:szCs w:val="22"/>
              </w:rPr>
            </w:pPr>
            <w:r w:rsidRPr="00035FE8">
              <w:rPr>
                <w:sz w:val="22"/>
                <w:szCs w:val="22"/>
              </w:rPr>
              <w:t xml:space="preserve">ICAO </w:t>
            </w:r>
            <w:r>
              <w:rPr>
                <w:sz w:val="22"/>
                <w:szCs w:val="22"/>
              </w:rPr>
              <w:t xml:space="preserve">APAC </w:t>
            </w:r>
            <w:r w:rsidRPr="00035FE8">
              <w:rPr>
                <w:sz w:val="22"/>
                <w:szCs w:val="22"/>
              </w:rPr>
              <w:t>FPP training activity and in doing so, certifies that:</w:t>
            </w:r>
          </w:p>
          <w:p w14:paraId="31A8D7D9" w14:textId="77777777" w:rsidR="00B95593" w:rsidRPr="00035FE8" w:rsidRDefault="00B95593" w:rsidP="00B95593">
            <w:pPr>
              <w:pStyle w:val="ListParagraph"/>
              <w:numPr>
                <w:ilvl w:val="0"/>
                <w:numId w:val="5"/>
              </w:numPr>
              <w:adjustRightInd/>
              <w:snapToGrid/>
              <w:spacing w:line="276" w:lineRule="auto"/>
              <w:ind w:firstLineChars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Participants</w:t>
            </w:r>
            <w:r w:rsidRPr="00035FE8">
              <w:rPr>
                <w:rFonts w:ascii="Times New Roman" w:hAnsi="Times New Roman"/>
              </w:rPr>
              <w:t xml:space="preserve"> will be responsible for costs associated with transport to and from the </w:t>
            </w:r>
            <w:r>
              <w:rPr>
                <w:rFonts w:ascii="Times New Roman" w:hAnsi="Times New Roman"/>
              </w:rPr>
              <w:t xml:space="preserve">training activity, lodging, </w:t>
            </w:r>
            <w:r w:rsidRPr="00035FE8">
              <w:rPr>
                <w:rFonts w:ascii="Times New Roman" w:hAnsi="Times New Roman"/>
              </w:rPr>
              <w:t xml:space="preserve">meals and other incidental </w:t>
            </w:r>
            <w:proofErr w:type="gramStart"/>
            <w:r w:rsidRPr="00035FE8">
              <w:rPr>
                <w:rFonts w:ascii="Times New Roman" w:hAnsi="Times New Roman"/>
              </w:rPr>
              <w:t>costs;</w:t>
            </w:r>
            <w:proofErr w:type="gramEnd"/>
          </w:p>
          <w:p w14:paraId="356D7DCB" w14:textId="77777777" w:rsidR="00B95593" w:rsidRPr="00035FE8" w:rsidRDefault="00B95593" w:rsidP="00B95593">
            <w:pPr>
              <w:pStyle w:val="ListParagraph"/>
              <w:numPr>
                <w:ilvl w:val="0"/>
                <w:numId w:val="5"/>
              </w:numPr>
              <w:adjustRightInd/>
              <w:snapToGrid/>
              <w:spacing w:line="276" w:lineRule="auto"/>
              <w:ind w:firstLineChars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035FE8">
              <w:rPr>
                <w:rFonts w:ascii="Times New Roman" w:hAnsi="Times New Roman"/>
              </w:rPr>
              <w:t xml:space="preserve">he nominee is medically fit and in possession of medical insurance coverage for any sickness or medical emergency that may arise during the above training </w:t>
            </w:r>
            <w:proofErr w:type="gramStart"/>
            <w:r w:rsidRPr="00035FE8">
              <w:rPr>
                <w:rFonts w:ascii="Times New Roman" w:hAnsi="Times New Roman"/>
              </w:rPr>
              <w:t>activity;</w:t>
            </w:r>
            <w:proofErr w:type="gramEnd"/>
          </w:p>
          <w:p w14:paraId="7688371C" w14:textId="7F5F1665" w:rsidR="00B95593" w:rsidRPr="00035FE8" w:rsidRDefault="00B95593" w:rsidP="00B95593">
            <w:pPr>
              <w:pStyle w:val="ListParagraph"/>
              <w:spacing w:line="360" w:lineRule="auto"/>
              <w:ind w:firstLineChars="190" w:firstLine="418"/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035FE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53AD371C" wp14:editId="51A2FBA8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279399</wp:posOffset>
                      </wp:positionV>
                      <wp:extent cx="2600325" cy="0"/>
                      <wp:effectExtent l="0" t="0" r="0" b="0"/>
                      <wp:wrapNone/>
                      <wp:docPr id="7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235B58" id="Straight Connector 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9.75pt,22pt" to="454.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" strokecolor="#4a7ebb">
                      <o:lock v:ext="edit" shapetype="f"/>
                    </v:line>
                  </w:pict>
                </mc:Fallback>
              </mc:AlternateContent>
            </w:r>
            <w:r w:rsidRPr="00035FE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37281CBE" wp14:editId="181ED61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279399</wp:posOffset>
                      </wp:positionV>
                      <wp:extent cx="2571750" cy="0"/>
                      <wp:effectExtent l="0" t="0" r="0" b="0"/>
                      <wp:wrapNone/>
                      <wp:docPr id="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1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7CF66"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5pt,22pt" to="198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" strokecolor="#4a7ebb">
                      <o:lock v:ext="edit" shapetype="f"/>
                    </v:line>
                  </w:pict>
                </mc:Fallback>
              </mc:AlternateContent>
            </w:r>
            <w:r w:rsidRPr="00035FE8">
              <w:rPr>
                <w:rFonts w:ascii="Times New Roman" w:hAnsi="Times New Roman"/>
              </w:rPr>
              <w:t xml:space="preserve">                                              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2B71D7D" w14:textId="77777777" w:rsidR="00B95593" w:rsidRPr="00035FE8" w:rsidRDefault="00B95593" w:rsidP="00937130">
            <w:pPr>
              <w:pStyle w:val="ListParagraph"/>
              <w:spacing w:line="276" w:lineRule="auto"/>
              <w:ind w:right="-102" w:firstLineChars="190" w:firstLine="418"/>
              <w:rPr>
                <w:rFonts w:ascii="Times New Roman" w:hAnsi="Times New Roman"/>
              </w:rPr>
            </w:pPr>
            <w:r w:rsidRPr="00035FE8">
              <w:rPr>
                <w:rFonts w:ascii="Times New Roman" w:hAnsi="Times New Roman"/>
              </w:rPr>
              <w:t xml:space="preserve">(Signature of authorizing </w:t>
            </w:r>
            <w:proofErr w:type="gramStart"/>
            <w:r w:rsidRPr="00035FE8">
              <w:rPr>
                <w:rFonts w:ascii="Times New Roman" w:hAnsi="Times New Roman"/>
              </w:rPr>
              <w:t>author</w:t>
            </w:r>
            <w:r>
              <w:rPr>
                <w:rFonts w:ascii="Times New Roman" w:hAnsi="Times New Roman"/>
              </w:rPr>
              <w:t xml:space="preserve">ity)   </w:t>
            </w:r>
            <w:proofErr w:type="gramEnd"/>
            <w:r>
              <w:rPr>
                <w:rFonts w:ascii="Times New Roman" w:hAnsi="Times New Roman"/>
              </w:rPr>
              <w:t xml:space="preserve">                 </w:t>
            </w:r>
            <w:r w:rsidRPr="00035FE8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</w:t>
            </w:r>
            <w:proofErr w:type="gramStart"/>
            <w:r>
              <w:rPr>
                <w:rFonts w:ascii="Times New Roman" w:hAnsi="Times New Roman"/>
              </w:rPr>
              <w:t xml:space="preserve">   </w:t>
            </w:r>
            <w:r w:rsidRPr="00035FE8">
              <w:rPr>
                <w:rFonts w:ascii="Times New Roman" w:hAnsi="Times New Roman"/>
              </w:rPr>
              <w:t>(</w:t>
            </w:r>
            <w:proofErr w:type="gramEnd"/>
            <w:r w:rsidRPr="00035FE8">
              <w:rPr>
                <w:rFonts w:ascii="Times New Roman" w:hAnsi="Times New Roman"/>
              </w:rPr>
              <w:t>Printed name of authorizing authority)</w:t>
            </w:r>
          </w:p>
          <w:p w14:paraId="25F3290A" w14:textId="1FCD59BC" w:rsidR="00B95593" w:rsidRPr="00035FE8" w:rsidRDefault="00B95593" w:rsidP="00B95593">
            <w:pPr>
              <w:spacing w:line="276" w:lineRule="auto"/>
              <w:rPr>
                <w:sz w:val="22"/>
                <w:szCs w:val="22"/>
              </w:rPr>
            </w:pPr>
            <w:r w:rsidRPr="00035FE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1824" behindDoc="0" locked="0" layoutInCell="1" allowOverlap="1" wp14:anchorId="18E36A43" wp14:editId="4DBB4299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179704</wp:posOffset>
                      </wp:positionV>
                      <wp:extent cx="2571750" cy="0"/>
                      <wp:effectExtent l="0" t="0" r="0" b="0"/>
                      <wp:wrapNone/>
                      <wp:docPr id="9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1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FA0B27" id="Straight Connector 2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2pt,14.15pt" to="454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" strokecolor="#4a7ebb">
                      <o:lock v:ext="edit" shapetype="f"/>
                    </v:line>
                  </w:pict>
                </mc:Fallback>
              </mc:AlternateContent>
            </w:r>
            <w:r w:rsidRPr="00035FE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67703985" wp14:editId="749D330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179704</wp:posOffset>
                      </wp:positionV>
                      <wp:extent cx="2571750" cy="0"/>
                      <wp:effectExtent l="0" t="0" r="0" b="0"/>
                      <wp:wrapNone/>
                      <wp:docPr id="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1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32E6C8" id="Straight Connector 1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5pt,14.15pt" to="19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C7A3C4C" w14:textId="77777777" w:rsidR="00B95593" w:rsidRPr="007477AA" w:rsidRDefault="00B95593" w:rsidP="00B95593">
            <w:pPr>
              <w:tabs>
                <w:tab w:val="left" w:pos="159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035FE8">
              <w:rPr>
                <w:sz w:val="22"/>
                <w:szCs w:val="22"/>
              </w:rPr>
              <w:t xml:space="preserve">(Title of authorizing </w:t>
            </w:r>
            <w:proofErr w:type="gramStart"/>
            <w:r w:rsidRPr="00035FE8">
              <w:rPr>
                <w:sz w:val="22"/>
                <w:szCs w:val="22"/>
              </w:rPr>
              <w:t xml:space="preserve">authority)   </w:t>
            </w:r>
            <w:proofErr w:type="gramEnd"/>
            <w:r w:rsidRPr="00035FE8">
              <w:rPr>
                <w:sz w:val="22"/>
                <w:szCs w:val="22"/>
              </w:rPr>
              <w:t xml:space="preserve">                                                </w:t>
            </w:r>
            <w:r>
              <w:rPr>
                <w:sz w:val="22"/>
                <w:szCs w:val="22"/>
              </w:rPr>
              <w:t xml:space="preserve"> </w:t>
            </w:r>
            <w:r w:rsidRPr="00035FE8">
              <w:rPr>
                <w:sz w:val="22"/>
                <w:szCs w:val="22"/>
              </w:rPr>
              <w:t xml:space="preserve">    </w:t>
            </w:r>
            <w:proofErr w:type="gramStart"/>
            <w:r w:rsidRPr="00035FE8">
              <w:rPr>
                <w:sz w:val="22"/>
                <w:szCs w:val="22"/>
              </w:rPr>
              <w:t xml:space="preserve">   (</w:t>
            </w:r>
            <w:proofErr w:type="gramEnd"/>
            <w:r w:rsidRPr="00035FE8">
              <w:rPr>
                <w:sz w:val="22"/>
                <w:szCs w:val="22"/>
              </w:rPr>
              <w:t>Date)</w:t>
            </w:r>
          </w:p>
          <w:p w14:paraId="78681D60" w14:textId="77777777" w:rsidR="00B95593" w:rsidRDefault="00B95593" w:rsidP="00B95593">
            <w:pPr>
              <w:tabs>
                <w:tab w:val="left" w:pos="1590"/>
              </w:tabs>
              <w:spacing w:line="276" w:lineRule="auto"/>
              <w:rPr>
                <w:sz w:val="22"/>
                <w:szCs w:val="22"/>
              </w:rPr>
            </w:pPr>
            <w:r w:rsidRPr="00035FE8">
              <w:rPr>
                <w:sz w:val="22"/>
                <w:szCs w:val="22"/>
              </w:rPr>
              <w:t xml:space="preserve">     </w:t>
            </w:r>
          </w:p>
          <w:p w14:paraId="4D3BF01F" w14:textId="77777777" w:rsidR="00B95593" w:rsidRPr="00D97EA6" w:rsidRDefault="00B95593" w:rsidP="00B95593">
            <w:pPr>
              <w:tabs>
                <w:tab w:val="left" w:pos="159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97EA6">
              <w:rPr>
                <w:b/>
                <w:bCs/>
                <w:sz w:val="22"/>
                <w:szCs w:val="22"/>
              </w:rPr>
              <w:t>AFFIX OFFICIAL SEAL OR STAMP</w:t>
            </w:r>
          </w:p>
          <w:p w14:paraId="32AF55D5" w14:textId="77777777" w:rsidR="00B95593" w:rsidRPr="00035FE8" w:rsidRDefault="00B95593" w:rsidP="00F03394">
            <w:pPr>
              <w:ind w:right="-1908"/>
              <w:rPr>
                <w:sz w:val="22"/>
                <w:szCs w:val="22"/>
              </w:rPr>
            </w:pPr>
          </w:p>
          <w:p w14:paraId="3AA09FCD" w14:textId="77777777" w:rsidR="00F03394" w:rsidRPr="009B14D5" w:rsidRDefault="00F03394" w:rsidP="00582587">
            <w:pPr>
              <w:pStyle w:val="ListParagraph"/>
              <w:spacing w:after="0"/>
              <w:ind w:firstLineChars="0" w:firstLine="0"/>
              <w:rPr>
                <w:rFonts w:ascii="Arial" w:hAnsi="Arial" w:cs="Arial"/>
                <w:b/>
                <w:i/>
              </w:rPr>
            </w:pPr>
          </w:p>
        </w:tc>
      </w:tr>
    </w:tbl>
    <w:p w14:paraId="56D852EF" w14:textId="77777777" w:rsidR="009044DB" w:rsidRPr="00035A52" w:rsidRDefault="009044DB" w:rsidP="00035A52">
      <w:pPr>
        <w:spacing w:line="192" w:lineRule="auto"/>
        <w:rPr>
          <w:rFonts w:ascii="Arial" w:hAnsi="Arial" w:cs="Arial"/>
          <w:i/>
          <w:iCs/>
          <w:sz w:val="21"/>
          <w:szCs w:val="21"/>
        </w:rPr>
      </w:pPr>
    </w:p>
    <w:p w14:paraId="43F2885F" w14:textId="77777777" w:rsidR="009E1FD8" w:rsidRDefault="00FE684F" w:rsidP="002F67E9">
      <w:pPr>
        <w:pStyle w:val="ListParagraph"/>
        <w:spacing w:line="192" w:lineRule="auto"/>
        <w:ind w:firstLineChars="0" w:firstLine="0"/>
        <w:rPr>
          <w:rFonts w:ascii="Arial" w:hAnsi="Arial" w:cs="Arial"/>
        </w:rPr>
      </w:pPr>
      <w:r>
        <w:rPr>
          <w:rFonts w:ascii="Microsoft YaHei" w:hAnsi="Microsoft YaHei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EEDC20" wp14:editId="1B7CA6FC">
                <wp:simplePos x="0" y="0"/>
                <wp:positionH relativeFrom="column">
                  <wp:posOffset>16510</wp:posOffset>
                </wp:positionH>
                <wp:positionV relativeFrom="paragraph">
                  <wp:posOffset>40640</wp:posOffset>
                </wp:positionV>
                <wp:extent cx="5582920" cy="9525"/>
                <wp:effectExtent l="6985" t="12065" r="10795" b="698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292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1BFC5" id="AutoShape 5" o:spid="_x0000_s1026" type="#_x0000_t32" style="position:absolute;margin-left:1.3pt;margin-top:3.2pt;width:439.6pt;height:.7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"/>
            </w:pict>
          </mc:Fallback>
        </mc:AlternateContent>
      </w:r>
      <w:r w:rsidR="00E05FB8">
        <w:rPr>
          <w:rFonts w:ascii="Arial" w:hAnsi="Arial" w:cs="Arial"/>
        </w:rPr>
        <w:t xml:space="preserve">    </w:t>
      </w:r>
    </w:p>
    <w:p w14:paraId="4A666D6B" w14:textId="77777777" w:rsidR="00CA5F31" w:rsidRDefault="009044DB" w:rsidP="00461DD5">
      <w:pPr>
        <w:pStyle w:val="ListParagraph"/>
        <w:spacing w:line="100" w:lineRule="atLeast"/>
        <w:ind w:firstLineChars="0" w:firstLine="0"/>
        <w:rPr>
          <w:rFonts w:ascii="Arial" w:hAnsi="Arial" w:cs="Arial"/>
          <w:sz w:val="21"/>
          <w:szCs w:val="21"/>
        </w:rPr>
      </w:pPr>
      <w:r w:rsidRPr="009E1FD8">
        <w:rPr>
          <w:rFonts w:ascii="Arial" w:hAnsi="Arial" w:cs="Arial" w:hint="eastAsia"/>
          <w:sz w:val="21"/>
          <w:szCs w:val="21"/>
        </w:rPr>
        <w:t xml:space="preserve">After completing, please </w:t>
      </w:r>
      <w:r w:rsidR="00461DD5" w:rsidRPr="00163E87">
        <w:rPr>
          <w:rFonts w:ascii="Arial" w:hAnsi="Arial" w:cs="Arial" w:hint="eastAsia"/>
          <w:sz w:val="21"/>
          <w:szCs w:val="21"/>
        </w:rPr>
        <w:t>submit t</w:t>
      </w:r>
      <w:r w:rsidRPr="009E1FD8">
        <w:rPr>
          <w:rFonts w:ascii="Arial" w:hAnsi="Arial" w:cs="Arial" w:hint="eastAsia"/>
          <w:sz w:val="21"/>
          <w:szCs w:val="21"/>
        </w:rPr>
        <w:t xml:space="preserve">o </w:t>
      </w:r>
      <w:r w:rsidR="00210EFB">
        <w:rPr>
          <w:rFonts w:ascii="Arial" w:hAnsi="Arial" w:cs="Arial"/>
          <w:sz w:val="21"/>
          <w:szCs w:val="21"/>
        </w:rPr>
        <w:t>Ms. Linling HUO</w:t>
      </w:r>
      <w:r w:rsidR="00210EFB" w:rsidRPr="00163E87">
        <w:rPr>
          <w:rFonts w:ascii="Arial" w:hAnsi="Arial" w:cs="Arial" w:hint="eastAsia"/>
          <w:sz w:val="21"/>
          <w:szCs w:val="21"/>
        </w:rPr>
        <w:t xml:space="preserve"> </w:t>
      </w:r>
      <w:r w:rsidR="00461DD5" w:rsidRPr="00163E87">
        <w:rPr>
          <w:rFonts w:ascii="Arial" w:hAnsi="Arial" w:cs="Arial" w:hint="eastAsia"/>
          <w:sz w:val="21"/>
          <w:szCs w:val="21"/>
        </w:rPr>
        <w:t>via</w:t>
      </w:r>
      <w:r w:rsidR="00210EFB">
        <w:rPr>
          <w:rFonts w:ascii="Arial" w:hAnsi="Arial" w:cs="Arial" w:hint="eastAsia"/>
          <w:sz w:val="21"/>
          <w:szCs w:val="21"/>
        </w:rPr>
        <w:t xml:space="preserve"> </w:t>
      </w:r>
      <w:r w:rsidR="00210EFB">
        <w:rPr>
          <w:rFonts w:ascii="Arial" w:hAnsi="Arial" w:cs="Arial"/>
          <w:sz w:val="21"/>
          <w:szCs w:val="21"/>
        </w:rPr>
        <w:t>E</w:t>
      </w:r>
      <w:r w:rsidRPr="009E1FD8">
        <w:rPr>
          <w:rFonts w:ascii="Arial" w:hAnsi="Arial" w:cs="Arial" w:hint="eastAsia"/>
          <w:sz w:val="21"/>
          <w:szCs w:val="21"/>
        </w:rPr>
        <w:t xml:space="preserve">-mail address </w:t>
      </w:r>
      <w:r w:rsidR="00E05FB8">
        <w:rPr>
          <w:rFonts w:ascii="Arial" w:hAnsi="Arial" w:cs="Arial"/>
          <w:sz w:val="21"/>
          <w:szCs w:val="21"/>
        </w:rPr>
        <w:t>n</w:t>
      </w:r>
      <w:r w:rsidRPr="009E1FD8">
        <w:rPr>
          <w:rFonts w:ascii="Arial" w:hAnsi="Arial" w:cs="Arial" w:hint="eastAsia"/>
          <w:sz w:val="21"/>
          <w:szCs w:val="21"/>
        </w:rPr>
        <w:t>oted below:</w:t>
      </w:r>
    </w:p>
    <w:p w14:paraId="56807198" w14:textId="77777777" w:rsidR="00F55BAF" w:rsidRPr="00163E87" w:rsidRDefault="00F55BAF" w:rsidP="00F55BAF">
      <w:pPr>
        <w:pStyle w:val="ListParagraph"/>
        <w:spacing w:after="60"/>
        <w:ind w:firstLineChars="0" w:firstLine="0"/>
        <w:rPr>
          <w:rFonts w:ascii="Arial" w:hAnsi="Arial" w:cs="Arial"/>
          <w:sz w:val="21"/>
          <w:szCs w:val="21"/>
        </w:rPr>
      </w:pPr>
      <w:r w:rsidRPr="00163E87">
        <w:rPr>
          <w:rFonts w:ascii="Arial" w:hAnsi="Arial" w:cs="Arial" w:hint="eastAsia"/>
          <w:sz w:val="21"/>
          <w:szCs w:val="21"/>
        </w:rPr>
        <w:t>M</w:t>
      </w:r>
      <w:r w:rsidR="00FA7C7D" w:rsidRPr="00163E87">
        <w:rPr>
          <w:rFonts w:ascii="Arial" w:hAnsi="Arial" w:cs="Arial"/>
          <w:sz w:val="21"/>
          <w:szCs w:val="21"/>
        </w:rPr>
        <w:t>s</w:t>
      </w:r>
      <w:r w:rsidR="00FA7C7D" w:rsidRPr="00163E87">
        <w:rPr>
          <w:rFonts w:ascii="Arial" w:hAnsi="Arial" w:cs="Arial" w:hint="eastAsia"/>
          <w:sz w:val="21"/>
          <w:szCs w:val="21"/>
        </w:rPr>
        <w:t xml:space="preserve">. </w:t>
      </w:r>
      <w:r w:rsidR="00FA7C7D" w:rsidRPr="00163E87">
        <w:rPr>
          <w:rFonts w:ascii="Arial" w:hAnsi="Arial" w:cs="Arial"/>
          <w:sz w:val="21"/>
          <w:szCs w:val="21"/>
        </w:rPr>
        <w:t>Linling HUO</w:t>
      </w:r>
    </w:p>
    <w:p w14:paraId="1892B840" w14:textId="77777777" w:rsidR="00F55BAF" w:rsidRPr="00163E87" w:rsidRDefault="00F55BAF" w:rsidP="00F55BAF">
      <w:pPr>
        <w:pStyle w:val="ListParagraph"/>
        <w:spacing w:after="60"/>
        <w:ind w:firstLineChars="0" w:firstLine="0"/>
        <w:rPr>
          <w:rFonts w:ascii="Arial" w:hAnsi="Arial" w:cs="Arial"/>
          <w:sz w:val="21"/>
          <w:szCs w:val="21"/>
        </w:rPr>
      </w:pPr>
      <w:r w:rsidRPr="00163E87">
        <w:rPr>
          <w:rFonts w:ascii="Arial" w:hAnsi="Arial" w:cs="Arial" w:hint="eastAsia"/>
          <w:sz w:val="21"/>
          <w:szCs w:val="21"/>
        </w:rPr>
        <w:t>ICAO AP</w:t>
      </w:r>
      <w:r w:rsidRPr="00163E87">
        <w:rPr>
          <w:rFonts w:ascii="Arial" w:hAnsi="Arial" w:cs="Arial"/>
          <w:sz w:val="21"/>
          <w:szCs w:val="21"/>
        </w:rPr>
        <w:t>AC</w:t>
      </w:r>
      <w:r w:rsidRPr="00163E87">
        <w:rPr>
          <w:rFonts w:ascii="Arial" w:hAnsi="Arial" w:cs="Arial" w:hint="eastAsia"/>
          <w:sz w:val="21"/>
          <w:szCs w:val="21"/>
        </w:rPr>
        <w:t xml:space="preserve"> FPP</w:t>
      </w:r>
      <w:r w:rsidRPr="00163E87">
        <w:rPr>
          <w:rFonts w:ascii="Arial" w:hAnsi="Arial" w:cs="Arial"/>
          <w:sz w:val="21"/>
          <w:szCs w:val="21"/>
        </w:rPr>
        <w:t>, Beijing, China</w:t>
      </w:r>
    </w:p>
    <w:p w14:paraId="4FB33588" w14:textId="77777777" w:rsidR="00003869" w:rsidRPr="00163E87" w:rsidRDefault="00F55BAF" w:rsidP="00726471">
      <w:pPr>
        <w:pStyle w:val="ListParagraph"/>
        <w:spacing w:after="60"/>
        <w:ind w:firstLineChars="0" w:firstLine="0"/>
        <w:rPr>
          <w:rFonts w:ascii="Arial" w:hAnsi="Arial" w:cs="Arial"/>
          <w:sz w:val="21"/>
          <w:szCs w:val="21"/>
        </w:rPr>
      </w:pPr>
      <w:r w:rsidRPr="00163E87">
        <w:rPr>
          <w:rFonts w:ascii="Arial" w:hAnsi="Arial" w:cs="Arial"/>
          <w:sz w:val="21"/>
          <w:szCs w:val="21"/>
        </w:rPr>
        <w:t xml:space="preserve">Email: </w:t>
      </w:r>
      <w:r w:rsidR="00FA7C7D" w:rsidRPr="00163E87">
        <w:rPr>
          <w:rFonts w:ascii="Arial" w:hAnsi="Arial" w:cs="Arial"/>
          <w:sz w:val="21"/>
          <w:szCs w:val="21"/>
        </w:rPr>
        <w:t>hlinling</w:t>
      </w:r>
      <w:r w:rsidR="00487C9B" w:rsidRPr="00163E87">
        <w:rPr>
          <w:rFonts w:ascii="Arial" w:hAnsi="Arial" w:cs="Arial"/>
          <w:sz w:val="21"/>
          <w:szCs w:val="21"/>
        </w:rPr>
        <w:t>@icao.int</w:t>
      </w:r>
    </w:p>
    <w:sectPr w:rsidR="00003869" w:rsidRPr="00163E87" w:rsidSect="00E73F90">
      <w:footerReference w:type="default" r:id="rId8"/>
      <w:headerReference w:type="first" r:id="rId9"/>
      <w:footerReference w:type="first" r:id="rId10"/>
      <w:type w:val="nextColumn"/>
      <w:pgSz w:w="12240" w:h="15840" w:code="1"/>
      <w:pgMar w:top="2328" w:right="1800" w:bottom="741" w:left="1800" w:header="720" w:footer="196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D8C40" w14:textId="77777777" w:rsidR="00092D5A" w:rsidRDefault="00092D5A">
      <w:r>
        <w:separator/>
      </w:r>
    </w:p>
  </w:endnote>
  <w:endnote w:type="continuationSeparator" w:id="0">
    <w:p w14:paraId="636F6DC4" w14:textId="77777777" w:rsidR="00092D5A" w:rsidRDefault="0009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9B9C" w14:textId="77777777" w:rsidR="00CF2C5E" w:rsidRDefault="00CF2C5E" w:rsidP="00744F8E">
    <w:pPr>
      <w:pStyle w:val="Address"/>
      <w:jc w:val="left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26DD" w14:textId="77777777" w:rsidR="00CF2C5E" w:rsidRDefault="00CF2C5E" w:rsidP="00C9693D">
    <w:pPr>
      <w:pStyle w:val="Address"/>
      <w:rPr>
        <w:lang w:eastAsia="zh-CN"/>
      </w:rPr>
    </w:pPr>
  </w:p>
  <w:p w14:paraId="13E0CEBE" w14:textId="77777777" w:rsidR="00CF2C5E" w:rsidRPr="00394B47" w:rsidRDefault="00CF2C5E" w:rsidP="00C9693D">
    <w:pPr>
      <w:pStyle w:val="Address"/>
      <w:rPr>
        <w:lang w:val="fr-FR"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EDB8A" w14:textId="77777777" w:rsidR="00092D5A" w:rsidRDefault="00092D5A">
      <w:r>
        <w:separator/>
      </w:r>
    </w:p>
  </w:footnote>
  <w:footnote w:type="continuationSeparator" w:id="0">
    <w:p w14:paraId="14670F77" w14:textId="77777777" w:rsidR="00092D5A" w:rsidRDefault="00092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374A" w14:textId="77777777" w:rsidR="00CF2C5E" w:rsidRDefault="00FE684F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8EF552" wp14:editId="1F664EAA">
              <wp:simplePos x="0" y="0"/>
              <wp:positionH relativeFrom="column">
                <wp:posOffset>4097020</wp:posOffset>
              </wp:positionH>
              <wp:positionV relativeFrom="paragraph">
                <wp:posOffset>-226695</wp:posOffset>
              </wp:positionV>
              <wp:extent cx="2066925" cy="286385"/>
              <wp:effectExtent l="127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286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87C7F" w14:textId="77777777" w:rsidR="00245184" w:rsidRPr="00245184" w:rsidRDefault="0024518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45184">
                            <w:rPr>
                              <w:sz w:val="20"/>
                              <w:szCs w:val="20"/>
                            </w:rPr>
                            <w:t>Attachment B – Registration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EF5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2.6pt;margin-top:-17.85pt;width:162.75pt;height: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" stroked="f">
              <v:textbox>
                <w:txbxContent>
                  <w:p w14:paraId="36B87C7F" w14:textId="77777777" w:rsidR="00245184" w:rsidRPr="00245184" w:rsidRDefault="00245184">
                    <w:pPr>
                      <w:rPr>
                        <w:sz w:val="20"/>
                        <w:szCs w:val="20"/>
                      </w:rPr>
                    </w:pPr>
                    <w:r w:rsidRPr="00245184">
                      <w:rPr>
                        <w:sz w:val="20"/>
                        <w:szCs w:val="20"/>
                      </w:rPr>
                      <w:t>Attachment B – Registration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32E49D9C" wp14:editId="077F38F3">
              <wp:simplePos x="0" y="0"/>
              <wp:positionH relativeFrom="page">
                <wp:posOffset>1192530</wp:posOffset>
              </wp:positionH>
              <wp:positionV relativeFrom="page">
                <wp:posOffset>171450</wp:posOffset>
              </wp:positionV>
              <wp:extent cx="5596890" cy="1211580"/>
              <wp:effectExtent l="190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5596890" cy="1211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-72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000" w:firstRow="0" w:lastRow="0" w:firstColumn="0" w:lastColumn="0" w:noHBand="0" w:noVBand="0"/>
                          </w:tblPr>
                          <w:tblGrid>
                            <w:gridCol w:w="2445"/>
                            <w:gridCol w:w="6311"/>
                          </w:tblGrid>
                          <w:tr w:rsidR="00CF2C5E" w:rsidRPr="00DA03B5" w14:paraId="2213E5FF" w14:textId="77777777">
                            <w:trPr>
                              <w:cantSplit/>
                              <w:trHeight w:val="429"/>
                            </w:trPr>
                            <w:tc>
                              <w:tcPr>
                                <w:tcW w:w="0" w:type="auto"/>
                                <w:vMerge w:val="restart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6058B891" w14:textId="77777777" w:rsidR="00CF2C5E" w:rsidRPr="00CE56CD" w:rsidRDefault="00FE684F" w:rsidP="006B53C5">
                                <w:pPr>
                                  <w:pStyle w:val="Header"/>
                                  <w:rPr>
                                    <w:rFonts w:ascii="Arial" w:hAnsi="Arial" w:cs="Arial"/>
                                    <w:color w:val="37429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noProof/>
                                    <w:lang w:eastAsia="zh-CN"/>
                                  </w:rPr>
                                  <w:drawing>
                                    <wp:inline distT="0" distB="0" distL="0" distR="0" wp14:anchorId="76A818AE" wp14:editId="29C7B5C3">
                                      <wp:extent cx="1415415" cy="1192530"/>
                                      <wp:effectExtent l="0" t="0" r="0" b="0"/>
                                      <wp:docPr id="3" name="Picture 1" descr="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15415" cy="11925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46AD829E" w14:textId="77777777" w:rsidR="00CF2C5E" w:rsidRDefault="00CF2C5E" w:rsidP="006B53C5">
                                <w:pPr>
                                  <w:pStyle w:val="Header"/>
                                  <w:rPr>
                                    <w:rFonts w:ascii="Arial" w:hAnsi="Arial" w:cs="Arial"/>
                                    <w:color w:val="374292"/>
                                    <w:sz w:val="3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11" w:type="dxa"/>
                                <w:tcBorders>
                                  <w:top w:val="nil"/>
                                  <w:left w:val="nil"/>
                                  <w:bottom w:val="single" w:sz="6" w:space="0" w:color="374292"/>
                                  <w:right w:val="nil"/>
                                </w:tcBorders>
                                <w:vAlign w:val="bottom"/>
                              </w:tcPr>
                              <w:p w14:paraId="0978CF7A" w14:textId="77777777" w:rsidR="00CF2C5E" w:rsidRPr="00744F8E" w:rsidRDefault="00CF2C5E" w:rsidP="00281684">
                                <w:pPr>
                                  <w:pStyle w:val="Header"/>
                                  <w:spacing w:line="240" w:lineRule="exact"/>
                                  <w:jc w:val="both"/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  <w:lang w:eastAsia="zh-CN"/>
                                  </w:rPr>
                                </w:pPr>
                              </w:p>
                              <w:p w14:paraId="7ABC3A42" w14:textId="77777777" w:rsidR="00CF2C5E" w:rsidRPr="00744F8E" w:rsidRDefault="00CF2C5E" w:rsidP="00294407">
                                <w:pPr>
                                  <w:pStyle w:val="Header"/>
                                  <w:jc w:val="both"/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</w:pPr>
                                <w:r w:rsidRPr="00744F8E"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  <w:t>Asia-Pacific</w:t>
                                </w:r>
                              </w:p>
                            </w:tc>
                          </w:tr>
                          <w:tr w:rsidR="00CF2C5E" w:rsidRPr="00DA03B5" w14:paraId="4EB1B8BE" w14:textId="77777777">
                            <w:trPr>
                              <w:cantSplit/>
                              <w:trHeight w:val="497"/>
                            </w:trPr>
                            <w:tc>
                              <w:tcPr>
                                <w:tcW w:w="0" w:type="auto"/>
                                <w:vMerge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706B3064" w14:textId="77777777" w:rsidR="00CF2C5E" w:rsidRDefault="00CF2C5E" w:rsidP="006B53C5">
                                <w:pPr>
                                  <w:pStyle w:val="Header"/>
                                  <w:rPr>
                                    <w:rFonts w:ascii="Arial" w:hAnsi="Arial" w:cs="Arial"/>
                                    <w:color w:val="374292"/>
                                    <w:sz w:val="3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11" w:type="dxa"/>
                                <w:tcBorders>
                                  <w:top w:val="single" w:sz="6" w:space="0" w:color="374292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B2C547A" w14:textId="77777777" w:rsidR="00CF2C5E" w:rsidRPr="00744F8E" w:rsidRDefault="00CF2C5E" w:rsidP="006B53C5">
                                <w:pPr>
                                  <w:pStyle w:val="Header"/>
                                  <w:jc w:val="both"/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</w:pPr>
                                <w:r w:rsidRPr="00744F8E"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  <w:t>Flight Procedure Programme</w:t>
                                </w:r>
                              </w:p>
                            </w:tc>
                          </w:tr>
                        </w:tbl>
                        <w:p w14:paraId="1309247F" w14:textId="77777777" w:rsidR="00CF2C5E" w:rsidRPr="006E51EA" w:rsidRDefault="00CF2C5E" w:rsidP="006E51EA">
                          <w:pPr>
                            <w:pStyle w:val="Heading1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E49D9C" id="Text Box 1" o:spid="_x0000_s1027" type="#_x0000_t202" style="position:absolute;margin-left:93.9pt;margin-top:13.5pt;width:440.7pt;height:95.4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" filled="f" stroked="f" strokeweight="0" insetpen="t">
              <o:lock v:ext="edit" shapetype="t"/>
              <v:textbox inset="2.85pt,2.85pt,2.85pt,2.85pt">
                <w:txbxContent>
                  <w:tbl>
                    <w:tblPr>
                      <w:tblW w:w="0" w:type="auto"/>
                      <w:tblInd w:w="-72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000" w:firstRow="0" w:lastRow="0" w:firstColumn="0" w:lastColumn="0" w:noHBand="0" w:noVBand="0"/>
                    </w:tblPr>
                    <w:tblGrid>
                      <w:gridCol w:w="2445"/>
                      <w:gridCol w:w="6311"/>
                    </w:tblGrid>
                    <w:tr w:rsidR="00CF2C5E" w:rsidRPr="00DA03B5" w14:paraId="2213E5FF" w14:textId="77777777">
                      <w:trPr>
                        <w:cantSplit/>
                        <w:trHeight w:val="429"/>
                      </w:trPr>
                      <w:tc>
                        <w:tcPr>
                          <w:tcW w:w="0" w:type="auto"/>
                          <w:vMerge w:val="restar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6058B891" w14:textId="77777777" w:rsidR="00CF2C5E" w:rsidRPr="00CE56CD" w:rsidRDefault="00FE684F" w:rsidP="006B53C5">
                          <w:pPr>
                            <w:pStyle w:val="Header"/>
                            <w:rPr>
                              <w:rFonts w:ascii="Arial" w:hAnsi="Arial" w:cs="Arial"/>
                              <w:color w:val="374292"/>
                              <w:sz w:val="72"/>
                              <w:szCs w:val="72"/>
                            </w:rPr>
                          </w:pPr>
                          <w:r>
                            <w:rPr>
                              <w:noProof/>
                              <w:lang w:eastAsia="zh-CN"/>
                            </w:rPr>
                            <w:drawing>
                              <wp:inline distT="0" distB="0" distL="0" distR="0" wp14:anchorId="76A818AE" wp14:editId="29C7B5C3">
                                <wp:extent cx="1415415" cy="1192530"/>
                                <wp:effectExtent l="0" t="0" r="0" b="0"/>
                                <wp:docPr id="3" name="Picture 1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5415" cy="1192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6AD829E" w14:textId="77777777" w:rsidR="00CF2C5E" w:rsidRDefault="00CF2C5E" w:rsidP="006B53C5">
                          <w:pPr>
                            <w:pStyle w:val="Header"/>
                            <w:rPr>
                              <w:rFonts w:ascii="Arial" w:hAnsi="Arial" w:cs="Arial"/>
                              <w:color w:val="374292"/>
                              <w:sz w:val="36"/>
                            </w:rPr>
                          </w:pPr>
                        </w:p>
                      </w:tc>
                      <w:tc>
                        <w:tcPr>
                          <w:tcW w:w="6311" w:type="dxa"/>
                          <w:tcBorders>
                            <w:top w:val="nil"/>
                            <w:left w:val="nil"/>
                            <w:bottom w:val="single" w:sz="6" w:space="0" w:color="374292"/>
                            <w:right w:val="nil"/>
                          </w:tcBorders>
                          <w:vAlign w:val="bottom"/>
                        </w:tcPr>
                        <w:p w14:paraId="0978CF7A" w14:textId="77777777" w:rsidR="00CF2C5E" w:rsidRPr="00744F8E" w:rsidRDefault="00CF2C5E" w:rsidP="00281684">
                          <w:pPr>
                            <w:pStyle w:val="Header"/>
                            <w:spacing w:line="240" w:lineRule="exact"/>
                            <w:jc w:val="both"/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  <w:lang w:eastAsia="zh-CN"/>
                            </w:rPr>
                          </w:pPr>
                        </w:p>
                        <w:p w14:paraId="7ABC3A42" w14:textId="77777777" w:rsidR="00CF2C5E" w:rsidRPr="00744F8E" w:rsidRDefault="00CF2C5E" w:rsidP="00294407">
                          <w:pPr>
                            <w:pStyle w:val="Header"/>
                            <w:jc w:val="both"/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</w:pPr>
                          <w:r w:rsidRPr="00744F8E"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  <w:t>Asia-Pacific</w:t>
                          </w:r>
                        </w:p>
                      </w:tc>
                    </w:tr>
                    <w:tr w:rsidR="00CF2C5E" w:rsidRPr="00DA03B5" w14:paraId="4EB1B8BE" w14:textId="77777777">
                      <w:trPr>
                        <w:cantSplit/>
                        <w:trHeight w:val="497"/>
                      </w:trPr>
                      <w:tc>
                        <w:tcPr>
                          <w:tcW w:w="0" w:type="auto"/>
                          <w:vMerge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706B3064" w14:textId="77777777" w:rsidR="00CF2C5E" w:rsidRDefault="00CF2C5E" w:rsidP="006B53C5">
                          <w:pPr>
                            <w:pStyle w:val="Header"/>
                            <w:rPr>
                              <w:rFonts w:ascii="Arial" w:hAnsi="Arial" w:cs="Arial"/>
                              <w:color w:val="374292"/>
                              <w:sz w:val="36"/>
                            </w:rPr>
                          </w:pPr>
                        </w:p>
                      </w:tc>
                      <w:tc>
                        <w:tcPr>
                          <w:tcW w:w="6311" w:type="dxa"/>
                          <w:tcBorders>
                            <w:top w:val="single" w:sz="6" w:space="0" w:color="374292"/>
                            <w:left w:val="nil"/>
                            <w:bottom w:val="nil"/>
                            <w:right w:val="nil"/>
                          </w:tcBorders>
                        </w:tcPr>
                        <w:p w14:paraId="5B2C547A" w14:textId="77777777" w:rsidR="00CF2C5E" w:rsidRPr="00744F8E" w:rsidRDefault="00CF2C5E" w:rsidP="006B53C5">
                          <w:pPr>
                            <w:pStyle w:val="Header"/>
                            <w:jc w:val="both"/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</w:pPr>
                          <w:r w:rsidRPr="00744F8E"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  <w:t>Flight Procedure Programme</w:t>
                          </w:r>
                        </w:p>
                      </w:tc>
                    </w:tr>
                  </w:tbl>
                  <w:p w14:paraId="1309247F" w14:textId="77777777" w:rsidR="00CF2C5E" w:rsidRPr="006E51EA" w:rsidRDefault="00CF2C5E" w:rsidP="006E51EA">
                    <w:pPr>
                      <w:pStyle w:val="Heading1"/>
                      <w:rPr>
                        <w:lang w:eastAsia="zh-C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C2160"/>
    <w:multiLevelType w:val="hybridMultilevel"/>
    <w:tmpl w:val="388CD698"/>
    <w:lvl w:ilvl="0" w:tplc="8766D5E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815742"/>
    <w:multiLevelType w:val="hybridMultilevel"/>
    <w:tmpl w:val="998867D4"/>
    <w:lvl w:ilvl="0" w:tplc="C7B2A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4E5772"/>
    <w:multiLevelType w:val="hybridMultilevel"/>
    <w:tmpl w:val="BD0285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2E47CE"/>
    <w:multiLevelType w:val="hybridMultilevel"/>
    <w:tmpl w:val="5336C96C"/>
    <w:lvl w:ilvl="0" w:tplc="3B3AA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D615231"/>
    <w:multiLevelType w:val="hybridMultilevel"/>
    <w:tmpl w:val="C242D91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6226690">
    <w:abstractNumId w:val="3"/>
  </w:num>
  <w:num w:numId="2" w16cid:durableId="1913736632">
    <w:abstractNumId w:val="4"/>
  </w:num>
  <w:num w:numId="3" w16cid:durableId="328682216">
    <w:abstractNumId w:val="0"/>
  </w:num>
  <w:num w:numId="4" w16cid:durableId="974993428">
    <w:abstractNumId w:val="1"/>
  </w:num>
  <w:num w:numId="5" w16cid:durableId="782458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kSZlmAk8O9CCZsMoRS9U6mI4c2AxXq4N2kgUKSF1k5ZTF8cWXsSTwp6T9BeL33g5y5S98KeP0KTEdUEUGzW2w==" w:salt="PXLhp1Y1cXbnIFD5D7m3XA==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A0B"/>
    <w:rsid w:val="000020BD"/>
    <w:rsid w:val="000024A4"/>
    <w:rsid w:val="00003869"/>
    <w:rsid w:val="00035A52"/>
    <w:rsid w:val="000543BB"/>
    <w:rsid w:val="0006286F"/>
    <w:rsid w:val="000677F0"/>
    <w:rsid w:val="00077088"/>
    <w:rsid w:val="0007762F"/>
    <w:rsid w:val="00092D5A"/>
    <w:rsid w:val="00096204"/>
    <w:rsid w:val="000A2CCB"/>
    <w:rsid w:val="000A6A20"/>
    <w:rsid w:val="000A6A76"/>
    <w:rsid w:val="000B7183"/>
    <w:rsid w:val="000D19F1"/>
    <w:rsid w:val="000E4B91"/>
    <w:rsid w:val="000F2EB6"/>
    <w:rsid w:val="00105E8C"/>
    <w:rsid w:val="00113673"/>
    <w:rsid w:val="00137C85"/>
    <w:rsid w:val="00142BDB"/>
    <w:rsid w:val="00163E87"/>
    <w:rsid w:val="00181F8A"/>
    <w:rsid w:val="00186868"/>
    <w:rsid w:val="00193E2D"/>
    <w:rsid w:val="001A12A5"/>
    <w:rsid w:val="001A59E4"/>
    <w:rsid w:val="001B0648"/>
    <w:rsid w:val="001B258A"/>
    <w:rsid w:val="001C0735"/>
    <w:rsid w:val="001D11D1"/>
    <w:rsid w:val="001E439B"/>
    <w:rsid w:val="002050EC"/>
    <w:rsid w:val="00205D46"/>
    <w:rsid w:val="00210EFB"/>
    <w:rsid w:val="00222DE7"/>
    <w:rsid w:val="002261A1"/>
    <w:rsid w:val="0023100D"/>
    <w:rsid w:val="0023318A"/>
    <w:rsid w:val="00234880"/>
    <w:rsid w:val="00236594"/>
    <w:rsid w:val="00236BF1"/>
    <w:rsid w:val="00245184"/>
    <w:rsid w:val="00246A46"/>
    <w:rsid w:val="00252F3C"/>
    <w:rsid w:val="00273A53"/>
    <w:rsid w:val="00275524"/>
    <w:rsid w:val="00277E14"/>
    <w:rsid w:val="00281684"/>
    <w:rsid w:val="00283394"/>
    <w:rsid w:val="002850B5"/>
    <w:rsid w:val="0028674D"/>
    <w:rsid w:val="00292195"/>
    <w:rsid w:val="00292A7C"/>
    <w:rsid w:val="00294407"/>
    <w:rsid w:val="00296F8D"/>
    <w:rsid w:val="002D1DF5"/>
    <w:rsid w:val="002E2F63"/>
    <w:rsid w:val="002F28B2"/>
    <w:rsid w:val="002F67E9"/>
    <w:rsid w:val="002F7425"/>
    <w:rsid w:val="0030644A"/>
    <w:rsid w:val="003124EB"/>
    <w:rsid w:val="0031551F"/>
    <w:rsid w:val="00325E48"/>
    <w:rsid w:val="00333E79"/>
    <w:rsid w:val="00340B4E"/>
    <w:rsid w:val="00341210"/>
    <w:rsid w:val="00342978"/>
    <w:rsid w:val="0036196E"/>
    <w:rsid w:val="00361C92"/>
    <w:rsid w:val="00364EEE"/>
    <w:rsid w:val="003734AF"/>
    <w:rsid w:val="00375F21"/>
    <w:rsid w:val="00380D0F"/>
    <w:rsid w:val="003824F2"/>
    <w:rsid w:val="00394B47"/>
    <w:rsid w:val="003B2C57"/>
    <w:rsid w:val="003C2485"/>
    <w:rsid w:val="003C29FF"/>
    <w:rsid w:val="003C3983"/>
    <w:rsid w:val="003C3D36"/>
    <w:rsid w:val="003D1787"/>
    <w:rsid w:val="003D17F6"/>
    <w:rsid w:val="003E3D30"/>
    <w:rsid w:val="003E63FA"/>
    <w:rsid w:val="003E6F76"/>
    <w:rsid w:val="003F650B"/>
    <w:rsid w:val="00410EE1"/>
    <w:rsid w:val="004275BB"/>
    <w:rsid w:val="00446916"/>
    <w:rsid w:val="00451DBB"/>
    <w:rsid w:val="00454CDF"/>
    <w:rsid w:val="00457187"/>
    <w:rsid w:val="004615F2"/>
    <w:rsid w:val="00461DD5"/>
    <w:rsid w:val="00463157"/>
    <w:rsid w:val="00487C9B"/>
    <w:rsid w:val="0049106E"/>
    <w:rsid w:val="004973B1"/>
    <w:rsid w:val="004C0214"/>
    <w:rsid w:val="004C7BF2"/>
    <w:rsid w:val="004D5C42"/>
    <w:rsid w:val="004E067C"/>
    <w:rsid w:val="00506068"/>
    <w:rsid w:val="005063B3"/>
    <w:rsid w:val="0054242C"/>
    <w:rsid w:val="005505AF"/>
    <w:rsid w:val="00555186"/>
    <w:rsid w:val="00582587"/>
    <w:rsid w:val="00582942"/>
    <w:rsid w:val="0058317C"/>
    <w:rsid w:val="005B0847"/>
    <w:rsid w:val="005C228D"/>
    <w:rsid w:val="005C23DB"/>
    <w:rsid w:val="005E6A73"/>
    <w:rsid w:val="005F5CD6"/>
    <w:rsid w:val="00602E44"/>
    <w:rsid w:val="006118AC"/>
    <w:rsid w:val="006160FB"/>
    <w:rsid w:val="0061689F"/>
    <w:rsid w:val="0062469E"/>
    <w:rsid w:val="006251EF"/>
    <w:rsid w:val="00626CF2"/>
    <w:rsid w:val="00633583"/>
    <w:rsid w:val="00636986"/>
    <w:rsid w:val="00637965"/>
    <w:rsid w:val="0064619E"/>
    <w:rsid w:val="00653EBF"/>
    <w:rsid w:val="00656181"/>
    <w:rsid w:val="00666D13"/>
    <w:rsid w:val="0066776D"/>
    <w:rsid w:val="006B0738"/>
    <w:rsid w:val="006B321B"/>
    <w:rsid w:val="006B53C5"/>
    <w:rsid w:val="006D0A68"/>
    <w:rsid w:val="006E0082"/>
    <w:rsid w:val="006E1404"/>
    <w:rsid w:val="006E51EA"/>
    <w:rsid w:val="006F20CB"/>
    <w:rsid w:val="006F3BCF"/>
    <w:rsid w:val="00701F15"/>
    <w:rsid w:val="00704AB7"/>
    <w:rsid w:val="00710A5B"/>
    <w:rsid w:val="007171C0"/>
    <w:rsid w:val="00722CEE"/>
    <w:rsid w:val="007230B3"/>
    <w:rsid w:val="007260FB"/>
    <w:rsid w:val="00726471"/>
    <w:rsid w:val="007422CD"/>
    <w:rsid w:val="00744CAF"/>
    <w:rsid w:val="00744F8E"/>
    <w:rsid w:val="00745535"/>
    <w:rsid w:val="007515C3"/>
    <w:rsid w:val="00751748"/>
    <w:rsid w:val="00757216"/>
    <w:rsid w:val="00760B75"/>
    <w:rsid w:val="00764BE8"/>
    <w:rsid w:val="0076614C"/>
    <w:rsid w:val="00767390"/>
    <w:rsid w:val="007827F8"/>
    <w:rsid w:val="007A4928"/>
    <w:rsid w:val="007C0838"/>
    <w:rsid w:val="007C52DC"/>
    <w:rsid w:val="007C558F"/>
    <w:rsid w:val="007D5A69"/>
    <w:rsid w:val="007D74E6"/>
    <w:rsid w:val="007E53DA"/>
    <w:rsid w:val="007F44F0"/>
    <w:rsid w:val="00800A56"/>
    <w:rsid w:val="00807F30"/>
    <w:rsid w:val="0082699A"/>
    <w:rsid w:val="00832024"/>
    <w:rsid w:val="008375CA"/>
    <w:rsid w:val="00844B68"/>
    <w:rsid w:val="00844BDB"/>
    <w:rsid w:val="00853B2A"/>
    <w:rsid w:val="0085570F"/>
    <w:rsid w:val="00861FA4"/>
    <w:rsid w:val="0086339A"/>
    <w:rsid w:val="008A0960"/>
    <w:rsid w:val="008A382E"/>
    <w:rsid w:val="008A7027"/>
    <w:rsid w:val="008C4DD7"/>
    <w:rsid w:val="008F4231"/>
    <w:rsid w:val="009044DB"/>
    <w:rsid w:val="00913584"/>
    <w:rsid w:val="009136D1"/>
    <w:rsid w:val="009329FE"/>
    <w:rsid w:val="00937130"/>
    <w:rsid w:val="0096265D"/>
    <w:rsid w:val="009673A4"/>
    <w:rsid w:val="00967806"/>
    <w:rsid w:val="00973C2D"/>
    <w:rsid w:val="009810EE"/>
    <w:rsid w:val="00987822"/>
    <w:rsid w:val="009B14D5"/>
    <w:rsid w:val="009E1FD8"/>
    <w:rsid w:val="009E2876"/>
    <w:rsid w:val="009E4B3A"/>
    <w:rsid w:val="00A002F0"/>
    <w:rsid w:val="00A072A8"/>
    <w:rsid w:val="00A11A9A"/>
    <w:rsid w:val="00A31C1C"/>
    <w:rsid w:val="00A36FD8"/>
    <w:rsid w:val="00A779CE"/>
    <w:rsid w:val="00A876BD"/>
    <w:rsid w:val="00AA05CA"/>
    <w:rsid w:val="00AB7D20"/>
    <w:rsid w:val="00AC59F5"/>
    <w:rsid w:val="00AD2116"/>
    <w:rsid w:val="00B06638"/>
    <w:rsid w:val="00B15388"/>
    <w:rsid w:val="00B216C0"/>
    <w:rsid w:val="00B2602F"/>
    <w:rsid w:val="00B3104E"/>
    <w:rsid w:val="00B33E7B"/>
    <w:rsid w:val="00B41287"/>
    <w:rsid w:val="00B43A15"/>
    <w:rsid w:val="00B56527"/>
    <w:rsid w:val="00B62FF2"/>
    <w:rsid w:val="00B657B3"/>
    <w:rsid w:val="00B75E54"/>
    <w:rsid w:val="00B9195A"/>
    <w:rsid w:val="00B92A8B"/>
    <w:rsid w:val="00B95593"/>
    <w:rsid w:val="00B96CCD"/>
    <w:rsid w:val="00BB01D1"/>
    <w:rsid w:val="00BB4743"/>
    <w:rsid w:val="00BB6802"/>
    <w:rsid w:val="00BC4747"/>
    <w:rsid w:val="00BC63CC"/>
    <w:rsid w:val="00BD6B5E"/>
    <w:rsid w:val="00BE0B89"/>
    <w:rsid w:val="00BF7382"/>
    <w:rsid w:val="00BF73F9"/>
    <w:rsid w:val="00C05FCE"/>
    <w:rsid w:val="00C25284"/>
    <w:rsid w:val="00C33A1D"/>
    <w:rsid w:val="00C35EA9"/>
    <w:rsid w:val="00C44DAD"/>
    <w:rsid w:val="00C45475"/>
    <w:rsid w:val="00C62530"/>
    <w:rsid w:val="00C6401A"/>
    <w:rsid w:val="00C67A2F"/>
    <w:rsid w:val="00C70F15"/>
    <w:rsid w:val="00C714DC"/>
    <w:rsid w:val="00C71B10"/>
    <w:rsid w:val="00C80892"/>
    <w:rsid w:val="00C9693D"/>
    <w:rsid w:val="00CA5F31"/>
    <w:rsid w:val="00CB0479"/>
    <w:rsid w:val="00CB4728"/>
    <w:rsid w:val="00CC04D1"/>
    <w:rsid w:val="00CC3932"/>
    <w:rsid w:val="00CC6F70"/>
    <w:rsid w:val="00CD4C94"/>
    <w:rsid w:val="00CE0FE7"/>
    <w:rsid w:val="00CF2C5E"/>
    <w:rsid w:val="00D064D2"/>
    <w:rsid w:val="00D13B3E"/>
    <w:rsid w:val="00D233EE"/>
    <w:rsid w:val="00D3167D"/>
    <w:rsid w:val="00D32A8E"/>
    <w:rsid w:val="00D337E3"/>
    <w:rsid w:val="00D36E16"/>
    <w:rsid w:val="00D479B9"/>
    <w:rsid w:val="00D52EF1"/>
    <w:rsid w:val="00D55E21"/>
    <w:rsid w:val="00D610E9"/>
    <w:rsid w:val="00D662CF"/>
    <w:rsid w:val="00D77937"/>
    <w:rsid w:val="00D9252A"/>
    <w:rsid w:val="00D93A93"/>
    <w:rsid w:val="00D951C7"/>
    <w:rsid w:val="00DA0C70"/>
    <w:rsid w:val="00DA5705"/>
    <w:rsid w:val="00DB4B1C"/>
    <w:rsid w:val="00DC4D91"/>
    <w:rsid w:val="00DD1F8E"/>
    <w:rsid w:val="00DE5E95"/>
    <w:rsid w:val="00E04C34"/>
    <w:rsid w:val="00E05FB8"/>
    <w:rsid w:val="00E11016"/>
    <w:rsid w:val="00E11684"/>
    <w:rsid w:val="00E201B6"/>
    <w:rsid w:val="00E21EB6"/>
    <w:rsid w:val="00E4329F"/>
    <w:rsid w:val="00E4343C"/>
    <w:rsid w:val="00E5125F"/>
    <w:rsid w:val="00E568F8"/>
    <w:rsid w:val="00E56C56"/>
    <w:rsid w:val="00E60FB5"/>
    <w:rsid w:val="00E73F90"/>
    <w:rsid w:val="00E9458D"/>
    <w:rsid w:val="00E9632F"/>
    <w:rsid w:val="00EA3472"/>
    <w:rsid w:val="00EB6A0B"/>
    <w:rsid w:val="00EC310A"/>
    <w:rsid w:val="00EC76FF"/>
    <w:rsid w:val="00ED7AE9"/>
    <w:rsid w:val="00EE0184"/>
    <w:rsid w:val="00EE3600"/>
    <w:rsid w:val="00EF1D0C"/>
    <w:rsid w:val="00EF38E8"/>
    <w:rsid w:val="00F03394"/>
    <w:rsid w:val="00F070D0"/>
    <w:rsid w:val="00F117AA"/>
    <w:rsid w:val="00F23323"/>
    <w:rsid w:val="00F36100"/>
    <w:rsid w:val="00F37F53"/>
    <w:rsid w:val="00F412E9"/>
    <w:rsid w:val="00F55BAF"/>
    <w:rsid w:val="00F634E6"/>
    <w:rsid w:val="00F67192"/>
    <w:rsid w:val="00F67C00"/>
    <w:rsid w:val="00F74BC6"/>
    <w:rsid w:val="00F82F61"/>
    <w:rsid w:val="00F94C48"/>
    <w:rsid w:val="00F951EB"/>
    <w:rsid w:val="00FA4744"/>
    <w:rsid w:val="00FA7C7D"/>
    <w:rsid w:val="00FA7CD2"/>
    <w:rsid w:val="00FA7D58"/>
    <w:rsid w:val="00FB1091"/>
    <w:rsid w:val="00FB236F"/>
    <w:rsid w:val="00FB270F"/>
    <w:rsid w:val="00FD1468"/>
    <w:rsid w:val="00FD334A"/>
    <w:rsid w:val="00FE684F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0,#f90,#669"/>
    </o:shapedefaults>
    <o:shapelayout v:ext="edit">
      <o:idmap v:ext="edit" data="2"/>
    </o:shapelayout>
  </w:shapeDefaults>
  <w:decimalSymbol w:val="."/>
  <w:listSeparator w:val=","/>
  <w14:docId w14:val="7D7EBA70"/>
  <w15:docId w15:val="{0EFC3B71-BE21-4F16-8E28-CB265129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A0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E51EA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qFormat/>
    <w:rsid w:val="00F11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17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117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3A53"/>
    <w:pPr>
      <w:tabs>
        <w:tab w:val="center" w:pos="4320"/>
        <w:tab w:val="right" w:pos="8640"/>
      </w:tabs>
    </w:pPr>
  </w:style>
  <w:style w:type="paragraph" w:customStyle="1" w:styleId="Address">
    <w:name w:val="Address"/>
    <w:rsid w:val="00273A53"/>
    <w:pPr>
      <w:spacing w:line="271" w:lineRule="auto"/>
      <w:jc w:val="center"/>
    </w:pPr>
    <w:rPr>
      <w:rFonts w:ascii="Arial" w:hAnsi="Arial" w:cs="Arial"/>
      <w:kern w:val="28"/>
      <w:sz w:val="16"/>
      <w:szCs w:val="16"/>
      <w:lang w:eastAsia="en-US"/>
    </w:rPr>
  </w:style>
  <w:style w:type="paragraph" w:styleId="BodyText">
    <w:name w:val="Body Text"/>
    <w:basedOn w:val="Normal"/>
    <w:rsid w:val="00E9458D"/>
    <w:pPr>
      <w:spacing w:after="240"/>
    </w:pPr>
  </w:style>
  <w:style w:type="paragraph" w:styleId="Footer">
    <w:name w:val="footer"/>
    <w:basedOn w:val="Normal"/>
    <w:rsid w:val="00273A53"/>
    <w:pPr>
      <w:tabs>
        <w:tab w:val="center" w:pos="4320"/>
        <w:tab w:val="right" w:pos="8640"/>
      </w:tabs>
    </w:pPr>
  </w:style>
  <w:style w:type="paragraph" w:customStyle="1" w:styleId="ccEnclosure">
    <w:name w:val="cc:/Enclosure"/>
    <w:basedOn w:val="Normal"/>
    <w:rsid w:val="00E9458D"/>
    <w:pPr>
      <w:tabs>
        <w:tab w:val="left" w:pos="1440"/>
      </w:tabs>
      <w:spacing w:after="240"/>
      <w:ind w:left="1440" w:hanging="1440"/>
    </w:pPr>
  </w:style>
  <w:style w:type="paragraph" w:styleId="Closing">
    <w:name w:val="Closing"/>
    <w:basedOn w:val="Normal"/>
    <w:rsid w:val="00E9458D"/>
    <w:pPr>
      <w:spacing w:after="1200"/>
    </w:pPr>
  </w:style>
  <w:style w:type="paragraph" w:styleId="Date">
    <w:name w:val="Date"/>
    <w:basedOn w:val="Normal"/>
    <w:next w:val="Normal"/>
    <w:rsid w:val="00E9458D"/>
    <w:pPr>
      <w:spacing w:before="480" w:after="480"/>
    </w:pPr>
  </w:style>
  <w:style w:type="paragraph" w:customStyle="1" w:styleId="RecipientAddress">
    <w:name w:val="Recipient Address"/>
    <w:basedOn w:val="Normal"/>
    <w:rsid w:val="00E9458D"/>
  </w:style>
  <w:style w:type="paragraph" w:styleId="Salutation">
    <w:name w:val="Salutation"/>
    <w:basedOn w:val="Normal"/>
    <w:next w:val="Normal"/>
    <w:rsid w:val="00E9458D"/>
    <w:pPr>
      <w:spacing w:before="480" w:after="240"/>
    </w:pPr>
  </w:style>
  <w:style w:type="paragraph" w:styleId="Signature">
    <w:name w:val="Signature"/>
    <w:basedOn w:val="Normal"/>
    <w:rsid w:val="00E9458D"/>
  </w:style>
  <w:style w:type="paragraph" w:customStyle="1" w:styleId="JobTitle">
    <w:name w:val="Job Title"/>
    <w:next w:val="ccEnclosure"/>
    <w:rsid w:val="00E9458D"/>
    <w:pPr>
      <w:spacing w:before="120" w:after="960"/>
    </w:pPr>
    <w:rPr>
      <w:sz w:val="24"/>
      <w:szCs w:val="24"/>
      <w:lang w:val="en-US" w:eastAsia="en-US"/>
    </w:rPr>
  </w:style>
  <w:style w:type="character" w:styleId="Hyperlink">
    <w:name w:val="Hyperlink"/>
    <w:rsid w:val="00B56527"/>
    <w:rPr>
      <w:color w:val="0000FF"/>
      <w:u w:val="single"/>
    </w:rPr>
  </w:style>
  <w:style w:type="paragraph" w:customStyle="1" w:styleId="Default">
    <w:name w:val="Default"/>
    <w:rsid w:val="00757216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9044DB"/>
    <w:pPr>
      <w:adjustRightInd w:val="0"/>
      <w:snapToGrid w:val="0"/>
      <w:spacing w:after="200"/>
      <w:ind w:firstLineChars="200" w:firstLine="420"/>
    </w:pPr>
    <w:rPr>
      <w:rFonts w:ascii="Tahoma" w:eastAsia="Microsoft YaHei" w:hAnsi="Tahoma"/>
      <w:sz w:val="22"/>
      <w:szCs w:val="22"/>
      <w:lang w:eastAsia="zh-CN"/>
    </w:rPr>
  </w:style>
  <w:style w:type="table" w:styleId="TableGrid">
    <w:name w:val="Table Grid"/>
    <w:basedOn w:val="TableNormal"/>
    <w:rsid w:val="00245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BN%20FPP\SCM\Let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9291CAE7C7A4B8E2D2E8B3F2F51F8" ma:contentTypeVersion="0" ma:contentTypeDescription="Create a new document." ma:contentTypeScope="" ma:versionID="d21f17b16dd41d33e507509c3b9ba4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CE28CC-009B-4530-9597-4C7484E40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252140-FE01-4AFA-84B4-961FF87BDE0A}"/>
</file>

<file path=customXml/itemProps3.xml><?xml version="1.0" encoding="utf-8"?>
<ds:datastoreItem xmlns:ds="http://schemas.openxmlformats.org/officeDocument/2006/customXml" ds:itemID="{B8CAEDED-A02D-4E94-BED8-E850C0AB4E27}"/>
</file>

<file path=customXml/itemProps4.xml><?xml version="1.0" encoding="utf-8"?>
<ds:datastoreItem xmlns:ds="http://schemas.openxmlformats.org/officeDocument/2006/customXml" ds:itemID="{423DDB73-9875-4F7E-9E4B-DA3432ECE8DD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</Template>
  <TotalTime>283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September 2010</vt:lpstr>
    </vt:vector>
  </TitlesOfParts>
  <Company>Microsoft Corporation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September 2010</dc:title>
  <dc:creator>MC SYSTEM</dc:creator>
  <cp:lastModifiedBy>Huo Linling</cp:lastModifiedBy>
  <cp:revision>45</cp:revision>
  <cp:lastPrinted>2013-07-09T07:37:00Z</cp:lastPrinted>
  <dcterms:created xsi:type="dcterms:W3CDTF">2018-03-28T02:20:00Z</dcterms:created>
  <dcterms:modified xsi:type="dcterms:W3CDTF">2025-07-03T07:44:00Z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TC060874681033</vt:lpwstr>
  </property>
  <property fmtid="{D5CDD505-2E9C-101B-9397-08002B2CF9AE}" pid="3" name="ContentTypeId">
    <vt:lpwstr>0x010100C099291CAE7C7A4B8E2D2E8B3F2F51F8</vt:lpwstr>
  </property>
</Properties>
</file>