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8E3A9" w14:textId="77777777" w:rsidR="00770160" w:rsidRPr="0017136B" w:rsidRDefault="000D26D5" w:rsidP="00725205">
      <w:pPr>
        <w:jc w:val="center"/>
        <w:rPr>
          <w:b/>
          <w:sz w:val="24"/>
          <w:szCs w:val="24"/>
        </w:rPr>
      </w:pPr>
      <w:r w:rsidRPr="0017136B">
        <w:rPr>
          <w:b/>
          <w:sz w:val="24"/>
          <w:szCs w:val="24"/>
          <w:lang w:val="en-US"/>
        </w:rPr>
        <w:t>FREQUENCY SPECTRUM</w:t>
      </w:r>
      <w:r w:rsidRPr="0017136B">
        <w:rPr>
          <w:b/>
          <w:sz w:val="24"/>
          <w:szCs w:val="24"/>
        </w:rPr>
        <w:t xml:space="preserve"> MAN</w:t>
      </w:r>
      <w:r w:rsidR="00D94FD3" w:rsidRPr="0017136B">
        <w:rPr>
          <w:b/>
          <w:sz w:val="24"/>
          <w:szCs w:val="24"/>
        </w:rPr>
        <w:t>AGEMENT</w:t>
      </w:r>
      <w:r w:rsidRPr="0017136B">
        <w:rPr>
          <w:b/>
          <w:sz w:val="24"/>
          <w:szCs w:val="24"/>
        </w:rPr>
        <w:t xml:space="preserve"> PANEL (FSMP)</w:t>
      </w:r>
    </w:p>
    <w:p w14:paraId="2BE29DDE" w14:textId="77777777" w:rsidR="00770160" w:rsidRPr="0017136B" w:rsidRDefault="00770160">
      <w:pPr>
        <w:tabs>
          <w:tab w:val="left" w:pos="6972"/>
        </w:tabs>
        <w:jc w:val="center"/>
        <w:rPr>
          <w:b/>
        </w:rPr>
      </w:pPr>
    </w:p>
    <w:p w14:paraId="2FCF0E76" w14:textId="77777777" w:rsidR="00F56F90" w:rsidRPr="0017136B" w:rsidRDefault="00F56F90" w:rsidP="00F56F90">
      <w:pPr>
        <w:pStyle w:val="Maintitle"/>
      </w:pPr>
      <w:r w:rsidRPr="0017136B">
        <w:t>Eighth Working Group meeting</w:t>
      </w:r>
    </w:p>
    <w:p w14:paraId="356AA347" w14:textId="77777777" w:rsidR="00F56F90" w:rsidRPr="0017136B" w:rsidRDefault="00F56F90" w:rsidP="00F56F90"/>
    <w:p w14:paraId="5706AF89" w14:textId="77777777" w:rsidR="00F56F90" w:rsidRPr="0017136B" w:rsidRDefault="00F56F90" w:rsidP="00F56F90">
      <w:pPr>
        <w:jc w:val="center"/>
        <w:rPr>
          <w:b/>
          <w:bCs/>
          <w:szCs w:val="22"/>
        </w:rPr>
      </w:pPr>
      <w:bookmarkStart w:id="0" w:name="agenda_item"/>
      <w:bookmarkEnd w:id="0"/>
      <w:r w:rsidRPr="0017136B">
        <w:rPr>
          <w:b/>
          <w:bCs/>
          <w:szCs w:val="22"/>
        </w:rPr>
        <w:t>Montréal, Canada, 21 – 29 January 2019</w:t>
      </w:r>
    </w:p>
    <w:p w14:paraId="36890552" w14:textId="77777777" w:rsidR="00770160" w:rsidRPr="0017136B" w:rsidRDefault="00770160">
      <w:pPr>
        <w:tabs>
          <w:tab w:val="left" w:pos="0"/>
          <w:tab w:val="left" w:pos="1570"/>
          <w:tab w:val="left" w:pos="1857"/>
        </w:tabs>
      </w:pPr>
    </w:p>
    <w:p w14:paraId="419DD981" w14:textId="77777777" w:rsidR="00770160" w:rsidRPr="0017136B" w:rsidRDefault="00770160">
      <w:pPr>
        <w:tabs>
          <w:tab w:val="left" w:pos="0"/>
          <w:tab w:val="left" w:pos="1570"/>
          <w:tab w:val="left" w:pos="1857"/>
        </w:tabs>
      </w:pPr>
    </w:p>
    <w:p w14:paraId="5FAE04F9" w14:textId="77777777" w:rsidR="00770160" w:rsidRPr="0017136B" w:rsidRDefault="00770160">
      <w:pPr>
        <w:pStyle w:val="Agendaitemtitle"/>
        <w:rPr>
          <w:lang w:val="sv-SE"/>
        </w:rPr>
      </w:pPr>
      <w:r w:rsidRPr="0017136B">
        <w:rPr>
          <w:lang w:val="sv-SE"/>
        </w:rPr>
        <w:t>Agenda Item ..:</w:t>
      </w:r>
      <w:r w:rsidRPr="0017136B">
        <w:rPr>
          <w:lang w:val="sv-SE"/>
        </w:rPr>
        <w:tab/>
        <w:t>Agenda item text</w:t>
      </w:r>
    </w:p>
    <w:p w14:paraId="3201BFDD" w14:textId="77777777" w:rsidR="00770160" w:rsidRPr="0017136B" w:rsidRDefault="00770160">
      <w:pPr>
        <w:pStyle w:val="Agendaitemtitle"/>
        <w:rPr>
          <w:b w:val="0"/>
          <w:lang w:val="sv-SE"/>
        </w:rPr>
      </w:pPr>
    </w:p>
    <w:p w14:paraId="082A6159" w14:textId="77777777" w:rsidR="00770160" w:rsidRPr="0017136B" w:rsidRDefault="00770160">
      <w:pPr>
        <w:tabs>
          <w:tab w:val="left" w:pos="6972"/>
        </w:tabs>
        <w:rPr>
          <w:b/>
          <w:lang w:val="sv-SE"/>
        </w:rPr>
      </w:pPr>
    </w:p>
    <w:p w14:paraId="62110DEC" w14:textId="17ADEFE9" w:rsidR="00770160" w:rsidRPr="0017136B" w:rsidRDefault="00030EAD" w:rsidP="00030EAD">
      <w:pPr>
        <w:tabs>
          <w:tab w:val="left" w:pos="6972"/>
        </w:tabs>
        <w:jc w:val="center"/>
      </w:pPr>
      <w:r w:rsidRPr="0017136B">
        <w:rPr>
          <w:b/>
          <w:snapToGrid w:val="0"/>
        </w:rPr>
        <w:t>GADSS Methods in the Draft CPM Text</w:t>
      </w:r>
    </w:p>
    <w:p w14:paraId="4350040E" w14:textId="77777777" w:rsidR="00770160" w:rsidRPr="0017136B" w:rsidRDefault="00770160">
      <w:pPr>
        <w:tabs>
          <w:tab w:val="left" w:pos="6972"/>
        </w:tabs>
      </w:pPr>
    </w:p>
    <w:p w14:paraId="6FB86772" w14:textId="78822D51" w:rsidR="00770160" w:rsidRPr="0017136B" w:rsidRDefault="00770160">
      <w:pPr>
        <w:jc w:val="center"/>
      </w:pPr>
      <w:r w:rsidRPr="0017136B">
        <w:t>(Presented by</w:t>
      </w:r>
      <w:bookmarkStart w:id="1" w:name="presented_by"/>
      <w:bookmarkEnd w:id="1"/>
      <w:r w:rsidRPr="0017136B">
        <w:t xml:space="preserve"> </w:t>
      </w:r>
      <w:r w:rsidR="00030EAD" w:rsidRPr="0017136B">
        <w:t>Andrew Roy</w:t>
      </w:r>
      <w:r w:rsidRPr="0017136B">
        <w:t>)</w:t>
      </w:r>
    </w:p>
    <w:p w14:paraId="106582DE" w14:textId="77777777" w:rsidR="00770160" w:rsidRPr="0017136B" w:rsidRDefault="00770160"/>
    <w:p w14:paraId="215A3B45" w14:textId="77777777" w:rsidR="00770160" w:rsidRPr="0017136B"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17136B" w14:paraId="3015FEA9" w14:textId="77777777">
        <w:trPr>
          <w:cantSplit/>
          <w:trHeight w:hRule="exact" w:val="480"/>
          <w:jc w:val="center"/>
        </w:trPr>
        <w:tc>
          <w:tcPr>
            <w:tcW w:w="7200" w:type="dxa"/>
            <w:vAlign w:val="center"/>
          </w:tcPr>
          <w:p w14:paraId="1DA07786" w14:textId="77777777" w:rsidR="00770160" w:rsidRPr="0017136B" w:rsidRDefault="00770160">
            <w:pPr>
              <w:jc w:val="center"/>
              <w:rPr>
                <w:sz w:val="24"/>
                <w:lang w:val="en-US"/>
              </w:rPr>
            </w:pPr>
            <w:r w:rsidRPr="0017136B">
              <w:rPr>
                <w:b/>
              </w:rPr>
              <w:t>SUMMARY</w:t>
            </w:r>
          </w:p>
        </w:tc>
      </w:tr>
      <w:tr w:rsidR="00770160" w:rsidRPr="0017136B" w14:paraId="21C8BDD8" w14:textId="77777777">
        <w:trPr>
          <w:cantSplit/>
          <w:jc w:val="center"/>
        </w:trPr>
        <w:tc>
          <w:tcPr>
            <w:tcW w:w="7200" w:type="dxa"/>
          </w:tcPr>
          <w:p w14:paraId="56D76EF6" w14:textId="36D548D2" w:rsidR="00770160" w:rsidRPr="0017136B" w:rsidRDefault="005F0FBB">
            <w:pPr>
              <w:rPr>
                <w:lang w:val="en-US"/>
              </w:rPr>
            </w:pPr>
            <w:r w:rsidRPr="0017136B">
              <w:rPr>
                <w:lang w:val="en-US"/>
              </w:rPr>
              <w:t xml:space="preserve">This paper </w:t>
            </w:r>
            <w:r w:rsidR="00211431" w:rsidRPr="0017136B">
              <w:rPr>
                <w:lang w:val="en-US"/>
              </w:rPr>
              <w:t>suggest</w:t>
            </w:r>
            <w:r w:rsidR="00CF76CF">
              <w:rPr>
                <w:lang w:val="en-US"/>
              </w:rPr>
              <w:t>s a</w:t>
            </w:r>
            <w:r w:rsidR="00211431" w:rsidRPr="0017136B">
              <w:rPr>
                <w:lang w:val="en-US"/>
              </w:rPr>
              <w:t xml:space="preserve"> change to</w:t>
            </w:r>
            <w:r w:rsidR="00422F2C" w:rsidRPr="0017136B">
              <w:rPr>
                <w:lang w:val="en-US"/>
              </w:rPr>
              <w:t xml:space="preserve"> </w:t>
            </w:r>
            <w:r w:rsidR="00030EAD" w:rsidRPr="0017136B">
              <w:rPr>
                <w:lang w:val="en-US"/>
              </w:rPr>
              <w:t>Agenda Item 1.10 GADSS</w:t>
            </w:r>
            <w:r w:rsidRPr="0017136B">
              <w:rPr>
                <w:lang w:val="en-US"/>
              </w:rPr>
              <w:t xml:space="preserve"> – Method A in the draft ITU-R CPM text</w:t>
            </w:r>
            <w:r w:rsidR="00CF76CF">
              <w:rPr>
                <w:lang w:val="en-US"/>
              </w:rPr>
              <w:t>.  It is b</w:t>
            </w:r>
            <w:r w:rsidR="00211431" w:rsidRPr="0017136B">
              <w:rPr>
                <w:lang w:val="en-US"/>
              </w:rPr>
              <w:t>ased on discussions at ITU-R WP 5B to address concerns of the priority of systems operating under GADSS.</w:t>
            </w:r>
          </w:p>
        </w:tc>
      </w:tr>
    </w:tbl>
    <w:p w14:paraId="2D27BF38" w14:textId="77777777" w:rsidR="00770160" w:rsidRPr="0017136B" w:rsidRDefault="00770160"/>
    <w:p w14:paraId="68DF8036" w14:textId="77777777" w:rsidR="00770160" w:rsidRPr="0017136B" w:rsidRDefault="00770160"/>
    <w:p w14:paraId="614692A6" w14:textId="77777777" w:rsidR="00770160" w:rsidRPr="0017136B" w:rsidRDefault="00770160">
      <w:pPr>
        <w:pStyle w:val="1Heading"/>
      </w:pPr>
      <w:r w:rsidRPr="0017136B">
        <w:t>INTRODUCTION</w:t>
      </w:r>
    </w:p>
    <w:p w14:paraId="6B74CDE2" w14:textId="36FF5A9B" w:rsidR="00770160" w:rsidRPr="0017136B" w:rsidRDefault="00556B16">
      <w:pPr>
        <w:pStyle w:val="2para"/>
      </w:pPr>
      <w:r w:rsidRPr="0017136B">
        <w:t>In discussions at ITU-R WP 5B, concerns have been raised that</w:t>
      </w:r>
      <w:r w:rsidR="00604AE6" w:rsidRPr="0017136B">
        <w:t xml:space="preserve"> systems identifying as supporting GADSS may attempt to get additional regulatory protection while operating under the GADSS framework.  The below addition to Method A attempts to clarify that GADSS is not intended establish priority in the Radio Regulations.  </w:t>
      </w:r>
      <w:r w:rsidR="007247A5">
        <w:t xml:space="preserve">Changes are highlighted in </w:t>
      </w:r>
      <w:r w:rsidR="007247A5" w:rsidRPr="0017136B">
        <w:rPr>
          <w:highlight w:val="cyan"/>
        </w:rPr>
        <w:t>blue</w:t>
      </w:r>
      <w:r w:rsidR="007247A5">
        <w:t xml:space="preserve"> from the current draft ITU-R CPM text.  </w:t>
      </w:r>
      <w:r w:rsidR="00604AE6" w:rsidRPr="0017136B">
        <w:t xml:space="preserve">It is provided as a suggestion for discussion and feedback within the </w:t>
      </w:r>
      <w:r w:rsidR="005D775D" w:rsidRPr="0017136B">
        <w:t>aviation</w:t>
      </w:r>
      <w:r w:rsidR="00604AE6" w:rsidRPr="0017136B">
        <w:t xml:space="preserve"> community to assist in</w:t>
      </w:r>
      <w:r w:rsidR="005D775D" w:rsidRPr="0017136B">
        <w:t xml:space="preserve"> work at the ITU-R.</w:t>
      </w:r>
      <w:r w:rsidR="0017136B">
        <w:t xml:space="preserve">  </w:t>
      </w:r>
    </w:p>
    <w:p w14:paraId="3BF1B2C2" w14:textId="77777777" w:rsidR="00770160" w:rsidRPr="0017136B" w:rsidRDefault="00770160">
      <w:pPr>
        <w:pStyle w:val="1Heading"/>
      </w:pPr>
      <w:r w:rsidRPr="0017136B">
        <w:t>ACTION BY THE MEETING</w:t>
      </w:r>
    </w:p>
    <w:p w14:paraId="426391D2" w14:textId="77777777" w:rsidR="00770160" w:rsidRPr="0017136B" w:rsidRDefault="00770160">
      <w:pPr>
        <w:pStyle w:val="2para"/>
      </w:pPr>
      <w:r w:rsidRPr="0017136B">
        <w:t>The meeting is invited to:</w:t>
      </w:r>
    </w:p>
    <w:p w14:paraId="00DDFADD" w14:textId="77777777" w:rsidR="00770160" w:rsidRPr="0017136B" w:rsidRDefault="00770160">
      <w:pPr>
        <w:pStyle w:val="Listabc"/>
      </w:pPr>
      <w:r w:rsidRPr="0017136B">
        <w:rPr>
          <w:lang w:val="en-GB"/>
        </w:rPr>
        <w:t>n</w:t>
      </w:r>
      <w:r w:rsidRPr="0017136B">
        <w:t>ote and review the contents of this working paper;</w:t>
      </w:r>
    </w:p>
    <w:p w14:paraId="5EED8E08" w14:textId="3D8EFAE5" w:rsidR="00770160" w:rsidRPr="0017136B" w:rsidRDefault="00770160">
      <w:pPr>
        <w:pStyle w:val="Listabc"/>
      </w:pPr>
      <w:r w:rsidRPr="0017136B">
        <w:t xml:space="preserve">endorse the proposed </w:t>
      </w:r>
      <w:r w:rsidR="00E50708" w:rsidRPr="0017136B">
        <w:t>changes to 34A.2 in Method A.</w:t>
      </w:r>
    </w:p>
    <w:p w14:paraId="3BBFB7D2" w14:textId="77777777" w:rsidR="00770160" w:rsidRPr="0017136B" w:rsidRDefault="00770160">
      <w:pPr>
        <w:spacing w:before="600"/>
        <w:jc w:val="center"/>
      </w:pPr>
      <w:r w:rsidRPr="0017136B">
        <w:t>— END —</w:t>
      </w:r>
    </w:p>
    <w:p w14:paraId="44FBC629" w14:textId="77777777" w:rsidR="00FE12F0" w:rsidRPr="0017136B" w:rsidRDefault="00FE12F0">
      <w:pPr>
        <w:spacing w:before="600"/>
        <w:jc w:val="center"/>
        <w:sectPr w:rsidR="00FE12F0" w:rsidRPr="0017136B">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pPr>
    </w:p>
    <w:p w14:paraId="327CDA36" w14:textId="77777777" w:rsidR="00FE12F0" w:rsidRPr="0017136B" w:rsidRDefault="00FE12F0" w:rsidP="00FE12F0">
      <w:pPr>
        <w:pStyle w:val="Agendaitem"/>
        <w:rPr>
          <w:lang w:val="en-GB"/>
        </w:rPr>
      </w:pPr>
      <w:bookmarkStart w:id="12" w:name="_Toc524520084"/>
      <w:r w:rsidRPr="0017136B">
        <w:rPr>
          <w:lang w:val="en-GB"/>
        </w:rPr>
        <w:lastRenderedPageBreak/>
        <w:t>Agenda item 1.10</w:t>
      </w:r>
      <w:bookmarkEnd w:id="12"/>
    </w:p>
    <w:p w14:paraId="7ACC19DD" w14:textId="77777777" w:rsidR="00FE12F0" w:rsidRPr="0017136B" w:rsidRDefault="00FE12F0" w:rsidP="00FE12F0">
      <w:pPr>
        <w:jc w:val="center"/>
      </w:pPr>
      <w:r w:rsidRPr="0017136B">
        <w:t>(</w:t>
      </w:r>
      <w:r w:rsidRPr="0017136B">
        <w:rPr>
          <w:b/>
          <w:bCs/>
        </w:rPr>
        <w:t xml:space="preserve">WP 5B / WP 4A, WP 4B, WP 4C, WP 5A, WP 5C, WP 5D, WP 6A, WP 7D, </w:t>
      </w:r>
      <w:r w:rsidRPr="0017136B">
        <w:rPr>
          <w:b/>
          <w:bCs/>
        </w:rPr>
        <w:br/>
      </w:r>
      <w:r w:rsidRPr="0017136B">
        <w:t>(WP 3M), (WP 7B), (WP 7C))</w:t>
      </w:r>
    </w:p>
    <w:p w14:paraId="030921BC" w14:textId="77777777" w:rsidR="00FE12F0" w:rsidRPr="0017136B" w:rsidRDefault="00FE12F0" w:rsidP="00FE12F0">
      <w:pPr>
        <w:pStyle w:val="Normalaftertitle0"/>
        <w:rPr>
          <w:i/>
          <w:iCs/>
        </w:rPr>
      </w:pPr>
      <w:r w:rsidRPr="0017136B">
        <w:rPr>
          <w:i/>
          <w:iCs/>
        </w:rPr>
        <w:t>1.10</w:t>
      </w:r>
      <w:r w:rsidRPr="0017136B">
        <w:rPr>
          <w:i/>
          <w:iCs/>
        </w:rPr>
        <w:tab/>
        <w:t xml:space="preserve">to consider spectrum needs and regulatory provisions for the introduction and use of the Global Aeronautical Distress and Safety System (GADSS), in accordance with Resolution </w:t>
      </w:r>
      <w:r w:rsidRPr="0017136B">
        <w:rPr>
          <w:b/>
          <w:bCs/>
          <w:i/>
          <w:iCs/>
        </w:rPr>
        <w:t>426 (WRC-15)</w:t>
      </w:r>
      <w:r w:rsidRPr="0017136B">
        <w:rPr>
          <w:i/>
          <w:iCs/>
        </w:rPr>
        <w:t>;</w:t>
      </w:r>
    </w:p>
    <w:p w14:paraId="105FD2E3" w14:textId="77777777" w:rsidR="00FE12F0" w:rsidRPr="0017136B" w:rsidRDefault="00FE12F0" w:rsidP="00FE12F0">
      <w:r w:rsidRPr="0017136B">
        <w:t xml:space="preserve">Resolution </w:t>
      </w:r>
      <w:r w:rsidRPr="0017136B">
        <w:rPr>
          <w:b/>
          <w:bCs/>
        </w:rPr>
        <w:t>426 (WRC-15)</w:t>
      </w:r>
      <w:r w:rsidRPr="0017136B">
        <w:t>:</w:t>
      </w:r>
      <w:r w:rsidRPr="0017136B">
        <w:rPr>
          <w:sz w:val="20"/>
        </w:rPr>
        <w:t xml:space="preserve"> </w:t>
      </w:r>
      <w:r w:rsidRPr="0017136B">
        <w:rPr>
          <w:i/>
          <w:iCs/>
        </w:rPr>
        <w:t>Studies on spectrum needs and regulatory provisions for the introduction and use of the Global Aeronautical Distress and Safety System</w:t>
      </w:r>
    </w:p>
    <w:p w14:paraId="235DC54F" w14:textId="77777777" w:rsidR="0017136B" w:rsidRPr="0017136B" w:rsidRDefault="0017136B" w:rsidP="0017136B">
      <w:pPr>
        <w:pStyle w:val="Heading1"/>
        <w:jc w:val="both"/>
      </w:pPr>
      <w:bookmarkStart w:id="13" w:name="_Toc524520085"/>
    </w:p>
    <w:p w14:paraId="4729FAAD" w14:textId="5FCF00C7" w:rsidR="00FE12F0" w:rsidRPr="0017136B" w:rsidRDefault="00FE12F0" w:rsidP="0017136B">
      <w:pPr>
        <w:pStyle w:val="Heading1"/>
        <w:jc w:val="both"/>
      </w:pPr>
      <w:r w:rsidRPr="0017136B">
        <w:t>5/1.10/1</w:t>
      </w:r>
      <w:r w:rsidRPr="0017136B">
        <w:tab/>
        <w:t>Executive summary</w:t>
      </w:r>
      <w:bookmarkEnd w:id="13"/>
    </w:p>
    <w:p w14:paraId="30828FC5" w14:textId="77777777" w:rsidR="00FE12F0" w:rsidRPr="0017136B" w:rsidRDefault="00FE12F0" w:rsidP="00FE12F0">
      <w:r w:rsidRPr="0017136B">
        <w:t xml:space="preserve">In accordance with Resolution </w:t>
      </w:r>
      <w:r w:rsidRPr="0017136B">
        <w:rPr>
          <w:b/>
        </w:rPr>
        <w:t>426 (WRC-15)</w:t>
      </w:r>
      <w:r w:rsidRPr="0017136B">
        <w:rPr>
          <w:bCs/>
        </w:rPr>
        <w:t>,</w:t>
      </w:r>
      <w:r w:rsidRPr="0017136B">
        <w:t xml:space="preserve"> ITU-R considered spectrum needs and regulatory provisions for the introduction and the use of the global aeronautical distress and safety system (GADSS).</w:t>
      </w:r>
    </w:p>
    <w:p w14:paraId="1BD25900" w14:textId="77777777" w:rsidR="00FE12F0" w:rsidRPr="0017136B" w:rsidRDefault="00FE12F0" w:rsidP="00FE12F0">
      <w:pPr>
        <w:rPr>
          <w:rFonts w:eastAsia="Calibri"/>
          <w:szCs w:val="24"/>
        </w:rPr>
      </w:pPr>
      <w:r w:rsidRPr="0017136B">
        <w:rPr>
          <w:rFonts w:eastAsia="Calibri"/>
          <w:szCs w:val="24"/>
        </w:rPr>
        <w:t xml:space="preserve">Two methods were developed, both of which state that no changes to Radio Regulations (RR) Article </w:t>
      </w:r>
      <w:r w:rsidRPr="0017136B">
        <w:rPr>
          <w:rFonts w:eastAsia="Calibri"/>
          <w:b/>
          <w:bCs/>
          <w:szCs w:val="24"/>
        </w:rPr>
        <w:t>5</w:t>
      </w:r>
      <w:r w:rsidRPr="0017136B">
        <w:rPr>
          <w:rFonts w:eastAsia="Calibri"/>
          <w:szCs w:val="24"/>
        </w:rPr>
        <w:t xml:space="preserve"> are required in addition to suppression of </w:t>
      </w:r>
      <w:r w:rsidRPr="0017136B">
        <w:t xml:space="preserve">Resolution </w:t>
      </w:r>
      <w:r w:rsidRPr="0017136B">
        <w:rPr>
          <w:b/>
        </w:rPr>
        <w:t>426 (WRC-15)</w:t>
      </w:r>
      <w:r w:rsidRPr="0017136B">
        <w:rPr>
          <w:rFonts w:eastAsia="Calibri"/>
          <w:szCs w:val="24"/>
        </w:rPr>
        <w:t xml:space="preserve">. </w:t>
      </w:r>
    </w:p>
    <w:p w14:paraId="6FAD2612" w14:textId="77777777" w:rsidR="00FE12F0" w:rsidRPr="0017136B" w:rsidRDefault="00FE12F0" w:rsidP="00FE12F0">
      <w:pPr>
        <w:rPr>
          <w:rFonts w:eastAsia="Calibri"/>
          <w:szCs w:val="24"/>
        </w:rPr>
      </w:pPr>
      <w:r w:rsidRPr="0017136B">
        <w:rPr>
          <w:rFonts w:eastAsia="Calibri"/>
          <w:szCs w:val="24"/>
        </w:rPr>
        <w:t xml:space="preserve">In Method A, modification to RR Article </w:t>
      </w:r>
      <w:r w:rsidRPr="0017136B">
        <w:rPr>
          <w:rFonts w:eastAsia="Calibri"/>
          <w:b/>
          <w:szCs w:val="24"/>
        </w:rPr>
        <w:t>30</w:t>
      </w:r>
      <w:r w:rsidRPr="0017136B">
        <w:rPr>
          <w:rFonts w:eastAsia="Calibri"/>
          <w:szCs w:val="24"/>
        </w:rPr>
        <w:t xml:space="preserve"> and a new RR Article </w:t>
      </w:r>
      <w:r w:rsidRPr="0017136B">
        <w:rPr>
          <w:rFonts w:eastAsia="Calibri"/>
          <w:b/>
          <w:szCs w:val="24"/>
        </w:rPr>
        <w:t>34A</w:t>
      </w:r>
      <w:r w:rsidRPr="0017136B">
        <w:rPr>
          <w:rFonts w:eastAsia="Calibri"/>
          <w:szCs w:val="24"/>
        </w:rPr>
        <w:t xml:space="preserve"> to recognize GADSS in the RR are suggested. </w:t>
      </w:r>
    </w:p>
    <w:p w14:paraId="609A6EE8" w14:textId="77777777" w:rsidR="00FE12F0" w:rsidRPr="0017136B" w:rsidRDefault="00FE12F0" w:rsidP="00FE12F0">
      <w:pPr>
        <w:rPr>
          <w:rFonts w:eastAsia="Calibri"/>
          <w:szCs w:val="24"/>
        </w:rPr>
      </w:pPr>
      <w:r w:rsidRPr="0017136B">
        <w:rPr>
          <w:rFonts w:eastAsia="Calibri"/>
          <w:szCs w:val="24"/>
        </w:rPr>
        <w:t xml:space="preserve">In Method B, by comparison, different modifications to RR Article </w:t>
      </w:r>
      <w:r w:rsidRPr="0017136B">
        <w:rPr>
          <w:rFonts w:eastAsia="Calibri"/>
          <w:b/>
          <w:szCs w:val="24"/>
        </w:rPr>
        <w:t>30</w:t>
      </w:r>
      <w:r w:rsidRPr="0017136B">
        <w:rPr>
          <w:rFonts w:eastAsia="Calibri"/>
          <w:szCs w:val="24"/>
        </w:rPr>
        <w:t>, a different new RR Article </w:t>
      </w:r>
      <w:r w:rsidRPr="0017136B">
        <w:rPr>
          <w:rFonts w:eastAsia="Calibri"/>
          <w:b/>
          <w:szCs w:val="24"/>
        </w:rPr>
        <w:t>34A</w:t>
      </w:r>
      <w:r w:rsidRPr="0017136B">
        <w:rPr>
          <w:rFonts w:eastAsia="Calibri"/>
          <w:szCs w:val="24"/>
        </w:rPr>
        <w:t>, and a Resolution requiring the development of ITU-R Recommendations to list the frequency bands of the systems contributing to GADSS, and their technical characteristics and protection criteria are suggested. Method B also states that, for all GADSS functions, only frequency bands that already have been allocated on a primary basis and for safety purposes be used.</w:t>
      </w:r>
    </w:p>
    <w:p w14:paraId="163EC8D6" w14:textId="77777777" w:rsidR="0017136B" w:rsidRPr="0017136B" w:rsidRDefault="0017136B" w:rsidP="0017136B">
      <w:pPr>
        <w:pStyle w:val="Heading1"/>
        <w:jc w:val="both"/>
      </w:pPr>
      <w:bookmarkStart w:id="14" w:name="_Toc524520086"/>
    </w:p>
    <w:p w14:paraId="1F9DA98D" w14:textId="5F673A91" w:rsidR="00FE12F0" w:rsidRPr="0017136B" w:rsidRDefault="00FE12F0" w:rsidP="0017136B">
      <w:pPr>
        <w:pStyle w:val="Heading1"/>
        <w:jc w:val="both"/>
      </w:pPr>
      <w:r w:rsidRPr="0017136B">
        <w:t>5/1.10/2</w:t>
      </w:r>
      <w:r w:rsidRPr="0017136B">
        <w:tab/>
        <w:t>Background</w:t>
      </w:r>
      <w:bookmarkEnd w:id="14"/>
    </w:p>
    <w:p w14:paraId="7E7E55F1" w14:textId="77777777" w:rsidR="00FE12F0" w:rsidRPr="0017136B" w:rsidRDefault="00FE12F0" w:rsidP="00FE12F0">
      <w:pPr>
        <w:rPr>
          <w:rFonts w:eastAsia="SimSun"/>
        </w:rPr>
      </w:pPr>
      <w:r w:rsidRPr="0017136B">
        <w:rPr>
          <w:rFonts w:eastAsia="SimSun"/>
        </w:rPr>
        <w:t>The International Civil Aviation Organization (ICAO) has developed a concept of operations (</w:t>
      </w:r>
      <w:proofErr w:type="spellStart"/>
      <w:r w:rsidRPr="0017136B">
        <w:rPr>
          <w:rFonts w:eastAsia="SimSun"/>
        </w:rPr>
        <w:t>ConOps</w:t>
      </w:r>
      <w:proofErr w:type="spellEnd"/>
      <w:r w:rsidRPr="0017136B">
        <w:rPr>
          <w:rFonts w:eastAsia="SimSun"/>
        </w:rPr>
        <w:t>) to support the future development of GADSS.</w:t>
      </w:r>
    </w:p>
    <w:p w14:paraId="4FB408F1" w14:textId="77777777" w:rsidR="00FE12F0" w:rsidRPr="0017136B" w:rsidRDefault="00FE12F0" w:rsidP="00FE12F0">
      <w:pPr>
        <w:rPr>
          <w:rFonts w:eastAsia="SimSun"/>
        </w:rPr>
      </w:pPr>
      <w:r w:rsidRPr="0017136B">
        <w:rPr>
          <w:rFonts w:eastAsia="SimSun"/>
        </w:rPr>
        <w:t xml:space="preserve">The </w:t>
      </w:r>
      <w:proofErr w:type="spellStart"/>
      <w:r w:rsidRPr="0017136B">
        <w:rPr>
          <w:rFonts w:eastAsia="SimSun"/>
        </w:rPr>
        <w:t>ConOps</w:t>
      </w:r>
      <w:proofErr w:type="spellEnd"/>
      <w:r w:rsidRPr="0017136B">
        <w:rPr>
          <w:rStyle w:val="FootnoteReference"/>
          <w:rFonts w:eastAsia="SimSun"/>
        </w:rPr>
        <w:footnoteReference w:id="1"/>
      </w:r>
      <w:r w:rsidRPr="0017136B">
        <w:rPr>
          <w:rFonts w:eastAsia="SimSun"/>
        </w:rPr>
        <w:t xml:space="preserve"> describes in particular the following functions:</w:t>
      </w:r>
    </w:p>
    <w:p w14:paraId="48C7F246" w14:textId="77777777" w:rsidR="00FE12F0" w:rsidRPr="0017136B" w:rsidRDefault="00FE12F0" w:rsidP="00FE12F0">
      <w:pPr>
        <w:pStyle w:val="enumlev1"/>
        <w:rPr>
          <w:rFonts w:eastAsia="SimSun"/>
        </w:rPr>
      </w:pPr>
      <w:r w:rsidRPr="0017136B">
        <w:rPr>
          <w:rFonts w:eastAsia="SimSun"/>
        </w:rPr>
        <w:t>–</w:t>
      </w:r>
      <w:r w:rsidRPr="0017136B">
        <w:rPr>
          <w:rFonts w:eastAsia="SimSun"/>
        </w:rPr>
        <w:tab/>
        <w:t xml:space="preserve">Aircraft tracking </w:t>
      </w:r>
    </w:p>
    <w:p w14:paraId="39A63069" w14:textId="77777777" w:rsidR="00FE12F0" w:rsidRPr="0017136B" w:rsidRDefault="00FE12F0" w:rsidP="00FE12F0">
      <w:pPr>
        <w:pStyle w:val="enumlev2"/>
      </w:pPr>
      <w:r w:rsidRPr="0017136B">
        <w:t>•</w:t>
      </w:r>
      <w:r w:rsidRPr="0017136B">
        <w:tab/>
        <w:t xml:space="preserve">Typically uses existing technologies to assist in the timely identification and location of aircraft. </w:t>
      </w:r>
    </w:p>
    <w:p w14:paraId="379C02D6" w14:textId="77777777" w:rsidR="00FE12F0" w:rsidRPr="0017136B" w:rsidRDefault="00FE12F0" w:rsidP="00FE12F0">
      <w:pPr>
        <w:pStyle w:val="enumlev2"/>
      </w:pPr>
      <w:r w:rsidRPr="0017136B">
        <w:t>•</w:t>
      </w:r>
      <w:r w:rsidRPr="0017136B">
        <w:tab/>
        <w:t xml:space="preserve">Provides an automated reporting function every 15 mins or less. </w:t>
      </w:r>
    </w:p>
    <w:p w14:paraId="7725ABA6" w14:textId="77777777" w:rsidR="00FE12F0" w:rsidRPr="0017136B" w:rsidRDefault="00FE12F0" w:rsidP="00FE12F0">
      <w:pPr>
        <w:pStyle w:val="enumlev2"/>
      </w:pPr>
      <w:r w:rsidRPr="0017136B">
        <w:t>•</w:t>
      </w:r>
      <w:r w:rsidRPr="0017136B">
        <w:tab/>
        <w:t>Aircraft tracking may be accomplished by multiple different systems over the duration of a flight.</w:t>
      </w:r>
    </w:p>
    <w:p w14:paraId="7B36EC52" w14:textId="77777777" w:rsidR="00FE12F0" w:rsidRPr="0017136B" w:rsidRDefault="00FE12F0" w:rsidP="00FE12F0">
      <w:pPr>
        <w:pStyle w:val="enumlev1"/>
        <w:rPr>
          <w:rFonts w:eastAsia="SimSun"/>
        </w:rPr>
      </w:pPr>
      <w:r w:rsidRPr="0017136B">
        <w:rPr>
          <w:rFonts w:eastAsia="SimSun"/>
        </w:rPr>
        <w:t>–</w:t>
      </w:r>
      <w:r w:rsidRPr="0017136B">
        <w:rPr>
          <w:rFonts w:eastAsia="SimSun"/>
        </w:rPr>
        <w:tab/>
        <w:t>Autonomous distress tracking</w:t>
      </w:r>
    </w:p>
    <w:p w14:paraId="05151116" w14:textId="77777777" w:rsidR="00FE12F0" w:rsidRPr="0017136B" w:rsidRDefault="00FE12F0" w:rsidP="00FE12F0">
      <w:pPr>
        <w:pStyle w:val="enumlev2"/>
      </w:pPr>
      <w:r w:rsidRPr="0017136B">
        <w:t>•</w:t>
      </w:r>
      <w:r w:rsidRPr="0017136B">
        <w:tab/>
        <w:t xml:space="preserve">An automated method of position reporting at intervals of one minute or less to support search and rescue (SAR), triggered by indications that an aircraft is in distress which may result in an accident. </w:t>
      </w:r>
    </w:p>
    <w:p w14:paraId="143D1FE2" w14:textId="77777777" w:rsidR="00FE12F0" w:rsidRPr="0017136B" w:rsidRDefault="00FE12F0" w:rsidP="00FE12F0">
      <w:pPr>
        <w:pStyle w:val="enumlev2"/>
      </w:pPr>
      <w:r w:rsidRPr="0017136B">
        <w:t>•</w:t>
      </w:r>
      <w:r w:rsidRPr="0017136B">
        <w:tab/>
        <w:t>Distress tracking aims to establish the location of a potential accident site within a six nautical mile (11.11 km) radius.</w:t>
      </w:r>
    </w:p>
    <w:p w14:paraId="07FCDEFF" w14:textId="77777777" w:rsidR="00FE12F0" w:rsidRPr="0017136B" w:rsidRDefault="00FE12F0" w:rsidP="00FE12F0">
      <w:pPr>
        <w:pStyle w:val="enumlev1"/>
        <w:rPr>
          <w:rFonts w:eastAsia="SimSun"/>
        </w:rPr>
      </w:pPr>
      <w:r w:rsidRPr="0017136B">
        <w:rPr>
          <w:rFonts w:eastAsia="SimSun"/>
        </w:rPr>
        <w:t>–</w:t>
      </w:r>
      <w:r w:rsidRPr="0017136B">
        <w:rPr>
          <w:rFonts w:eastAsia="SimSun"/>
        </w:rPr>
        <w:tab/>
        <w:t>Post-flight localization and recovery</w:t>
      </w:r>
    </w:p>
    <w:p w14:paraId="0B039177" w14:textId="77777777" w:rsidR="00FE12F0" w:rsidRPr="0017136B" w:rsidRDefault="00FE12F0" w:rsidP="00FE12F0">
      <w:pPr>
        <w:pStyle w:val="enumlev2"/>
        <w:rPr>
          <w:rFonts w:eastAsia="SimSun"/>
        </w:rPr>
      </w:pPr>
      <w:r w:rsidRPr="0017136B">
        <w:lastRenderedPageBreak/>
        <w:t>•</w:t>
      </w:r>
      <w:r w:rsidRPr="0017136B">
        <w:tab/>
      </w:r>
      <w:r w:rsidRPr="0017136B" w:rsidDel="002055AF">
        <w:rPr>
          <w:rFonts w:eastAsia="SimSun"/>
        </w:rPr>
        <w:t>A combination of both the immediate need to locate and rescue possible survivors after an air accident using emergency location beacons and other methods to an accuracy of &lt;1 nautical mile (&lt;1.85 km)</w:t>
      </w:r>
      <w:r w:rsidRPr="0017136B">
        <w:rPr>
          <w:rFonts w:eastAsia="SimSun"/>
        </w:rPr>
        <w:t>, and the timely collection of aircraft components and data that will assist in the accident investigation.</w:t>
      </w:r>
    </w:p>
    <w:p w14:paraId="22F037E2" w14:textId="77777777" w:rsidR="00FE12F0" w:rsidRPr="0017136B" w:rsidRDefault="00FE12F0" w:rsidP="00FE12F0">
      <w:pPr>
        <w:pStyle w:val="enumlev1"/>
        <w:rPr>
          <w:rFonts w:eastAsia="SimSun"/>
        </w:rPr>
      </w:pPr>
      <w:r w:rsidRPr="0017136B">
        <w:rPr>
          <w:rFonts w:eastAsia="SimSun"/>
        </w:rPr>
        <w:t>–</w:t>
      </w:r>
      <w:r w:rsidRPr="0017136B">
        <w:rPr>
          <w:rFonts w:eastAsia="SimSun"/>
        </w:rPr>
        <w:tab/>
        <w:t>Procedures and information management</w:t>
      </w:r>
    </w:p>
    <w:p w14:paraId="749C8EAC" w14:textId="77777777" w:rsidR="00FE12F0" w:rsidRPr="0017136B" w:rsidRDefault="00FE12F0" w:rsidP="00FE12F0">
      <w:pPr>
        <w:pStyle w:val="enumlev2"/>
        <w:rPr>
          <w:iCs/>
        </w:rPr>
      </w:pPr>
      <w:r w:rsidRPr="0017136B">
        <w:t>•</w:t>
      </w:r>
      <w:r w:rsidRPr="0017136B">
        <w:tab/>
        <w:t>The method of data collection and notification of flight tracking data to the relevant SAR, and rescue coordination centres.</w:t>
      </w:r>
    </w:p>
    <w:p w14:paraId="351A57D1" w14:textId="77777777" w:rsidR="00FE12F0" w:rsidRPr="0017136B" w:rsidRDefault="00FE12F0" w:rsidP="00FE12F0">
      <w:pPr>
        <w:rPr>
          <w:iCs/>
        </w:rPr>
      </w:pPr>
      <w:r w:rsidRPr="0017136B">
        <w:rPr>
          <w:rFonts w:eastAsia="SimSun"/>
        </w:rPr>
        <w:t xml:space="preserve">The </w:t>
      </w:r>
      <w:proofErr w:type="spellStart"/>
      <w:r w:rsidRPr="0017136B">
        <w:rPr>
          <w:rFonts w:eastAsia="SimSun"/>
        </w:rPr>
        <w:t>ConOps</w:t>
      </w:r>
      <w:proofErr w:type="spellEnd"/>
      <w:r w:rsidRPr="0017136B">
        <w:rPr>
          <w:rFonts w:eastAsia="SimSun"/>
        </w:rPr>
        <w:t xml:space="preserve"> provides the guidelines for the development of ICAO performance-based standards, outlining specific technical and operational requirements that an aircraft shall meet. It </w:t>
      </w:r>
      <w:r w:rsidRPr="0017136B">
        <w:rPr>
          <w:szCs w:val="24"/>
        </w:rPr>
        <w:t xml:space="preserve">does not identify </w:t>
      </w:r>
      <w:r w:rsidRPr="0017136B">
        <w:rPr>
          <w:iCs/>
        </w:rPr>
        <w:t>specific systems proposed to contribute to GADSS</w:t>
      </w:r>
      <w:r w:rsidRPr="0017136B">
        <w:rPr>
          <w:szCs w:val="24"/>
        </w:rPr>
        <w:t xml:space="preserve">. </w:t>
      </w:r>
      <w:r w:rsidRPr="0017136B">
        <w:rPr>
          <w:iCs/>
        </w:rPr>
        <w:t>ICAO intends to use systems operating under existing allocations in accordance with the provisions of the RR, including the use of emergency position-indicating radio beacons (termed as emergency locator transmitters in ICAO) operating in the 406-406.1 MHz frequency band</w:t>
      </w:r>
      <w:r w:rsidRPr="0017136B">
        <w:rPr>
          <w:rStyle w:val="FootnoteReference"/>
          <w:iCs/>
        </w:rPr>
        <w:footnoteReference w:id="2"/>
      </w:r>
      <w:r w:rsidRPr="0017136B">
        <w:rPr>
          <w:iCs/>
        </w:rPr>
        <w:t>.</w:t>
      </w:r>
    </w:p>
    <w:p w14:paraId="2C7A377A" w14:textId="77777777" w:rsidR="0019322D" w:rsidRDefault="0019322D" w:rsidP="0019322D">
      <w:pPr>
        <w:pStyle w:val="Heading1"/>
        <w:jc w:val="both"/>
      </w:pPr>
      <w:bookmarkStart w:id="15" w:name="_Toc524520087"/>
    </w:p>
    <w:p w14:paraId="4EA7C62A" w14:textId="079CFBF2" w:rsidR="00FE12F0" w:rsidRPr="0017136B" w:rsidRDefault="00FE12F0" w:rsidP="0019322D">
      <w:pPr>
        <w:pStyle w:val="Heading1"/>
        <w:jc w:val="both"/>
      </w:pPr>
      <w:r w:rsidRPr="0017136B">
        <w:t>5/1.10/3</w:t>
      </w:r>
      <w:r w:rsidRPr="0017136B">
        <w:tab/>
        <w:t>Summary and analysis of the results of ITU-R studies</w:t>
      </w:r>
      <w:bookmarkEnd w:id="15"/>
    </w:p>
    <w:p w14:paraId="156A1FEA" w14:textId="77777777" w:rsidR="00FE12F0" w:rsidRPr="0017136B" w:rsidRDefault="00FE12F0" w:rsidP="00FE12F0">
      <w:pPr>
        <w:rPr>
          <w:szCs w:val="24"/>
        </w:rPr>
      </w:pPr>
      <w:r w:rsidRPr="0017136B">
        <w:t xml:space="preserve">ICAO has concluded the GADSS requirements can be satisfied using systems operating within existing aeronautical frequency allocations or distress spectrum, (e.g. the 406-406.1 MHz frequency band) and for WRC-19 no additional spectrum allocations are required. </w:t>
      </w:r>
      <w:r w:rsidRPr="0017136B">
        <w:rPr>
          <w:szCs w:val="24"/>
        </w:rPr>
        <w:t xml:space="preserve">Therefore, no changes are required to RR Article </w:t>
      </w:r>
      <w:r w:rsidRPr="0017136B">
        <w:rPr>
          <w:rStyle w:val="Artref"/>
          <w:b/>
          <w:bCs/>
        </w:rPr>
        <w:t>5</w:t>
      </w:r>
      <w:r w:rsidRPr="0017136B">
        <w:rPr>
          <w:szCs w:val="24"/>
        </w:rPr>
        <w:t>.</w:t>
      </w:r>
    </w:p>
    <w:p w14:paraId="235701A4" w14:textId="77777777" w:rsidR="00FE12F0" w:rsidRPr="0017136B" w:rsidRDefault="00FE12F0" w:rsidP="00FE12F0">
      <w:r w:rsidRPr="0017136B">
        <w:t>Possible changes to other portions of RR have been identified to facilitate GADSS implementation</w:t>
      </w:r>
      <w:r w:rsidRPr="0017136B">
        <w:rPr>
          <w:rStyle w:val="FootnoteReference"/>
        </w:rPr>
        <w:footnoteReference w:id="3"/>
      </w:r>
      <w:r w:rsidRPr="0017136B">
        <w:t>.</w:t>
      </w:r>
    </w:p>
    <w:p w14:paraId="5BE6BBCE" w14:textId="77777777" w:rsidR="00FE12F0" w:rsidRPr="0017136B" w:rsidRDefault="00FE12F0" w:rsidP="00FE12F0">
      <w:pPr>
        <w:pStyle w:val="Heading2"/>
        <w:rPr>
          <w:rFonts w:ascii="Times New Roman" w:hAnsi="Times New Roman"/>
          <w:i w:val="0"/>
        </w:rPr>
      </w:pPr>
      <w:r w:rsidRPr="0017136B">
        <w:rPr>
          <w:rFonts w:ascii="Times New Roman" w:hAnsi="Times New Roman"/>
          <w:i w:val="0"/>
        </w:rPr>
        <w:t>5/1.10/3.1</w:t>
      </w:r>
      <w:r w:rsidRPr="0017136B">
        <w:rPr>
          <w:rFonts w:ascii="Times New Roman" w:hAnsi="Times New Roman"/>
          <w:i w:val="0"/>
        </w:rPr>
        <w:tab/>
        <w:t>Relevant ITU-R Recommendations and Reports</w:t>
      </w:r>
    </w:p>
    <w:p w14:paraId="3DBFB5C3" w14:textId="77777777" w:rsidR="00FE12F0" w:rsidRPr="0017136B" w:rsidRDefault="00FE12F0" w:rsidP="00FE12F0">
      <w:r w:rsidRPr="0017136B">
        <w:t xml:space="preserve">Working document towards a preliminary draft new Report ITU-R </w:t>
      </w:r>
      <w:proofErr w:type="gramStart"/>
      <w:r w:rsidRPr="0017136B">
        <w:t>M.[</w:t>
      </w:r>
      <w:proofErr w:type="gramEnd"/>
      <w:r w:rsidRPr="0017136B">
        <w:t>GADSS].</w:t>
      </w:r>
    </w:p>
    <w:p w14:paraId="06D857B5" w14:textId="77777777" w:rsidR="0017136B" w:rsidRDefault="0017136B" w:rsidP="0017136B">
      <w:pPr>
        <w:pStyle w:val="Heading1"/>
        <w:jc w:val="both"/>
      </w:pPr>
      <w:bookmarkStart w:id="16" w:name="_Toc524520088"/>
    </w:p>
    <w:p w14:paraId="7EACD134" w14:textId="1890D216" w:rsidR="00FE12F0" w:rsidRPr="0017136B" w:rsidRDefault="00FE12F0" w:rsidP="0017136B">
      <w:pPr>
        <w:pStyle w:val="Heading1"/>
        <w:jc w:val="both"/>
      </w:pPr>
      <w:r w:rsidRPr="0017136B">
        <w:t>5/1.10/4</w:t>
      </w:r>
      <w:r w:rsidRPr="0017136B">
        <w:tab/>
        <w:t>Methods to satisfy the agenda item</w:t>
      </w:r>
      <w:bookmarkEnd w:id="16"/>
    </w:p>
    <w:p w14:paraId="46E2B027" w14:textId="77777777" w:rsidR="00FE12F0" w:rsidRPr="0017136B" w:rsidRDefault="00FE12F0" w:rsidP="00FE12F0">
      <w:r w:rsidRPr="0017136B">
        <w:t xml:space="preserve">Two methods are proposed to satisfy the agenda </w:t>
      </w:r>
      <w:proofErr w:type="gramStart"/>
      <w:r w:rsidRPr="0017136B">
        <w:t>item</w:t>
      </w:r>
      <w:proofErr w:type="gramEnd"/>
      <w:r w:rsidRPr="0017136B">
        <w:t xml:space="preserve"> and both involve suppression of Resolution </w:t>
      </w:r>
      <w:r w:rsidRPr="0017136B">
        <w:rPr>
          <w:b/>
        </w:rPr>
        <w:t>426 (WRC-15)</w:t>
      </w:r>
      <w:r w:rsidRPr="0017136B">
        <w:rPr>
          <w:bCs/>
        </w:rPr>
        <w:t>.</w:t>
      </w:r>
    </w:p>
    <w:p w14:paraId="018C902E" w14:textId="77777777" w:rsidR="00FE12F0" w:rsidRPr="0017136B" w:rsidRDefault="00FE12F0" w:rsidP="00FE12F0">
      <w:pPr>
        <w:pStyle w:val="Heading2"/>
        <w:rPr>
          <w:rFonts w:ascii="Times New Roman" w:hAnsi="Times New Roman"/>
          <w:i w:val="0"/>
        </w:rPr>
      </w:pPr>
      <w:r w:rsidRPr="0017136B">
        <w:rPr>
          <w:rFonts w:ascii="Times New Roman" w:hAnsi="Times New Roman"/>
          <w:i w:val="0"/>
        </w:rPr>
        <w:t>5/1.10/4.1</w:t>
      </w:r>
      <w:r w:rsidRPr="0017136B">
        <w:rPr>
          <w:rFonts w:ascii="Times New Roman" w:hAnsi="Times New Roman"/>
          <w:i w:val="0"/>
        </w:rPr>
        <w:tab/>
        <w:t>Method A</w:t>
      </w:r>
    </w:p>
    <w:p w14:paraId="0883D72F" w14:textId="77777777" w:rsidR="00FE12F0" w:rsidRPr="0017136B" w:rsidRDefault="00FE12F0" w:rsidP="00FE12F0">
      <w:pPr>
        <w:rPr>
          <w:b/>
          <w:szCs w:val="24"/>
        </w:rPr>
      </w:pPr>
      <w:r w:rsidRPr="0017136B">
        <w:t xml:space="preserve">Regarding </w:t>
      </w:r>
      <w:r w:rsidRPr="0017136B">
        <w:rPr>
          <w:i/>
          <w:szCs w:val="24"/>
        </w:rPr>
        <w:t xml:space="preserve">invites ITU-R </w:t>
      </w:r>
      <w:r w:rsidRPr="0017136B">
        <w:rPr>
          <w:iCs/>
          <w:szCs w:val="24"/>
        </w:rPr>
        <w:t>2</w:t>
      </w:r>
      <w:r w:rsidRPr="0017136B">
        <w:rPr>
          <w:szCs w:val="24"/>
        </w:rPr>
        <w:t xml:space="preserve"> of Resolution </w:t>
      </w:r>
      <w:r w:rsidRPr="0017136B">
        <w:rPr>
          <w:b/>
          <w:szCs w:val="24"/>
        </w:rPr>
        <w:t>426 (WRC-15)</w:t>
      </w:r>
      <w:r w:rsidRPr="0017136B">
        <w:t>, i</w:t>
      </w:r>
      <w:r w:rsidRPr="0017136B">
        <w:rPr>
          <w:szCs w:val="24"/>
        </w:rPr>
        <w:t xml:space="preserve">n order to facilitate its introduction, modification of the </w:t>
      </w:r>
      <w:r w:rsidRPr="0017136B">
        <w:rPr>
          <w:bCs/>
          <w:szCs w:val="24"/>
        </w:rPr>
        <w:t>RR</w:t>
      </w:r>
      <w:r w:rsidRPr="0017136B">
        <w:rPr>
          <w:szCs w:val="24"/>
        </w:rPr>
        <w:t xml:space="preserve"> </w:t>
      </w:r>
      <w:proofErr w:type="gramStart"/>
      <w:r w:rsidRPr="0017136B">
        <w:rPr>
          <w:szCs w:val="24"/>
        </w:rPr>
        <w:t>are</w:t>
      </w:r>
      <w:proofErr w:type="gramEnd"/>
      <w:r w:rsidRPr="0017136B">
        <w:rPr>
          <w:szCs w:val="24"/>
        </w:rPr>
        <w:t xml:space="preserve"> proposed to include GADSS as a distress and safety communications system in RR Chapter </w:t>
      </w:r>
      <w:r w:rsidRPr="0017136B">
        <w:rPr>
          <w:szCs w:val="24"/>
          <w:lang w:eastAsia="zh-CN"/>
        </w:rPr>
        <w:t>VII</w:t>
      </w:r>
      <w:r w:rsidRPr="0017136B">
        <w:rPr>
          <w:bCs/>
          <w:szCs w:val="24"/>
          <w:lang w:eastAsia="zh-CN"/>
        </w:rPr>
        <w:t xml:space="preserve"> – Distress and safety communications</w:t>
      </w:r>
      <w:r w:rsidRPr="0017136B">
        <w:rPr>
          <w:b/>
          <w:szCs w:val="24"/>
        </w:rPr>
        <w:t>.</w:t>
      </w:r>
    </w:p>
    <w:p w14:paraId="44E2C878" w14:textId="77777777" w:rsidR="00FE12F0" w:rsidRPr="0017136B" w:rsidRDefault="00FE12F0" w:rsidP="00FE12F0">
      <w:pPr>
        <w:keepNext/>
        <w:rPr>
          <w:szCs w:val="24"/>
        </w:rPr>
      </w:pPr>
      <w:r w:rsidRPr="0017136B">
        <w:rPr>
          <w:szCs w:val="24"/>
        </w:rPr>
        <w:t>The modifications of RR proposed under Method A specify:</w:t>
      </w:r>
    </w:p>
    <w:p w14:paraId="4B3170E2" w14:textId="77777777" w:rsidR="00FE12F0" w:rsidRPr="0017136B" w:rsidRDefault="00FE12F0" w:rsidP="00FE12F0">
      <w:pPr>
        <w:pStyle w:val="enumlev1"/>
      </w:pPr>
      <w:r w:rsidRPr="0017136B">
        <w:t>–</w:t>
      </w:r>
      <w:r w:rsidRPr="0017136B">
        <w:tab/>
        <w:t xml:space="preserve">that the details of the GADSS elements are contained in Annexes to the ICAO Convention; </w:t>
      </w:r>
    </w:p>
    <w:p w14:paraId="42C4629F" w14:textId="77777777" w:rsidR="00FE12F0" w:rsidRPr="0017136B" w:rsidRDefault="00FE12F0" w:rsidP="00FE12F0">
      <w:pPr>
        <w:pStyle w:val="enumlev1"/>
        <w:rPr>
          <w:b/>
        </w:rPr>
      </w:pPr>
      <w:r w:rsidRPr="0017136B">
        <w:t>–</w:t>
      </w:r>
      <w:r w:rsidRPr="0017136B">
        <w:tab/>
        <w:t>that the type of radiocommunication service used depends on the requirements of the specific GADSS function;</w:t>
      </w:r>
    </w:p>
    <w:p w14:paraId="03084369" w14:textId="77777777" w:rsidR="00FE12F0" w:rsidRPr="0017136B" w:rsidRDefault="00FE12F0" w:rsidP="00FE12F0">
      <w:pPr>
        <w:pStyle w:val="enumlev1"/>
        <w:rPr>
          <w:b/>
        </w:rPr>
      </w:pPr>
      <w:r w:rsidRPr="0017136B">
        <w:t>–</w:t>
      </w:r>
      <w:r w:rsidRPr="0017136B">
        <w:tab/>
        <w:t xml:space="preserve">that operation of GADSS elements under RR No. </w:t>
      </w:r>
      <w:r w:rsidRPr="0017136B">
        <w:rPr>
          <w:b/>
        </w:rPr>
        <w:t>4.4</w:t>
      </w:r>
      <w:r w:rsidRPr="0017136B">
        <w:t xml:space="preserve"> is precluded.</w:t>
      </w:r>
    </w:p>
    <w:p w14:paraId="6F0EB7DB" w14:textId="77777777" w:rsidR="00FE12F0" w:rsidRPr="0017136B" w:rsidRDefault="00FE12F0" w:rsidP="00FE12F0">
      <w:pPr>
        <w:pStyle w:val="Heading2"/>
        <w:rPr>
          <w:rFonts w:ascii="Times New Roman" w:hAnsi="Times New Roman"/>
          <w:i w:val="0"/>
        </w:rPr>
      </w:pPr>
      <w:r w:rsidRPr="0017136B">
        <w:rPr>
          <w:rFonts w:ascii="Times New Roman" w:hAnsi="Times New Roman"/>
          <w:i w:val="0"/>
        </w:rPr>
        <w:lastRenderedPageBreak/>
        <w:t xml:space="preserve">5/1.10/4.2 </w:t>
      </w:r>
      <w:r w:rsidRPr="0017136B">
        <w:rPr>
          <w:rFonts w:ascii="Times New Roman" w:hAnsi="Times New Roman"/>
          <w:i w:val="0"/>
        </w:rPr>
        <w:tab/>
        <w:t>Method B</w:t>
      </w:r>
    </w:p>
    <w:p w14:paraId="22B04CEA" w14:textId="77777777" w:rsidR="00FE12F0" w:rsidRPr="0017136B" w:rsidRDefault="00FE12F0" w:rsidP="00FE12F0">
      <w:r w:rsidRPr="0017136B">
        <w:t xml:space="preserve">Regarding </w:t>
      </w:r>
      <w:r w:rsidRPr="0017136B">
        <w:rPr>
          <w:i/>
          <w:szCs w:val="24"/>
        </w:rPr>
        <w:t xml:space="preserve">invites ITU-R </w:t>
      </w:r>
      <w:r w:rsidRPr="0017136B">
        <w:rPr>
          <w:iCs/>
          <w:szCs w:val="24"/>
        </w:rPr>
        <w:t>2</w:t>
      </w:r>
      <w:r w:rsidRPr="0017136B">
        <w:rPr>
          <w:szCs w:val="24"/>
        </w:rPr>
        <w:t xml:space="preserve"> of Resolution </w:t>
      </w:r>
      <w:r w:rsidRPr="0017136B">
        <w:rPr>
          <w:b/>
          <w:szCs w:val="24"/>
        </w:rPr>
        <w:t>426 (WRC-15)</w:t>
      </w:r>
      <w:r w:rsidRPr="0017136B">
        <w:t>, i</w:t>
      </w:r>
      <w:r w:rsidRPr="0017136B">
        <w:rPr>
          <w:szCs w:val="24"/>
        </w:rPr>
        <w:t xml:space="preserve">n order to facilitate its introduction, modification of the RR </w:t>
      </w:r>
      <w:proofErr w:type="gramStart"/>
      <w:r w:rsidRPr="0017136B">
        <w:rPr>
          <w:szCs w:val="24"/>
        </w:rPr>
        <w:t>are</w:t>
      </w:r>
      <w:proofErr w:type="gramEnd"/>
      <w:r w:rsidRPr="0017136B">
        <w:rPr>
          <w:szCs w:val="24"/>
        </w:rPr>
        <w:t xml:space="preserve"> proposed to include GADSS as a distress and safety communications system in RR Chapter </w:t>
      </w:r>
      <w:r w:rsidRPr="0017136B">
        <w:rPr>
          <w:szCs w:val="24"/>
          <w:lang w:eastAsia="zh-CN"/>
        </w:rPr>
        <w:t>VII</w:t>
      </w:r>
      <w:r w:rsidRPr="0017136B">
        <w:rPr>
          <w:bCs/>
          <w:szCs w:val="24"/>
          <w:lang w:eastAsia="zh-CN"/>
        </w:rPr>
        <w:t xml:space="preserve"> – Distress and safety communications</w:t>
      </w:r>
      <w:r w:rsidRPr="0017136B">
        <w:rPr>
          <w:b/>
          <w:szCs w:val="24"/>
        </w:rPr>
        <w:t>.</w:t>
      </w:r>
      <w:r w:rsidRPr="0017136B">
        <w:t xml:space="preserve"> In addition, the frequency bands used for GADSS, its systems, their technical characteristics and protection criteria shall be reflected in the relevant ITU-R Recommendations. Therefore, a new Resolution </w:t>
      </w:r>
      <w:r w:rsidRPr="0017136B">
        <w:rPr>
          <w:b/>
          <w:bCs/>
        </w:rPr>
        <w:t>[A110-GADSS]</w:t>
      </w:r>
      <w:r w:rsidRPr="0017136B">
        <w:t xml:space="preserve"> </w:t>
      </w:r>
      <w:r w:rsidRPr="0017136B">
        <w:rPr>
          <w:b/>
          <w:bCs/>
        </w:rPr>
        <w:t>(</w:t>
      </w:r>
      <w:r w:rsidRPr="0017136B">
        <w:rPr>
          <w:b/>
        </w:rPr>
        <w:t>WRC-19</w:t>
      </w:r>
      <w:r w:rsidRPr="0017136B">
        <w:rPr>
          <w:b/>
          <w:bCs/>
        </w:rPr>
        <w:t>)</w:t>
      </w:r>
      <w:r w:rsidRPr="0017136B">
        <w:t xml:space="preserve"> calling ICAO to provide to ITU-R the information in relation to the frequency bands and systems included in GADSS and also the information about the technical characteristics of such systems and inviting ITU-R to develop appropriate Recommendations shall be developed.</w:t>
      </w:r>
    </w:p>
    <w:p w14:paraId="60837D41" w14:textId="77777777" w:rsidR="00FE12F0" w:rsidRPr="0017136B" w:rsidRDefault="00FE12F0" w:rsidP="00FE12F0">
      <w:r w:rsidRPr="0017136B">
        <w:t>The modifications of the RR proposed under Method B specify:</w:t>
      </w:r>
    </w:p>
    <w:p w14:paraId="2F69150F" w14:textId="77777777" w:rsidR="00FE12F0" w:rsidRPr="0017136B" w:rsidRDefault="00FE12F0" w:rsidP="00FE12F0">
      <w:pPr>
        <w:pStyle w:val="enumlev1"/>
      </w:pPr>
      <w:r w:rsidRPr="0017136B">
        <w:t>–</w:t>
      </w:r>
      <w:r w:rsidRPr="0017136B">
        <w:tab/>
        <w:t>that the details of the GADSS elements are contained in Annexes to the ICAO Convention;</w:t>
      </w:r>
    </w:p>
    <w:p w14:paraId="6D59B03F" w14:textId="77777777" w:rsidR="00FE12F0" w:rsidRPr="0017136B" w:rsidRDefault="00FE12F0" w:rsidP="00FE12F0">
      <w:pPr>
        <w:pStyle w:val="enumlev1"/>
      </w:pPr>
      <w:r w:rsidRPr="0017136B">
        <w:t>–</w:t>
      </w:r>
      <w:r w:rsidRPr="0017136B">
        <w:tab/>
        <w:t>that GADSS shall only operate using primary service allocations;</w:t>
      </w:r>
    </w:p>
    <w:p w14:paraId="24CB4BE3" w14:textId="77777777" w:rsidR="00FE12F0" w:rsidRPr="0017136B" w:rsidRDefault="00FE12F0" w:rsidP="00FE12F0">
      <w:pPr>
        <w:pStyle w:val="enumlev1"/>
      </w:pPr>
      <w:r w:rsidRPr="0017136B">
        <w:t>–</w:t>
      </w:r>
      <w:r w:rsidRPr="0017136B">
        <w:tab/>
        <w:t xml:space="preserve">that the GADSS must operate in accordance with the terms of new Resolution </w:t>
      </w:r>
      <w:r w:rsidRPr="0017136B">
        <w:rPr>
          <w:b/>
          <w:bCs/>
        </w:rPr>
        <w:t>[A110</w:t>
      </w:r>
      <w:r w:rsidRPr="0017136B">
        <w:rPr>
          <w:b/>
          <w:bCs/>
        </w:rPr>
        <w:noBreakHyphen/>
        <w:t>GADSS] (WRC-19)</w:t>
      </w:r>
      <w:r w:rsidRPr="0017136B">
        <w:t>, resolving:</w:t>
      </w:r>
    </w:p>
    <w:p w14:paraId="262B05A1" w14:textId="77777777" w:rsidR="00FE12F0" w:rsidRPr="0017136B" w:rsidRDefault="00FE12F0" w:rsidP="00FE12F0">
      <w:pPr>
        <w:pStyle w:val="enumlev2"/>
      </w:pPr>
      <w:r w:rsidRPr="0017136B">
        <w:t>•</w:t>
      </w:r>
      <w:r w:rsidRPr="0017136B">
        <w:tab/>
        <w:t>that systems composing the GADSS shall only operate in frequency bands that have already been provided for safety purposes;</w:t>
      </w:r>
    </w:p>
    <w:p w14:paraId="5B83B3E0" w14:textId="77777777" w:rsidR="00FE12F0" w:rsidRPr="0017136B" w:rsidRDefault="00FE12F0" w:rsidP="00FE12F0">
      <w:pPr>
        <w:pStyle w:val="enumlev2"/>
      </w:pPr>
      <w:r w:rsidRPr="0017136B">
        <w:t>•</w:t>
      </w:r>
      <w:r w:rsidRPr="0017136B">
        <w:tab/>
        <w:t xml:space="preserve">that ITU-R shall develop ITU-R Recommendations detailing the system elements of the GADSS including their operating frequency bands and technical characteristics; </w:t>
      </w:r>
    </w:p>
    <w:p w14:paraId="66986FAA" w14:textId="77777777" w:rsidR="00FE12F0" w:rsidRPr="0017136B" w:rsidRDefault="00FE12F0" w:rsidP="00FE12F0">
      <w:pPr>
        <w:pStyle w:val="enumlev2"/>
        <w:rPr>
          <w:b/>
        </w:rPr>
      </w:pPr>
      <w:r w:rsidRPr="0017136B">
        <w:t>•</w:t>
      </w:r>
      <w:r w:rsidRPr="0017136B">
        <w:tab/>
        <w:t>that if constituent elements of GADSS are changed, those changes should be reflected in the relevant ITU-R Recommendation.</w:t>
      </w:r>
    </w:p>
    <w:p w14:paraId="0100BE0E" w14:textId="77777777" w:rsidR="00FE12F0" w:rsidRPr="0017136B" w:rsidRDefault="00FE12F0" w:rsidP="00FE12F0">
      <w:pPr>
        <w:pStyle w:val="Heading1"/>
      </w:pPr>
      <w:bookmarkStart w:id="17" w:name="_Toc524520089"/>
      <w:r w:rsidRPr="0017136B">
        <w:t>5/1.10/5</w:t>
      </w:r>
      <w:r w:rsidRPr="0017136B">
        <w:tab/>
        <w:t>Regulatory and procedural considerations</w:t>
      </w:r>
      <w:bookmarkEnd w:id="17"/>
    </w:p>
    <w:p w14:paraId="1487C4C7" w14:textId="77777777" w:rsidR="00FE12F0" w:rsidRPr="0017136B" w:rsidRDefault="00FE12F0" w:rsidP="00FE12F0">
      <w:pPr>
        <w:pStyle w:val="Methodheading2"/>
      </w:pPr>
      <w:r w:rsidRPr="0017136B">
        <w:t>5/1.10/5.1</w:t>
      </w:r>
      <w:r w:rsidRPr="0017136B">
        <w:tab/>
        <w:t>Method A</w:t>
      </w:r>
    </w:p>
    <w:p w14:paraId="3794C7C8" w14:textId="77777777" w:rsidR="00FE12F0" w:rsidRPr="0017136B" w:rsidRDefault="00FE12F0" w:rsidP="00FE12F0">
      <w:pPr>
        <w:pStyle w:val="Proposal"/>
        <w:rPr>
          <w:rFonts w:hAnsi="Times New Roman"/>
        </w:rPr>
      </w:pPr>
      <w:r w:rsidRPr="0017136B">
        <w:rPr>
          <w:rFonts w:hAnsi="Times New Roman"/>
        </w:rPr>
        <w:t>NOC</w:t>
      </w:r>
    </w:p>
    <w:p w14:paraId="61C11F8E" w14:textId="77777777" w:rsidR="00FE12F0" w:rsidRPr="0017136B" w:rsidRDefault="00FE12F0" w:rsidP="00FE12F0">
      <w:pPr>
        <w:pStyle w:val="ArtNo"/>
      </w:pPr>
      <w:r w:rsidRPr="0017136B">
        <w:t xml:space="preserve">ARTICLE </w:t>
      </w:r>
      <w:r w:rsidRPr="0017136B">
        <w:rPr>
          <w:rStyle w:val="href"/>
          <w:color w:val="000000"/>
        </w:rPr>
        <w:t>5</w:t>
      </w:r>
    </w:p>
    <w:p w14:paraId="48E46F4A" w14:textId="77777777" w:rsidR="00FE12F0" w:rsidRPr="0017136B" w:rsidRDefault="00FE12F0" w:rsidP="00FE12F0">
      <w:pPr>
        <w:pStyle w:val="Arttitle"/>
      </w:pPr>
      <w:r w:rsidRPr="0017136B">
        <w:t>Frequency allocations</w:t>
      </w:r>
    </w:p>
    <w:p w14:paraId="7E8E4884" w14:textId="77777777" w:rsidR="00FE12F0" w:rsidRPr="0017136B" w:rsidRDefault="00FE12F0" w:rsidP="00FE12F0">
      <w:pPr>
        <w:pStyle w:val="Reasons"/>
      </w:pPr>
    </w:p>
    <w:p w14:paraId="3380D99A" w14:textId="77777777" w:rsidR="00FE12F0" w:rsidRPr="0017136B" w:rsidRDefault="00FE12F0" w:rsidP="00FE12F0">
      <w:pPr>
        <w:pStyle w:val="ChapNo"/>
        <w:rPr>
          <w:rFonts w:ascii="Times New Roman" w:hAnsi="Times New Roman"/>
        </w:rPr>
      </w:pPr>
      <w:bookmarkStart w:id="18" w:name="_Toc524619620"/>
      <w:bookmarkStart w:id="19" w:name="_Toc451865352"/>
      <w:bookmarkStart w:id="20" w:name="_Toc451865350"/>
      <w:r w:rsidRPr="0017136B">
        <w:rPr>
          <w:rFonts w:ascii="Times New Roman" w:hAnsi="Times New Roman"/>
        </w:rPr>
        <w:lastRenderedPageBreak/>
        <w:t xml:space="preserve">CHAPTER </w:t>
      </w:r>
      <w:r w:rsidRPr="0017136B">
        <w:rPr>
          <w:rStyle w:val="href"/>
          <w:rFonts w:ascii="Times New Roman" w:hAnsi="Times New Roman"/>
          <w:color w:val="000000"/>
        </w:rPr>
        <w:t>VII</w:t>
      </w:r>
      <w:bookmarkEnd w:id="18"/>
    </w:p>
    <w:p w14:paraId="7128C747" w14:textId="77777777" w:rsidR="00FE12F0" w:rsidRPr="0017136B" w:rsidRDefault="00FE12F0" w:rsidP="00FE12F0">
      <w:pPr>
        <w:pStyle w:val="Chaptitle"/>
      </w:pPr>
      <w:bookmarkStart w:id="21" w:name="_Toc524619621"/>
      <w:r w:rsidRPr="0017136B">
        <w:t>Distress and safety communications</w:t>
      </w:r>
      <w:r w:rsidRPr="0017136B">
        <w:rPr>
          <w:rStyle w:val="FootnoteReference"/>
        </w:rPr>
        <w:t>1</w:t>
      </w:r>
      <w:bookmarkEnd w:id="21"/>
    </w:p>
    <w:p w14:paraId="4471E2EF" w14:textId="77777777" w:rsidR="00FE12F0" w:rsidRPr="0017136B" w:rsidRDefault="00FE12F0" w:rsidP="00FE12F0">
      <w:pPr>
        <w:pStyle w:val="ArtNo"/>
      </w:pPr>
      <w:r w:rsidRPr="0017136B">
        <w:t xml:space="preserve">ARTICLE </w:t>
      </w:r>
      <w:r w:rsidRPr="0017136B">
        <w:rPr>
          <w:rStyle w:val="href"/>
        </w:rPr>
        <w:t>30</w:t>
      </w:r>
    </w:p>
    <w:p w14:paraId="601BB347" w14:textId="77777777" w:rsidR="00FE12F0" w:rsidRPr="0017136B" w:rsidRDefault="00FE12F0" w:rsidP="00FE12F0">
      <w:pPr>
        <w:pStyle w:val="Arttitle"/>
      </w:pPr>
      <w:r w:rsidRPr="0017136B">
        <w:t>General provisions</w:t>
      </w:r>
    </w:p>
    <w:p w14:paraId="21B99D6F" w14:textId="77777777" w:rsidR="00FE12F0" w:rsidRPr="0017136B" w:rsidRDefault="00FE12F0" w:rsidP="00FE12F0">
      <w:pPr>
        <w:pStyle w:val="Section1"/>
        <w:keepNext/>
        <w:tabs>
          <w:tab w:val="left" w:pos="1134"/>
          <w:tab w:val="left" w:pos="1871"/>
          <w:tab w:val="left" w:pos="2268"/>
        </w:tabs>
      </w:pPr>
      <w:r w:rsidRPr="0017136B">
        <w:t>Section I − Introduction</w:t>
      </w:r>
    </w:p>
    <w:bookmarkEnd w:id="19"/>
    <w:bookmarkEnd w:id="20"/>
    <w:p w14:paraId="68D981B7" w14:textId="77777777" w:rsidR="00FE12F0" w:rsidRPr="0017136B" w:rsidRDefault="00FE12F0" w:rsidP="00FE12F0">
      <w:pPr>
        <w:pStyle w:val="Proposal"/>
        <w:rPr>
          <w:rFonts w:hAnsi="Times New Roman"/>
        </w:rPr>
      </w:pPr>
      <w:r w:rsidRPr="0017136B">
        <w:rPr>
          <w:rFonts w:hAnsi="Times New Roman"/>
        </w:rPr>
        <w:t>MOD</w:t>
      </w:r>
    </w:p>
    <w:p w14:paraId="7B5233E0" w14:textId="77777777" w:rsidR="00FE12F0" w:rsidRPr="0017136B" w:rsidRDefault="00FE12F0" w:rsidP="00FE12F0">
      <w:pPr>
        <w:pStyle w:val="Normalaftertitle0"/>
        <w:rPr>
          <w:sz w:val="16"/>
          <w:szCs w:val="16"/>
        </w:rPr>
      </w:pPr>
      <w:r w:rsidRPr="0017136B">
        <w:rPr>
          <w:rStyle w:val="Artdef"/>
        </w:rPr>
        <w:t>30.1</w:t>
      </w:r>
      <w:r w:rsidRPr="0017136B">
        <w:tab/>
        <w:t>§ 1</w:t>
      </w:r>
      <w:r w:rsidRPr="0017136B">
        <w:tab/>
      </w:r>
      <w:ins w:id="22" w:author="ANFR_JAE" w:date="2018-03-13T16:02:00Z">
        <w:r w:rsidRPr="0017136B">
          <w:t>Nos</w:t>
        </w:r>
      </w:ins>
      <w:ins w:id="23" w:author="Song, Xiaojing" w:date="2018-05-31T16:50:00Z">
        <w:r w:rsidRPr="0017136B">
          <w:t>.</w:t>
        </w:r>
      </w:ins>
      <w:ins w:id="24" w:author="baba" w:date="2018-09-11T17:54:00Z">
        <w:r w:rsidRPr="0017136B">
          <w:t> </w:t>
        </w:r>
      </w:ins>
      <w:ins w:id="25" w:author="Microsoft Office User" w:date="2017-11-13T08:32:00Z">
        <w:r w:rsidRPr="0017136B">
          <w:rPr>
            <w:rStyle w:val="Artref"/>
            <w:b/>
            <w:bCs/>
          </w:rPr>
          <w:t>30.</w:t>
        </w:r>
      </w:ins>
      <w:ins w:id="26" w:author="Cramer, Joseph" w:date="2018-05-22T16:47:00Z">
        <w:r w:rsidRPr="0017136B">
          <w:rPr>
            <w:rStyle w:val="Artref"/>
            <w:b/>
            <w:bCs/>
          </w:rPr>
          <w:t>4</w:t>
        </w:r>
      </w:ins>
      <w:ins w:id="27" w:author="ANFR_JAE" w:date="2018-04-24T15:37:00Z">
        <w:r w:rsidRPr="0017136B">
          <w:rPr>
            <w:rStyle w:val="Artref"/>
            <w:b/>
            <w:bCs/>
          </w:rPr>
          <w:t>-</w:t>
        </w:r>
      </w:ins>
      <w:ins w:id="28" w:author="Microsoft Office User" w:date="2017-11-13T08:32:00Z">
        <w:r w:rsidRPr="0017136B">
          <w:rPr>
            <w:rStyle w:val="Artref"/>
            <w:b/>
            <w:bCs/>
          </w:rPr>
          <w:t>30.13</w:t>
        </w:r>
        <w:r w:rsidRPr="0017136B">
          <w:t>,</w:t>
        </w:r>
      </w:ins>
      <w:ins w:id="29" w:author="ANFR_JAE" w:date="2018-03-13T16:03:00Z">
        <w:r w:rsidRPr="0017136B">
          <w:t xml:space="preserve"> and Articles</w:t>
        </w:r>
      </w:ins>
      <w:ins w:id="30" w:author="baba" w:date="2018-09-11T17:54:00Z">
        <w:r w:rsidRPr="0017136B">
          <w:t> </w:t>
        </w:r>
      </w:ins>
      <w:ins w:id="31" w:author="Microsoft Office User" w:date="2017-11-13T08:32:00Z">
        <w:r w:rsidRPr="0017136B">
          <w:rPr>
            <w:rStyle w:val="Artref"/>
            <w:b/>
            <w:bCs/>
          </w:rPr>
          <w:t>31</w:t>
        </w:r>
        <w:r w:rsidRPr="0017136B">
          <w:t xml:space="preserve">, </w:t>
        </w:r>
        <w:r w:rsidRPr="0017136B">
          <w:rPr>
            <w:rStyle w:val="Artref"/>
            <w:b/>
            <w:bCs/>
          </w:rPr>
          <w:t>32</w:t>
        </w:r>
        <w:r w:rsidRPr="0017136B">
          <w:t xml:space="preserve">, </w:t>
        </w:r>
        <w:r w:rsidRPr="0017136B">
          <w:rPr>
            <w:rStyle w:val="Artref"/>
            <w:b/>
            <w:bCs/>
          </w:rPr>
          <w:t>33</w:t>
        </w:r>
        <w:r w:rsidRPr="0017136B">
          <w:t xml:space="preserve"> and</w:t>
        </w:r>
      </w:ins>
      <w:ins w:id="32" w:author="baba" w:date="2018-09-11T17:54:00Z">
        <w:r w:rsidRPr="0017136B">
          <w:t> </w:t>
        </w:r>
      </w:ins>
      <w:ins w:id="33" w:author="Microsoft Office User" w:date="2017-11-13T08:32:00Z">
        <w:r w:rsidRPr="0017136B">
          <w:rPr>
            <w:rStyle w:val="Artref"/>
            <w:b/>
            <w:bCs/>
          </w:rPr>
          <w:t>34</w:t>
        </w:r>
        <w:r w:rsidRPr="0017136B">
          <w:t xml:space="preserve"> of </w:t>
        </w:r>
      </w:ins>
      <w:del w:id="34" w:author="Microsoft Office User" w:date="2017-11-13T08:43:00Z">
        <w:r w:rsidRPr="0017136B" w:rsidDel="00A409B8">
          <w:delText>T</w:delText>
        </w:r>
      </w:del>
      <w:ins w:id="35" w:author="Microsoft Office User" w:date="2017-11-13T08:43:00Z">
        <w:r w:rsidRPr="0017136B">
          <w:t>t</w:t>
        </w:r>
      </w:ins>
      <w:r w:rsidRPr="0017136B">
        <w:t>his Chapter contain</w:t>
      </w:r>
      <w:del w:id="36" w:author="Microsoft Office User" w:date="2017-11-13T08:44:00Z">
        <w:r w:rsidRPr="0017136B" w:rsidDel="00A409B8">
          <w:delText>s</w:delText>
        </w:r>
      </w:del>
      <w:r w:rsidRPr="0017136B">
        <w:t xml:space="preserve"> the provisions for the operational use of the global maritime distress and safety system (GMDSS), whose functional requirements, system elements and equipment carriage requirements are set forth in the International Convention for the Safety of Life at Sea (SOLAS), 1974, as amended. </w:t>
      </w:r>
      <w:del w:id="37" w:author="Microsoft Office User" w:date="2017-11-13T08:33:00Z">
        <w:r w:rsidRPr="0017136B" w:rsidDel="00143520">
          <w:delText>This Chapter</w:delText>
        </w:r>
      </w:del>
      <w:ins w:id="38" w:author="Cramer, Joseph" w:date="2018-05-22T16:48:00Z">
        <w:r w:rsidRPr="0017136B">
          <w:t>These Nos</w:t>
        </w:r>
      </w:ins>
      <w:ins w:id="39" w:author="Ruepp, Rowena" w:date="2018-06-18T16:31:00Z">
        <w:r w:rsidRPr="0017136B">
          <w:t>.</w:t>
        </w:r>
      </w:ins>
      <w:ins w:id="40" w:author="Cramer, Joseph" w:date="2018-05-22T16:48:00Z">
        <w:r w:rsidRPr="0017136B">
          <w:t xml:space="preserve"> and Articles </w:t>
        </w:r>
      </w:ins>
      <w:r w:rsidRPr="0017136B">
        <w:t>also contain</w:t>
      </w:r>
      <w:del w:id="41" w:author="Microsoft Office User" w:date="2017-11-13T08:34:00Z">
        <w:r w:rsidRPr="0017136B" w:rsidDel="00143520">
          <w:delText>s</w:delText>
        </w:r>
      </w:del>
      <w:r w:rsidRPr="0017136B">
        <w:t xml:space="preserve"> provisions for initiating distress, urgency and safety communications by means of radiotelephony on the frequency 156.8 MHz (VHF channel 16).</w:t>
      </w:r>
      <w:r w:rsidRPr="0017136B">
        <w:rPr>
          <w:sz w:val="16"/>
          <w:szCs w:val="16"/>
        </w:rPr>
        <w:t>       (WRC</w:t>
      </w:r>
      <w:r w:rsidRPr="0017136B">
        <w:rPr>
          <w:sz w:val="16"/>
          <w:szCs w:val="16"/>
        </w:rPr>
        <w:noBreakHyphen/>
      </w:r>
      <w:del w:id="42" w:author="Ruepp, Rowena" w:date="2018-06-18T16:32:00Z">
        <w:r w:rsidRPr="0017136B" w:rsidDel="002F43A4">
          <w:rPr>
            <w:sz w:val="16"/>
            <w:szCs w:val="16"/>
          </w:rPr>
          <w:delText>07</w:delText>
        </w:r>
      </w:del>
      <w:ins w:id="43" w:author="Ruepp, Rowena" w:date="2018-06-18T16:32:00Z">
        <w:r w:rsidRPr="0017136B">
          <w:rPr>
            <w:sz w:val="16"/>
            <w:szCs w:val="16"/>
          </w:rPr>
          <w:t>19</w:t>
        </w:r>
      </w:ins>
      <w:r w:rsidRPr="0017136B">
        <w:rPr>
          <w:sz w:val="16"/>
          <w:szCs w:val="16"/>
        </w:rPr>
        <w:t xml:space="preserve">) </w:t>
      </w:r>
    </w:p>
    <w:p w14:paraId="1B9D15E2" w14:textId="77777777" w:rsidR="00FE12F0" w:rsidRPr="0017136B" w:rsidRDefault="00FE12F0" w:rsidP="00FE12F0">
      <w:pPr>
        <w:pStyle w:val="Reasons"/>
      </w:pPr>
    </w:p>
    <w:p w14:paraId="745D3C2A" w14:textId="77777777" w:rsidR="00FE12F0" w:rsidRPr="0017136B" w:rsidRDefault="00FE12F0" w:rsidP="00FE12F0">
      <w:pPr>
        <w:pStyle w:val="Proposal"/>
        <w:rPr>
          <w:rFonts w:hAnsi="Times New Roman"/>
        </w:rPr>
      </w:pPr>
      <w:r w:rsidRPr="0017136B">
        <w:rPr>
          <w:rFonts w:hAnsi="Times New Roman"/>
        </w:rPr>
        <w:t>ADD</w:t>
      </w:r>
    </w:p>
    <w:p w14:paraId="37DA18E2" w14:textId="77777777" w:rsidR="00FE12F0" w:rsidRPr="0017136B" w:rsidRDefault="00FE12F0" w:rsidP="00FE12F0">
      <w:pPr>
        <w:rPr>
          <w:sz w:val="16"/>
          <w:szCs w:val="16"/>
        </w:rPr>
      </w:pPr>
      <w:r w:rsidRPr="0017136B">
        <w:rPr>
          <w:rStyle w:val="Artdef"/>
        </w:rPr>
        <w:t>30.1A</w:t>
      </w:r>
      <w:r w:rsidRPr="0017136B">
        <w:rPr>
          <w:rStyle w:val="Artdef"/>
        </w:rPr>
        <w:tab/>
      </w:r>
      <w:r w:rsidRPr="0017136B">
        <w:rPr>
          <w:rStyle w:val="Artdef"/>
        </w:rPr>
        <w:tab/>
      </w:r>
      <w:r w:rsidRPr="0017136B">
        <w:t>Article </w:t>
      </w:r>
      <w:r w:rsidRPr="0017136B">
        <w:rPr>
          <w:rStyle w:val="Artref"/>
          <w:b/>
          <w:bCs/>
        </w:rPr>
        <w:t xml:space="preserve">34A </w:t>
      </w:r>
      <w:r w:rsidRPr="0017136B">
        <w:t>of this Chapter contains the provisions for the global aeronautical distress and safety system (GADSS), whose functional requirements are set forth in the Annexes to the Convention on International Civil Aviation, as amended.</w:t>
      </w:r>
      <w:r w:rsidRPr="0017136B">
        <w:rPr>
          <w:sz w:val="16"/>
          <w:szCs w:val="16"/>
        </w:rPr>
        <w:t>     (WRC</w:t>
      </w:r>
      <w:r w:rsidRPr="0017136B">
        <w:rPr>
          <w:sz w:val="16"/>
          <w:szCs w:val="16"/>
        </w:rPr>
        <w:noBreakHyphen/>
        <w:t>19)</w:t>
      </w:r>
    </w:p>
    <w:p w14:paraId="44F9793B" w14:textId="77777777" w:rsidR="00FE12F0" w:rsidRPr="0017136B" w:rsidRDefault="00FE12F0" w:rsidP="00FE12F0">
      <w:pPr>
        <w:pStyle w:val="Reasons"/>
      </w:pPr>
    </w:p>
    <w:p w14:paraId="31ACB230" w14:textId="77777777" w:rsidR="00FE12F0" w:rsidRPr="0017136B" w:rsidRDefault="00FE12F0" w:rsidP="00FE12F0">
      <w:pPr>
        <w:pStyle w:val="Proposal"/>
        <w:rPr>
          <w:rFonts w:hAnsi="Times New Roman"/>
        </w:rPr>
      </w:pPr>
      <w:r w:rsidRPr="0017136B">
        <w:rPr>
          <w:rFonts w:hAnsi="Times New Roman"/>
        </w:rPr>
        <w:t>ADD</w:t>
      </w:r>
    </w:p>
    <w:p w14:paraId="493CA88A" w14:textId="77777777" w:rsidR="00FE12F0" w:rsidRPr="0017136B" w:rsidRDefault="00FE12F0" w:rsidP="00FE12F0">
      <w:pPr>
        <w:pStyle w:val="ArtNo"/>
      </w:pPr>
      <w:r w:rsidRPr="0017136B">
        <w:t xml:space="preserve">ARTICLE </w:t>
      </w:r>
      <w:r w:rsidRPr="0017136B">
        <w:rPr>
          <w:rStyle w:val="href"/>
        </w:rPr>
        <w:t>34A</w:t>
      </w:r>
    </w:p>
    <w:p w14:paraId="371A8C73" w14:textId="77777777" w:rsidR="00FE12F0" w:rsidRPr="0017136B" w:rsidRDefault="00FE12F0" w:rsidP="00FE12F0">
      <w:pPr>
        <w:pStyle w:val="Arttitle"/>
      </w:pPr>
      <w:r w:rsidRPr="0017136B">
        <w:t>Global aeronautical distress and safety system</w:t>
      </w:r>
    </w:p>
    <w:p w14:paraId="108AFB36" w14:textId="77777777" w:rsidR="00FE12F0" w:rsidRPr="0017136B" w:rsidRDefault="00FE12F0" w:rsidP="00FE12F0">
      <w:pPr>
        <w:pStyle w:val="Reasons"/>
      </w:pPr>
    </w:p>
    <w:p w14:paraId="3ED3FB84" w14:textId="77777777" w:rsidR="00FE12F0" w:rsidRPr="0017136B" w:rsidRDefault="00FE12F0" w:rsidP="00FE12F0">
      <w:pPr>
        <w:pStyle w:val="Proposal"/>
        <w:rPr>
          <w:rFonts w:hAnsi="Times New Roman"/>
        </w:rPr>
      </w:pPr>
      <w:r w:rsidRPr="0017136B">
        <w:rPr>
          <w:rFonts w:hAnsi="Times New Roman"/>
        </w:rPr>
        <w:t>ADD</w:t>
      </w:r>
    </w:p>
    <w:p w14:paraId="6564D9EE" w14:textId="77777777" w:rsidR="00FE12F0" w:rsidRPr="0017136B" w:rsidRDefault="00FE12F0" w:rsidP="00FE12F0">
      <w:pPr>
        <w:pStyle w:val="Normalaftertitle0"/>
        <w:rPr>
          <w:b/>
        </w:rPr>
      </w:pPr>
      <w:r w:rsidRPr="0017136B">
        <w:rPr>
          <w:rStyle w:val="Artdef"/>
        </w:rPr>
        <w:t>34A.1</w:t>
      </w:r>
      <w:r w:rsidRPr="0017136B">
        <w:tab/>
      </w:r>
      <w:r w:rsidRPr="0017136B">
        <w:tab/>
        <w:t>The global aeronautical distress and safety system (GADSS) determines performance requirements for the radiocommunication systems utilized for conducting functions such as aircraft tracking, autonomous distress tracking, and post-flight localization and recovery.</w:t>
      </w:r>
      <w:r w:rsidRPr="0017136B">
        <w:rPr>
          <w:sz w:val="16"/>
          <w:szCs w:val="16"/>
        </w:rPr>
        <w:t>     (WRC</w:t>
      </w:r>
      <w:r w:rsidRPr="0017136B">
        <w:rPr>
          <w:sz w:val="16"/>
          <w:szCs w:val="16"/>
        </w:rPr>
        <w:noBreakHyphen/>
        <w:t>19)</w:t>
      </w:r>
    </w:p>
    <w:p w14:paraId="69097DA3" w14:textId="77777777" w:rsidR="00FE12F0" w:rsidRPr="0017136B" w:rsidRDefault="00FE12F0" w:rsidP="00FE12F0">
      <w:pPr>
        <w:pStyle w:val="Reasons"/>
      </w:pPr>
    </w:p>
    <w:p w14:paraId="2C25D1EC" w14:textId="77777777" w:rsidR="00FE12F0" w:rsidRPr="0017136B" w:rsidRDefault="00FE12F0" w:rsidP="00FE12F0">
      <w:pPr>
        <w:pStyle w:val="Proposal"/>
        <w:rPr>
          <w:rFonts w:hAnsi="Times New Roman"/>
        </w:rPr>
      </w:pPr>
      <w:r w:rsidRPr="0017136B">
        <w:rPr>
          <w:rFonts w:hAnsi="Times New Roman"/>
        </w:rPr>
        <w:lastRenderedPageBreak/>
        <w:t>ADD</w:t>
      </w:r>
    </w:p>
    <w:p w14:paraId="41F3204D" w14:textId="1EC1F339" w:rsidR="00FE12F0" w:rsidRPr="0017136B" w:rsidRDefault="00FE12F0" w:rsidP="00FE12F0">
      <w:pPr>
        <w:rPr>
          <w:i/>
          <w:szCs w:val="24"/>
        </w:rPr>
      </w:pPr>
      <w:r w:rsidRPr="0017136B">
        <w:rPr>
          <w:rStyle w:val="Artdef"/>
        </w:rPr>
        <w:t>34A.2</w:t>
      </w:r>
      <w:r w:rsidRPr="0017136B">
        <w:tab/>
      </w:r>
      <w:r w:rsidRPr="0017136B">
        <w:tab/>
        <w:t>The type of radiocommunication service(s) to be used by systems contributing to the GADSS depend(s) on the requirements of the specific GADSS function. Systems contributing to the GADSS shall not be operated under the provisions of No. </w:t>
      </w:r>
      <w:r w:rsidRPr="0017136B">
        <w:rPr>
          <w:rStyle w:val="Artref"/>
          <w:b/>
          <w:bCs/>
        </w:rPr>
        <w:t>4.4</w:t>
      </w:r>
      <w:r w:rsidRPr="0017136B">
        <w:t>.</w:t>
      </w:r>
      <w:ins w:id="44" w:author="ASRI-ACR" w:date="2019-01-16T07:31:00Z">
        <w:r w:rsidR="006D4601" w:rsidRPr="0017136B">
          <w:t xml:space="preserve"> </w:t>
        </w:r>
        <w:r w:rsidR="006D4601" w:rsidRPr="0017136B">
          <w:rPr>
            <w:highlight w:val="cyan"/>
            <w:rPrChange w:id="45" w:author="ASRI-ACR" w:date="2019-01-16T07:31:00Z">
              <w:rPr/>
            </w:rPrChange>
          </w:rPr>
          <w:t>In addition, the use of a particular system as an element of GADSS does not establish any additional priority in the Radio Regulations for the radiocommunication service under which that system operates.</w:t>
        </w:r>
      </w:ins>
      <w:r w:rsidRPr="0017136B">
        <w:rPr>
          <w:sz w:val="16"/>
          <w:szCs w:val="16"/>
        </w:rPr>
        <w:t>     (WRC</w:t>
      </w:r>
      <w:r w:rsidRPr="0017136B">
        <w:rPr>
          <w:sz w:val="16"/>
          <w:szCs w:val="16"/>
        </w:rPr>
        <w:noBreakHyphen/>
        <w:t>19)</w:t>
      </w:r>
    </w:p>
    <w:p w14:paraId="272B1473" w14:textId="77777777" w:rsidR="00FE12F0" w:rsidRPr="0017136B" w:rsidRDefault="00FE12F0" w:rsidP="00FE12F0">
      <w:pPr>
        <w:pStyle w:val="Reasons"/>
      </w:pPr>
    </w:p>
    <w:p w14:paraId="3ABC3786" w14:textId="77777777" w:rsidR="00FE12F0" w:rsidRPr="0017136B" w:rsidRDefault="00FE12F0" w:rsidP="00FE12F0">
      <w:pPr>
        <w:pStyle w:val="Proposal"/>
        <w:rPr>
          <w:rFonts w:hAnsi="Times New Roman"/>
        </w:rPr>
      </w:pPr>
      <w:r w:rsidRPr="0017136B">
        <w:rPr>
          <w:rFonts w:hAnsi="Times New Roman"/>
        </w:rPr>
        <w:t>SUP</w:t>
      </w:r>
    </w:p>
    <w:p w14:paraId="61AAEEE9" w14:textId="77777777" w:rsidR="00FE12F0" w:rsidRPr="0017136B" w:rsidRDefault="00FE12F0" w:rsidP="00FE12F0">
      <w:pPr>
        <w:pStyle w:val="ResNo"/>
      </w:pPr>
      <w:bookmarkStart w:id="46" w:name="_Toc450048736"/>
      <w:r w:rsidRPr="0017136B">
        <w:t xml:space="preserve">RESOLUTION </w:t>
      </w:r>
      <w:r w:rsidRPr="0017136B">
        <w:rPr>
          <w:rStyle w:val="href"/>
        </w:rPr>
        <w:t>426</w:t>
      </w:r>
      <w:r w:rsidRPr="0017136B">
        <w:t xml:space="preserve"> (WRC-15)</w:t>
      </w:r>
      <w:bookmarkEnd w:id="46"/>
    </w:p>
    <w:p w14:paraId="759C5BAD" w14:textId="77777777" w:rsidR="00FE12F0" w:rsidRPr="0017136B" w:rsidRDefault="00FE12F0" w:rsidP="00FE12F0">
      <w:pPr>
        <w:pStyle w:val="Restitle"/>
        <w:rPr>
          <w:rFonts w:ascii="Times New Roman" w:hAnsi="Times New Roman"/>
        </w:rPr>
      </w:pPr>
      <w:bookmarkStart w:id="47" w:name="_Toc450048737"/>
      <w:r w:rsidRPr="0017136B">
        <w:rPr>
          <w:rFonts w:ascii="Times New Roman" w:hAnsi="Times New Roman"/>
          <w:lang w:eastAsia="zh-CN"/>
        </w:rPr>
        <w:t xml:space="preserve">Studies on spectrum needs and </w:t>
      </w:r>
      <w:r w:rsidRPr="0017136B">
        <w:rPr>
          <w:rFonts w:ascii="Times New Roman" w:hAnsi="Times New Roman"/>
        </w:rPr>
        <w:t>regulatory provisions for the introduction and use of the Global Aeronautical Distress and Safety System</w:t>
      </w:r>
      <w:bookmarkEnd w:id="47"/>
      <w:r w:rsidRPr="0017136B">
        <w:rPr>
          <w:rFonts w:ascii="Times New Roman" w:hAnsi="Times New Roman"/>
        </w:rPr>
        <w:t xml:space="preserve"> </w:t>
      </w:r>
    </w:p>
    <w:p w14:paraId="0A75DF6E" w14:textId="77777777" w:rsidR="00FE12F0" w:rsidRPr="0017136B" w:rsidRDefault="00FE12F0" w:rsidP="00FE12F0">
      <w:pPr>
        <w:pStyle w:val="Reasons"/>
      </w:pPr>
    </w:p>
    <w:p w14:paraId="670941DF" w14:textId="77777777" w:rsidR="00FE12F0" w:rsidRPr="0017136B" w:rsidRDefault="00FE12F0" w:rsidP="00FE12F0">
      <w:pPr>
        <w:pStyle w:val="Methodheading2"/>
      </w:pPr>
      <w:r w:rsidRPr="0017136B">
        <w:t>5/1.10/5.2</w:t>
      </w:r>
      <w:r w:rsidRPr="0017136B">
        <w:tab/>
        <w:t xml:space="preserve">Method B </w:t>
      </w:r>
    </w:p>
    <w:p w14:paraId="6930E9B7" w14:textId="77777777" w:rsidR="00FE12F0" w:rsidRPr="0017136B" w:rsidRDefault="00FE12F0" w:rsidP="00FE12F0">
      <w:pPr>
        <w:pStyle w:val="Proposal"/>
        <w:rPr>
          <w:rFonts w:hAnsi="Times New Roman"/>
        </w:rPr>
      </w:pPr>
      <w:r w:rsidRPr="0017136B">
        <w:rPr>
          <w:rFonts w:hAnsi="Times New Roman"/>
        </w:rPr>
        <w:t>NOC</w:t>
      </w:r>
    </w:p>
    <w:p w14:paraId="14830C4A" w14:textId="77777777" w:rsidR="00FE12F0" w:rsidRPr="0017136B" w:rsidRDefault="00FE12F0" w:rsidP="00FE12F0">
      <w:pPr>
        <w:pStyle w:val="ArtNo"/>
      </w:pPr>
      <w:r w:rsidRPr="0017136B">
        <w:t xml:space="preserve">ARTICLE </w:t>
      </w:r>
      <w:r w:rsidRPr="0017136B">
        <w:rPr>
          <w:rStyle w:val="href"/>
          <w:color w:val="000000"/>
        </w:rPr>
        <w:t>5</w:t>
      </w:r>
    </w:p>
    <w:p w14:paraId="027B4190" w14:textId="77777777" w:rsidR="00FE12F0" w:rsidRPr="0017136B" w:rsidRDefault="00FE12F0" w:rsidP="00FE12F0">
      <w:pPr>
        <w:pStyle w:val="Arttitle"/>
      </w:pPr>
      <w:r w:rsidRPr="0017136B">
        <w:t>Frequency allocations</w:t>
      </w:r>
    </w:p>
    <w:p w14:paraId="4D8EDA26" w14:textId="77777777" w:rsidR="00FE12F0" w:rsidRPr="0017136B" w:rsidRDefault="00FE12F0" w:rsidP="00FE12F0">
      <w:pPr>
        <w:pStyle w:val="Reasons"/>
      </w:pPr>
    </w:p>
    <w:p w14:paraId="7C53BD6B" w14:textId="77777777" w:rsidR="00FE12F0" w:rsidRPr="0017136B" w:rsidRDefault="00FE12F0" w:rsidP="00FE12F0">
      <w:pPr>
        <w:pStyle w:val="ChapNo"/>
        <w:rPr>
          <w:rFonts w:ascii="Times New Roman" w:hAnsi="Times New Roman"/>
        </w:rPr>
      </w:pPr>
      <w:bookmarkStart w:id="48" w:name="_Toc524619622"/>
      <w:r w:rsidRPr="0017136B">
        <w:rPr>
          <w:rFonts w:ascii="Times New Roman" w:hAnsi="Times New Roman"/>
        </w:rPr>
        <w:t xml:space="preserve">CHAPTER </w:t>
      </w:r>
      <w:r w:rsidRPr="0017136B">
        <w:rPr>
          <w:rStyle w:val="href"/>
          <w:rFonts w:ascii="Times New Roman" w:hAnsi="Times New Roman"/>
          <w:color w:val="000000"/>
        </w:rPr>
        <w:t>VII</w:t>
      </w:r>
      <w:bookmarkEnd w:id="48"/>
    </w:p>
    <w:p w14:paraId="3396AC01" w14:textId="77777777" w:rsidR="00FE12F0" w:rsidRPr="0017136B" w:rsidRDefault="00FE12F0" w:rsidP="00FE12F0">
      <w:pPr>
        <w:pStyle w:val="Chaptitle"/>
      </w:pPr>
      <w:bookmarkStart w:id="49" w:name="_Toc524619623"/>
      <w:r w:rsidRPr="0017136B">
        <w:t>Distress and safety communications</w:t>
      </w:r>
      <w:r w:rsidRPr="0017136B">
        <w:rPr>
          <w:rStyle w:val="FootnoteReference"/>
        </w:rPr>
        <w:t>1</w:t>
      </w:r>
      <w:bookmarkEnd w:id="49"/>
    </w:p>
    <w:p w14:paraId="36517F33" w14:textId="77777777" w:rsidR="00FE12F0" w:rsidRPr="0017136B" w:rsidRDefault="00FE12F0" w:rsidP="00FE12F0">
      <w:pPr>
        <w:pStyle w:val="ArtNo"/>
      </w:pPr>
      <w:r w:rsidRPr="0017136B">
        <w:t xml:space="preserve">ARTICLE </w:t>
      </w:r>
      <w:r w:rsidRPr="0017136B">
        <w:rPr>
          <w:rStyle w:val="href"/>
        </w:rPr>
        <w:t>30</w:t>
      </w:r>
    </w:p>
    <w:p w14:paraId="6F89A363" w14:textId="77777777" w:rsidR="00FE12F0" w:rsidRPr="0017136B" w:rsidRDefault="00FE12F0" w:rsidP="00FE12F0">
      <w:pPr>
        <w:pStyle w:val="Arttitle"/>
      </w:pPr>
      <w:r w:rsidRPr="0017136B">
        <w:t>General provisions</w:t>
      </w:r>
    </w:p>
    <w:p w14:paraId="0E4E0155" w14:textId="77777777" w:rsidR="00FE12F0" w:rsidRPr="0017136B" w:rsidRDefault="00FE12F0" w:rsidP="00FE12F0">
      <w:pPr>
        <w:pStyle w:val="Section1"/>
        <w:keepNext/>
        <w:tabs>
          <w:tab w:val="left" w:pos="1134"/>
          <w:tab w:val="left" w:pos="1871"/>
          <w:tab w:val="left" w:pos="2268"/>
        </w:tabs>
      </w:pPr>
      <w:r w:rsidRPr="0017136B">
        <w:t>Section I − Introduction</w:t>
      </w:r>
    </w:p>
    <w:p w14:paraId="6195D0CD" w14:textId="77777777" w:rsidR="00FE12F0" w:rsidRPr="0017136B" w:rsidRDefault="00FE12F0" w:rsidP="00FE12F0">
      <w:pPr>
        <w:pStyle w:val="Proposal"/>
        <w:rPr>
          <w:rFonts w:hAnsi="Times New Roman"/>
        </w:rPr>
      </w:pPr>
      <w:r w:rsidRPr="0017136B">
        <w:rPr>
          <w:rFonts w:hAnsi="Times New Roman"/>
        </w:rPr>
        <w:t>MOD</w:t>
      </w:r>
    </w:p>
    <w:p w14:paraId="4B7827C8" w14:textId="77777777" w:rsidR="00FE12F0" w:rsidRPr="0017136B" w:rsidRDefault="00FE12F0" w:rsidP="00FE12F0">
      <w:pPr>
        <w:pStyle w:val="Normalaftertitle"/>
        <w:rPr>
          <w:sz w:val="16"/>
          <w:szCs w:val="16"/>
        </w:rPr>
      </w:pPr>
      <w:r w:rsidRPr="0017136B">
        <w:rPr>
          <w:rStyle w:val="Artdef"/>
        </w:rPr>
        <w:t>30.1</w:t>
      </w:r>
      <w:r w:rsidRPr="0017136B">
        <w:tab/>
        <w:t>§ 1</w:t>
      </w:r>
      <w:r w:rsidRPr="0017136B">
        <w:tab/>
      </w:r>
      <w:ins w:id="50" w:author="Cramer, Joseph" w:date="2018-05-22T10:11:00Z">
        <w:r w:rsidRPr="0017136B">
          <w:t>Nos.</w:t>
        </w:r>
      </w:ins>
      <w:ins w:id="51" w:author="baba" w:date="2018-09-11T17:54:00Z">
        <w:r w:rsidRPr="0017136B">
          <w:t> </w:t>
        </w:r>
      </w:ins>
      <w:ins w:id="52" w:author="Cramer, Joseph" w:date="2018-05-22T05:33:00Z">
        <w:r w:rsidRPr="0017136B">
          <w:rPr>
            <w:rStyle w:val="Artref"/>
            <w:b/>
            <w:bCs/>
          </w:rPr>
          <w:t>30.</w:t>
        </w:r>
      </w:ins>
      <w:ins w:id="53" w:author="Cramer, Joseph" w:date="2018-05-22T10:16:00Z">
        <w:r w:rsidRPr="0017136B">
          <w:rPr>
            <w:rStyle w:val="Artref"/>
            <w:b/>
            <w:bCs/>
          </w:rPr>
          <w:t>4</w:t>
        </w:r>
      </w:ins>
      <w:ins w:id="54" w:author="Cramer, Joseph" w:date="2018-05-22T05:33:00Z">
        <w:r w:rsidRPr="0017136B">
          <w:t>-</w:t>
        </w:r>
        <w:r w:rsidRPr="0017136B">
          <w:rPr>
            <w:rStyle w:val="Artref"/>
            <w:b/>
            <w:bCs/>
          </w:rPr>
          <w:t>30.13</w:t>
        </w:r>
        <w:r w:rsidRPr="0017136B">
          <w:t xml:space="preserve">, </w:t>
        </w:r>
      </w:ins>
      <w:ins w:id="55" w:author="Cramer, Joseph" w:date="2018-05-22T10:11:00Z">
        <w:r w:rsidRPr="0017136B">
          <w:t>and Articles</w:t>
        </w:r>
      </w:ins>
      <w:ins w:id="56" w:author="baba" w:date="2018-09-11T17:54:00Z">
        <w:r w:rsidRPr="0017136B">
          <w:t> </w:t>
        </w:r>
      </w:ins>
      <w:ins w:id="57" w:author="Cramer, Joseph" w:date="2018-05-22T05:33:00Z">
        <w:r w:rsidRPr="0017136B">
          <w:rPr>
            <w:rStyle w:val="Artref"/>
            <w:b/>
            <w:bCs/>
          </w:rPr>
          <w:t>31</w:t>
        </w:r>
        <w:r w:rsidRPr="0017136B">
          <w:t xml:space="preserve">, </w:t>
        </w:r>
        <w:r w:rsidRPr="0017136B">
          <w:rPr>
            <w:rStyle w:val="Artref"/>
            <w:b/>
            <w:bCs/>
          </w:rPr>
          <w:t>32</w:t>
        </w:r>
        <w:r w:rsidRPr="0017136B">
          <w:t xml:space="preserve">, </w:t>
        </w:r>
        <w:r w:rsidRPr="0017136B">
          <w:rPr>
            <w:rStyle w:val="Artref"/>
            <w:b/>
            <w:bCs/>
          </w:rPr>
          <w:t>33</w:t>
        </w:r>
        <w:r w:rsidRPr="0017136B">
          <w:t xml:space="preserve"> and</w:t>
        </w:r>
      </w:ins>
      <w:ins w:id="58" w:author="baba" w:date="2018-09-11T17:54:00Z">
        <w:r w:rsidRPr="0017136B">
          <w:t> </w:t>
        </w:r>
      </w:ins>
      <w:ins w:id="59" w:author="Cramer, Joseph" w:date="2018-05-22T05:33:00Z">
        <w:r w:rsidRPr="0017136B">
          <w:rPr>
            <w:rStyle w:val="Artref"/>
            <w:b/>
            <w:bCs/>
          </w:rPr>
          <w:t>34</w:t>
        </w:r>
        <w:r w:rsidRPr="0017136B">
          <w:t xml:space="preserve"> of </w:t>
        </w:r>
      </w:ins>
      <w:del w:id="60" w:author="Microsoft Office User" w:date="2017-11-13T08:43:00Z">
        <w:r w:rsidRPr="0017136B" w:rsidDel="00A409B8">
          <w:delText>T</w:delText>
        </w:r>
      </w:del>
      <w:r w:rsidRPr="0017136B">
        <w:t>this Chapter contain</w:t>
      </w:r>
      <w:del w:id="61" w:author="Microsoft Office User" w:date="2017-11-13T08:44:00Z">
        <w:r w:rsidRPr="0017136B" w:rsidDel="00A409B8">
          <w:delText>s</w:delText>
        </w:r>
      </w:del>
      <w:r w:rsidRPr="0017136B">
        <w:t xml:space="preserve"> the provisions for the operational use of the global maritime distress and safety system (GMDSS), whose functional requirements, system elements and equipment carriage requirements are set forth in the International Convention for the Safety of Life at Sea (SOLAS), 1974, as amended. </w:t>
      </w:r>
      <w:del w:id="62" w:author="Microsoft Office User" w:date="2017-11-13T08:33:00Z">
        <w:r w:rsidRPr="0017136B" w:rsidDel="00143520">
          <w:delText xml:space="preserve">This </w:delText>
        </w:r>
        <w:r w:rsidRPr="0017136B" w:rsidDel="00143520">
          <w:lastRenderedPageBreak/>
          <w:delText>Chapter</w:delText>
        </w:r>
      </w:del>
      <w:ins w:id="63" w:author="Cramer, Joseph" w:date="2018-05-22T05:34:00Z">
        <w:r w:rsidRPr="0017136B">
          <w:t>The</w:t>
        </w:r>
      </w:ins>
      <w:ins w:id="64" w:author="Cramer, Joseph" w:date="2018-05-22T10:12:00Z">
        <w:r w:rsidRPr="0017136B">
          <w:t>se Nos. and Articles</w:t>
        </w:r>
      </w:ins>
      <w:r w:rsidRPr="0017136B">
        <w:t xml:space="preserve"> also contain</w:t>
      </w:r>
      <w:del w:id="65" w:author="Microsoft Office User" w:date="2017-11-13T08:34:00Z">
        <w:r w:rsidRPr="0017136B" w:rsidDel="00143520">
          <w:delText>s</w:delText>
        </w:r>
      </w:del>
      <w:r w:rsidRPr="0017136B">
        <w:t xml:space="preserve"> provisions for initiating distress, urgency and safety communications by means of radiotelephony on the frequency 156.8 MHz (VHF channel 16).</w:t>
      </w:r>
      <w:ins w:id="66" w:author="baba" w:date="2018-09-11T18:01:00Z">
        <w:r w:rsidRPr="0017136B">
          <w:t xml:space="preserve"> </w:t>
        </w:r>
      </w:ins>
      <w:ins w:id="67" w:author="Cramer, Joseph" w:date="2018-05-22T05:35:00Z">
        <w:r w:rsidRPr="0017136B">
          <w:t>Article</w:t>
        </w:r>
      </w:ins>
      <w:ins w:id="68" w:author="baba" w:date="2018-09-11T17:54:00Z">
        <w:r w:rsidRPr="0017136B">
          <w:t> </w:t>
        </w:r>
      </w:ins>
      <w:ins w:id="69" w:author="Cramer, Joseph" w:date="2018-05-22T05:35:00Z">
        <w:r w:rsidRPr="0017136B">
          <w:rPr>
            <w:rStyle w:val="Artref"/>
            <w:b/>
            <w:bCs/>
          </w:rPr>
          <w:t>34A</w:t>
        </w:r>
      </w:ins>
      <w:ins w:id="70" w:author="Cramer, Joseph" w:date="2018-05-22T10:14:00Z">
        <w:r w:rsidRPr="0017136B">
          <w:rPr>
            <w:b/>
            <w:bCs/>
          </w:rPr>
          <w:t xml:space="preserve"> </w:t>
        </w:r>
      </w:ins>
      <w:ins w:id="71" w:author="Cramer, Joseph" w:date="2018-05-22T05:35:00Z">
        <w:r w:rsidRPr="0017136B">
          <w:t>of this Chapter contain</w:t>
        </w:r>
      </w:ins>
      <w:ins w:id="72" w:author="Cramer, Joseph" w:date="2018-05-22T10:15:00Z">
        <w:r w:rsidRPr="0017136B">
          <w:t>s</w:t>
        </w:r>
      </w:ins>
      <w:ins w:id="73" w:author="Cramer, Joseph" w:date="2018-05-22T05:35:00Z">
        <w:r w:rsidRPr="0017136B">
          <w:t xml:space="preserve"> provisions for the global aeronautical distress and safety system (GADSS), whose functional requirements, system elements and equipment carriage requirements are set forth in the </w:t>
        </w:r>
      </w:ins>
      <w:ins w:id="74" w:author="Cramer, Joseph" w:date="2018-05-22T10:17:00Z">
        <w:r w:rsidRPr="0017136B">
          <w:t xml:space="preserve">Annexes to the </w:t>
        </w:r>
      </w:ins>
      <w:ins w:id="75" w:author="Cramer, Joseph" w:date="2018-05-22T05:35:00Z">
        <w:r w:rsidRPr="0017136B">
          <w:t>Convention on International Civil Aviation, as amended.</w:t>
        </w:r>
      </w:ins>
      <w:r w:rsidRPr="0017136B">
        <w:rPr>
          <w:sz w:val="16"/>
          <w:szCs w:val="16"/>
        </w:rPr>
        <w:t>     (WRC</w:t>
      </w:r>
      <w:r w:rsidRPr="0017136B">
        <w:rPr>
          <w:sz w:val="16"/>
          <w:szCs w:val="16"/>
        </w:rPr>
        <w:noBreakHyphen/>
      </w:r>
      <w:del w:id="76" w:author="Ruepp, Rowena" w:date="2018-06-18T16:34:00Z">
        <w:r w:rsidRPr="0017136B" w:rsidDel="002F43A4">
          <w:rPr>
            <w:sz w:val="16"/>
            <w:szCs w:val="16"/>
          </w:rPr>
          <w:delText>07</w:delText>
        </w:r>
      </w:del>
      <w:ins w:id="77" w:author="Ruepp, Rowena" w:date="2018-06-18T16:34:00Z">
        <w:r w:rsidRPr="0017136B">
          <w:rPr>
            <w:sz w:val="16"/>
            <w:szCs w:val="16"/>
          </w:rPr>
          <w:t>19</w:t>
        </w:r>
      </w:ins>
      <w:r w:rsidRPr="0017136B">
        <w:rPr>
          <w:sz w:val="16"/>
          <w:szCs w:val="16"/>
        </w:rPr>
        <w:t>)</w:t>
      </w:r>
    </w:p>
    <w:p w14:paraId="5B9AFF4B" w14:textId="77777777" w:rsidR="00FE12F0" w:rsidRPr="0017136B" w:rsidRDefault="00FE12F0" w:rsidP="00FE12F0">
      <w:pPr>
        <w:pStyle w:val="Reasons"/>
      </w:pPr>
    </w:p>
    <w:p w14:paraId="6440BFB4" w14:textId="77777777" w:rsidR="00FE12F0" w:rsidRPr="0017136B" w:rsidRDefault="00FE12F0" w:rsidP="00FE12F0">
      <w:pPr>
        <w:pStyle w:val="Proposal"/>
        <w:rPr>
          <w:rFonts w:hAnsi="Times New Roman"/>
        </w:rPr>
      </w:pPr>
      <w:r w:rsidRPr="0017136B">
        <w:rPr>
          <w:rFonts w:hAnsi="Times New Roman"/>
        </w:rPr>
        <w:t>ADD</w:t>
      </w:r>
    </w:p>
    <w:p w14:paraId="230745F7" w14:textId="77777777" w:rsidR="00FE12F0" w:rsidRPr="0017136B" w:rsidRDefault="00FE12F0" w:rsidP="00FE12F0">
      <w:pPr>
        <w:pStyle w:val="ArtNo"/>
      </w:pPr>
      <w:r w:rsidRPr="0017136B">
        <w:t>ARTICLE 34A</w:t>
      </w:r>
    </w:p>
    <w:p w14:paraId="6913EBF2" w14:textId="77777777" w:rsidR="00FE12F0" w:rsidRPr="0017136B" w:rsidRDefault="00FE12F0" w:rsidP="00FE12F0">
      <w:pPr>
        <w:pStyle w:val="Arttitle"/>
      </w:pPr>
      <w:r w:rsidRPr="0017136B">
        <w:t>Global aeronautical distress and safety system</w:t>
      </w:r>
    </w:p>
    <w:p w14:paraId="3C4F8D3D" w14:textId="77777777" w:rsidR="00FE12F0" w:rsidRPr="0017136B" w:rsidRDefault="00FE12F0" w:rsidP="00FE12F0">
      <w:pPr>
        <w:pStyle w:val="Reasons"/>
      </w:pPr>
    </w:p>
    <w:p w14:paraId="52EA2D55" w14:textId="77777777" w:rsidR="00FE12F0" w:rsidRPr="0017136B" w:rsidRDefault="00FE12F0" w:rsidP="00FE12F0">
      <w:pPr>
        <w:pStyle w:val="Proposal"/>
        <w:rPr>
          <w:rFonts w:hAnsi="Times New Roman"/>
        </w:rPr>
      </w:pPr>
      <w:r w:rsidRPr="0017136B">
        <w:rPr>
          <w:rFonts w:hAnsi="Times New Roman"/>
        </w:rPr>
        <w:t>ADD</w:t>
      </w:r>
    </w:p>
    <w:p w14:paraId="7CD9FD5A" w14:textId="77777777" w:rsidR="00FE12F0" w:rsidRPr="0017136B" w:rsidRDefault="00FE12F0" w:rsidP="00FE12F0">
      <w:pPr>
        <w:pStyle w:val="Normalaftertitle0"/>
      </w:pPr>
      <w:r w:rsidRPr="0017136B">
        <w:rPr>
          <w:rStyle w:val="Artdef"/>
        </w:rPr>
        <w:t>34A.1</w:t>
      </w:r>
      <w:r w:rsidRPr="0017136B">
        <w:tab/>
      </w:r>
      <w:r w:rsidRPr="0017136B">
        <w:tab/>
        <w:t>The GADSS determines performance requirements for the radiocommunication systems utilized for conducting several functions, such as aircraft tracking, autonomous distress tracking, and post-flight localization and recovery.</w:t>
      </w:r>
    </w:p>
    <w:p w14:paraId="51D95FFA" w14:textId="77777777" w:rsidR="00FE12F0" w:rsidRPr="0017136B" w:rsidRDefault="00FE12F0" w:rsidP="00FE12F0">
      <w:r w:rsidRPr="0017136B">
        <w:t xml:space="preserve">Resolution </w:t>
      </w:r>
      <w:r w:rsidRPr="0017136B">
        <w:rPr>
          <w:b/>
          <w:bCs/>
        </w:rPr>
        <w:t>[A110-GADSS] (WRC</w:t>
      </w:r>
      <w:r w:rsidRPr="0017136B">
        <w:rPr>
          <w:b/>
          <w:bCs/>
        </w:rPr>
        <w:noBreakHyphen/>
        <w:t>19)</w:t>
      </w:r>
      <w:r w:rsidRPr="0017136B">
        <w:t xml:space="preserve"> is applied for operation of GADSS.</w:t>
      </w:r>
      <w:r w:rsidRPr="0017136B">
        <w:rPr>
          <w:sz w:val="16"/>
          <w:szCs w:val="16"/>
        </w:rPr>
        <w:t>     (WRC</w:t>
      </w:r>
      <w:r w:rsidRPr="0017136B">
        <w:rPr>
          <w:sz w:val="16"/>
          <w:szCs w:val="16"/>
        </w:rPr>
        <w:noBreakHyphen/>
        <w:t>19)</w:t>
      </w:r>
    </w:p>
    <w:p w14:paraId="1B43E472" w14:textId="77777777" w:rsidR="00FE12F0" w:rsidRPr="0017136B" w:rsidRDefault="00FE12F0" w:rsidP="00FE12F0">
      <w:pPr>
        <w:pStyle w:val="Reasons"/>
      </w:pPr>
    </w:p>
    <w:p w14:paraId="169FAF1A" w14:textId="77777777" w:rsidR="00FE12F0" w:rsidRPr="0017136B" w:rsidRDefault="00FE12F0" w:rsidP="00FE12F0">
      <w:pPr>
        <w:pStyle w:val="Proposal"/>
        <w:rPr>
          <w:rFonts w:hAnsi="Times New Roman"/>
        </w:rPr>
      </w:pPr>
      <w:r w:rsidRPr="0017136B">
        <w:rPr>
          <w:rFonts w:hAnsi="Times New Roman"/>
        </w:rPr>
        <w:t>ADD</w:t>
      </w:r>
    </w:p>
    <w:p w14:paraId="070D2914" w14:textId="77777777" w:rsidR="00FE12F0" w:rsidRPr="0017136B" w:rsidRDefault="00FE12F0" w:rsidP="00FE12F0">
      <w:pPr>
        <w:rPr>
          <w:b/>
        </w:rPr>
      </w:pPr>
      <w:r w:rsidRPr="0017136B">
        <w:rPr>
          <w:rStyle w:val="Artdef"/>
        </w:rPr>
        <w:t>34A.2</w:t>
      </w:r>
      <w:r w:rsidRPr="0017136B">
        <w:rPr>
          <w:b/>
        </w:rPr>
        <w:tab/>
      </w:r>
      <w:r w:rsidRPr="0017136B">
        <w:rPr>
          <w:b/>
        </w:rPr>
        <w:tab/>
      </w:r>
      <w:r w:rsidRPr="0017136B">
        <w:t>The performance requirements, system elements and equipment carriage requirements of GADSS are set forth in ICAO standards and recommended practices, guidance material and manuals</w:t>
      </w:r>
      <w:r w:rsidRPr="0017136B">
        <w:rPr>
          <w:bCs/>
        </w:rPr>
        <w:t>.</w:t>
      </w:r>
      <w:r w:rsidRPr="0017136B">
        <w:rPr>
          <w:sz w:val="16"/>
          <w:szCs w:val="16"/>
        </w:rPr>
        <w:t>     (WRC</w:t>
      </w:r>
      <w:r w:rsidRPr="0017136B">
        <w:rPr>
          <w:sz w:val="16"/>
          <w:szCs w:val="16"/>
        </w:rPr>
        <w:noBreakHyphen/>
        <w:t>19)</w:t>
      </w:r>
    </w:p>
    <w:p w14:paraId="1EED9353" w14:textId="77777777" w:rsidR="00FE12F0" w:rsidRPr="0017136B" w:rsidRDefault="00FE12F0" w:rsidP="00FE12F0">
      <w:pPr>
        <w:pStyle w:val="Reasons"/>
      </w:pPr>
    </w:p>
    <w:p w14:paraId="1B398D54" w14:textId="77777777" w:rsidR="00FE12F0" w:rsidRPr="0017136B" w:rsidRDefault="00FE12F0" w:rsidP="00FE12F0">
      <w:pPr>
        <w:pStyle w:val="Proposal"/>
        <w:rPr>
          <w:rFonts w:hAnsi="Times New Roman"/>
        </w:rPr>
      </w:pPr>
      <w:r w:rsidRPr="0017136B">
        <w:rPr>
          <w:rFonts w:hAnsi="Times New Roman"/>
        </w:rPr>
        <w:t>ADD</w:t>
      </w:r>
    </w:p>
    <w:p w14:paraId="09EF8F82" w14:textId="77777777" w:rsidR="00FE12F0" w:rsidRPr="0017136B" w:rsidRDefault="00FE12F0" w:rsidP="00FE12F0">
      <w:r w:rsidRPr="0017136B">
        <w:rPr>
          <w:rStyle w:val="Artdef"/>
        </w:rPr>
        <w:t>34A.3</w:t>
      </w:r>
      <w:r w:rsidRPr="0017136B">
        <w:rPr>
          <w:bCs/>
        </w:rPr>
        <w:tab/>
      </w:r>
      <w:r w:rsidRPr="0017136B">
        <w:rPr>
          <w:bCs/>
        </w:rPr>
        <w:tab/>
        <w:t>The radiocommunication systems meeting the GADSS performance requirements may</w:t>
      </w:r>
      <w:r w:rsidRPr="0017136B">
        <w:t xml:space="preserve"> operate in the radiocommunication services having an appropriate allocation in Article </w:t>
      </w:r>
      <w:r w:rsidRPr="0017136B">
        <w:rPr>
          <w:b/>
          <w:bCs/>
        </w:rPr>
        <w:t>5</w:t>
      </w:r>
      <w:r w:rsidRPr="0017136B">
        <w:t>. The choice of a primary type of radiocommunication service to be used depends on the requirements of the specific GADSS function.</w:t>
      </w:r>
      <w:r w:rsidRPr="0017136B">
        <w:rPr>
          <w:sz w:val="16"/>
          <w:szCs w:val="16"/>
        </w:rPr>
        <w:t>     (WRC</w:t>
      </w:r>
      <w:r w:rsidRPr="0017136B">
        <w:rPr>
          <w:sz w:val="16"/>
          <w:szCs w:val="16"/>
        </w:rPr>
        <w:noBreakHyphen/>
        <w:t>19)</w:t>
      </w:r>
    </w:p>
    <w:p w14:paraId="46612659" w14:textId="77777777" w:rsidR="00FE12F0" w:rsidRPr="0017136B" w:rsidRDefault="00FE12F0" w:rsidP="00FE12F0">
      <w:pPr>
        <w:pStyle w:val="Reasons"/>
      </w:pPr>
    </w:p>
    <w:p w14:paraId="1809000C" w14:textId="77777777" w:rsidR="00FE12F0" w:rsidRPr="0017136B" w:rsidRDefault="00FE12F0" w:rsidP="00FE12F0">
      <w:pPr>
        <w:pStyle w:val="Proposal"/>
        <w:rPr>
          <w:rFonts w:hAnsi="Times New Roman"/>
        </w:rPr>
      </w:pPr>
      <w:r w:rsidRPr="0017136B">
        <w:rPr>
          <w:rFonts w:hAnsi="Times New Roman"/>
        </w:rPr>
        <w:lastRenderedPageBreak/>
        <w:t>ADD</w:t>
      </w:r>
    </w:p>
    <w:p w14:paraId="2C538C6D" w14:textId="77777777" w:rsidR="00FE12F0" w:rsidRPr="0017136B" w:rsidRDefault="00FE12F0" w:rsidP="00FE12F0">
      <w:pPr>
        <w:pStyle w:val="ResNo"/>
      </w:pPr>
      <w:r w:rsidRPr="0017136B">
        <w:t>Draft NEW Resolution [A110-GADSS] (WRC-19)</w:t>
      </w:r>
    </w:p>
    <w:p w14:paraId="1C3EF0B1" w14:textId="77777777" w:rsidR="00FE12F0" w:rsidRPr="0017136B" w:rsidRDefault="00FE12F0" w:rsidP="00FE12F0">
      <w:pPr>
        <w:pStyle w:val="Restitle"/>
        <w:rPr>
          <w:rFonts w:ascii="Times New Roman" w:hAnsi="Times New Roman"/>
          <w:b w:val="0"/>
        </w:rPr>
      </w:pPr>
      <w:r w:rsidRPr="0017136B">
        <w:rPr>
          <w:rFonts w:ascii="Times New Roman" w:hAnsi="Times New Roman"/>
        </w:rPr>
        <w:t>Implementation and operation of global aeronautical distress and safety system</w:t>
      </w:r>
    </w:p>
    <w:p w14:paraId="35A46788" w14:textId="77777777" w:rsidR="00FE12F0" w:rsidRPr="0017136B" w:rsidRDefault="00FE12F0" w:rsidP="00FE12F0">
      <w:pPr>
        <w:pStyle w:val="Normalaftertitle"/>
        <w:keepNext/>
        <w:keepLines/>
      </w:pPr>
      <w:r w:rsidRPr="0017136B">
        <w:t>The World Radiocommunication Conference (Sharm el-Sheikh, 2019),</w:t>
      </w:r>
    </w:p>
    <w:p w14:paraId="7F248CD7" w14:textId="77777777" w:rsidR="00FE12F0" w:rsidRPr="0017136B" w:rsidRDefault="00FE12F0" w:rsidP="00FE12F0">
      <w:pPr>
        <w:pStyle w:val="Call"/>
      </w:pPr>
      <w:r w:rsidRPr="0017136B">
        <w:t>considering</w:t>
      </w:r>
    </w:p>
    <w:p w14:paraId="383C1C67" w14:textId="77777777" w:rsidR="00FE12F0" w:rsidRPr="0017136B" w:rsidRDefault="00FE12F0" w:rsidP="00FE12F0">
      <w:r w:rsidRPr="0017136B">
        <w:rPr>
          <w:i/>
          <w:iCs/>
          <w:szCs w:val="24"/>
        </w:rPr>
        <w:t>а)</w:t>
      </w:r>
      <w:r w:rsidRPr="0017136B">
        <w:rPr>
          <w:i/>
          <w:iCs/>
          <w:szCs w:val="24"/>
        </w:rPr>
        <w:tab/>
      </w:r>
      <w:r w:rsidRPr="0017136B">
        <w:rPr>
          <w:szCs w:val="24"/>
        </w:rPr>
        <w:t xml:space="preserve">that </w:t>
      </w:r>
      <w:r w:rsidRPr="0017136B">
        <w:rPr>
          <w:rFonts w:eastAsia="SimSun"/>
        </w:rPr>
        <w:t xml:space="preserve">the International Civil Aviation Organization (ICAO) has developed </w:t>
      </w:r>
      <w:r w:rsidRPr="0017136B">
        <w:t>the concept of operations for the global aeronautical distress and safety system (GADSS);</w:t>
      </w:r>
    </w:p>
    <w:p w14:paraId="751A5E7A" w14:textId="77777777" w:rsidR="00FE12F0" w:rsidRPr="0017136B" w:rsidRDefault="00FE12F0" w:rsidP="00FE12F0">
      <w:r w:rsidRPr="0017136B">
        <w:rPr>
          <w:i/>
          <w:iCs/>
          <w:szCs w:val="24"/>
        </w:rPr>
        <w:t xml:space="preserve">b) </w:t>
      </w:r>
      <w:r w:rsidRPr="0017136B">
        <w:rPr>
          <w:i/>
          <w:iCs/>
          <w:szCs w:val="24"/>
        </w:rPr>
        <w:tab/>
      </w:r>
      <w:r w:rsidRPr="0017136B">
        <w:t>that GADSS is intended to provide for the timely identification and location of an aircraft during all phases of flight including distress and emergency situations, which will also support search and rescue (SAR) and flight data recorder recovery;</w:t>
      </w:r>
    </w:p>
    <w:p w14:paraId="0FA75DF7" w14:textId="77777777" w:rsidR="00FE12F0" w:rsidRPr="0017136B" w:rsidRDefault="00FE12F0" w:rsidP="00FE12F0">
      <w:pPr>
        <w:rPr>
          <w:szCs w:val="24"/>
        </w:rPr>
      </w:pPr>
      <w:r w:rsidRPr="0017136B">
        <w:rPr>
          <w:i/>
        </w:rPr>
        <w:t>c</w:t>
      </w:r>
      <w:r w:rsidRPr="0017136B">
        <w:rPr>
          <w:i/>
          <w:iCs/>
          <w:szCs w:val="24"/>
        </w:rPr>
        <w:t xml:space="preserve">) </w:t>
      </w:r>
      <w:r w:rsidRPr="0017136B">
        <w:rPr>
          <w:i/>
          <w:iCs/>
          <w:szCs w:val="24"/>
        </w:rPr>
        <w:tab/>
      </w:r>
      <w:r w:rsidRPr="0017136B">
        <w:rPr>
          <w:iCs/>
          <w:szCs w:val="24"/>
        </w:rPr>
        <w:t>that</w:t>
      </w:r>
      <w:r w:rsidRPr="0017136B">
        <w:rPr>
          <w:i/>
          <w:iCs/>
          <w:szCs w:val="24"/>
        </w:rPr>
        <w:t xml:space="preserve"> </w:t>
      </w:r>
      <w:r w:rsidRPr="0017136B">
        <w:t xml:space="preserve">the GADSS at its current development phase can be introduced within existing primary aeronautical frequency allocations, </w:t>
      </w:r>
      <w:r w:rsidRPr="0017136B">
        <w:rPr>
          <w:iCs/>
        </w:rPr>
        <w:t>and may not need any new systems or applications for such introduction</w:t>
      </w:r>
      <w:r w:rsidRPr="0017136B">
        <w:rPr>
          <w:szCs w:val="24"/>
        </w:rPr>
        <w:t>;</w:t>
      </w:r>
    </w:p>
    <w:p w14:paraId="22CC9916" w14:textId="77777777" w:rsidR="00FE12F0" w:rsidRPr="0017136B" w:rsidRDefault="00FE12F0" w:rsidP="00FE12F0">
      <w:r w:rsidRPr="0017136B">
        <w:rPr>
          <w:i/>
          <w:iCs/>
          <w:szCs w:val="24"/>
        </w:rPr>
        <w:t>d)</w:t>
      </w:r>
      <w:r w:rsidRPr="0017136B">
        <w:rPr>
          <w:iCs/>
          <w:szCs w:val="24"/>
        </w:rPr>
        <w:t xml:space="preserve"> </w:t>
      </w:r>
      <w:r w:rsidRPr="0017136B">
        <w:rPr>
          <w:iCs/>
          <w:szCs w:val="24"/>
        </w:rPr>
        <w:tab/>
      </w:r>
      <w:r w:rsidRPr="0017136B">
        <w:t>that the full GADSS concept can be realized in an evolutional manner, and some applications may be developed after 2019,</w:t>
      </w:r>
    </w:p>
    <w:p w14:paraId="1E1997FE" w14:textId="77777777" w:rsidR="00FE12F0" w:rsidRPr="0017136B" w:rsidRDefault="00FE12F0" w:rsidP="00FE12F0">
      <w:pPr>
        <w:pStyle w:val="Call"/>
      </w:pPr>
      <w:r w:rsidRPr="0017136B">
        <w:t>recognizing</w:t>
      </w:r>
    </w:p>
    <w:p w14:paraId="56E8AB30" w14:textId="77777777" w:rsidR="00FE12F0" w:rsidRPr="0017136B" w:rsidRDefault="00FE12F0" w:rsidP="00FE12F0">
      <w:r w:rsidRPr="0017136B">
        <w:rPr>
          <w:i/>
        </w:rPr>
        <w:t>а)</w:t>
      </w:r>
      <w:r w:rsidRPr="0017136B">
        <w:tab/>
        <w:t>that SAR operations of aircraft passengers and crew survived in an aircraft accident have the highest priority;</w:t>
      </w:r>
    </w:p>
    <w:p w14:paraId="36FC27F4" w14:textId="77777777" w:rsidR="00FE12F0" w:rsidRPr="0017136B" w:rsidRDefault="00FE12F0" w:rsidP="00FE12F0">
      <w:pPr>
        <w:rPr>
          <w:iCs/>
          <w:szCs w:val="24"/>
        </w:rPr>
      </w:pPr>
      <w:r w:rsidRPr="0017136B">
        <w:rPr>
          <w:i/>
          <w:iCs/>
          <w:szCs w:val="24"/>
        </w:rPr>
        <w:t>b)</w:t>
      </w:r>
      <w:r w:rsidRPr="0017136B">
        <w:rPr>
          <w:i/>
          <w:iCs/>
          <w:szCs w:val="24"/>
        </w:rPr>
        <w:tab/>
      </w:r>
      <w:r w:rsidRPr="0017136B">
        <w:rPr>
          <w:iCs/>
          <w:szCs w:val="24"/>
        </w:rPr>
        <w:t>that</w:t>
      </w:r>
      <w:r w:rsidRPr="0017136B">
        <w:t xml:space="preserve"> </w:t>
      </w:r>
      <w:r w:rsidRPr="0017136B">
        <w:rPr>
          <w:iCs/>
          <w:szCs w:val="24"/>
        </w:rPr>
        <w:t xml:space="preserve">retrieval of flight </w:t>
      </w:r>
      <w:r w:rsidRPr="0017136B">
        <w:t>recorder</w:t>
      </w:r>
      <w:r w:rsidRPr="0017136B">
        <w:rPr>
          <w:iCs/>
          <w:szCs w:val="24"/>
        </w:rPr>
        <w:t xml:space="preserve"> data is required to prevent aircraft accidents in future; </w:t>
      </w:r>
    </w:p>
    <w:p w14:paraId="02959B7A" w14:textId="77777777" w:rsidR="00FE12F0" w:rsidRPr="0017136B" w:rsidRDefault="00FE12F0" w:rsidP="00FE12F0">
      <w:r w:rsidRPr="0017136B">
        <w:rPr>
          <w:i/>
        </w:rPr>
        <w:t>с)</w:t>
      </w:r>
      <w:r w:rsidRPr="0017136B">
        <w:tab/>
        <w:t xml:space="preserve">that interference-free operation of systems included in GADSS and protection of the GADSS frequencies included in the Radio Regulations, should be ensured; </w:t>
      </w:r>
    </w:p>
    <w:p w14:paraId="407A5702" w14:textId="77777777" w:rsidR="00FE12F0" w:rsidRPr="0017136B" w:rsidRDefault="00FE12F0" w:rsidP="00FE12F0">
      <w:r w:rsidRPr="0017136B">
        <w:rPr>
          <w:i/>
          <w:iCs/>
          <w:szCs w:val="24"/>
        </w:rPr>
        <w:t>d)</w:t>
      </w:r>
      <w:r w:rsidRPr="0017136B">
        <w:rPr>
          <w:iCs/>
          <w:szCs w:val="24"/>
        </w:rPr>
        <w:tab/>
      </w:r>
      <w:r w:rsidRPr="0017136B">
        <w:t>that there are provisions in the Radio Regulations, including frequency band allocations, related to aeronautical services that support distress and safety systems;</w:t>
      </w:r>
    </w:p>
    <w:p w14:paraId="3068D0B4" w14:textId="77777777" w:rsidR="00FE12F0" w:rsidRPr="0017136B" w:rsidRDefault="00FE12F0" w:rsidP="00FE12F0">
      <w:r w:rsidRPr="0017136B">
        <w:rPr>
          <w:i/>
          <w:iCs/>
          <w:szCs w:val="24"/>
        </w:rPr>
        <w:t>е)</w:t>
      </w:r>
      <w:r w:rsidRPr="0017136B">
        <w:rPr>
          <w:i/>
          <w:iCs/>
          <w:szCs w:val="24"/>
        </w:rPr>
        <w:tab/>
      </w:r>
      <w:r w:rsidRPr="0017136B">
        <w:t>that Annex 10 to the Convention on International Civil Aviation is a part of international standards and recommended practices for aeronautical telecommunication systems used by international civil aviation</w:t>
      </w:r>
      <w:r w:rsidRPr="0017136B">
        <w:rPr>
          <w:iCs/>
          <w:szCs w:val="24"/>
        </w:rPr>
        <w:t>,</w:t>
      </w:r>
    </w:p>
    <w:p w14:paraId="401B663A" w14:textId="77777777" w:rsidR="00FE12F0" w:rsidRPr="0017136B" w:rsidRDefault="00FE12F0" w:rsidP="00FE12F0">
      <w:pPr>
        <w:pStyle w:val="Call"/>
      </w:pPr>
      <w:r w:rsidRPr="0017136B">
        <w:t>resolves</w:t>
      </w:r>
    </w:p>
    <w:p w14:paraId="762D9AEE" w14:textId="77777777" w:rsidR="00FE12F0" w:rsidRPr="0017136B" w:rsidRDefault="00FE12F0" w:rsidP="00FE12F0">
      <w:r w:rsidRPr="0017136B">
        <w:t>1</w:t>
      </w:r>
      <w:r w:rsidRPr="0017136B">
        <w:tab/>
        <w:t>that GADSS elements shall use frequency bands which have already been provided for safety purposes;</w:t>
      </w:r>
    </w:p>
    <w:p w14:paraId="4E9D90D3" w14:textId="77777777" w:rsidR="00FE12F0" w:rsidRPr="0017136B" w:rsidRDefault="00FE12F0" w:rsidP="00FE12F0">
      <w:r w:rsidRPr="0017136B">
        <w:t>2</w:t>
      </w:r>
      <w:r w:rsidRPr="0017136B">
        <w:tab/>
        <w:t>that the frequency bands used by GADSS, its system elements and their technical characteristics to be contained in ITU</w:t>
      </w:r>
      <w:r w:rsidRPr="0017136B">
        <w:noBreakHyphen/>
        <w:t>R Recommendation(s) as appropriate;</w:t>
      </w:r>
    </w:p>
    <w:p w14:paraId="0DC9CBF1" w14:textId="77777777" w:rsidR="00FE12F0" w:rsidRPr="0017136B" w:rsidRDefault="00FE12F0" w:rsidP="00FE12F0">
      <w:r w:rsidRPr="0017136B">
        <w:t>3</w:t>
      </w:r>
      <w:r w:rsidRPr="0017136B">
        <w:tab/>
        <w:t>that in case of changes of the frequency bands, system elements included in GADSS or their technical and operational characteristics, these changes to be contained in ITU</w:t>
      </w:r>
      <w:r w:rsidRPr="0017136B">
        <w:noBreakHyphen/>
        <w:t>R Recommendation(s) as appropriate,</w:t>
      </w:r>
    </w:p>
    <w:p w14:paraId="11A19580" w14:textId="77777777" w:rsidR="00FE12F0" w:rsidRPr="0017136B" w:rsidRDefault="00FE12F0" w:rsidP="00FE12F0">
      <w:pPr>
        <w:pStyle w:val="Call"/>
      </w:pPr>
      <w:r w:rsidRPr="0017136B">
        <w:t>invites ITU-R</w:t>
      </w:r>
    </w:p>
    <w:p w14:paraId="7EF104C5" w14:textId="77777777" w:rsidR="00FE12F0" w:rsidRPr="0017136B" w:rsidRDefault="00FE12F0" w:rsidP="00FE12F0">
      <w:r w:rsidRPr="0017136B">
        <w:t>based on the information to be provided by ICAO, to develop the relevant ITU</w:t>
      </w:r>
      <w:r w:rsidRPr="0017136B">
        <w:noBreakHyphen/>
        <w:t>R Recommendation(s) and to ensure their timely update,</w:t>
      </w:r>
    </w:p>
    <w:p w14:paraId="7F50FF63" w14:textId="77777777" w:rsidR="00FE12F0" w:rsidRPr="0017136B" w:rsidRDefault="00FE12F0" w:rsidP="00FE12F0">
      <w:pPr>
        <w:pStyle w:val="Call"/>
      </w:pPr>
      <w:r w:rsidRPr="0017136B">
        <w:t xml:space="preserve">instructs the Secretary-General </w:t>
      </w:r>
    </w:p>
    <w:p w14:paraId="616262B0" w14:textId="77777777" w:rsidR="00FE12F0" w:rsidRPr="0017136B" w:rsidRDefault="00FE12F0" w:rsidP="00FE12F0">
      <w:r w:rsidRPr="0017136B">
        <w:t>to bring this Resolution to the attention of the Secretary-General of ICAO,</w:t>
      </w:r>
    </w:p>
    <w:p w14:paraId="1670DF2B" w14:textId="77777777" w:rsidR="00FE12F0" w:rsidRPr="0017136B" w:rsidRDefault="00FE12F0" w:rsidP="00FE12F0">
      <w:pPr>
        <w:pStyle w:val="Call"/>
      </w:pPr>
      <w:r w:rsidRPr="0017136B">
        <w:t xml:space="preserve">invites the International Civil Aviation Organization </w:t>
      </w:r>
    </w:p>
    <w:p w14:paraId="032E3750" w14:textId="77777777" w:rsidR="00FE12F0" w:rsidRPr="0017136B" w:rsidRDefault="00FE12F0" w:rsidP="00FE12F0">
      <w:r w:rsidRPr="0017136B">
        <w:t>to provide to ITU</w:t>
      </w:r>
      <w:r w:rsidRPr="0017136B">
        <w:noBreakHyphen/>
        <w:t>R the information in relation to GADSS elements, their technical and operational characteristics and operational frequency bands for development of the relevant ITU</w:t>
      </w:r>
      <w:r w:rsidRPr="0017136B">
        <w:noBreakHyphen/>
        <w:t>R Recommendations and timely update this information in case of change of GADSS elements, their technical characteristics and operational frequency bands.</w:t>
      </w:r>
    </w:p>
    <w:p w14:paraId="1F0C9E81" w14:textId="77777777" w:rsidR="00FE12F0" w:rsidRPr="0017136B" w:rsidRDefault="00FE12F0" w:rsidP="00FE12F0">
      <w:pPr>
        <w:pStyle w:val="Reasons"/>
      </w:pPr>
    </w:p>
    <w:p w14:paraId="4229754F" w14:textId="77777777" w:rsidR="00FE12F0" w:rsidRPr="0017136B" w:rsidRDefault="00FE12F0" w:rsidP="00FE12F0">
      <w:pPr>
        <w:pStyle w:val="Proposal"/>
        <w:rPr>
          <w:rFonts w:hAnsi="Times New Roman"/>
        </w:rPr>
      </w:pPr>
      <w:r w:rsidRPr="0017136B">
        <w:rPr>
          <w:rFonts w:hAnsi="Times New Roman"/>
        </w:rPr>
        <w:t>SUP</w:t>
      </w:r>
    </w:p>
    <w:p w14:paraId="4B863C41" w14:textId="77777777" w:rsidR="00FE12F0" w:rsidRPr="0017136B" w:rsidRDefault="00FE12F0" w:rsidP="00FE12F0">
      <w:pPr>
        <w:pStyle w:val="ResNo"/>
      </w:pPr>
      <w:r w:rsidRPr="0017136B">
        <w:t xml:space="preserve">RESOLUTION </w:t>
      </w:r>
      <w:r w:rsidRPr="0017136B">
        <w:rPr>
          <w:rStyle w:val="href"/>
        </w:rPr>
        <w:t>426</w:t>
      </w:r>
      <w:r w:rsidRPr="0017136B">
        <w:t xml:space="preserve"> (WRC-15)</w:t>
      </w:r>
    </w:p>
    <w:p w14:paraId="77C25A4F" w14:textId="77777777" w:rsidR="00FE12F0" w:rsidRPr="0017136B" w:rsidRDefault="00FE12F0" w:rsidP="00FE12F0">
      <w:pPr>
        <w:pStyle w:val="Restitle"/>
        <w:rPr>
          <w:rFonts w:ascii="Times New Roman" w:hAnsi="Times New Roman"/>
        </w:rPr>
      </w:pPr>
      <w:r w:rsidRPr="0017136B">
        <w:rPr>
          <w:rFonts w:ascii="Times New Roman" w:hAnsi="Times New Roman"/>
          <w:lang w:eastAsia="zh-CN"/>
        </w:rPr>
        <w:t xml:space="preserve">Studies on spectrum needs and </w:t>
      </w:r>
      <w:r w:rsidRPr="0017136B">
        <w:rPr>
          <w:rFonts w:ascii="Times New Roman" w:hAnsi="Times New Roman"/>
        </w:rPr>
        <w:t xml:space="preserve">regulatory provisions for the introduction and use of the Global Aeronautical Distress and Safety System </w:t>
      </w:r>
    </w:p>
    <w:p w14:paraId="070480F5" w14:textId="34A20572" w:rsidR="00A12CBA" w:rsidRPr="0017136B" w:rsidRDefault="00A12CBA">
      <w:pPr>
        <w:spacing w:before="600"/>
        <w:jc w:val="center"/>
      </w:pPr>
    </w:p>
    <w:sectPr w:rsidR="00A12CBA" w:rsidRPr="0017136B" w:rsidSect="00FE12F0">
      <w:pgSz w:w="12242" w:h="15842" w:code="1"/>
      <w:pgMar w:top="1627" w:right="1247" w:bottom="1440" w:left="1247" w:header="100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747B2" w14:textId="77777777" w:rsidR="00297B46" w:rsidRDefault="00297B46">
      <w:r>
        <w:separator/>
      </w:r>
    </w:p>
  </w:endnote>
  <w:endnote w:type="continuationSeparator" w:id="0">
    <w:p w14:paraId="5F3CF3CF" w14:textId="77777777" w:rsidR="00297B46" w:rsidRDefault="0029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97B70" w14:textId="77777777" w:rsidR="004C2746" w:rsidRDefault="004C2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2A23B" w14:textId="77777777" w:rsidR="004C2746" w:rsidRDefault="004C2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0C32"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F56F90">
      <w:rPr>
        <w:noProof/>
        <w:sz w:val="18"/>
        <w:lang w:val="fr-FR"/>
      </w:rPr>
      <w:t>3</w:t>
    </w:r>
    <w:r>
      <w:rPr>
        <w:sz w:val="18"/>
        <w:lang w:val="en-US"/>
      </w:rPr>
      <w:fldChar w:fldCharType="end"/>
    </w:r>
    <w:r>
      <w:rPr>
        <w:sz w:val="18"/>
        <w:lang w:val="fr-FR"/>
      </w:rPr>
      <w:t xml:space="preserve"> pages)</w:t>
    </w:r>
  </w:p>
  <w:p w14:paraId="1C84B907" w14:textId="1B5C8CA8"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4C2746">
      <w:rPr>
        <w:noProof/>
        <w:sz w:val="18"/>
        <w:lang w:val="en-US"/>
      </w:rPr>
      <w:t>FSMP-WG08-WP13_ASRI AI 1.10 Modification.docx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30DA9" w14:textId="77777777" w:rsidR="00297B46" w:rsidRDefault="00297B46">
      <w:r>
        <w:separator/>
      </w:r>
    </w:p>
  </w:footnote>
  <w:footnote w:type="continuationSeparator" w:id="0">
    <w:p w14:paraId="67D8E94C" w14:textId="77777777" w:rsidR="00297B46" w:rsidRDefault="00297B46">
      <w:r>
        <w:continuationSeparator/>
      </w:r>
    </w:p>
  </w:footnote>
  <w:footnote w:id="1">
    <w:p w14:paraId="760F7A96" w14:textId="77777777" w:rsidR="00FE12F0" w:rsidRPr="009934F6" w:rsidRDefault="00FE12F0" w:rsidP="00FE12F0">
      <w:pPr>
        <w:pStyle w:val="FootnoteText"/>
        <w:rPr>
          <w:lang w:val="en-US"/>
        </w:rPr>
      </w:pPr>
      <w:r>
        <w:rPr>
          <w:rStyle w:val="FootnoteReference"/>
        </w:rPr>
        <w:footnoteRef/>
      </w:r>
      <w:r>
        <w:tab/>
      </w:r>
      <w:r w:rsidRPr="009934F6">
        <w:t>Version 6.0.</w:t>
      </w:r>
      <w:r w:rsidRPr="00FF7F7A">
        <w:t xml:space="preserve"> </w:t>
      </w:r>
      <w:r w:rsidRPr="009934F6">
        <w:rPr>
          <w:lang w:val="en-US"/>
        </w:rPr>
        <w:t xml:space="preserve">In 2017 </w:t>
      </w:r>
      <w:r w:rsidRPr="009934F6">
        <w:t xml:space="preserve">the ICAO Air Navigation Commission </w:t>
      </w:r>
      <w:r w:rsidRPr="009934F6">
        <w:rPr>
          <w:lang w:val="en-CA"/>
        </w:rPr>
        <w:t xml:space="preserve">agreed to use Version 6.0 to guide the further development of ICAO </w:t>
      </w:r>
      <w:r w:rsidRPr="002D5DBE">
        <w:t>performance</w:t>
      </w:r>
      <w:r>
        <w:rPr>
          <w:lang w:val="en-CA"/>
        </w:rPr>
        <w:t>-</w:t>
      </w:r>
      <w:r w:rsidRPr="009934F6">
        <w:rPr>
          <w:lang w:val="en-CA"/>
        </w:rPr>
        <w:t xml:space="preserve">based standards in order to support the implementation of the </w:t>
      </w:r>
      <w:proofErr w:type="spellStart"/>
      <w:r w:rsidRPr="009934F6">
        <w:rPr>
          <w:lang w:val="en-CA"/>
        </w:rPr>
        <w:t>ConOps</w:t>
      </w:r>
      <w:proofErr w:type="spellEnd"/>
      <w:r w:rsidRPr="009934F6">
        <w:rPr>
          <w:lang w:val="en-CA"/>
        </w:rPr>
        <w:t>.</w:t>
      </w:r>
    </w:p>
  </w:footnote>
  <w:footnote w:id="2">
    <w:p w14:paraId="4ADED04A" w14:textId="77777777" w:rsidR="00FE12F0" w:rsidRPr="00012DE4" w:rsidRDefault="00FE12F0" w:rsidP="00FE12F0">
      <w:pPr>
        <w:pStyle w:val="FootnoteText"/>
        <w:rPr>
          <w:lang w:val="en-US"/>
        </w:rPr>
      </w:pPr>
      <w:r w:rsidRPr="00012DE4">
        <w:rPr>
          <w:rStyle w:val="FootnoteReference"/>
        </w:rPr>
        <w:footnoteRef/>
      </w:r>
      <w:r>
        <w:tab/>
      </w:r>
      <w:r w:rsidRPr="00012DE4">
        <w:t xml:space="preserve">The 406-406.1 MHz frequency band is already identified for the use of emergency position-indicating </w:t>
      </w:r>
      <w:proofErr w:type="spellStart"/>
      <w:r w:rsidRPr="00012DE4">
        <w:t>radiobeacons</w:t>
      </w:r>
      <w:proofErr w:type="spellEnd"/>
      <w:r w:rsidRPr="00012DE4">
        <w:t xml:space="preserve"> in the provisions of RR No. </w:t>
      </w:r>
      <w:r w:rsidRPr="00012DE4">
        <w:rPr>
          <w:b/>
        </w:rPr>
        <w:t>5.266</w:t>
      </w:r>
      <w:r w:rsidRPr="0099219E">
        <w:rPr>
          <w:bCs/>
        </w:rPr>
        <w:t>.</w:t>
      </w:r>
    </w:p>
  </w:footnote>
  <w:footnote w:id="3">
    <w:p w14:paraId="60E99434" w14:textId="77777777" w:rsidR="00FE12F0" w:rsidRPr="009934F6" w:rsidRDefault="00FE12F0" w:rsidP="00FE12F0">
      <w:pPr>
        <w:pStyle w:val="FootnoteText"/>
        <w:rPr>
          <w:lang w:val="en-US"/>
        </w:rPr>
      </w:pPr>
      <w:r w:rsidRPr="00012DE4">
        <w:rPr>
          <w:rStyle w:val="FootnoteReference"/>
          <w:sz w:val="20"/>
        </w:rPr>
        <w:footnoteRef/>
      </w:r>
      <w:r>
        <w:tab/>
      </w:r>
      <w:r w:rsidRPr="00012DE4">
        <w:t xml:space="preserve">It was noted that some RR provisions outside the scope of WRC-19 agenda item 1.10 may not reflect the current/future plans </w:t>
      </w:r>
      <w:r w:rsidRPr="00021753">
        <w:t>for</w:t>
      </w:r>
      <w:r w:rsidRPr="00012DE4">
        <w:t xml:space="preserve"> aeronautical use. No related </w:t>
      </w:r>
      <w:r w:rsidRPr="00021753">
        <w:rPr>
          <w:bCs/>
        </w:rPr>
        <w:t>WRC-19</w:t>
      </w:r>
      <w:r w:rsidRPr="00012DE4">
        <w:t xml:space="preserve"> action is proposed regarding those provisions.</w:t>
      </w:r>
      <w:r w:rsidRPr="00370DA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BC8D" w14:textId="77E5A478" w:rsidR="00770160" w:rsidRDefault="000D26D5" w:rsidP="00F56F90">
    <w:pPr>
      <w:tabs>
        <w:tab w:val="center" w:pos="4876"/>
      </w:tabs>
      <w:spacing w:after="600"/>
    </w:pPr>
    <w:r>
      <w:t>FS</w:t>
    </w:r>
    <w:r w:rsidR="00725205">
      <w:t>MP</w:t>
    </w:r>
    <w:r w:rsidR="007E6A06">
      <w:t>-WG</w:t>
    </w:r>
    <w:r w:rsidR="00770160">
      <w:t>/</w:t>
    </w:r>
    <w:r w:rsidR="00F56F90">
      <w:t>8</w:t>
    </w:r>
    <w:r w:rsidR="007E6A06">
      <w:t xml:space="preserve"> </w:t>
    </w:r>
    <w:r w:rsidR="00770160">
      <w:t>WP/</w:t>
    </w:r>
    <w:r w:rsidR="004C2746">
      <w:t>13</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F56F90">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5879" w14:textId="1647B5C0" w:rsidR="00770160" w:rsidRDefault="00770160" w:rsidP="00F56F90">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F56F90">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F56F90">
      <w:t>8</w:t>
    </w:r>
    <w:r w:rsidR="007E6A06">
      <w:t xml:space="preserve"> </w:t>
    </w:r>
    <w:r>
      <w:t>WP/</w:t>
    </w:r>
    <w:r w:rsidR="004C2746">
      <w:t>13</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5A851645" w14:textId="77777777" w:rsidTr="00664C07">
      <w:trPr>
        <w:trHeight w:val="1790"/>
      </w:trPr>
      <w:tc>
        <w:tcPr>
          <w:tcW w:w="1915" w:type="dxa"/>
          <w:shd w:val="clear" w:color="auto" w:fill="FFFFFF"/>
        </w:tcPr>
        <w:p w14:paraId="406F668D" w14:textId="77777777" w:rsidR="00920C27" w:rsidRDefault="00297B46" w:rsidP="00664C07">
          <w:bookmarkStart w:id="3" w:name="logo"/>
          <w:r>
            <w:rPr>
              <w:noProof/>
              <w:lang w:eastAsia="zh-CN"/>
            </w:rPr>
            <w:pict w14:anchorId="57318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CAOBIG" style="width:85.3pt;height:68.95pt;visibility:visible;mso-width-percent:0;mso-height-percent:0;mso-width-percent:0;mso-height-percent:0">
                <v:imagedata r:id="rId1" o:title="ICAOBIG"/>
              </v:shape>
            </w:pict>
          </w:r>
          <w:bookmarkEnd w:id="3"/>
        </w:p>
      </w:tc>
      <w:tc>
        <w:tcPr>
          <w:tcW w:w="3895" w:type="dxa"/>
          <w:shd w:val="clear" w:color="auto" w:fill="FFFFFF"/>
          <w:tcMar>
            <w:right w:w="0" w:type="dxa"/>
          </w:tcMar>
        </w:tcPr>
        <w:p w14:paraId="0CBE15F4" w14:textId="77777777" w:rsidR="00920C27" w:rsidRPr="00066AB7" w:rsidRDefault="00297B46" w:rsidP="00664C07">
          <w:pPr>
            <w:rPr>
              <w:rFonts w:ascii="Arial" w:hAnsi="Arial" w:cs="Arial"/>
              <w:szCs w:val="22"/>
            </w:rPr>
          </w:pPr>
          <w:r>
            <w:rPr>
              <w:rFonts w:ascii="Arial" w:hAnsi="Arial" w:cs="Arial"/>
              <w:noProof/>
              <w:szCs w:val="22"/>
              <w:lang w:eastAsia="zh-CN"/>
            </w:rPr>
            <w:pict w14:anchorId="21D0083D">
              <v:line id="_x0000_s2049" alt="" style="position:absolute;left:0;text-align:left;z-index:1;mso-wrap-edited:f;mso-width-percent:0;mso-height-percent:0;mso-position-horizontal-relative:text;mso-position-vertical-relative:text;mso-width-percent:0;mso-height-percent:0" from="1pt,27pt" to="190pt,27pt"/>
            </w:pict>
          </w:r>
        </w:p>
        <w:p w14:paraId="735CE63D"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4DF99FA1" w14:textId="77777777" w:rsidR="00920C27" w:rsidRPr="00066AB7" w:rsidRDefault="00920C27" w:rsidP="00664C07">
          <w:pPr>
            <w:rPr>
              <w:rFonts w:ascii="Arial" w:hAnsi="Arial" w:cs="Arial"/>
              <w:szCs w:val="22"/>
            </w:rPr>
          </w:pPr>
        </w:p>
        <w:p w14:paraId="7C6DCBDC"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14:paraId="7C4C5593" w14:textId="77777777" w:rsidTr="00664C07">
            <w:trPr>
              <w:jc w:val="right"/>
            </w:trPr>
            <w:tc>
              <w:tcPr>
                <w:tcW w:w="0" w:type="auto"/>
              </w:tcPr>
              <w:p w14:paraId="1B32B81A" w14:textId="0D9C0763" w:rsidR="00920C27" w:rsidRPr="00066AB7" w:rsidRDefault="000D26D5" w:rsidP="004C2746">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F56F90">
                  <w:rPr>
                    <w:szCs w:val="22"/>
                  </w:rPr>
                  <w:t>8</w:t>
                </w:r>
                <w:r w:rsidR="007E6A06">
                  <w:rPr>
                    <w:szCs w:val="22"/>
                  </w:rPr>
                  <w:t xml:space="preserve"> </w:t>
                </w:r>
                <w:r w:rsidR="00920C27" w:rsidRPr="00066AB7">
                  <w:rPr>
                    <w:szCs w:val="22"/>
                  </w:rPr>
                  <w:t>WP/</w:t>
                </w:r>
                <w:bookmarkEnd w:id="4"/>
                <w:r w:rsidR="004C2746">
                  <w:rPr>
                    <w:szCs w:val="22"/>
                  </w:rPr>
                  <w:t>13</w:t>
                </w:r>
              </w:p>
              <w:p w14:paraId="03CD769F" w14:textId="27F0DC06" w:rsidR="00920C27" w:rsidRPr="00066AB7" w:rsidRDefault="004C2746" w:rsidP="004C2746">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Start w:id="10" w:name="date"/>
                <w:bookmarkEnd w:id="5"/>
                <w:bookmarkEnd w:id="6"/>
                <w:bookmarkEnd w:id="7"/>
                <w:bookmarkEnd w:id="8"/>
                <w:bookmarkEnd w:id="9"/>
                <w:r>
                  <w:rPr>
                    <w:sz w:val="18"/>
                    <w:szCs w:val="18"/>
                  </w:rPr>
                  <w:t>2019-01-17</w:t>
                </w:r>
                <w:bookmarkEnd w:id="10"/>
                <w:r w:rsidR="00920C27" w:rsidRPr="00066AB7">
                  <w:rPr>
                    <w:b/>
                    <w:sz w:val="18"/>
                    <w:szCs w:val="18"/>
                  </w:rPr>
                  <w:t xml:space="preserve"> </w:t>
                </w:r>
                <w:bookmarkStart w:id="11" w:name="info_paper"/>
                <w:bookmarkEnd w:id="11"/>
              </w:p>
            </w:tc>
          </w:tr>
          <w:tr w:rsidR="00920C27" w14:paraId="06949FB3" w14:textId="77777777" w:rsidTr="00664C07">
            <w:trPr>
              <w:jc w:val="right"/>
            </w:trPr>
            <w:tc>
              <w:tcPr>
                <w:tcW w:w="0" w:type="auto"/>
              </w:tcPr>
              <w:p w14:paraId="177BE1DD" w14:textId="77777777" w:rsidR="00920C27" w:rsidRPr="00066AB7" w:rsidRDefault="00920C27" w:rsidP="004C2746">
                <w:pPr>
                  <w:framePr w:hSpace="180" w:wrap="around" w:vAnchor="text" w:hAnchor="text" w:y="1"/>
                  <w:suppressOverlap/>
                  <w:jc w:val="left"/>
                  <w:rPr>
                    <w:szCs w:val="22"/>
                  </w:rPr>
                </w:pPr>
              </w:p>
            </w:tc>
          </w:tr>
        </w:tbl>
        <w:p w14:paraId="0EBF434A"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3EB42B3C" w14:textId="77777777" w:rsidR="00770160" w:rsidRDefault="00A12CBA">
    <w:pPr>
      <w:pStyle w:val="3para"/>
      <w:numPr>
        <w:ilvl w:val="0"/>
        <w:numId w:val="0"/>
      </w:numPr>
      <w:tabs>
        <w:tab w:val="left" w:pos="6480"/>
      </w:tabs>
      <w:spacing w:after="0"/>
      <w:outlineLvl w:val="9"/>
    </w:pPr>
    <w:r>
      <w:tab/>
      <w:t>ATMRPP-WG/WHL/4</w:t>
    </w:r>
    <w:r w:rsidR="00770160">
      <w:t>-WP/</w:t>
    </w:r>
  </w:p>
  <w:p w14:paraId="20EB724B" w14:textId="77777777" w:rsidR="00770160" w:rsidRDefault="00A12CBA">
    <w:pPr>
      <w:pStyle w:val="smallfont"/>
      <w:tabs>
        <w:tab w:val="clear" w:pos="6660"/>
        <w:tab w:val="left" w:pos="6480"/>
      </w:tabs>
      <w:spacing w:after="600"/>
      <w:rPr>
        <w:b/>
      </w:rPr>
    </w:pPr>
    <w:r>
      <w:tab/>
    </w:r>
    <w:proofErr w:type="gramStart"/>
    <w:r>
      <w:t>..</w:t>
    </w:r>
    <w:proofErr w:type="gramEnd"/>
    <w: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ng, Xiaojing">
    <w15:presenceInfo w15:providerId="AD" w15:userId="S-1-5-21-8740799-900759487-1415713722-6798"/>
  </w15:person>
  <w15:person w15:author="baba">
    <w15:presenceInfo w15:providerId="None" w15:userId="baba"/>
  </w15:person>
  <w15:person w15:author="Cramer, Joseph">
    <w15:presenceInfo w15:providerId="AD" w15:userId="S-1-5-21-1060284298-963894560-1417001333-69252"/>
  </w15:person>
  <w15:person w15:author="Ruepp, Rowena">
    <w15:presenceInfo w15:providerId="None" w15:userId="Ruepp, Rowena"/>
  </w15:person>
  <w15:person w15:author="ASRI-ACR">
    <w15:presenceInfo w15:providerId="None" w15:userId="ASRI-AC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160"/>
    <w:rsid w:val="0002069D"/>
    <w:rsid w:val="000273D2"/>
    <w:rsid w:val="00030EAD"/>
    <w:rsid w:val="000D26D5"/>
    <w:rsid w:val="000E218A"/>
    <w:rsid w:val="0017136B"/>
    <w:rsid w:val="0019322D"/>
    <w:rsid w:val="00211431"/>
    <w:rsid w:val="00297B46"/>
    <w:rsid w:val="003D7FD8"/>
    <w:rsid w:val="00422F2C"/>
    <w:rsid w:val="00423C6F"/>
    <w:rsid w:val="004735BC"/>
    <w:rsid w:val="0049280E"/>
    <w:rsid w:val="004C2746"/>
    <w:rsid w:val="00505F6E"/>
    <w:rsid w:val="00556B16"/>
    <w:rsid w:val="005D775D"/>
    <w:rsid w:val="005F0FBB"/>
    <w:rsid w:val="00604AE6"/>
    <w:rsid w:val="00625E2A"/>
    <w:rsid w:val="00664C07"/>
    <w:rsid w:val="006D4601"/>
    <w:rsid w:val="006E0F2A"/>
    <w:rsid w:val="007247A5"/>
    <w:rsid w:val="00725205"/>
    <w:rsid w:val="00760654"/>
    <w:rsid w:val="00770160"/>
    <w:rsid w:val="007E6A06"/>
    <w:rsid w:val="00860FB4"/>
    <w:rsid w:val="00890815"/>
    <w:rsid w:val="008B54C4"/>
    <w:rsid w:val="0090204A"/>
    <w:rsid w:val="00920C27"/>
    <w:rsid w:val="009602EE"/>
    <w:rsid w:val="00A03CFF"/>
    <w:rsid w:val="00A12CBA"/>
    <w:rsid w:val="00A232A8"/>
    <w:rsid w:val="00C2608A"/>
    <w:rsid w:val="00C670D3"/>
    <w:rsid w:val="00CF72A2"/>
    <w:rsid w:val="00CF76CF"/>
    <w:rsid w:val="00D22255"/>
    <w:rsid w:val="00D8375B"/>
    <w:rsid w:val="00D94FD3"/>
    <w:rsid w:val="00DF76D3"/>
    <w:rsid w:val="00E50708"/>
    <w:rsid w:val="00E71E9F"/>
    <w:rsid w:val="00E77340"/>
    <w:rsid w:val="00F56F90"/>
    <w:rsid w:val="00F975FD"/>
    <w:rsid w:val="00FE12F0"/>
    <w:rsid w:val="00FF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6213E5"/>
  <w15:chartTrackingRefBased/>
  <w15:docId w15:val="{4E605070-C729-4FD4-8AD7-6CC0C139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FE12F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link w:val="Heading2"/>
    <w:semiHidden/>
    <w:rsid w:val="00FE12F0"/>
    <w:rPr>
      <w:rFonts w:ascii="Calibri Light" w:eastAsia="Times New Roman" w:hAnsi="Calibri Light" w:cs="Times New Roman"/>
      <w:b/>
      <w:bCs/>
      <w:i/>
      <w:iCs/>
      <w:sz w:val="28"/>
      <w:szCs w:val="28"/>
      <w:lang w:val="en-GB"/>
    </w:rPr>
  </w:style>
  <w:style w:type="paragraph" w:customStyle="1" w:styleId="Blockquote">
    <w:name w:val="Blockquote"/>
    <w:basedOn w:val="Normal"/>
    <w:pPr>
      <w:spacing w:after="240"/>
      <w:ind w:left="1440"/>
      <w:jc w:val="center"/>
    </w:pPr>
    <w:rPr>
      <w:b/>
      <w:sz w:val="24"/>
      <w:lang w:val="en-US"/>
    </w:rPr>
  </w:style>
  <w:style w:type="paragraph" w:customStyle="1" w:styleId="Normalaftertitle">
    <w:name w:val="Normal_after_title"/>
    <w:basedOn w:val="Normal"/>
    <w:next w:val="Normal"/>
    <w:link w:val="NormalaftertitleChar"/>
    <w:uiPriority w:val="99"/>
    <w:rsid w:val="00FE12F0"/>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ArtNo">
    <w:name w:val="Art_No"/>
    <w:basedOn w:val="Normal"/>
    <w:next w:val="Normal"/>
    <w:link w:val="ArtNoChar"/>
    <w:rsid w:val="00FE12F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Arttitle">
    <w:name w:val="Art_title"/>
    <w:basedOn w:val="Normal"/>
    <w:next w:val="Normal"/>
    <w:link w:val="ArttitleCar"/>
    <w:rsid w:val="00FE12F0"/>
    <w:pPr>
      <w:keepNext/>
      <w:keepLines/>
      <w:tabs>
        <w:tab w:val="left" w:pos="1134"/>
        <w:tab w:val="left" w:pos="1871"/>
        <w:tab w:val="left" w:pos="2268"/>
      </w:tabs>
      <w:overflowPunct w:val="0"/>
      <w:autoSpaceDE w:val="0"/>
      <w:autoSpaceDN w:val="0"/>
      <w:adjustRightInd w:val="0"/>
      <w:spacing w:before="240"/>
      <w:jc w:val="center"/>
      <w:textAlignment w:val="baseline"/>
    </w:pPr>
    <w:rPr>
      <w:b/>
      <w:sz w:val="28"/>
    </w:rPr>
  </w:style>
  <w:style w:type="paragraph" w:customStyle="1" w:styleId="Call">
    <w:name w:val="Call"/>
    <w:basedOn w:val="Normal"/>
    <w:next w:val="Normal"/>
    <w:link w:val="CallChar"/>
    <w:qFormat/>
    <w:rsid w:val="00FE12F0"/>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ChapNo">
    <w:name w:val="Chap_No"/>
    <w:basedOn w:val="ArtNo"/>
    <w:next w:val="Normal"/>
    <w:link w:val="ChapNoChar"/>
    <w:uiPriority w:val="99"/>
    <w:rsid w:val="00FE12F0"/>
    <w:rPr>
      <w:rFonts w:ascii="Times New Roman Bold" w:hAnsi="Times New Roman Bold"/>
      <w:b/>
    </w:rPr>
  </w:style>
  <w:style w:type="paragraph" w:customStyle="1" w:styleId="Chaptitle">
    <w:name w:val="Chap_title"/>
    <w:basedOn w:val="Arttitle"/>
    <w:next w:val="Normal"/>
    <w:link w:val="ChaptitleChar"/>
    <w:rsid w:val="00FE12F0"/>
  </w:style>
  <w:style w:type="paragraph" w:customStyle="1" w:styleId="enumlev1">
    <w:name w:val="enumlev1"/>
    <w:basedOn w:val="Normal"/>
    <w:link w:val="enumlev1Char"/>
    <w:qFormat/>
    <w:rsid w:val="00FE12F0"/>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paragraph" w:customStyle="1" w:styleId="enumlev2">
    <w:name w:val="enumlev2"/>
    <w:basedOn w:val="enumlev1"/>
    <w:rsid w:val="00FE12F0"/>
    <w:pPr>
      <w:ind w:left="1871" w:hanging="737"/>
    </w:p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sid w:val="00FE12F0"/>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qFormat/>
    <w:rsid w:val="00FE12F0"/>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link w:val="FootnoteText"/>
    <w:qFormat/>
    <w:rsid w:val="00FE12F0"/>
    <w:rPr>
      <w:sz w:val="24"/>
      <w:lang w:val="en-GB"/>
    </w:rPr>
  </w:style>
  <w:style w:type="paragraph" w:customStyle="1" w:styleId="ResNo">
    <w:name w:val="Res_No"/>
    <w:basedOn w:val="Normal"/>
    <w:next w:val="Normal"/>
    <w:link w:val="ResNoChar"/>
    <w:qFormat/>
    <w:rsid w:val="00FE12F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link w:val="RestitleChar"/>
    <w:qFormat/>
    <w:rsid w:val="00FE12F0"/>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def">
    <w:name w:val="Art_def"/>
    <w:rsid w:val="00FE12F0"/>
    <w:rPr>
      <w:rFonts w:ascii="Times New Roman" w:hAnsi="Times New Roman"/>
      <w:b/>
    </w:rPr>
  </w:style>
  <w:style w:type="character" w:customStyle="1" w:styleId="Artref">
    <w:name w:val="Art_ref"/>
    <w:qFormat/>
    <w:rsid w:val="00FE12F0"/>
  </w:style>
  <w:style w:type="paragraph" w:customStyle="1" w:styleId="Section1">
    <w:name w:val="Section_1"/>
    <w:basedOn w:val="Normal"/>
    <w:link w:val="Section1Char"/>
    <w:rsid w:val="00FE12F0"/>
    <w:pPr>
      <w:tabs>
        <w:tab w:val="center" w:pos="4820"/>
      </w:tabs>
      <w:overflowPunct w:val="0"/>
      <w:autoSpaceDE w:val="0"/>
      <w:autoSpaceDN w:val="0"/>
      <w:adjustRightInd w:val="0"/>
      <w:spacing w:before="360"/>
      <w:jc w:val="center"/>
      <w:textAlignment w:val="baseline"/>
    </w:pPr>
    <w:rPr>
      <w:b/>
      <w:sz w:val="24"/>
    </w:rPr>
  </w:style>
  <w:style w:type="paragraph" w:customStyle="1" w:styleId="Normalaftertitle0">
    <w:name w:val="Normal after title"/>
    <w:basedOn w:val="Normal"/>
    <w:next w:val="Normal"/>
    <w:link w:val="NormalaftertitleChar0"/>
    <w:qFormat/>
    <w:rsid w:val="00FE12F0"/>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link w:val="ProposalChar"/>
    <w:rsid w:val="00FE12F0"/>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link w:val="ReasonsChar"/>
    <w:qFormat/>
    <w:rsid w:val="00FE12F0"/>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Agendaitem">
    <w:name w:val="Agenda_item"/>
    <w:basedOn w:val="Normal"/>
    <w:next w:val="Normal"/>
    <w:qFormat/>
    <w:rsid w:val="00FE12F0"/>
    <w:pPr>
      <w:tabs>
        <w:tab w:val="left" w:pos="1134"/>
        <w:tab w:val="left" w:pos="1871"/>
        <w:tab w:val="left" w:pos="2268"/>
      </w:tabs>
      <w:spacing w:before="240"/>
      <w:jc w:val="center"/>
    </w:pPr>
    <w:rPr>
      <w:sz w:val="28"/>
      <w:lang w:val="es-ES_tradnl"/>
    </w:rPr>
  </w:style>
  <w:style w:type="paragraph" w:customStyle="1" w:styleId="Methodheading2">
    <w:name w:val="Method_heading2"/>
    <w:basedOn w:val="Heading2"/>
    <w:next w:val="Normal"/>
    <w:qFormat/>
    <w:rsid w:val="00FE12F0"/>
    <w:pPr>
      <w:keepLines/>
      <w:tabs>
        <w:tab w:val="left" w:pos="1134"/>
        <w:tab w:val="left" w:pos="1871"/>
        <w:tab w:val="left" w:pos="2268"/>
      </w:tabs>
      <w:overflowPunct w:val="0"/>
      <w:autoSpaceDE w:val="0"/>
      <w:autoSpaceDN w:val="0"/>
      <w:adjustRightInd w:val="0"/>
      <w:spacing w:before="200" w:after="0"/>
      <w:ind w:left="1134" w:hanging="1134"/>
      <w:jc w:val="left"/>
      <w:textAlignment w:val="baseline"/>
    </w:pPr>
    <w:rPr>
      <w:rFonts w:ascii="Times New Roman" w:hAnsi="Times New Roman"/>
      <w:bCs w:val="0"/>
      <w:i w:val="0"/>
      <w:iCs w:val="0"/>
      <w:sz w:val="24"/>
      <w:szCs w:val="20"/>
    </w:rPr>
  </w:style>
  <w:style w:type="character" w:customStyle="1" w:styleId="CallChar">
    <w:name w:val="Call Char"/>
    <w:link w:val="Call"/>
    <w:qFormat/>
    <w:rsid w:val="00FE12F0"/>
    <w:rPr>
      <w:i/>
      <w:sz w:val="24"/>
      <w:lang w:val="en-GB"/>
    </w:rPr>
  </w:style>
  <w:style w:type="character" w:customStyle="1" w:styleId="NormalaftertitleChar">
    <w:name w:val="Normal_after_title Char"/>
    <w:link w:val="Normalaftertitle"/>
    <w:uiPriority w:val="99"/>
    <w:locked/>
    <w:rsid w:val="00FE12F0"/>
    <w:rPr>
      <w:sz w:val="24"/>
      <w:lang w:val="en-GB"/>
    </w:rPr>
  </w:style>
  <w:style w:type="character" w:customStyle="1" w:styleId="ReasonsChar">
    <w:name w:val="Reasons Char"/>
    <w:link w:val="Reasons"/>
    <w:locked/>
    <w:rsid w:val="00FE12F0"/>
    <w:rPr>
      <w:sz w:val="24"/>
      <w:lang w:val="en-GB"/>
    </w:rPr>
  </w:style>
  <w:style w:type="character" w:customStyle="1" w:styleId="enumlev1Char">
    <w:name w:val="enumlev1 Char"/>
    <w:link w:val="enumlev1"/>
    <w:qFormat/>
    <w:rsid w:val="00FE12F0"/>
    <w:rPr>
      <w:sz w:val="24"/>
      <w:lang w:val="en-GB"/>
    </w:rPr>
  </w:style>
  <w:style w:type="character" w:customStyle="1" w:styleId="NormalaftertitleChar0">
    <w:name w:val="Normal after title Char"/>
    <w:link w:val="Normalaftertitle0"/>
    <w:qFormat/>
    <w:locked/>
    <w:rsid w:val="00FE12F0"/>
    <w:rPr>
      <w:sz w:val="24"/>
      <w:lang w:val="en-GB"/>
    </w:rPr>
  </w:style>
  <w:style w:type="character" w:customStyle="1" w:styleId="href">
    <w:name w:val="href"/>
    <w:qFormat/>
    <w:rsid w:val="00FE12F0"/>
  </w:style>
  <w:style w:type="character" w:customStyle="1" w:styleId="ArtNoChar">
    <w:name w:val="Art_No Char"/>
    <w:link w:val="ArtNo"/>
    <w:locked/>
    <w:rsid w:val="00FE12F0"/>
    <w:rPr>
      <w:caps/>
      <w:sz w:val="28"/>
      <w:lang w:val="en-GB"/>
    </w:rPr>
  </w:style>
  <w:style w:type="character" w:customStyle="1" w:styleId="ArttitleCar">
    <w:name w:val="Art_title Car"/>
    <w:link w:val="Arttitle"/>
    <w:locked/>
    <w:rsid w:val="00FE12F0"/>
    <w:rPr>
      <w:b/>
      <w:sz w:val="28"/>
      <w:lang w:val="en-GB"/>
    </w:rPr>
  </w:style>
  <w:style w:type="character" w:customStyle="1" w:styleId="Section1Char">
    <w:name w:val="Section_1 Char"/>
    <w:link w:val="Section1"/>
    <w:locked/>
    <w:rsid w:val="00FE12F0"/>
    <w:rPr>
      <w:b/>
      <w:sz w:val="24"/>
      <w:lang w:val="en-GB"/>
    </w:rPr>
  </w:style>
  <w:style w:type="character" w:customStyle="1" w:styleId="ProposalChar">
    <w:name w:val="Proposal Char"/>
    <w:link w:val="Proposal"/>
    <w:locked/>
    <w:rsid w:val="00FE12F0"/>
    <w:rPr>
      <w:rFonts w:hAnsi="Times New Roman Bold"/>
      <w:b/>
      <w:sz w:val="24"/>
      <w:lang w:val="en-GB"/>
    </w:rPr>
  </w:style>
  <w:style w:type="character" w:customStyle="1" w:styleId="ChapNoChar">
    <w:name w:val="Chap_No Char"/>
    <w:link w:val="ChapNo"/>
    <w:uiPriority w:val="99"/>
    <w:rsid w:val="00FE12F0"/>
    <w:rPr>
      <w:rFonts w:ascii="Times New Roman Bold" w:hAnsi="Times New Roman Bold"/>
      <w:b/>
      <w:caps/>
      <w:sz w:val="28"/>
      <w:lang w:val="en-GB"/>
    </w:rPr>
  </w:style>
  <w:style w:type="character" w:customStyle="1" w:styleId="ChaptitleChar">
    <w:name w:val="Chap_title Char"/>
    <w:link w:val="Chaptitle"/>
    <w:locked/>
    <w:rsid w:val="00FE12F0"/>
    <w:rPr>
      <w:b/>
      <w:sz w:val="28"/>
      <w:lang w:val="en-GB"/>
    </w:rPr>
  </w:style>
  <w:style w:type="character" w:customStyle="1" w:styleId="ResNoChar">
    <w:name w:val="Res_No Char"/>
    <w:link w:val="ResNo"/>
    <w:qFormat/>
    <w:rsid w:val="00FE12F0"/>
    <w:rPr>
      <w:caps/>
      <w:sz w:val="28"/>
      <w:lang w:val="en-GB"/>
    </w:rPr>
  </w:style>
  <w:style w:type="character" w:customStyle="1" w:styleId="RestitleChar">
    <w:name w:val="Res_title Char"/>
    <w:link w:val="Restitle"/>
    <w:qFormat/>
    <w:rsid w:val="00FE12F0"/>
    <w:rPr>
      <w:rFonts w:ascii="Times New Roman Bold" w:hAnsi="Times New Roman Bold"/>
      <w:b/>
      <w:sz w:val="28"/>
      <w:lang w:val="en-GB"/>
    </w:rPr>
  </w:style>
  <w:style w:type="character" w:styleId="CommentReference">
    <w:name w:val="annotation reference"/>
    <w:rsid w:val="006D4601"/>
    <w:rPr>
      <w:sz w:val="16"/>
      <w:szCs w:val="16"/>
    </w:rPr>
  </w:style>
  <w:style w:type="paragraph" w:styleId="CommentText">
    <w:name w:val="annotation text"/>
    <w:basedOn w:val="Normal"/>
    <w:link w:val="CommentTextChar"/>
    <w:rsid w:val="006D4601"/>
    <w:rPr>
      <w:sz w:val="20"/>
    </w:rPr>
  </w:style>
  <w:style w:type="character" w:customStyle="1" w:styleId="CommentTextChar">
    <w:name w:val="Comment Text Char"/>
    <w:link w:val="CommentText"/>
    <w:rsid w:val="006D4601"/>
    <w:rPr>
      <w:lang w:val="en-GB"/>
    </w:rPr>
  </w:style>
  <w:style w:type="paragraph" w:styleId="CommentSubject">
    <w:name w:val="annotation subject"/>
    <w:basedOn w:val="CommentText"/>
    <w:next w:val="CommentText"/>
    <w:link w:val="CommentSubjectChar"/>
    <w:rsid w:val="006D4601"/>
    <w:rPr>
      <w:b/>
      <w:bCs/>
    </w:rPr>
  </w:style>
  <w:style w:type="character" w:customStyle="1" w:styleId="CommentSubjectChar">
    <w:name w:val="Comment Subject Char"/>
    <w:link w:val="CommentSubject"/>
    <w:rsid w:val="006D4601"/>
    <w:rPr>
      <w:b/>
      <w:bCs/>
      <w:lang w:val="en-GB"/>
    </w:rPr>
  </w:style>
  <w:style w:type="paragraph" w:styleId="BalloonText">
    <w:name w:val="Balloon Text"/>
    <w:basedOn w:val="Normal"/>
    <w:link w:val="BalloonTextChar"/>
    <w:rsid w:val="006D4601"/>
    <w:rPr>
      <w:rFonts w:ascii="Segoe UI" w:hAnsi="Segoe UI" w:cs="Segoe UI"/>
      <w:sz w:val="18"/>
      <w:szCs w:val="18"/>
    </w:rPr>
  </w:style>
  <w:style w:type="character" w:customStyle="1" w:styleId="BalloonTextChar">
    <w:name w:val="Balloon Text Char"/>
    <w:link w:val="BalloonText"/>
    <w:rsid w:val="006D460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DA2CB-07C0-4C1F-BC1D-873C49610C5A}"/>
</file>

<file path=customXml/itemProps2.xml><?xml version="1.0" encoding="utf-8"?>
<ds:datastoreItem xmlns:ds="http://schemas.openxmlformats.org/officeDocument/2006/customXml" ds:itemID="{4496917B-C6DE-4EBF-A065-5DDE93736B16}"/>
</file>

<file path=customXml/itemProps3.xml><?xml version="1.0" encoding="utf-8"?>
<ds:datastoreItem xmlns:ds="http://schemas.openxmlformats.org/officeDocument/2006/customXml" ds:itemID="{DB6B1C62-558F-49F9-9FED-87C2418F15EF}"/>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60</TotalTime>
  <Pages>9</Pages>
  <Words>2191</Words>
  <Characters>12143</Characters>
  <Application>Microsoft Office Word</Application>
  <DocSecurity>0</DocSecurity>
  <Lines>202</Lines>
  <Paragraphs>91</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10</cp:revision>
  <cp:lastPrinted>2005-03-16T17:26:00Z</cp:lastPrinted>
  <dcterms:created xsi:type="dcterms:W3CDTF">2019-01-16T12:30:00Z</dcterms:created>
  <dcterms:modified xsi:type="dcterms:W3CDTF">2019-01-17T15:24:00Z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_AdHocReviewCycleID">
    <vt:i4>1376941390</vt:i4>
  </property>
  <property fmtid="{D5CDD505-2E9C-101B-9397-08002B2CF9AE}" pid="4" name="_NewReviewCycle">
    <vt:lpwstr/>
  </property>
  <property fmtid="{D5CDD505-2E9C-101B-9397-08002B2CF9AE}" pid="5" name="_EmailSubject">
    <vt:lpwstr>FSMP Working Papers</vt:lpwstr>
  </property>
  <property fmtid="{D5CDD505-2E9C-101B-9397-08002B2CF9AE}" pid="6" name="_AuthorEmail">
    <vt:lpwstr>acr@asri.aero</vt:lpwstr>
  </property>
  <property fmtid="{D5CDD505-2E9C-101B-9397-08002B2CF9AE}" pid="7" name="_AuthorEmailDisplayName">
    <vt:lpwstr>Andrew Roy</vt:lpwstr>
  </property>
</Properties>
</file>