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60" w:rsidRPr="00D94FD3" w:rsidRDefault="000D26D5" w:rsidP="00725205">
      <w:pPr>
        <w:jc w:val="center"/>
        <w:rPr>
          <w:b/>
          <w:sz w:val="24"/>
          <w:szCs w:val="24"/>
        </w:rPr>
      </w:pPr>
      <w:r w:rsidRPr="00D94FD3">
        <w:rPr>
          <w:b/>
          <w:sz w:val="24"/>
          <w:szCs w:val="24"/>
          <w:lang w:val="en-US"/>
        </w:rPr>
        <w:t>FREQUENCY SPECTRUM</w:t>
      </w:r>
      <w:r w:rsidRPr="00D94FD3">
        <w:rPr>
          <w:b/>
          <w:sz w:val="24"/>
          <w:szCs w:val="24"/>
        </w:rPr>
        <w:t xml:space="preserve"> MAN</w:t>
      </w:r>
      <w:r w:rsidR="00D94FD3" w:rsidRPr="00D94FD3">
        <w:rPr>
          <w:b/>
          <w:sz w:val="24"/>
          <w:szCs w:val="24"/>
        </w:rPr>
        <w:t>AGEMENT</w:t>
      </w:r>
      <w:r w:rsidRPr="00D94FD3">
        <w:rPr>
          <w:b/>
          <w:sz w:val="24"/>
          <w:szCs w:val="24"/>
        </w:rPr>
        <w:t xml:space="preserve"> PANEL (FSMP)</w:t>
      </w:r>
    </w:p>
    <w:p w:rsidR="00770160" w:rsidRDefault="00770160">
      <w:pPr>
        <w:tabs>
          <w:tab w:val="left" w:pos="6972"/>
        </w:tabs>
        <w:jc w:val="center"/>
        <w:rPr>
          <w:b/>
        </w:rPr>
      </w:pPr>
    </w:p>
    <w:p w:rsidR="007E6A06" w:rsidRDefault="002871A6" w:rsidP="002871A6">
      <w:pPr>
        <w:pStyle w:val="Maintitle"/>
      </w:pPr>
      <w:r>
        <w:t>Eighth</w:t>
      </w:r>
      <w:r w:rsidR="007E6A06">
        <w:t xml:space="preserve"> Working Group meeting</w:t>
      </w:r>
    </w:p>
    <w:p w:rsidR="00770160" w:rsidRDefault="00770160"/>
    <w:p w:rsidR="000E218A" w:rsidRDefault="002871A6" w:rsidP="002871A6">
      <w:pPr>
        <w:jc w:val="center"/>
        <w:rPr>
          <w:b/>
          <w:bCs/>
          <w:szCs w:val="22"/>
        </w:rPr>
      </w:pPr>
      <w:bookmarkStart w:id="0" w:name="agenda_item"/>
      <w:bookmarkEnd w:id="0"/>
      <w:r>
        <w:rPr>
          <w:b/>
          <w:bCs/>
          <w:szCs w:val="22"/>
        </w:rPr>
        <w:t>Montreal, Canada</w:t>
      </w:r>
      <w:r w:rsidR="00423C6F">
        <w:rPr>
          <w:b/>
          <w:bCs/>
          <w:szCs w:val="22"/>
        </w:rPr>
        <w:t xml:space="preserve">, </w:t>
      </w:r>
      <w:r>
        <w:rPr>
          <w:b/>
          <w:bCs/>
          <w:szCs w:val="22"/>
        </w:rPr>
        <w:t>21</w:t>
      </w:r>
      <w:r w:rsidR="00423C6F">
        <w:rPr>
          <w:b/>
          <w:bCs/>
          <w:szCs w:val="22"/>
        </w:rPr>
        <w:t xml:space="preserve"> – </w:t>
      </w:r>
      <w:r>
        <w:rPr>
          <w:b/>
          <w:bCs/>
          <w:szCs w:val="22"/>
        </w:rPr>
        <w:t>29</w:t>
      </w:r>
      <w:r w:rsidR="000E218A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January</w:t>
      </w:r>
      <w:r w:rsidR="000E218A">
        <w:rPr>
          <w:b/>
          <w:bCs/>
          <w:szCs w:val="22"/>
        </w:rPr>
        <w:t xml:space="preserve"> 201</w:t>
      </w:r>
      <w:r>
        <w:rPr>
          <w:b/>
          <w:bCs/>
          <w:szCs w:val="22"/>
        </w:rPr>
        <w:t>9</w:t>
      </w:r>
    </w:p>
    <w:p w:rsidR="00770160" w:rsidRDefault="00770160">
      <w:pPr>
        <w:tabs>
          <w:tab w:val="left" w:pos="0"/>
          <w:tab w:val="left" w:pos="1570"/>
          <w:tab w:val="left" w:pos="1857"/>
        </w:tabs>
      </w:pPr>
    </w:p>
    <w:p w:rsidR="00770160" w:rsidRDefault="00770160">
      <w:pPr>
        <w:tabs>
          <w:tab w:val="left" w:pos="0"/>
          <w:tab w:val="left" w:pos="1570"/>
          <w:tab w:val="left" w:pos="1857"/>
        </w:tabs>
      </w:pPr>
    </w:p>
    <w:p w:rsidR="002871A6" w:rsidRPr="002871A6" w:rsidRDefault="00770160" w:rsidP="002871A6">
      <w:pPr>
        <w:pStyle w:val="Agendaitemtitle"/>
        <w:rPr>
          <w:szCs w:val="24"/>
        </w:rPr>
      </w:pPr>
      <w:r>
        <w:rPr>
          <w:lang w:val="sv-SE"/>
        </w:rPr>
        <w:t>Agenda Item </w:t>
      </w:r>
      <w:r w:rsidR="002871A6">
        <w:rPr>
          <w:lang w:val="sv-SE"/>
        </w:rPr>
        <w:t>2</w:t>
      </w:r>
      <w:r>
        <w:rPr>
          <w:lang w:val="sv-SE"/>
        </w:rPr>
        <w:t>:</w:t>
      </w:r>
      <w:r>
        <w:rPr>
          <w:lang w:val="sv-SE"/>
        </w:rPr>
        <w:tab/>
      </w:r>
      <w:r w:rsidR="002871A6">
        <w:rPr>
          <w:szCs w:val="24"/>
        </w:rPr>
        <w:t>ICAO WRC-19 Position</w:t>
      </w:r>
      <w:r w:rsidR="001607B5" w:rsidRPr="007D7966">
        <w:rPr>
          <w:szCs w:val="24"/>
        </w:rPr>
        <w:t>:</w:t>
      </w:r>
      <w:r w:rsidR="002871A6" w:rsidRPr="002871A6">
        <w:rPr>
          <w:szCs w:val="24"/>
        </w:rPr>
        <w:t xml:space="preserve"> </w:t>
      </w:r>
    </w:p>
    <w:p w:rsidR="002871A6" w:rsidRPr="002871A6" w:rsidRDefault="002871A6" w:rsidP="002871A6">
      <w:pPr>
        <w:pStyle w:val="Agendaitemtitle"/>
        <w:numPr>
          <w:ilvl w:val="0"/>
          <w:numId w:val="7"/>
        </w:numPr>
        <w:rPr>
          <w:szCs w:val="24"/>
        </w:rPr>
      </w:pPr>
      <w:r w:rsidRPr="002871A6">
        <w:rPr>
          <w:szCs w:val="24"/>
        </w:rPr>
        <w:t xml:space="preserve">      Updates to draft Position</w:t>
      </w:r>
    </w:p>
    <w:p w:rsidR="002871A6" w:rsidRPr="002871A6" w:rsidRDefault="002871A6" w:rsidP="002871A6">
      <w:pPr>
        <w:pStyle w:val="Agendaitemtitle"/>
        <w:numPr>
          <w:ilvl w:val="0"/>
          <w:numId w:val="7"/>
        </w:numPr>
        <w:rPr>
          <w:szCs w:val="24"/>
        </w:rPr>
      </w:pPr>
      <w:r w:rsidRPr="002871A6">
        <w:rPr>
          <w:szCs w:val="24"/>
        </w:rPr>
        <w:t xml:space="preserve">      Future Agenda Item proposals (WRC-19 Agenda Item 10 items)</w:t>
      </w:r>
    </w:p>
    <w:p w:rsidR="002871A6" w:rsidRPr="002871A6" w:rsidRDefault="002871A6" w:rsidP="002871A6">
      <w:pPr>
        <w:pStyle w:val="Agendaitemtitle"/>
        <w:rPr>
          <w:szCs w:val="24"/>
        </w:rPr>
      </w:pPr>
    </w:p>
    <w:p w:rsidR="001607B5" w:rsidRPr="002871A6" w:rsidRDefault="001607B5" w:rsidP="002871A6">
      <w:pPr>
        <w:pStyle w:val="Agendaitemtitle"/>
      </w:pPr>
    </w:p>
    <w:p w:rsidR="00770160" w:rsidRDefault="00770160">
      <w:pPr>
        <w:tabs>
          <w:tab w:val="left" w:pos="6972"/>
        </w:tabs>
        <w:rPr>
          <w:b/>
          <w:lang w:val="sv-SE"/>
        </w:rPr>
      </w:pPr>
    </w:p>
    <w:p w:rsidR="002871A6" w:rsidRDefault="002871A6" w:rsidP="004B2461">
      <w:pPr>
        <w:tabs>
          <w:tab w:val="left" w:pos="6972"/>
        </w:tabs>
        <w:jc w:val="center"/>
        <w:rPr>
          <w:b/>
          <w:snapToGrid w:val="0"/>
        </w:rPr>
      </w:pPr>
      <w:r>
        <w:rPr>
          <w:b/>
          <w:snapToGrid w:val="0"/>
        </w:rPr>
        <w:t>Draft Updates to the ICAO Position for WRC-19,</w:t>
      </w:r>
    </w:p>
    <w:p w:rsidR="00770160" w:rsidRDefault="00C567AD" w:rsidP="002871A6">
      <w:pPr>
        <w:tabs>
          <w:tab w:val="left" w:pos="6972"/>
        </w:tabs>
        <w:jc w:val="center"/>
      </w:pPr>
      <w:r>
        <w:rPr>
          <w:b/>
          <w:snapToGrid w:val="0"/>
        </w:rPr>
        <w:t>a</w:t>
      </w:r>
      <w:r w:rsidR="002871A6">
        <w:rPr>
          <w:b/>
          <w:snapToGrid w:val="0"/>
        </w:rPr>
        <w:t>s agreed during FSMP WG/7, 6 – 13 September 2018</w:t>
      </w:r>
    </w:p>
    <w:p w:rsidR="00770160" w:rsidRDefault="00770160">
      <w:pPr>
        <w:tabs>
          <w:tab w:val="left" w:pos="6972"/>
        </w:tabs>
      </w:pPr>
    </w:p>
    <w:p w:rsidR="00770160" w:rsidRDefault="00770160" w:rsidP="008C2F41">
      <w:pPr>
        <w:jc w:val="center"/>
      </w:pPr>
      <w:r>
        <w:t>(Presented by</w:t>
      </w:r>
      <w:bookmarkStart w:id="1" w:name="presented_by"/>
      <w:bookmarkEnd w:id="1"/>
      <w:r>
        <w:t xml:space="preserve"> </w:t>
      </w:r>
      <w:r w:rsidR="008C2F41">
        <w:t>the Secretary</w:t>
      </w:r>
      <w:r>
        <w:t>)</w:t>
      </w:r>
    </w:p>
    <w:p w:rsidR="00770160" w:rsidRDefault="00770160"/>
    <w:p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200" w:type="dxa"/>
          </w:tcPr>
          <w:p w:rsidR="001607B5" w:rsidRDefault="00C567AD" w:rsidP="00C567AD">
            <w:pPr>
              <w:rPr>
                <w:lang w:val="en-US"/>
              </w:rPr>
            </w:pPr>
            <w:r>
              <w:rPr>
                <w:lang w:val="en-US"/>
              </w:rPr>
              <w:t xml:space="preserve">The attached document contains </w:t>
            </w:r>
            <w:r w:rsidRPr="00C567AD">
              <w:rPr>
                <w:color w:val="FF0000"/>
                <w:u w:val="single"/>
                <w:lang w:val="en-US"/>
              </w:rPr>
              <w:t>redline</w:t>
            </w:r>
            <w:r w:rsidRPr="00C567AD">
              <w:rPr>
                <w:color w:val="FF0000"/>
                <w:lang w:val="en-US"/>
              </w:rPr>
              <w:t>/</w:t>
            </w:r>
            <w:r w:rsidRPr="00C567AD">
              <w:rPr>
                <w:strike/>
                <w:color w:val="FF0000"/>
                <w:lang w:val="en-US"/>
              </w:rPr>
              <w:t>strikeout</w:t>
            </w:r>
            <w:r>
              <w:rPr>
                <w:lang w:val="en-US"/>
              </w:rPr>
              <w:t xml:space="preserve"> draft updates developed to the ICAO Position for WRC-19 during the meeting of FSMP WG/7.</w:t>
            </w:r>
          </w:p>
          <w:p w:rsidR="002871A6" w:rsidRDefault="002871A6" w:rsidP="002871A6">
            <w:pPr>
              <w:rPr>
                <w:lang w:val="en-US"/>
              </w:rPr>
            </w:pPr>
          </w:p>
          <w:p w:rsidR="00770160" w:rsidRDefault="001607B5" w:rsidP="002871A6">
            <w:pPr>
              <w:rPr>
                <w:lang w:val="en-US"/>
              </w:rPr>
            </w:pPr>
            <w:r>
              <w:rPr>
                <w:lang w:val="en-US"/>
              </w:rPr>
              <w:t>Action:  FSMP WG/</w:t>
            </w:r>
            <w:r w:rsidR="002871A6">
              <w:rPr>
                <w:lang w:val="en-US"/>
              </w:rPr>
              <w:t>8</w:t>
            </w:r>
            <w:r>
              <w:rPr>
                <w:lang w:val="en-US"/>
              </w:rPr>
              <w:t xml:space="preserve"> </w:t>
            </w:r>
            <w:r w:rsidR="002871A6">
              <w:rPr>
                <w:lang w:val="en-US"/>
              </w:rPr>
              <w:t>to use the attached as baseline when developing updates to the ICAO Position for ITU WRC-19</w:t>
            </w:r>
            <w:r>
              <w:rPr>
                <w:lang w:val="en-US"/>
              </w:rPr>
              <w:t>.</w:t>
            </w:r>
            <w:r w:rsidR="00770160">
              <w:rPr>
                <w:lang w:val="en-US"/>
              </w:rPr>
              <w:t xml:space="preserve"> </w:t>
            </w:r>
          </w:p>
        </w:tc>
      </w:tr>
    </w:tbl>
    <w:p w:rsidR="001607B5" w:rsidRDefault="001607B5" w:rsidP="00C567AD"/>
    <w:p w:rsidR="00C567AD" w:rsidRDefault="00C567AD" w:rsidP="00C567AD"/>
    <w:p w:rsidR="00C567AD" w:rsidRDefault="00C567AD" w:rsidP="00C567AD"/>
    <w:bookmarkStart w:id="2" w:name="_GoBack"/>
    <w:bookmarkStart w:id="3" w:name="_MON_1605339646"/>
    <w:bookmarkEnd w:id="3"/>
    <w:p w:rsidR="00C567AD" w:rsidRPr="00C567AD" w:rsidRDefault="00C567AD" w:rsidP="00C567AD">
      <w:r>
        <w:object w:dxaOrig="1513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5pt;height:48pt" o:ole="">
            <v:imagedata r:id="rId11" o:title=""/>
          </v:shape>
          <o:OLEObject Type="Embed" ProgID="Word.Document.12" ShapeID="_x0000_i1025" DrawAspect="Icon" ObjectID="_1605339740" r:id="rId12">
            <o:FieldCodes>\s</o:FieldCodes>
          </o:OLEObject>
        </w:object>
      </w:r>
      <w:bookmarkEnd w:id="2"/>
    </w:p>
    <w:sectPr w:rsidR="00C567AD" w:rsidRPr="00C567AD">
      <w:headerReference w:type="even" r:id="rId13"/>
      <w:headerReference w:type="default" r:id="rId14"/>
      <w:headerReference w:type="first" r:id="rId15"/>
      <w:footerReference w:type="first" r:id="rId16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894" w:rsidRDefault="00487894">
      <w:r>
        <w:separator/>
      </w:r>
    </w:p>
  </w:endnote>
  <w:endnote w:type="continuationSeparator" w:id="0">
    <w:p w:rsidR="00487894" w:rsidRDefault="0048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CE6821">
      <w:rPr>
        <w:noProof/>
        <w:sz w:val="18"/>
        <w:lang w:val="fr-FR"/>
      </w:rPr>
      <w:t>1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:rsidR="00770160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C567AD">
      <w:rPr>
        <w:noProof/>
        <w:sz w:val="18"/>
        <w:lang w:val="en-US"/>
      </w:rPr>
      <w:t>FSMP-WG08-WP01_DraftUpdatesToICAOposition.doc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894" w:rsidRDefault="00487894">
      <w:r>
        <w:separator/>
      </w:r>
    </w:p>
  </w:footnote>
  <w:footnote w:type="continuationSeparator" w:id="0">
    <w:p w:rsidR="00487894" w:rsidRDefault="00487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60" w:rsidRDefault="00770160" w:rsidP="001607B5">
    <w:pPr>
      <w:tabs>
        <w:tab w:val="center" w:pos="4876"/>
      </w:tabs>
      <w:spacing w:after="600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60" w:rsidRDefault="00770160" w:rsidP="00423C6F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07B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423C6F">
      <w:t>7</w:t>
    </w:r>
    <w:r w:rsidR="007E6A06">
      <w:t xml:space="preserve"> </w:t>
    </w:r>
    <w:r>
      <w:t>WP/</w:t>
    </w:r>
    <w:r w:rsidR="0049280E">
      <w:t>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:rsidTr="00664C07">
      <w:trPr>
        <w:trHeight w:val="1790"/>
      </w:trPr>
      <w:tc>
        <w:tcPr>
          <w:tcW w:w="1915" w:type="dxa"/>
          <w:shd w:val="clear" w:color="auto" w:fill="FFFFFF"/>
        </w:tcPr>
        <w:p w:rsidR="00920C27" w:rsidRDefault="00CE6821" w:rsidP="00664C07">
          <w:bookmarkStart w:id="4" w:name="logo"/>
          <w:r>
            <w:rPr>
              <w:noProof/>
              <w:lang w:eastAsia="zh-CN"/>
            </w:rPr>
            <w:drawing>
              <wp:inline distT="0" distB="0" distL="0" distR="0">
                <wp:extent cx="1089660" cy="87630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:rsidR="00920C27" w:rsidRPr="00066AB7" w:rsidRDefault="00CE6821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6"/>
          </w:tblGrid>
          <w:tr w:rsidR="00920C27" w:rsidTr="00664C07">
            <w:trPr>
              <w:jc w:val="right"/>
            </w:trPr>
            <w:tc>
              <w:tcPr>
                <w:tcW w:w="0" w:type="auto"/>
              </w:tcPr>
              <w:p w:rsidR="00920C27" w:rsidRPr="00066AB7" w:rsidRDefault="000D26D5" w:rsidP="002871A6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5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2871A6">
                  <w:rPr>
                    <w:szCs w:val="22"/>
                  </w:rPr>
                  <w:t>8</w:t>
                </w:r>
                <w:r w:rsidR="007E6A06">
                  <w:rPr>
                    <w:szCs w:val="22"/>
                  </w:rPr>
                  <w:t xml:space="preserve"> </w:t>
                </w:r>
                <w:r w:rsidR="00920C27" w:rsidRPr="00066AB7">
                  <w:rPr>
                    <w:szCs w:val="22"/>
                  </w:rPr>
                  <w:t>WP/</w:t>
                </w:r>
                <w:r w:rsidR="0061165F">
                  <w:rPr>
                    <w:szCs w:val="22"/>
                  </w:rPr>
                  <w:t>01</w:t>
                </w:r>
                <w:bookmarkEnd w:id="5"/>
              </w:p>
              <w:p w:rsidR="00920C27" w:rsidRPr="00066AB7" w:rsidRDefault="0061165F" w:rsidP="002871A6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6" w:name="restricted"/>
                <w:bookmarkStart w:id="7" w:name="addendum_corrigendum_appendix"/>
                <w:bookmarkStart w:id="8" w:name="revision_no"/>
                <w:bookmarkStart w:id="9" w:name="revision_date"/>
                <w:bookmarkStart w:id="10" w:name="date"/>
                <w:bookmarkStart w:id="11" w:name="related_to"/>
                <w:bookmarkEnd w:id="6"/>
                <w:bookmarkEnd w:id="7"/>
                <w:bookmarkEnd w:id="8"/>
                <w:bookmarkEnd w:id="9"/>
                <w:bookmarkEnd w:id="11"/>
                <w:r>
                  <w:rPr>
                    <w:sz w:val="18"/>
                    <w:szCs w:val="18"/>
                  </w:rPr>
                  <w:t>2018-</w:t>
                </w:r>
                <w:r w:rsidR="002871A6">
                  <w:rPr>
                    <w:sz w:val="18"/>
                    <w:szCs w:val="18"/>
                  </w:rPr>
                  <w:t>12</w:t>
                </w:r>
                <w:r>
                  <w:rPr>
                    <w:sz w:val="18"/>
                    <w:szCs w:val="18"/>
                  </w:rPr>
                  <w:t>-</w:t>
                </w:r>
                <w:r w:rsidR="002871A6">
                  <w:rPr>
                    <w:sz w:val="18"/>
                    <w:szCs w:val="18"/>
                  </w:rPr>
                  <w:t>03</w:t>
                </w:r>
                <w:bookmarkEnd w:id="10"/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2" w:name="info_paper"/>
                <w:bookmarkEnd w:id="12"/>
              </w:p>
            </w:tc>
          </w:tr>
          <w:tr w:rsidR="00920C27" w:rsidTr="00664C07">
            <w:trPr>
              <w:jc w:val="right"/>
            </w:trPr>
            <w:tc>
              <w:tcPr>
                <w:tcW w:w="0" w:type="auto"/>
              </w:tcPr>
              <w:p w:rsidR="00920C27" w:rsidRPr="00066AB7" w:rsidRDefault="00920C27" w:rsidP="00664C07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:rsidR="00770160" w:rsidRDefault="00A12CBA">
    <w:pPr>
      <w:pStyle w:val="3para"/>
      <w:numPr>
        <w:ilvl w:val="0"/>
        <w:numId w:val="0"/>
      </w:numPr>
      <w:tabs>
        <w:tab w:val="left" w:pos="6480"/>
      </w:tabs>
      <w:spacing w:after="0"/>
      <w:outlineLvl w:val="9"/>
    </w:pPr>
    <w:r>
      <w:tab/>
      <w:t>ATMRPP-WG/WHL/4</w:t>
    </w:r>
    <w:r w:rsidR="00770160">
      <w:t>-WP/</w:t>
    </w:r>
  </w:p>
  <w:p w:rsidR="00770160" w:rsidRDefault="00A12CBA">
    <w:pPr>
      <w:pStyle w:val="smallfont"/>
      <w:tabs>
        <w:tab w:val="clear" w:pos="6660"/>
        <w:tab w:val="left" w:pos="6480"/>
      </w:tabs>
      <w:spacing w:after="600"/>
      <w:rPr>
        <w:b/>
      </w:rPr>
    </w:pPr>
    <w:r>
      <w:tab/>
      <w:t>.././06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>
    <w:nsid w:val="1F2B6BB0"/>
    <w:multiLevelType w:val="singleLevel"/>
    <w:tmpl w:val="F490B8D8"/>
    <w:lvl w:ilvl="0">
      <w:start w:val="1"/>
      <w:numFmt w:val="decimal"/>
      <w:pStyle w:val="List-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>
    <w:nsid w:val="25A4411A"/>
    <w:multiLevelType w:val="hybridMultilevel"/>
    <w:tmpl w:val="0DFE1572"/>
    <w:lvl w:ilvl="0" w:tplc="1FDA39E8">
      <w:start w:val="1"/>
      <w:numFmt w:val="lowerLetter"/>
      <w:lvlText w:val="%1)"/>
      <w:lvlJc w:val="left"/>
      <w:pPr>
        <w:ind w:left="2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Listabc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674E637C"/>
    <w:multiLevelType w:val="singleLevel"/>
    <w:tmpl w:val="DCF4410C"/>
    <w:lvl w:ilvl="0">
      <w:start w:val="1"/>
      <w:numFmt w:val="lowerLetter"/>
      <w:pStyle w:val="List123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60"/>
    <w:rsid w:val="000273D2"/>
    <w:rsid w:val="000D26D5"/>
    <w:rsid w:val="000E218A"/>
    <w:rsid w:val="001607B5"/>
    <w:rsid w:val="002871A6"/>
    <w:rsid w:val="002E6128"/>
    <w:rsid w:val="003844BA"/>
    <w:rsid w:val="003D7FD8"/>
    <w:rsid w:val="00423C6F"/>
    <w:rsid w:val="004735BC"/>
    <w:rsid w:val="00487894"/>
    <w:rsid w:val="0049280E"/>
    <w:rsid w:val="004B2461"/>
    <w:rsid w:val="00505F6E"/>
    <w:rsid w:val="0061165F"/>
    <w:rsid w:val="00625E2A"/>
    <w:rsid w:val="00664C07"/>
    <w:rsid w:val="00690C73"/>
    <w:rsid w:val="00725205"/>
    <w:rsid w:val="00770160"/>
    <w:rsid w:val="007E6A06"/>
    <w:rsid w:val="00860FB4"/>
    <w:rsid w:val="008B54C4"/>
    <w:rsid w:val="008C2F41"/>
    <w:rsid w:val="0090204A"/>
    <w:rsid w:val="00920C27"/>
    <w:rsid w:val="009602EE"/>
    <w:rsid w:val="00A03CFF"/>
    <w:rsid w:val="00A12CBA"/>
    <w:rsid w:val="00A232A8"/>
    <w:rsid w:val="00A304C4"/>
    <w:rsid w:val="00BA0798"/>
    <w:rsid w:val="00C2608A"/>
    <w:rsid w:val="00C567AD"/>
    <w:rsid w:val="00CE6821"/>
    <w:rsid w:val="00CF72A2"/>
    <w:rsid w:val="00D22255"/>
    <w:rsid w:val="00D8375B"/>
    <w:rsid w:val="00D94FD3"/>
    <w:rsid w:val="00DF76D3"/>
    <w:rsid w:val="00E141E6"/>
    <w:rsid w:val="00E77340"/>
    <w:rsid w:val="00F975FD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tabs>
        <w:tab w:val="num" w:leader="none" w:pos="720"/>
      </w:tabs>
      <w:spacing w:before="0"/>
    </w:pPr>
  </w:style>
  <w:style w:type="paragraph" w:customStyle="1" w:styleId="3para">
    <w:name w:val="3para"/>
    <w:basedOn w:val="2Heading"/>
    <w:pPr>
      <w:numPr>
        <w:ilvl w:val="2"/>
      </w:numPr>
      <w:tabs>
        <w:tab w:val="num" w:leader="none" w:pos="1440"/>
      </w:tabs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Source">
    <w:name w:val="Source"/>
    <w:basedOn w:val="Normal"/>
    <w:next w:val="Normal"/>
    <w:rsid w:val="001607B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customStyle="1" w:styleId="Title1">
    <w:name w:val="Title 1"/>
    <w:basedOn w:val="Source"/>
    <w:next w:val="Normal"/>
    <w:rsid w:val="001607B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1607B5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paragraph" w:customStyle="1" w:styleId="Normalaftertitle">
    <w:name w:val="Normal after title"/>
    <w:basedOn w:val="Normal"/>
    <w:next w:val="Normal"/>
    <w:rsid w:val="001607B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jc w:val="left"/>
      <w:textAlignment w:val="baseline"/>
    </w:pPr>
    <w:rPr>
      <w:sz w:val="24"/>
    </w:rPr>
  </w:style>
  <w:style w:type="paragraph" w:customStyle="1" w:styleId="Reasons">
    <w:name w:val="Reasons"/>
    <w:basedOn w:val="Normal"/>
    <w:qFormat/>
    <w:rsid w:val="001607B5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</w:rPr>
  </w:style>
  <w:style w:type="table" w:styleId="TableGrid">
    <w:name w:val="Table Grid"/>
    <w:basedOn w:val="TableNormal"/>
    <w:rsid w:val="001607B5"/>
    <w:rPr>
      <w:rFonts w:ascii="CG Times" w:eastAsia="SimSun" w:hAnsi="CG Times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07B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60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07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tabs>
        <w:tab w:val="num" w:leader="none" w:pos="720"/>
      </w:tabs>
      <w:spacing w:before="0"/>
    </w:pPr>
  </w:style>
  <w:style w:type="paragraph" w:customStyle="1" w:styleId="3para">
    <w:name w:val="3para"/>
    <w:basedOn w:val="2Heading"/>
    <w:pPr>
      <w:numPr>
        <w:ilvl w:val="2"/>
      </w:numPr>
      <w:tabs>
        <w:tab w:val="num" w:leader="none" w:pos="1440"/>
      </w:tabs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Source">
    <w:name w:val="Source"/>
    <w:basedOn w:val="Normal"/>
    <w:next w:val="Normal"/>
    <w:rsid w:val="001607B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customStyle="1" w:styleId="Title1">
    <w:name w:val="Title 1"/>
    <w:basedOn w:val="Source"/>
    <w:next w:val="Normal"/>
    <w:rsid w:val="001607B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1607B5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paragraph" w:customStyle="1" w:styleId="Normalaftertitle">
    <w:name w:val="Normal after title"/>
    <w:basedOn w:val="Normal"/>
    <w:next w:val="Normal"/>
    <w:rsid w:val="001607B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jc w:val="left"/>
      <w:textAlignment w:val="baseline"/>
    </w:pPr>
    <w:rPr>
      <w:sz w:val="24"/>
    </w:rPr>
  </w:style>
  <w:style w:type="paragraph" w:customStyle="1" w:styleId="Reasons">
    <w:name w:val="Reasons"/>
    <w:basedOn w:val="Normal"/>
    <w:qFormat/>
    <w:rsid w:val="001607B5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</w:rPr>
  </w:style>
  <w:style w:type="table" w:styleId="TableGrid">
    <w:name w:val="Table Grid"/>
    <w:basedOn w:val="TableNormal"/>
    <w:rsid w:val="001607B5"/>
    <w:rPr>
      <w:rFonts w:ascii="CG Times" w:eastAsia="SimSun" w:hAnsi="CG Times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07B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60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07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1.doc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F4E562-409D-4978-A165-E2CF833B9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2B6FE0-B673-4C2A-9502-E0A8C2089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ED82A-B908-47D4-A64F-65FD42480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I.C.A.O.</dc:creator>
  <cp:lastModifiedBy>Loftur</cp:lastModifiedBy>
  <cp:revision>2</cp:revision>
  <cp:lastPrinted>2005-03-16T18:26:00Z</cp:lastPrinted>
  <dcterms:created xsi:type="dcterms:W3CDTF">2018-12-03T15:56:00Z</dcterms:created>
  <dcterms:modified xsi:type="dcterms:W3CDTF">2018-12-03T15:56:00Z</dcterms:modified>
</cp:coreProperties>
</file>