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6F41F0F1" w14:textId="77777777">
        <w:trPr>
          <w:trHeight w:val="1790"/>
        </w:trPr>
        <w:tc>
          <w:tcPr>
            <w:tcW w:w="1915" w:type="dxa"/>
            <w:shd w:val="clear" w:color="auto" w:fill="FFFFFF"/>
          </w:tcPr>
          <w:p w14:paraId="6F41F0E6" w14:textId="77777777" w:rsidR="00DA52CB" w:rsidRDefault="00305BCF" w:rsidP="00E52A56">
            <w:bookmarkStart w:id="0" w:name="logo"/>
            <w:r>
              <w:rPr>
                <w:noProof/>
                <w:lang w:val="en-CA" w:eastAsia="zh-CN"/>
              </w:rPr>
              <w:drawing>
                <wp:inline distT="0" distB="0" distL="0" distR="0" wp14:anchorId="6F41F18C" wp14:editId="6F41F18D">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6F41F0E7" w14:textId="77777777" w:rsidR="00E52A56" w:rsidRDefault="0079580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6F41F18E" wp14:editId="6F41F18F">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9CE1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6F41F0E8" w14:textId="77777777" w:rsidR="00DA52CB" w:rsidRDefault="00E52A56" w:rsidP="00DA52CB">
            <w:pPr>
              <w:rPr>
                <w:rFonts w:ascii="Arial" w:hAnsi="Arial" w:cs="Arial"/>
                <w:szCs w:val="22"/>
              </w:rPr>
            </w:pPr>
            <w:r>
              <w:rPr>
                <w:rFonts w:ascii="Arial" w:hAnsi="Arial" w:cs="Arial"/>
                <w:szCs w:val="22"/>
              </w:rPr>
              <w:t>International Civil Aviation Organization</w:t>
            </w:r>
          </w:p>
          <w:p w14:paraId="6F41F0E9" w14:textId="77777777" w:rsidR="00E52A56" w:rsidRDefault="00E52A56" w:rsidP="00DA52CB">
            <w:pPr>
              <w:rPr>
                <w:rFonts w:ascii="Arial" w:hAnsi="Arial" w:cs="Arial"/>
                <w:szCs w:val="22"/>
              </w:rPr>
            </w:pPr>
          </w:p>
          <w:p w14:paraId="6F41F0EA" w14:textId="77777777"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25"/>
            </w:tblGrid>
            <w:tr w:rsidR="00DA52CB" w14:paraId="6F41F0ED" w14:textId="77777777" w:rsidTr="00F26CCC">
              <w:trPr>
                <w:jc w:val="right"/>
              </w:trPr>
              <w:tc>
                <w:tcPr>
                  <w:tcW w:w="0" w:type="auto"/>
                </w:tcPr>
                <w:p w14:paraId="6F41F0EB" w14:textId="38F3CEDA" w:rsidR="00DA52CB" w:rsidRPr="00D17232" w:rsidRDefault="00400B25" w:rsidP="00104028">
                  <w:pPr>
                    <w:framePr w:hSpace="180" w:wrap="around" w:vAnchor="text" w:hAnchor="text" w:y="1"/>
                    <w:suppressOverlap/>
                    <w:jc w:val="left"/>
                    <w:rPr>
                      <w:szCs w:val="22"/>
                    </w:rPr>
                  </w:pPr>
                  <w:bookmarkStart w:id="1" w:name="document_no"/>
                  <w:r>
                    <w:rPr>
                      <w:szCs w:val="22"/>
                    </w:rPr>
                    <w:t>FSMP</w:t>
                  </w:r>
                  <w:r w:rsidR="00E52A56">
                    <w:rPr>
                      <w:szCs w:val="22"/>
                    </w:rPr>
                    <w:t>/</w:t>
                  </w:r>
                  <w:r w:rsidR="00CB41FC">
                    <w:rPr>
                      <w:szCs w:val="22"/>
                    </w:rPr>
                    <w:t>3</w:t>
                  </w:r>
                  <w:r w:rsidR="00E52A56">
                    <w:rPr>
                      <w:szCs w:val="22"/>
                    </w:rPr>
                    <w:t>-WP/</w:t>
                  </w:r>
                  <w:bookmarkEnd w:id="1"/>
                  <w:r w:rsidR="00104028">
                    <w:rPr>
                      <w:szCs w:val="22"/>
                    </w:rPr>
                    <w:t>2</w:t>
                  </w:r>
                </w:p>
                <w:p w14:paraId="6F41F0EC" w14:textId="79E1934F" w:rsidR="00A2022F" w:rsidRPr="00A2022F" w:rsidRDefault="00CB41FC" w:rsidP="00104028">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End w:id="2"/>
                  <w:bookmarkEnd w:id="3"/>
                  <w:bookmarkEnd w:id="4"/>
                  <w:bookmarkEnd w:id="5"/>
                  <w:bookmarkEnd w:id="6"/>
                  <w:r>
                    <w:rPr>
                      <w:sz w:val="18"/>
                      <w:szCs w:val="18"/>
                    </w:rPr>
                    <w:t>2022</w:t>
                  </w:r>
                  <w:r w:rsidR="00400B25">
                    <w:rPr>
                      <w:sz w:val="18"/>
                      <w:szCs w:val="18"/>
                    </w:rPr>
                    <w:t>-09-</w:t>
                  </w:r>
                  <w:r>
                    <w:rPr>
                      <w:sz w:val="18"/>
                      <w:szCs w:val="18"/>
                    </w:rPr>
                    <w:t>02</w:t>
                  </w:r>
                  <w:r w:rsidR="002172F3">
                    <w:rPr>
                      <w:b/>
                      <w:sz w:val="18"/>
                      <w:szCs w:val="18"/>
                    </w:rPr>
                    <w:t xml:space="preserve"> </w:t>
                  </w:r>
                  <w:bookmarkStart w:id="7" w:name="info_paper"/>
                  <w:bookmarkEnd w:id="7"/>
                </w:p>
              </w:tc>
            </w:tr>
            <w:tr w:rsidR="00DA52CB" w14:paraId="6F41F0EF" w14:textId="77777777" w:rsidTr="00F26CCC">
              <w:trPr>
                <w:jc w:val="right"/>
              </w:trPr>
              <w:tc>
                <w:tcPr>
                  <w:tcW w:w="0" w:type="auto"/>
                </w:tcPr>
                <w:p w14:paraId="6F41F0EE" w14:textId="77777777" w:rsidR="00DA52CB" w:rsidRPr="00D17232" w:rsidRDefault="00DA52CB" w:rsidP="00104028">
                  <w:pPr>
                    <w:framePr w:hSpace="180" w:wrap="around" w:vAnchor="text" w:hAnchor="text" w:y="1"/>
                    <w:suppressOverlap/>
                    <w:jc w:val="left"/>
                    <w:rPr>
                      <w:szCs w:val="22"/>
                    </w:rPr>
                  </w:pPr>
                  <w:bookmarkStart w:id="8" w:name="language"/>
                  <w:bookmarkEnd w:id="8"/>
                </w:p>
              </w:tc>
            </w:tr>
          </w:tbl>
          <w:p w14:paraId="6F41F0F0"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6F41F0F2" w14:textId="4B605395" w:rsidR="00DA52CB" w:rsidRPr="004441B8" w:rsidRDefault="00400B25" w:rsidP="00400B25">
      <w:pPr>
        <w:jc w:val="center"/>
        <w:rPr>
          <w:b/>
          <w:sz w:val="26"/>
          <w:szCs w:val="26"/>
        </w:rPr>
      </w:pPr>
      <w:bookmarkStart w:id="9" w:name="text_above"/>
      <w:bookmarkEnd w:id="9"/>
      <w:r>
        <w:rPr>
          <w:b/>
          <w:sz w:val="26"/>
          <w:szCs w:val="26"/>
        </w:rPr>
        <w:t>FREQUENCY SPECTRUM MANAGEMENT</w:t>
      </w:r>
      <w:r w:rsidR="0041070A">
        <w:rPr>
          <w:b/>
          <w:sz w:val="26"/>
          <w:szCs w:val="26"/>
        </w:rPr>
        <w:t xml:space="preserve"> PANEL (</w:t>
      </w:r>
      <w:r>
        <w:rPr>
          <w:b/>
          <w:sz w:val="26"/>
          <w:szCs w:val="26"/>
        </w:rPr>
        <w:t>FSM</w:t>
      </w:r>
      <w:r w:rsidR="0041070A">
        <w:rPr>
          <w:b/>
          <w:sz w:val="26"/>
          <w:szCs w:val="26"/>
        </w:rPr>
        <w:t>P)</w:t>
      </w:r>
    </w:p>
    <w:p w14:paraId="6F41F0F3" w14:textId="77777777" w:rsidR="00DA52CB" w:rsidRPr="0018581E" w:rsidRDefault="00DA52CB" w:rsidP="00DA52CB">
      <w:pPr>
        <w:jc w:val="center"/>
        <w:rPr>
          <w:b/>
          <w:szCs w:val="22"/>
        </w:rPr>
      </w:pPr>
    </w:p>
    <w:p w14:paraId="6F41F0F4" w14:textId="6AF046E4" w:rsidR="00E52A56" w:rsidRDefault="00CB41FC" w:rsidP="00DA52CB">
      <w:pPr>
        <w:jc w:val="center"/>
        <w:rPr>
          <w:b/>
          <w:szCs w:val="22"/>
        </w:rPr>
      </w:pPr>
      <w:bookmarkStart w:id="10" w:name="text_below"/>
      <w:r>
        <w:rPr>
          <w:b/>
          <w:szCs w:val="22"/>
        </w:rPr>
        <w:t>THIRD</w:t>
      </w:r>
      <w:r w:rsidR="00E52A56">
        <w:rPr>
          <w:b/>
          <w:szCs w:val="22"/>
        </w:rPr>
        <w:t xml:space="preserve"> MEETING</w:t>
      </w:r>
    </w:p>
    <w:bookmarkEnd w:id="10"/>
    <w:p w14:paraId="6F41F0F5" w14:textId="77777777" w:rsidR="00DA52CB" w:rsidRPr="00D17232" w:rsidRDefault="00DA52CB" w:rsidP="00DA52CB"/>
    <w:p w14:paraId="72F6D52C" w14:textId="77777777" w:rsidR="00CB41FC" w:rsidRDefault="00CB41FC" w:rsidP="00CB41FC">
      <w:pPr>
        <w:jc w:val="center"/>
        <w:rPr>
          <w:b/>
          <w:bCs/>
          <w:szCs w:val="22"/>
        </w:rPr>
      </w:pPr>
      <w:bookmarkStart w:id="11" w:name="title_below_city_from_to"/>
      <w:bookmarkEnd w:id="11"/>
      <w:r>
        <w:rPr>
          <w:b/>
          <w:bCs/>
          <w:szCs w:val="22"/>
        </w:rPr>
        <w:t>Virtual (on-line) Meeting, 7 September 2022</w:t>
      </w:r>
    </w:p>
    <w:p w14:paraId="6F41F0F7" w14:textId="77777777" w:rsidR="00DA52CB" w:rsidRPr="005B0D1C" w:rsidRDefault="00DA52CB" w:rsidP="00DA52CB">
      <w:pPr>
        <w:jc w:val="cente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1267"/>
        <w:gridCol w:w="242"/>
        <w:gridCol w:w="6584"/>
      </w:tblGrid>
      <w:tr w:rsidR="00E52A56" w14:paraId="6F41F0FB" w14:textId="77777777" w:rsidTr="00D722AA">
        <w:tc>
          <w:tcPr>
            <w:tcW w:w="0" w:type="auto"/>
            <w:shd w:val="clear" w:color="auto" w:fill="auto"/>
            <w:noWrap/>
          </w:tcPr>
          <w:p w14:paraId="6F41F0F8" w14:textId="77777777" w:rsidR="00E52A56" w:rsidRPr="00E52A56" w:rsidRDefault="00E52A56" w:rsidP="00DA52CB">
            <w:pPr>
              <w:rPr>
                <w:b/>
                <w:szCs w:val="22"/>
              </w:rPr>
            </w:pPr>
            <w:bookmarkStart w:id="12" w:name="agenda_item"/>
            <w:bookmarkEnd w:id="12"/>
            <w:r w:rsidRPr="00E52A56">
              <w:rPr>
                <w:b/>
                <w:szCs w:val="22"/>
              </w:rPr>
              <w:t>Agenda Item</w:t>
            </w:r>
          </w:p>
        </w:tc>
        <w:tc>
          <w:tcPr>
            <w:tcW w:w="234" w:type="dxa"/>
            <w:shd w:val="clear" w:color="auto" w:fill="auto"/>
            <w:noWrap/>
          </w:tcPr>
          <w:p w14:paraId="6F41F0F9" w14:textId="5A19698C" w:rsidR="00E52A56" w:rsidRPr="00E52A56" w:rsidRDefault="00104028" w:rsidP="00B3411E">
            <w:pPr>
              <w:rPr>
                <w:b/>
                <w:szCs w:val="22"/>
              </w:rPr>
            </w:pPr>
            <w:r>
              <w:rPr>
                <w:b/>
                <w:szCs w:val="22"/>
              </w:rPr>
              <w:t>4</w:t>
            </w:r>
            <w:r w:rsidR="00763B83">
              <w:rPr>
                <w:b/>
                <w:szCs w:val="22"/>
              </w:rPr>
              <w:t>:</w:t>
            </w:r>
            <w:r w:rsidR="00D722AA">
              <w:rPr>
                <w:b/>
                <w:szCs w:val="22"/>
              </w:rPr>
              <w:t xml:space="preserve"> </w:t>
            </w:r>
            <w:r w:rsidR="00763B83">
              <w:rPr>
                <w:b/>
                <w:szCs w:val="22"/>
              </w:rPr>
              <w:t xml:space="preserve"> </w:t>
            </w:r>
            <w:r w:rsidR="00763B83">
              <w:t xml:space="preserve"> </w:t>
            </w:r>
          </w:p>
        </w:tc>
        <w:tc>
          <w:tcPr>
            <w:tcW w:w="6584" w:type="dxa"/>
            <w:shd w:val="clear" w:color="auto" w:fill="auto"/>
          </w:tcPr>
          <w:p w14:paraId="79EC3A1B" w14:textId="77777777" w:rsidR="00104028" w:rsidRDefault="00104028" w:rsidP="00CB41FC">
            <w:pPr>
              <w:rPr>
                <w:bCs/>
                <w:szCs w:val="22"/>
              </w:rPr>
            </w:pPr>
            <w:r>
              <w:rPr>
                <w:bCs/>
                <w:szCs w:val="22"/>
              </w:rPr>
              <w:t>Endorsement of proposal of amendments</w:t>
            </w:r>
          </w:p>
          <w:p w14:paraId="4952B645" w14:textId="6CA36186" w:rsidR="00E52A56" w:rsidRDefault="00104028" w:rsidP="00336F93">
            <w:pPr>
              <w:rPr>
                <w:bCs/>
                <w:szCs w:val="22"/>
              </w:rPr>
            </w:pPr>
            <w:r>
              <w:rPr>
                <w:bCs/>
                <w:szCs w:val="22"/>
              </w:rPr>
              <w:t>4.1  SARPs and guidance to prevent interference between Wireless Avionics Intra-Communications Systems and Radio Altimeters</w:t>
            </w:r>
          </w:p>
          <w:p w14:paraId="052759A0" w14:textId="77777777" w:rsidR="00D722AA" w:rsidRDefault="00D722AA" w:rsidP="00763B83">
            <w:pPr>
              <w:rPr>
                <w:bCs/>
                <w:szCs w:val="22"/>
              </w:rPr>
            </w:pPr>
          </w:p>
          <w:p w14:paraId="6F41F0FA" w14:textId="0F1941FD" w:rsidR="00D722AA" w:rsidRPr="00D722AA" w:rsidRDefault="00D722AA" w:rsidP="00763B83">
            <w:pPr>
              <w:rPr>
                <w:bCs/>
                <w:szCs w:val="22"/>
              </w:rPr>
            </w:pPr>
          </w:p>
        </w:tc>
      </w:tr>
    </w:tbl>
    <w:p w14:paraId="6F41F100" w14:textId="15F6B84E" w:rsidR="00414636" w:rsidRDefault="00104028" w:rsidP="00104028">
      <w:pPr>
        <w:ind w:left="1080" w:right="1080"/>
        <w:jc w:val="center"/>
        <w:rPr>
          <w:szCs w:val="22"/>
        </w:rPr>
      </w:pPr>
      <w:bookmarkStart w:id="13" w:name="title"/>
      <w:bookmarkStart w:id="14" w:name="presented_by"/>
      <w:bookmarkEnd w:id="13"/>
      <w:r>
        <w:rPr>
          <w:szCs w:val="22"/>
        </w:rPr>
        <w:t>Draft new SARPs for Wireless Avionics Intra-Communications (WAIC)</w:t>
      </w:r>
    </w:p>
    <w:p w14:paraId="35094B8C" w14:textId="77777777" w:rsidR="0017217D" w:rsidRDefault="0017217D" w:rsidP="00104028">
      <w:pPr>
        <w:ind w:left="1080" w:right="1080"/>
        <w:jc w:val="center"/>
        <w:rPr>
          <w:szCs w:val="22"/>
        </w:rPr>
      </w:pPr>
    </w:p>
    <w:p w14:paraId="6F41F101" w14:textId="1D3BA7BF" w:rsidR="00DA52CB" w:rsidRPr="007307A8" w:rsidRDefault="00E52A56" w:rsidP="00D722AA">
      <w:pPr>
        <w:ind w:left="1080" w:right="1080"/>
        <w:jc w:val="center"/>
        <w:rPr>
          <w:szCs w:val="22"/>
        </w:rPr>
      </w:pPr>
      <w:r>
        <w:rPr>
          <w:szCs w:val="22"/>
        </w:rPr>
        <w:t>(Presented by</w:t>
      </w:r>
      <w:bookmarkEnd w:id="14"/>
      <w:r w:rsidR="00D722AA">
        <w:rPr>
          <w:szCs w:val="22"/>
        </w:rPr>
        <w:t xml:space="preserve"> </w:t>
      </w:r>
      <w:r w:rsidR="00CB41FC">
        <w:rPr>
          <w:szCs w:val="22"/>
        </w:rPr>
        <w:t xml:space="preserve">the </w:t>
      </w:r>
      <w:r w:rsidR="00D722AA">
        <w:rPr>
          <w:szCs w:val="22"/>
        </w:rPr>
        <w:t>Secretary)</w:t>
      </w:r>
    </w:p>
    <w:p w14:paraId="6F41F102" w14:textId="77777777" w:rsidR="00DA52CB" w:rsidRPr="007307A8" w:rsidRDefault="00E52A56" w:rsidP="00DA52CB">
      <w:pPr>
        <w:jc w:val="center"/>
        <w:rPr>
          <w:szCs w:val="22"/>
        </w:rPr>
      </w:pPr>
      <w:bookmarkStart w:id="15" w:name="addendum_below_title"/>
      <w:bookmarkEnd w:id="15"/>
      <w:r>
        <w:rPr>
          <w:b/>
          <w:szCs w:val="22"/>
        </w:rPr>
        <w:t xml:space="preserve"> </w:t>
      </w:r>
    </w:p>
    <w:p w14:paraId="6F41F103" w14:textId="77777777" w:rsidR="00DA52CB" w:rsidRDefault="00E52A56" w:rsidP="00DA52CB">
      <w:pPr>
        <w:jc w:val="center"/>
        <w:rPr>
          <w:b/>
          <w:szCs w:val="22"/>
        </w:rPr>
      </w:pPr>
      <w:bookmarkStart w:id="16" w:name="document_no_below_title"/>
      <w:bookmarkEnd w:id="16"/>
      <w:r>
        <w:rPr>
          <w:rFonts w:ascii="Arial" w:hAnsi="Arial" w:cs="Arial"/>
          <w:b/>
          <w:szCs w:val="22"/>
        </w:rPr>
        <w:t xml:space="preserve"> </w:t>
      </w:r>
    </w:p>
    <w:tbl>
      <w:tblPr>
        <w:tblStyle w:val="TableGrid"/>
        <w:tblW w:w="9431" w:type="dxa"/>
        <w:jc w:val="center"/>
        <w:tblCellMar>
          <w:top w:w="120" w:type="dxa"/>
          <w:left w:w="120" w:type="dxa"/>
          <w:right w:w="120" w:type="dxa"/>
        </w:tblCellMar>
        <w:tblLook w:val="04A0" w:firstRow="1" w:lastRow="0" w:firstColumn="1" w:lastColumn="0" w:noHBand="0" w:noVBand="1"/>
      </w:tblPr>
      <w:tblGrid>
        <w:gridCol w:w="9431"/>
      </w:tblGrid>
      <w:tr w:rsidR="00E52A56" w14:paraId="6F41F105" w14:textId="77777777" w:rsidTr="0017217D">
        <w:trPr>
          <w:jc w:val="center"/>
        </w:trPr>
        <w:tc>
          <w:tcPr>
            <w:tcW w:w="9431" w:type="dxa"/>
            <w:tcBorders>
              <w:bottom w:val="nil"/>
            </w:tcBorders>
          </w:tcPr>
          <w:p w14:paraId="6F41F104" w14:textId="40AD4303" w:rsidR="00E52A56" w:rsidRPr="00E52A56" w:rsidRDefault="00E52A56" w:rsidP="00DA52CB">
            <w:pPr>
              <w:jc w:val="center"/>
              <w:rPr>
                <w:b/>
                <w:szCs w:val="22"/>
              </w:rPr>
            </w:pPr>
            <w:bookmarkStart w:id="17" w:name="summary_box"/>
            <w:bookmarkEnd w:id="17"/>
            <w:r w:rsidRPr="00E52A56">
              <w:rPr>
                <w:b/>
                <w:szCs w:val="22"/>
              </w:rPr>
              <w:t>SUMMARY</w:t>
            </w:r>
            <w:r w:rsidR="00CB41FC">
              <w:rPr>
                <w:b/>
                <w:szCs w:val="22"/>
              </w:rPr>
              <w:t xml:space="preserve"> and ACTION</w:t>
            </w:r>
          </w:p>
        </w:tc>
      </w:tr>
      <w:tr w:rsidR="00E52A56" w14:paraId="6F41F10C" w14:textId="77777777" w:rsidTr="0017217D">
        <w:trPr>
          <w:jc w:val="center"/>
        </w:trPr>
        <w:tc>
          <w:tcPr>
            <w:tcW w:w="9431" w:type="dxa"/>
            <w:tcBorders>
              <w:top w:val="nil"/>
            </w:tcBorders>
            <w:shd w:val="clear" w:color="auto" w:fill="auto"/>
          </w:tcPr>
          <w:p w14:paraId="6F41F106" w14:textId="7B5613C6" w:rsidR="00414636" w:rsidRDefault="00414636" w:rsidP="00E52A56">
            <w:pPr>
              <w:jc w:val="left"/>
              <w:rPr>
                <w:szCs w:val="22"/>
              </w:rPr>
            </w:pPr>
          </w:p>
          <w:p w14:paraId="4A647750" w14:textId="69BEBACA" w:rsidR="00104028" w:rsidRDefault="00104028" w:rsidP="00104028">
            <w:r>
              <w:t xml:space="preserve">FSMP WG/14 agreed on a set of draft new proposed SARPs for WAIC </w:t>
            </w:r>
            <w:r w:rsidR="00336F93">
              <w:rPr>
                <w:bCs/>
                <w:szCs w:val="22"/>
              </w:rPr>
              <w:t xml:space="preserve">(Ref: Job Card FSMP/007.01) </w:t>
            </w:r>
            <w:r>
              <w:t xml:space="preserve">and </w:t>
            </w:r>
            <w:r>
              <w:t xml:space="preserve">to have those </w:t>
            </w:r>
            <w:r>
              <w:t xml:space="preserve">liaised with the Navigation Systems Panel (NSP) and the Communications Panel – Data Communication Infrastructure Working Group (CP-DCIWG) for comments.  The draft new SARPs were liaised on 11 May 2022, with 30 June indicated as deadline for comments.  </w:t>
            </w:r>
            <w:r>
              <w:t xml:space="preserve">As of </w:t>
            </w:r>
            <w:r>
              <w:t xml:space="preserve">2 </w:t>
            </w:r>
            <w:r>
              <w:t>September</w:t>
            </w:r>
            <w:r w:rsidR="0017217D">
              <w:t>, no comments had</w:t>
            </w:r>
            <w:r>
              <w:t xml:space="preserve"> been received. </w:t>
            </w:r>
          </w:p>
          <w:p w14:paraId="7E62975B" w14:textId="77777777" w:rsidR="00104028" w:rsidRDefault="00104028" w:rsidP="00104028"/>
          <w:p w14:paraId="3FC7E34D" w14:textId="5CED9463" w:rsidR="00CB41FC" w:rsidRDefault="00104028" w:rsidP="008717FA">
            <w:r>
              <w:t>Prior to FSMP WG/15, t</w:t>
            </w:r>
            <w:r>
              <w:t xml:space="preserve">he Secretariat </w:t>
            </w:r>
            <w:r>
              <w:t>undertook</w:t>
            </w:r>
            <w:r>
              <w:t xml:space="preserve"> an editorial review of the draft new WAIC SARPs package</w:t>
            </w:r>
            <w:r>
              <w:t>.</w:t>
            </w:r>
            <w:r>
              <w:t xml:space="preserve">  The draft SARPs as submitted to FSMP WG/14 had been written for insertion into Annex 10 Vol III, however </w:t>
            </w:r>
            <w:r>
              <w:t>considering that the</w:t>
            </w:r>
            <w:r w:rsidR="008717FA">
              <w:t>se</w:t>
            </w:r>
            <w:r>
              <w:t xml:space="preserve"> </w:t>
            </w:r>
            <w:r w:rsidR="0017217D">
              <w:t xml:space="preserve">draft new </w:t>
            </w:r>
            <w:r>
              <w:t xml:space="preserve">SARPs focus on spectrum </w:t>
            </w:r>
            <w:r w:rsidR="008717FA">
              <w:t xml:space="preserve">sharing and </w:t>
            </w:r>
            <w:r>
              <w:t xml:space="preserve">compatibility rather than system </w:t>
            </w:r>
            <w:r w:rsidR="008717FA">
              <w:t>inter-</w:t>
            </w:r>
            <w:r>
              <w:t xml:space="preserve">operability, </w:t>
            </w:r>
            <w:r>
              <w:t>FSMP WG/14 agreed that the</w:t>
            </w:r>
            <w:r w:rsidR="0017217D">
              <w:t>y</w:t>
            </w:r>
            <w:r>
              <w:t xml:space="preserve"> would be a better fit for Annex 10 Volume V.  The editorial review focus</w:t>
            </w:r>
            <w:r w:rsidR="002F50D1">
              <w:t>s</w:t>
            </w:r>
            <w:r>
              <w:t xml:space="preserve">ed mainly on this aspect, while also taking note of the guidance provided in the “ANC Guide to the drafting of SARPS and PANS” and Assembly Resolution 39-22.  Some minor edits were also made to the Impact Assessment and Implementation Plan (see Annex 2 of Attachment) and the Validation Statement (see Annex 3 of Attachment). </w:t>
            </w:r>
            <w:r w:rsidR="0017217D">
              <w:t xml:space="preserve"> FSMP WG/15</w:t>
            </w:r>
            <w:r>
              <w:t xml:space="preserve"> performed a final review of the draft new WAIC SARPs package, to facilitate a decision by FSMP/3</w:t>
            </w:r>
            <w:r w:rsidR="0017217D">
              <w:t>.</w:t>
            </w:r>
            <w:r w:rsidR="00CB41FC">
              <w:t xml:space="preserve">  </w:t>
            </w:r>
          </w:p>
          <w:p w14:paraId="133426E7" w14:textId="77777777" w:rsidR="00CB41FC" w:rsidRDefault="00CB41FC" w:rsidP="00CB41FC"/>
          <w:p w14:paraId="6F41F107" w14:textId="14FC5483" w:rsidR="00FB7748" w:rsidRDefault="00336F93" w:rsidP="0017217D">
            <w:pPr>
              <w:rPr>
                <w:szCs w:val="22"/>
              </w:rPr>
            </w:pPr>
            <w:r w:rsidRPr="00336F93">
              <w:rPr>
                <w:b/>
                <w:bCs/>
              </w:rPr>
              <w:t>ACTION:</w:t>
            </w:r>
            <w:r>
              <w:t xml:space="preserve">  FSMP/3 to decide whether to endorse draft new SARPs for a preliminary review by the Air Navigation Commission. </w:t>
            </w:r>
            <w:r w:rsidR="000D5387">
              <w:rPr>
                <w:szCs w:val="22"/>
              </w:rPr>
              <w:t xml:space="preserve"> </w:t>
            </w:r>
          </w:p>
          <w:p w14:paraId="6F41F10B" w14:textId="2F134235" w:rsidR="00E52A56" w:rsidRPr="00E52A56" w:rsidRDefault="00E52A56" w:rsidP="00B3411E">
            <w:pPr>
              <w:rPr>
                <w:szCs w:val="22"/>
              </w:rPr>
            </w:pPr>
          </w:p>
        </w:tc>
      </w:tr>
    </w:tbl>
    <w:p w14:paraId="19326BF9" w14:textId="77777777" w:rsidR="0017217D" w:rsidRDefault="0017217D" w:rsidP="0017217D">
      <w:pPr>
        <w:rPr>
          <w:b/>
        </w:rPr>
      </w:pPr>
      <w:bookmarkStart w:id="18" w:name="beginning"/>
      <w:bookmarkEnd w:id="18"/>
    </w:p>
    <w:p w14:paraId="48C64938" w14:textId="24F65548" w:rsidR="0017217D" w:rsidRPr="00EC7840" w:rsidRDefault="0017217D" w:rsidP="0017217D">
      <w:pPr>
        <w:rPr>
          <w:b/>
          <w:bCs/>
        </w:rPr>
      </w:pPr>
      <w:r w:rsidRPr="00EC7840">
        <w:rPr>
          <w:b/>
          <w:bCs/>
        </w:rPr>
        <w:t>ATTACHMENT:</w:t>
      </w:r>
    </w:p>
    <w:p w14:paraId="79F3BF35" w14:textId="0348AD06" w:rsidR="0017217D" w:rsidRDefault="0017217D" w:rsidP="008717FA">
      <w:pPr>
        <w:ind w:firstLine="567"/>
        <w:rPr>
          <w:sz w:val="20"/>
          <w:szCs w:val="20"/>
        </w:rPr>
      </w:pPr>
      <w:r w:rsidRPr="00EC7840">
        <w:rPr>
          <w:b/>
          <w:bCs/>
          <w:sz w:val="20"/>
          <w:szCs w:val="20"/>
        </w:rPr>
        <w:t>Annex 1:</w:t>
      </w:r>
      <w:r w:rsidRPr="00EC7840">
        <w:rPr>
          <w:sz w:val="20"/>
          <w:szCs w:val="20"/>
        </w:rPr>
        <w:t xml:space="preserve"> Proposed Modifications to Annex 10 Volume V to the Convention on International</w:t>
      </w:r>
      <w:r w:rsidR="008717FA">
        <w:rPr>
          <w:sz w:val="20"/>
          <w:szCs w:val="20"/>
        </w:rPr>
        <w:t xml:space="preserve"> Civil </w:t>
      </w:r>
      <w:r w:rsidRPr="00EC7840">
        <w:rPr>
          <w:sz w:val="20"/>
          <w:szCs w:val="20"/>
        </w:rPr>
        <w:t>Aviation</w:t>
      </w:r>
    </w:p>
    <w:p w14:paraId="16FB5A9A" w14:textId="61E1DE27" w:rsidR="0017217D" w:rsidRDefault="0017217D" w:rsidP="008717FA">
      <w:pPr>
        <w:ind w:firstLine="567"/>
        <w:rPr>
          <w:sz w:val="20"/>
          <w:szCs w:val="20"/>
        </w:rPr>
      </w:pPr>
      <w:r w:rsidRPr="00EC7840">
        <w:rPr>
          <w:b/>
          <w:bCs/>
          <w:sz w:val="20"/>
          <w:szCs w:val="20"/>
        </w:rPr>
        <w:t>Annex 2:</w:t>
      </w:r>
      <w:r>
        <w:rPr>
          <w:sz w:val="20"/>
          <w:szCs w:val="20"/>
        </w:rPr>
        <w:t xml:space="preserve"> </w:t>
      </w:r>
      <w:r w:rsidRPr="00EC7840">
        <w:rPr>
          <w:sz w:val="20"/>
          <w:szCs w:val="20"/>
        </w:rPr>
        <w:t>Impact and Implementation Assessment</w:t>
      </w:r>
    </w:p>
    <w:p w14:paraId="2610A9CA" w14:textId="3B0BE0CE" w:rsidR="0017217D" w:rsidRPr="00745C0A" w:rsidRDefault="0017217D" w:rsidP="008717FA">
      <w:pPr>
        <w:ind w:firstLine="567"/>
        <w:rPr>
          <w:b/>
          <w:bCs/>
        </w:rPr>
      </w:pPr>
      <w:r w:rsidRPr="00EC7840">
        <w:rPr>
          <w:b/>
          <w:bCs/>
          <w:sz w:val="20"/>
          <w:szCs w:val="20"/>
        </w:rPr>
        <w:t>Annex 3:</w:t>
      </w:r>
      <w:r>
        <w:rPr>
          <w:sz w:val="20"/>
          <w:szCs w:val="20"/>
        </w:rPr>
        <w:t xml:space="preserve"> Validation Statement</w:t>
      </w:r>
    </w:p>
    <w:p w14:paraId="02D8749F" w14:textId="77777777" w:rsidR="0017217D" w:rsidRDefault="0017217D">
      <w:pPr>
        <w:autoSpaceDE/>
        <w:autoSpaceDN/>
        <w:adjustRightInd/>
        <w:jc w:val="left"/>
        <w:rPr>
          <w:b/>
          <w:bCs/>
        </w:rPr>
      </w:pPr>
      <w:r>
        <w:rPr>
          <w:b/>
          <w:bCs/>
        </w:rPr>
        <w:br w:type="page"/>
      </w:r>
    </w:p>
    <w:p w14:paraId="572400E3" w14:textId="2C70EA47" w:rsidR="0017217D" w:rsidRDefault="0017217D" w:rsidP="00745C0A">
      <w:pPr>
        <w:jc w:val="center"/>
        <w:rPr>
          <w:b/>
          <w:bCs/>
        </w:rPr>
      </w:pPr>
      <w:r w:rsidRPr="00745C0A">
        <w:rPr>
          <w:b/>
          <w:bCs/>
        </w:rPr>
        <w:lastRenderedPageBreak/>
        <w:t>ATTACHMENT (including Annexes 1 to 3)</w:t>
      </w:r>
    </w:p>
    <w:p w14:paraId="1B42DAB6" w14:textId="77777777" w:rsidR="0017217D" w:rsidRDefault="0017217D" w:rsidP="00745C0A">
      <w:pPr>
        <w:rPr>
          <w:b/>
          <w:bCs/>
        </w:rPr>
      </w:pPr>
    </w:p>
    <w:p w14:paraId="6ECD2E36" w14:textId="77777777" w:rsidR="0017217D" w:rsidRDefault="0017217D" w:rsidP="00703BC8">
      <w:pPr>
        <w:pBdr>
          <w:top w:val="nil"/>
          <w:left w:val="nil"/>
          <w:bottom w:val="nil"/>
          <w:right w:val="nil"/>
          <w:between w:val="nil"/>
        </w:pBdr>
        <w:jc w:val="center"/>
        <w:rPr>
          <w:b/>
          <w:color w:val="000000"/>
        </w:rPr>
      </w:pPr>
      <w:r w:rsidRPr="00BA61E7">
        <w:rPr>
          <w:b/>
          <w:color w:val="000000"/>
        </w:rPr>
        <w:t>ANNEX 1</w:t>
      </w:r>
    </w:p>
    <w:p w14:paraId="5072D35D" w14:textId="77777777" w:rsidR="0017217D" w:rsidRPr="00BA61E7" w:rsidRDefault="0017217D" w:rsidP="00703BC8">
      <w:pPr>
        <w:pBdr>
          <w:top w:val="nil"/>
          <w:left w:val="nil"/>
          <w:bottom w:val="nil"/>
          <w:right w:val="nil"/>
          <w:between w:val="nil"/>
        </w:pBdr>
        <w:jc w:val="center"/>
        <w:rPr>
          <w:b/>
          <w:color w:val="000000"/>
        </w:rPr>
      </w:pPr>
    </w:p>
    <w:p w14:paraId="60237977" w14:textId="77777777" w:rsidR="0017217D" w:rsidRPr="00BA61E7" w:rsidRDefault="0017217D" w:rsidP="002F6367">
      <w:pPr>
        <w:pBdr>
          <w:top w:val="nil"/>
          <w:left w:val="nil"/>
          <w:bottom w:val="nil"/>
          <w:right w:val="nil"/>
          <w:between w:val="nil"/>
        </w:pBdr>
        <w:jc w:val="center"/>
        <w:rPr>
          <w:b/>
          <w:color w:val="000000"/>
        </w:rPr>
      </w:pPr>
      <w:r w:rsidRPr="00BA61E7">
        <w:rPr>
          <w:b/>
          <w:color w:val="000000"/>
        </w:rPr>
        <w:t xml:space="preserve">Proposed Modifications to Annex 10 </w:t>
      </w:r>
      <w:r>
        <w:rPr>
          <w:b/>
          <w:color w:val="000000"/>
        </w:rPr>
        <w:t xml:space="preserve">Volume V </w:t>
      </w:r>
      <w:r w:rsidRPr="00BA61E7">
        <w:rPr>
          <w:b/>
          <w:color w:val="000000"/>
        </w:rPr>
        <w:t>to the Convention on International Civil Aviation</w:t>
      </w:r>
    </w:p>
    <w:p w14:paraId="4BF7AC89" w14:textId="77777777" w:rsidR="0017217D" w:rsidRPr="00BA61E7" w:rsidRDefault="0017217D" w:rsidP="002F6367"/>
    <w:p w14:paraId="77A2E998" w14:textId="77777777" w:rsidR="0017217D" w:rsidRPr="00BA61E7" w:rsidRDefault="0017217D" w:rsidP="002F6367"/>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17217D" w:rsidRPr="00BA61E7" w14:paraId="51B6E703" w14:textId="77777777" w:rsidTr="00C8480E">
        <w:trPr>
          <w:jc w:val="center"/>
        </w:trPr>
        <w:tc>
          <w:tcPr>
            <w:tcW w:w="4320" w:type="dxa"/>
            <w:shd w:val="clear" w:color="auto" w:fill="auto"/>
          </w:tcPr>
          <w:p w14:paraId="3FE866A7" w14:textId="77777777" w:rsidR="0017217D" w:rsidRPr="00BA61E7" w:rsidRDefault="0017217D" w:rsidP="00C8480E">
            <w:pPr>
              <w:jc w:val="center"/>
            </w:pPr>
            <w:r w:rsidRPr="00BA61E7">
              <w:t>Insert new text as follows</w:t>
            </w:r>
          </w:p>
        </w:tc>
      </w:tr>
    </w:tbl>
    <w:p w14:paraId="70C94FD4" w14:textId="77777777" w:rsidR="0017217D" w:rsidRPr="00BA61E7" w:rsidRDefault="0017217D" w:rsidP="002F6367"/>
    <w:p w14:paraId="76086DE0" w14:textId="77777777" w:rsidR="0017217D" w:rsidRPr="0019605F" w:rsidRDefault="0017217D" w:rsidP="002F6367">
      <w:pPr>
        <w:jc w:val="center"/>
        <w:rPr>
          <w:b/>
          <w:bCs/>
          <w:sz w:val="28"/>
          <w:szCs w:val="28"/>
        </w:rPr>
      </w:pPr>
      <w:r w:rsidRPr="00693B67">
        <w:rPr>
          <w:b/>
          <w:bCs/>
          <w:sz w:val="28"/>
          <w:szCs w:val="28"/>
        </w:rPr>
        <w:t>CHAPTER 1.</w:t>
      </w:r>
      <w:r w:rsidRPr="00693B67">
        <w:rPr>
          <w:b/>
          <w:bCs/>
          <w:sz w:val="28"/>
          <w:szCs w:val="28"/>
        </w:rPr>
        <w:tab/>
        <w:t>DEFINITIONS</w:t>
      </w:r>
    </w:p>
    <w:p w14:paraId="3C6C1FF0" w14:textId="77777777" w:rsidR="0017217D" w:rsidRPr="00BA61E7" w:rsidRDefault="0017217D" w:rsidP="002F6367">
      <w:pPr>
        <w:jc w:val="center"/>
      </w:pPr>
    </w:p>
    <w:p w14:paraId="1B1213E1" w14:textId="77777777" w:rsidR="0017217D" w:rsidRPr="00BA61E7" w:rsidRDefault="0017217D" w:rsidP="002F6367">
      <w:pPr>
        <w:jc w:val="center"/>
        <w:rPr>
          <w:color w:val="000000"/>
        </w:rPr>
      </w:pPr>
    </w:p>
    <w:p w14:paraId="1F91627A" w14:textId="77777777" w:rsidR="0017217D" w:rsidRPr="005A1734" w:rsidRDefault="0017217D" w:rsidP="002F6367">
      <w:pPr>
        <w:ind w:left="360" w:hanging="360"/>
        <w:rPr>
          <w:b/>
          <w:i/>
        </w:rPr>
      </w:pPr>
      <w:r w:rsidRPr="005A1734">
        <w:rPr>
          <w:b/>
          <w:i/>
        </w:rPr>
        <w:t>…</w:t>
      </w:r>
    </w:p>
    <w:p w14:paraId="277B9D97" w14:textId="77777777" w:rsidR="0017217D" w:rsidRPr="005A1734" w:rsidRDefault="0017217D" w:rsidP="002F6367">
      <w:pPr>
        <w:ind w:left="360" w:hanging="360"/>
        <w:rPr>
          <w:b/>
          <w:i/>
        </w:rPr>
      </w:pPr>
    </w:p>
    <w:p w14:paraId="4C597755" w14:textId="77777777" w:rsidR="0017217D" w:rsidRPr="005A1734" w:rsidRDefault="0017217D" w:rsidP="00357B31">
      <w:pPr>
        <w:ind w:left="360" w:hanging="360"/>
        <w:rPr>
          <w:b/>
          <w:i/>
        </w:rPr>
      </w:pPr>
      <w:r w:rsidRPr="005A1734">
        <w:rPr>
          <w:b/>
          <w:i/>
        </w:rPr>
        <w:t xml:space="preserve">Wireless Avionics Intra-Communications (WAIC) – </w:t>
      </w:r>
      <w:r w:rsidRPr="005A1734">
        <w:t>Radiocommunication between two or more aircraft stations located on board a single aircraft for aircraft applications related to the safety and regularity of flight using the aeronautical mobile (route) service (AM(R)S) allocation in the frequency band 4 200 – 4 400 MHz; supporting the safe operation of the aircraft.</w:t>
      </w:r>
    </w:p>
    <w:p w14:paraId="1F43CAAD" w14:textId="77777777" w:rsidR="0017217D" w:rsidRPr="005A1734" w:rsidRDefault="0017217D" w:rsidP="002F6367">
      <w:pPr>
        <w:ind w:left="360" w:hanging="360"/>
        <w:rPr>
          <w:b/>
        </w:rPr>
      </w:pPr>
    </w:p>
    <w:p w14:paraId="06C31DAD" w14:textId="77777777" w:rsidR="0017217D" w:rsidRPr="005A1734" w:rsidRDefault="0017217D" w:rsidP="00357B31">
      <w:pPr>
        <w:ind w:left="360" w:hanging="360"/>
      </w:pPr>
      <w:r w:rsidRPr="005A1734">
        <w:rPr>
          <w:b/>
          <w:i/>
        </w:rPr>
        <w:t>WAIC System</w:t>
      </w:r>
      <w:r w:rsidRPr="005A1734">
        <w:t xml:space="preserve"> – A system which provides wireless communications between points on board a single aircraft.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06562CA0" w14:textId="77777777" w:rsidR="0017217D" w:rsidRPr="005A1734" w:rsidRDefault="0017217D" w:rsidP="002F6367">
      <w:pPr>
        <w:ind w:left="360" w:hanging="360"/>
      </w:pPr>
    </w:p>
    <w:p w14:paraId="32FAA123" w14:textId="77777777" w:rsidR="0017217D" w:rsidRPr="005A1734" w:rsidRDefault="0017217D" w:rsidP="00357B31">
      <w:pPr>
        <w:ind w:left="360" w:hanging="360"/>
      </w:pPr>
      <w:r w:rsidRPr="005A1734">
        <w:rPr>
          <w:b/>
          <w:i/>
        </w:rPr>
        <w:t>WAIC Network</w:t>
      </w:r>
      <w:r w:rsidRPr="005A1734">
        <w:t xml:space="preserve"> – A network comprising of interrelated WAIC Components, e.g., components used for wireless communications, security or network management.</w:t>
      </w:r>
    </w:p>
    <w:p w14:paraId="5404793B" w14:textId="77777777" w:rsidR="0017217D" w:rsidRPr="005A1734" w:rsidRDefault="0017217D" w:rsidP="002F6367">
      <w:pPr>
        <w:ind w:left="360" w:hanging="360"/>
      </w:pPr>
    </w:p>
    <w:p w14:paraId="4AABAB25" w14:textId="77777777" w:rsidR="0017217D" w:rsidRPr="005A1734" w:rsidRDefault="0017217D" w:rsidP="002F6367">
      <w:pPr>
        <w:ind w:left="360" w:hanging="360"/>
      </w:pPr>
      <w:r w:rsidRPr="005A1734">
        <w:rPr>
          <w:b/>
          <w:i/>
        </w:rPr>
        <w:t>WAIC Component</w:t>
      </w:r>
      <w:r w:rsidRPr="005A1734">
        <w:t xml:space="preserve"> – Any tangible entity of a WAIC Network on board an aircraft. </w:t>
      </w:r>
    </w:p>
    <w:p w14:paraId="36D174B2" w14:textId="77777777" w:rsidR="0017217D" w:rsidRPr="005A1734" w:rsidRDefault="0017217D" w:rsidP="002F6367">
      <w:pPr>
        <w:ind w:left="360" w:hanging="360"/>
      </w:pPr>
    </w:p>
    <w:p w14:paraId="1C76AABB" w14:textId="77777777" w:rsidR="0017217D" w:rsidRPr="005A1734" w:rsidRDefault="0017217D" w:rsidP="00357B31">
      <w:pPr>
        <w:ind w:left="360" w:hanging="360"/>
      </w:pPr>
      <w:r w:rsidRPr="005A1734">
        <w:rPr>
          <w:b/>
          <w:i/>
        </w:rPr>
        <w:t>WAIC Node</w:t>
      </w:r>
      <w:r w:rsidRPr="005A1734">
        <w:t xml:space="preserve"> – A specific category of a WAIC Component establishing wireless communications between aircraft applications or parts thereof. </w:t>
      </w:r>
    </w:p>
    <w:p w14:paraId="0F808827" w14:textId="77777777" w:rsidR="0017217D" w:rsidRPr="005A1734" w:rsidRDefault="0017217D" w:rsidP="002F6367">
      <w:pPr>
        <w:jc w:val="left"/>
        <w:rPr>
          <w:highlight w:val="lightGray"/>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17217D" w:rsidRPr="005A1734" w14:paraId="622A9317"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0F3E6D5" w14:textId="77777777" w:rsidR="0017217D" w:rsidRPr="005A1734" w:rsidRDefault="0017217D" w:rsidP="00C8480E">
            <w:pPr>
              <w:rPr>
                <w:b/>
              </w:rPr>
            </w:pPr>
            <w:bookmarkStart w:id="19" w:name="_heading=h.1fob9te" w:colFirst="0" w:colLast="0"/>
            <w:bookmarkEnd w:id="19"/>
            <w:r w:rsidRPr="005A1734">
              <w:rPr>
                <w:b/>
              </w:rPr>
              <w:t>Origin:</w:t>
            </w:r>
          </w:p>
          <w:p w14:paraId="37EB48BB" w14:textId="77777777" w:rsidR="0017217D" w:rsidRPr="005A1734" w:rsidRDefault="0017217D" w:rsidP="00C8480E"/>
          <w:p w14:paraId="5851EF1F" w14:textId="77777777" w:rsidR="0017217D" w:rsidRPr="005A1734" w:rsidRDefault="0017217D" w:rsidP="00C8480E">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5A4F5326" w14:textId="77777777" w:rsidR="0017217D" w:rsidRPr="005A1734" w:rsidRDefault="0017217D" w:rsidP="00C8480E">
            <w:pPr>
              <w:rPr>
                <w:b/>
              </w:rPr>
            </w:pPr>
            <w:r w:rsidRPr="005A1734">
              <w:rPr>
                <w:b/>
              </w:rPr>
              <w:t>Rationale:</w:t>
            </w:r>
          </w:p>
          <w:p w14:paraId="3035BF4F" w14:textId="77777777" w:rsidR="0017217D" w:rsidRPr="005A1734" w:rsidRDefault="0017217D" w:rsidP="00C8480E"/>
          <w:p w14:paraId="18F8FFC3" w14:textId="77777777" w:rsidR="0017217D" w:rsidRPr="005A1734" w:rsidRDefault="0017217D" w:rsidP="00A16F3B">
            <w:r w:rsidRPr="005A1734">
              <w:t>The above definitions are specific to WAIC and are being added to the definitions in Chapter 1 of Annex 10 Volume V.</w:t>
            </w:r>
          </w:p>
          <w:p w14:paraId="237888F3" w14:textId="77777777" w:rsidR="0017217D" w:rsidRPr="005A1734" w:rsidRDefault="0017217D" w:rsidP="00C8480E"/>
        </w:tc>
      </w:tr>
    </w:tbl>
    <w:p w14:paraId="1659B7C5" w14:textId="77777777" w:rsidR="0017217D" w:rsidRPr="005A1734" w:rsidRDefault="0017217D" w:rsidP="002F6367">
      <w:pPr>
        <w:jc w:val="left"/>
        <w:rPr>
          <w:b/>
          <w:color w:val="000000"/>
        </w:rPr>
      </w:pPr>
      <w:bookmarkStart w:id="20" w:name="_heading=h.3znysh7" w:colFirst="0" w:colLast="0"/>
      <w:bookmarkEnd w:id="20"/>
      <w:r w:rsidRPr="005A1734">
        <w:br w:type="page"/>
      </w:r>
    </w:p>
    <w:p w14:paraId="0AEBAEF3" w14:textId="77777777" w:rsidR="0017217D" w:rsidRPr="005441BF" w:rsidRDefault="0017217D" w:rsidP="00BB3F79">
      <w:pPr>
        <w:pStyle w:val="Chapter"/>
      </w:pPr>
      <w:r w:rsidRPr="005441BF">
        <w:lastRenderedPageBreak/>
        <w:t>CHAPTER 4.    UTILIZATION OF FREQUENCIES ABOVE 30 MHz</w:t>
      </w:r>
    </w:p>
    <w:p w14:paraId="0EA36477" w14:textId="77777777" w:rsidR="0017217D" w:rsidRPr="005441BF" w:rsidRDefault="0017217D" w:rsidP="00BB3F79">
      <w:pPr>
        <w:jc w:val="center"/>
      </w:pPr>
    </w:p>
    <w:p w14:paraId="2D51E7F2" w14:textId="77777777" w:rsidR="0017217D" w:rsidRPr="005A1734" w:rsidRDefault="0017217D" w:rsidP="002A3E8F">
      <w:pPr>
        <w:spacing w:after="240"/>
        <w:ind w:left="115" w:hanging="115"/>
        <w:jc w:val="left"/>
        <w:rPr>
          <w:b/>
          <w:color w:val="000000"/>
        </w:rPr>
      </w:pPr>
      <w:r w:rsidRPr="005A1734">
        <w:rPr>
          <w:b/>
          <w:color w:val="000000"/>
        </w:rPr>
        <w:t>…</w:t>
      </w:r>
    </w:p>
    <w:p w14:paraId="3A3C0A07" w14:textId="77777777" w:rsidR="0017217D" w:rsidRPr="005A1734" w:rsidRDefault="0017217D" w:rsidP="002F6367">
      <w:pPr>
        <w:spacing w:after="240"/>
        <w:ind w:left="115" w:hanging="115"/>
        <w:jc w:val="center"/>
        <w:rPr>
          <w:b/>
          <w:bCs/>
        </w:rPr>
      </w:pPr>
      <w:r w:rsidRPr="005A1734">
        <w:rPr>
          <w:b/>
          <w:bCs/>
        </w:rPr>
        <w:t>4.5    UTILIZATION IN THE FREQUENCY BAND 4 200 – 4 400 MHz</w:t>
      </w:r>
    </w:p>
    <w:p w14:paraId="2C598397" w14:textId="77777777" w:rsidR="0017217D" w:rsidRPr="005A1734" w:rsidRDefault="0017217D" w:rsidP="00D61428">
      <w:pPr>
        <w:jc w:val="center"/>
      </w:pPr>
      <w:r w:rsidRPr="005A1734">
        <w:t>4.5.1    </w:t>
      </w:r>
      <w:r>
        <w:rPr>
          <w:sz w:val="20"/>
          <w:szCs w:val="20"/>
        </w:rPr>
        <w:t>Utilization for Radio Altimeters</w:t>
      </w:r>
      <w:r w:rsidRPr="005A1734">
        <w:t xml:space="preserve">  </w:t>
      </w:r>
    </w:p>
    <w:p w14:paraId="0119F18E" w14:textId="77777777" w:rsidR="0017217D" w:rsidRPr="005A1734" w:rsidRDefault="0017217D" w:rsidP="00F129C9">
      <w:pPr>
        <w:jc w:val="center"/>
      </w:pPr>
    </w:p>
    <w:p w14:paraId="5B5482D1" w14:textId="77777777" w:rsidR="0017217D" w:rsidRPr="005A1734" w:rsidRDefault="0017217D" w:rsidP="00195100">
      <w:pPr>
        <w:jc w:val="center"/>
      </w:pPr>
      <w:commentRangeStart w:id="21"/>
      <w:r w:rsidRPr="005A1734">
        <w:rPr>
          <w:i/>
          <w:iCs/>
        </w:rPr>
        <w:t>To be developed</w:t>
      </w:r>
      <w:commentRangeEnd w:id="21"/>
      <w:r w:rsidRPr="005A1734">
        <w:rPr>
          <w:rStyle w:val="CommentReference"/>
          <w:szCs w:val="22"/>
        </w:rPr>
        <w:commentReference w:id="21"/>
      </w:r>
    </w:p>
    <w:p w14:paraId="542B688A" w14:textId="77777777" w:rsidR="0017217D" w:rsidRPr="005A1734" w:rsidRDefault="0017217D" w:rsidP="002F6367">
      <w:pPr>
        <w:spacing w:after="240"/>
        <w:ind w:left="115" w:hanging="115"/>
        <w:jc w:val="center"/>
        <w:rPr>
          <w:b/>
          <w:bCs/>
          <w:color w:val="000000"/>
        </w:rPr>
      </w:pPr>
    </w:p>
    <w:p w14:paraId="2056488E" w14:textId="77777777" w:rsidR="0017217D" w:rsidRPr="005A1734" w:rsidRDefault="0017217D" w:rsidP="008070A6">
      <w:pPr>
        <w:jc w:val="center"/>
      </w:pPr>
      <w:r w:rsidRPr="005A1734">
        <w:t xml:space="preserve">4.5.2     </w:t>
      </w:r>
      <w:r>
        <w:t>Utilization for Wireless Avionics Intra-communication (WAIC)</w:t>
      </w:r>
      <w:r w:rsidRPr="005A1734" w:rsidDel="00D61428">
        <w:t xml:space="preserve"> </w:t>
      </w:r>
      <w:r>
        <w:t>systems</w:t>
      </w:r>
    </w:p>
    <w:p w14:paraId="292A41EF" w14:textId="77777777" w:rsidR="0017217D" w:rsidRPr="005A1734" w:rsidRDefault="0017217D" w:rsidP="002A3E8F">
      <w:pPr>
        <w:widowControl w:val="0"/>
        <w:tabs>
          <w:tab w:val="left" w:pos="360"/>
          <w:tab w:val="left" w:pos="720"/>
          <w:tab w:val="left" w:pos="1080"/>
          <w:tab w:val="left" w:pos="1440"/>
          <w:tab w:val="left" w:pos="1800"/>
          <w:tab w:val="left" w:pos="2160"/>
        </w:tabs>
        <w:spacing w:line="240" w:lineRule="exact"/>
        <w:rPr>
          <w:rFonts w:eastAsia="SimSun"/>
          <w:lang w:eastAsia="zh-CN"/>
        </w:rPr>
      </w:pPr>
      <w:bookmarkStart w:id="22" w:name="bookmark=id.w7omtu84j9r9" w:colFirst="0" w:colLast="0"/>
      <w:bookmarkEnd w:id="22"/>
    </w:p>
    <w:p w14:paraId="55303933" w14:textId="77777777" w:rsidR="0017217D" w:rsidRPr="005A1734" w:rsidRDefault="0017217D" w:rsidP="00481C5E">
      <w:pPr>
        <w:widowControl w:val="0"/>
        <w:tabs>
          <w:tab w:val="left" w:pos="360"/>
          <w:tab w:val="left" w:pos="720"/>
          <w:tab w:val="left" w:pos="1080"/>
          <w:tab w:val="left" w:pos="1440"/>
          <w:tab w:val="left" w:pos="1800"/>
          <w:tab w:val="left" w:pos="2160"/>
        </w:tabs>
        <w:spacing w:line="240" w:lineRule="exact"/>
        <w:rPr>
          <w:rFonts w:eastAsia="SimSun"/>
          <w:i/>
          <w:lang w:eastAsia="zh-CN"/>
        </w:rPr>
      </w:pPr>
      <w:bookmarkStart w:id="23" w:name="bookmark=id.n71all51zmyo" w:colFirst="0" w:colLast="0"/>
      <w:bookmarkEnd w:id="23"/>
      <w:r w:rsidRPr="005A1734">
        <w:rPr>
          <w:i/>
        </w:rPr>
        <w:t xml:space="preserve"> Note:</w:t>
      </w:r>
      <w:r w:rsidRPr="005A1734">
        <w:rPr>
          <w:i/>
        </w:rPr>
        <w:tab/>
      </w:r>
      <w:r w:rsidRPr="005A1734">
        <w:rPr>
          <w:rFonts w:eastAsia="SimSun"/>
          <w:i/>
          <w:lang w:eastAsia="zh-CN"/>
        </w:rPr>
        <w:tab/>
        <w:t>The below provisions for WAIC define the requirements that ensure that WAIC Systems and radio altimeters can provide their intended functions while multiple aircraft are in mutual radio range. Coexistence between WAIC Systems and radio altimeters installed on board the same aircraft is addressed by the specific implementation and established airworthiness certification processes.</w:t>
      </w:r>
    </w:p>
    <w:p w14:paraId="360F4F64" w14:textId="77777777" w:rsidR="0017217D" w:rsidRPr="005A1734" w:rsidRDefault="0017217D" w:rsidP="002A3E8F">
      <w:pPr>
        <w:widowControl w:val="0"/>
        <w:tabs>
          <w:tab w:val="left" w:pos="360"/>
          <w:tab w:val="left" w:pos="720"/>
          <w:tab w:val="left" w:pos="1080"/>
          <w:tab w:val="left" w:pos="1440"/>
          <w:tab w:val="left" w:pos="1800"/>
          <w:tab w:val="left" w:pos="2160"/>
        </w:tabs>
        <w:spacing w:line="240" w:lineRule="exact"/>
        <w:rPr>
          <w:rFonts w:eastAsia="SimSun"/>
          <w:i/>
          <w:lang w:eastAsia="zh-CN"/>
        </w:rPr>
      </w:pPr>
    </w:p>
    <w:p w14:paraId="04657E75" w14:textId="77777777" w:rsidR="0017217D" w:rsidRPr="005A1734" w:rsidRDefault="0017217D" w:rsidP="002F6367">
      <w:pPr>
        <w:spacing w:after="240"/>
        <w:ind w:left="706" w:hanging="706"/>
      </w:pPr>
      <w:bookmarkStart w:id="24" w:name="bookmark=id.2et92p0" w:colFirst="0" w:colLast="0"/>
      <w:bookmarkEnd w:id="24"/>
      <w:r w:rsidRPr="005A1734">
        <w:t>4.5.2.2</w:t>
      </w:r>
      <w:r w:rsidRPr="005A1734">
        <w:tab/>
        <w:t>WAIC Systems shall comply with the applicable provisions of the Radio Regulations.</w:t>
      </w:r>
    </w:p>
    <w:p w14:paraId="44B0FAC9" w14:textId="77777777" w:rsidR="0017217D" w:rsidRPr="005A1734" w:rsidRDefault="0017217D" w:rsidP="00965169">
      <w:pPr>
        <w:spacing w:after="240"/>
      </w:pPr>
      <w:bookmarkStart w:id="25" w:name="bookmark=id.tyjcwt" w:colFirst="0" w:colLast="0"/>
      <w:bookmarkEnd w:id="25"/>
      <w:r w:rsidRPr="005A1734">
        <w:t>4.5.2.3</w:t>
      </w:r>
      <w:r w:rsidRPr="005A1734">
        <w:tab/>
        <w:t>WAIC shall only be used for communications related to the safety and regularity of flight, between two or more points on a single aircraft.</w:t>
      </w:r>
    </w:p>
    <w:p w14:paraId="5491D845" w14:textId="77777777" w:rsidR="0017217D" w:rsidRPr="00F129C9" w:rsidRDefault="0017217D" w:rsidP="00965169">
      <w:pPr>
        <w:spacing w:after="240"/>
      </w:pPr>
      <w:bookmarkStart w:id="26" w:name="bookmark=id.3dy6vkm" w:colFirst="0" w:colLast="0"/>
      <w:bookmarkEnd w:id="26"/>
      <w:r w:rsidRPr="005A1734">
        <w:t>4.5.2.4</w:t>
      </w:r>
      <w:r w:rsidRPr="005A1734">
        <w:tab/>
        <w:t xml:space="preserve">WAIC Systems shall not cause </w:t>
      </w:r>
      <w:r w:rsidRPr="00F129C9">
        <w:t xml:space="preserve">harmful interference to radio altimeter systems and WAIC systems on other aircraft. </w:t>
      </w:r>
    </w:p>
    <w:p w14:paraId="7A22B471" w14:textId="77777777" w:rsidR="0017217D" w:rsidRPr="00F129C9" w:rsidRDefault="0017217D" w:rsidP="007C28A0">
      <w:pPr>
        <w:spacing w:after="240"/>
        <w:rPr>
          <w:i/>
        </w:rPr>
      </w:pPr>
      <w:r w:rsidRPr="00F129C9">
        <w:rPr>
          <w:i/>
        </w:rPr>
        <w:t>Note:</w:t>
      </w:r>
      <w:r w:rsidRPr="00F129C9">
        <w:rPr>
          <w:i/>
        </w:rPr>
        <w:tab/>
        <w:t xml:space="preserve">Compliance with </w:t>
      </w:r>
      <w:hyperlink w:anchor="bookmark=id.3dy6vkm">
        <w:r w:rsidRPr="00F129C9">
          <w:rPr>
            <w:i/>
            <w:color w:val="1155CC"/>
            <w:u w:val="single"/>
          </w:rPr>
          <w:t>4.5.2.4</w:t>
        </w:r>
      </w:hyperlink>
      <w:r w:rsidRPr="00F129C9">
        <w:rPr>
          <w:i/>
        </w:rPr>
        <w:t xml:space="preserve"> is achieved by limiting the power of WAIC emissions below the level at which altimeter performance may be affected, consistent with 4.5.2.6 below. EUROCAE/RTCA documents ED-260A/DO-378A provide one acceptable method of demonstrating compliance with that power limit. </w:t>
      </w:r>
    </w:p>
    <w:p w14:paraId="20714A0A" w14:textId="77777777" w:rsidR="0017217D" w:rsidRPr="00F129C9" w:rsidRDefault="0017217D" w:rsidP="00004342">
      <w:pPr>
        <w:spacing w:after="240"/>
      </w:pPr>
      <w:bookmarkStart w:id="27" w:name="bookmark=id.1t3h5sf" w:colFirst="0" w:colLast="0"/>
      <w:bookmarkEnd w:id="27"/>
      <w:r w:rsidRPr="00F129C9">
        <w:t>4.5.2.5</w:t>
      </w:r>
      <w:r w:rsidRPr="00F129C9">
        <w:tab/>
        <w:t xml:space="preserve">A WAIC system located on board one aircraft shall maintain its intended function while subject to emissions from WAIC and radio altimeter systems located on board other aircraft. </w:t>
      </w:r>
    </w:p>
    <w:p w14:paraId="35322631" w14:textId="77777777" w:rsidR="0017217D" w:rsidRPr="005A1734" w:rsidRDefault="0017217D" w:rsidP="00171BE2">
      <w:pPr>
        <w:spacing w:after="240"/>
        <w:rPr>
          <w:i/>
        </w:rPr>
      </w:pPr>
      <w:r w:rsidRPr="00F129C9">
        <w:rPr>
          <w:i/>
        </w:rPr>
        <w:t>Note:</w:t>
      </w:r>
      <w:r w:rsidRPr="00F129C9">
        <w:rPr>
          <w:i/>
        </w:rPr>
        <w:tab/>
        <w:t xml:space="preserve">EUROCAE/RTCA documents ED-260A/DO-378A provide one acceptable method of demonstrating compliance with </w:t>
      </w:r>
      <w:r w:rsidRPr="00F129C9">
        <w:rPr>
          <w:i/>
          <w:color w:val="1155CC"/>
          <w:u w:val="single"/>
        </w:rPr>
        <w:t>4.5.2.5</w:t>
      </w:r>
      <w:r w:rsidRPr="00F129C9">
        <w:rPr>
          <w:i/>
        </w:rPr>
        <w:t xml:space="preserve"> via test. Alternatively, the critical coexistence scenario described in those documents may also be used to develop appropriate analyses to demonstrate compliance with </w:t>
      </w:r>
      <w:r w:rsidRPr="00F129C9">
        <w:rPr>
          <w:i/>
          <w:color w:val="1155CC"/>
          <w:u w:val="single"/>
        </w:rPr>
        <w:t>4.5.2.5</w:t>
      </w:r>
      <w:r w:rsidRPr="00F129C9">
        <w:rPr>
          <w:i/>
        </w:rPr>
        <w:t>.</w:t>
      </w:r>
    </w:p>
    <w:p w14:paraId="5FF0075B" w14:textId="77777777" w:rsidR="0017217D" w:rsidRDefault="0017217D" w:rsidP="00C60BC3">
      <w:pPr>
        <w:rPr>
          <w:bCs/>
        </w:rPr>
      </w:pPr>
      <w:r w:rsidRPr="005A1734">
        <w:rPr>
          <w:bCs/>
        </w:rPr>
        <w:t>4.5.2.6</w:t>
      </w:r>
      <w:r w:rsidRPr="005A1734">
        <w:rPr>
          <w:bCs/>
        </w:rPr>
        <w:tab/>
        <w:t>Radio frequency (RF) characteristics of WAIC systems</w:t>
      </w:r>
    </w:p>
    <w:p w14:paraId="16571AEF" w14:textId="77777777" w:rsidR="0017217D" w:rsidRPr="00C60BC3" w:rsidRDefault="0017217D" w:rsidP="00C60BC3">
      <w:pPr>
        <w:rPr>
          <w:b/>
        </w:rPr>
      </w:pPr>
    </w:p>
    <w:p w14:paraId="26B0F361" w14:textId="77777777" w:rsidR="0017217D" w:rsidRPr="005A1734" w:rsidRDefault="0017217D" w:rsidP="002F6367">
      <w:pPr>
        <w:spacing w:after="240"/>
        <w:ind w:left="709" w:hanging="709"/>
        <w:rPr>
          <w:lang w:eastAsia="de-DE"/>
        </w:rPr>
      </w:pPr>
      <w:bookmarkStart w:id="28" w:name="bookmark=id.2s8eyo1" w:colFirst="0" w:colLast="0"/>
      <w:bookmarkEnd w:id="28"/>
      <w:r w:rsidRPr="005A1734">
        <w:rPr>
          <w:lang w:eastAsia="de-DE"/>
        </w:rPr>
        <w:t>4.5.2.6.1</w:t>
      </w:r>
      <w:r w:rsidRPr="005A1734">
        <w:rPr>
          <w:lang w:eastAsia="de-DE"/>
        </w:rPr>
        <w:tab/>
        <w:t>WAIC systems shall operate in the frequency band 4 200 – 4 400 MHz.</w:t>
      </w:r>
    </w:p>
    <w:p w14:paraId="6D759EB0" w14:textId="77777777" w:rsidR="0017217D" w:rsidRPr="005A1734" w:rsidRDefault="0017217D" w:rsidP="002F6367">
      <w:pPr>
        <w:spacing w:after="240"/>
      </w:pPr>
      <w:bookmarkStart w:id="29" w:name="bookmark=id.17dp8vu" w:colFirst="0" w:colLast="0"/>
      <w:bookmarkEnd w:id="29"/>
      <w:r w:rsidRPr="005A1734">
        <w:t>4.5.2.6.2</w:t>
      </w:r>
      <w:r w:rsidRPr="005A1734">
        <w:tab/>
        <w:t xml:space="preserve">The power of the total </w:t>
      </w:r>
      <w:r w:rsidRPr="00F129C9">
        <w:t>aggregate</w:t>
      </w:r>
      <w:r w:rsidRPr="005A1734">
        <w:t xml:space="preserve"> emissions of all WAIC transmitters on board an aircraft shall not exceed an equivalent isotropic radiated power of -20dBm, assuming a point source located at the geometrical center of the aircraft.</w:t>
      </w:r>
      <w:r w:rsidRPr="005A1734">
        <w:rPr>
          <w:vertAlign w:val="superscript"/>
        </w:rPr>
        <w:t xml:space="preserve"> </w:t>
      </w:r>
    </w:p>
    <w:p w14:paraId="5455A698" w14:textId="77777777" w:rsidR="0017217D" w:rsidRPr="005A1734" w:rsidRDefault="0017217D" w:rsidP="002F6367">
      <w:pPr>
        <w:spacing w:after="240"/>
      </w:pPr>
      <w:r w:rsidRPr="005A1734">
        <w:rPr>
          <w:iCs/>
        </w:rPr>
        <w:t>4.5.2.6.3</w:t>
      </w:r>
      <w:r w:rsidRPr="005A1734">
        <w:rPr>
          <w:bCs/>
          <w:i/>
          <w:iCs/>
        </w:rPr>
        <w:tab/>
      </w:r>
      <w:r w:rsidRPr="005A1734">
        <w:rPr>
          <w:iCs/>
        </w:rPr>
        <w:t xml:space="preserve">The overall occupied bandwidth shall be maintained completely within the allocated frequency band </w:t>
      </w:r>
      <w:r w:rsidRPr="005A1734">
        <w:t>4 200 – 4 400 MHz including any offsets such as Doppler shift or frequency tolerances. Where the occupied bandwidth is defined as the bandwidth for which 99% of the signal energy falls within the lower and upper frequency limits.</w:t>
      </w:r>
    </w:p>
    <w:p w14:paraId="74E4FB58" w14:textId="77777777" w:rsidR="0017217D" w:rsidRPr="005A1734" w:rsidRDefault="0017217D" w:rsidP="004062C2">
      <w:pPr>
        <w:spacing w:after="240"/>
        <w:rPr>
          <w:i/>
          <w:iCs/>
        </w:rPr>
      </w:pPr>
      <w:r w:rsidRPr="005A1734">
        <w:rPr>
          <w:i/>
          <w:iCs/>
        </w:rPr>
        <w:lastRenderedPageBreak/>
        <w:t>Note:</w:t>
      </w:r>
      <w:r w:rsidRPr="005A1734">
        <w:rPr>
          <w:i/>
          <w:iCs/>
        </w:rPr>
        <w:tab/>
        <w:t xml:space="preserve">The Radio Regulations define the </w:t>
      </w:r>
      <w:r w:rsidRPr="005A1734">
        <w:t>occupied bandwidth</w:t>
      </w:r>
      <w:r w:rsidRPr="005A1734">
        <w:rPr>
          <w:i/>
          <w:iC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0F8B4EEA" w14:textId="77777777" w:rsidR="0017217D" w:rsidRPr="005A1734" w:rsidRDefault="0017217D" w:rsidP="002F6367">
      <w:pPr>
        <w:spacing w:after="240"/>
      </w:pPr>
      <w:r w:rsidRPr="005A1734">
        <w:rPr>
          <w:lang w:eastAsia="de-DE"/>
        </w:rPr>
        <w:t>4.5.2.6.4</w:t>
      </w:r>
      <w:r w:rsidRPr="005A1734">
        <w:t xml:space="preserve"> </w:t>
      </w:r>
      <w:r w:rsidRPr="005A1734">
        <w:rPr>
          <w:b/>
          <w:bCs/>
        </w:rPr>
        <w:tab/>
      </w:r>
      <w:r w:rsidRPr="005A1734">
        <w:t>The necessary bandwidth (NB) of the WAIC transmitter shall be calculated according to Appendix 1 of the Radio Regulations.</w:t>
      </w:r>
    </w:p>
    <w:p w14:paraId="6E5F28DE" w14:textId="77777777" w:rsidR="0017217D" w:rsidRPr="005A1734" w:rsidRDefault="0017217D" w:rsidP="002F6367">
      <w:pPr>
        <w:spacing w:after="240"/>
        <w:rPr>
          <w:iCs/>
        </w:rPr>
      </w:pPr>
      <w:r w:rsidRPr="005A1734">
        <w:rPr>
          <w:iCs/>
        </w:rPr>
        <w:t>4.5.2.6.5</w:t>
      </w:r>
      <w:r w:rsidRPr="005A1734">
        <w:rPr>
          <w:iCs/>
        </w:rPr>
        <w:tab/>
        <w:t xml:space="preserve"> </w:t>
      </w:r>
      <w:bookmarkStart w:id="30" w:name="bookmark=id.uz8ze6ej8wu4" w:colFirst="0" w:colLast="0"/>
      <w:bookmarkEnd w:id="30"/>
      <w:r w:rsidRPr="005A1734">
        <w:t>The boundary between the out-of-band and spurious domains shall be determined according to Annex 1 of Appendix 3 of the Radio Regulations.</w:t>
      </w:r>
      <w:r w:rsidRPr="005A1734">
        <w:rPr>
          <w:i/>
        </w:rPr>
        <w:t xml:space="preserve"> </w:t>
      </w:r>
      <w:r w:rsidRPr="005A1734">
        <w:rPr>
          <w:iCs/>
        </w:rPr>
        <w:t xml:space="preserve">The required attenuation of the mean power of any unwanted emission relative to the total mean power </w:t>
      </w:r>
      <w:r w:rsidRPr="005A1734">
        <w:rPr>
          <w:i/>
          <w:iCs/>
        </w:rPr>
        <w:t>P</w:t>
      </w:r>
      <w:r w:rsidRPr="005A1734">
        <w:rPr>
          <w:iCs/>
        </w:rPr>
        <w:t xml:space="preserve"> shall meet or exceed the following conditions:</w:t>
      </w:r>
    </w:p>
    <w:p w14:paraId="53AFBFE3" w14:textId="77777777" w:rsidR="0017217D" w:rsidRPr="005A1734" w:rsidRDefault="0017217D" w:rsidP="002F6367">
      <w:pPr>
        <w:spacing w:after="240"/>
        <w:ind w:left="3510" w:hanging="2804"/>
        <w:jc w:val="left"/>
      </w:pPr>
      <w:r w:rsidRPr="005A1734">
        <w:t>50% of NB &lt;</w:t>
      </w:r>
      <w:r w:rsidRPr="005A1734">
        <w:rPr>
          <w:i/>
        </w:rPr>
        <w:t xml:space="preserve"> f</w:t>
      </w:r>
      <w:r w:rsidRPr="005A1734">
        <w:t xml:space="preserve"> &lt; 150% of NB:</w:t>
      </w:r>
      <w:r w:rsidRPr="005A1734">
        <w:tab/>
      </w:r>
      <w:r w:rsidRPr="005A1734">
        <w:rPr>
          <w:iCs/>
        </w:rPr>
        <w:t xml:space="preserve">Linear increase (in dB) from 24dB to 35dB </w:t>
      </w:r>
      <w:r w:rsidRPr="005A1734">
        <w:t xml:space="preserve">within a reference bandwidth of 4kHz </w:t>
      </w:r>
      <w:r w:rsidRPr="005A1734">
        <w:rPr>
          <w:iCs/>
        </w:rPr>
        <w:t>(Note 1)</w:t>
      </w:r>
    </w:p>
    <w:p w14:paraId="18614F65" w14:textId="77777777" w:rsidR="0017217D" w:rsidRPr="005A1734" w:rsidRDefault="0017217D" w:rsidP="002F6367">
      <w:pPr>
        <w:spacing w:after="240"/>
        <w:ind w:left="706"/>
      </w:pPr>
      <w:r w:rsidRPr="005A1734">
        <w:tab/>
        <w:t xml:space="preserve">150% of NB &lt; </w:t>
      </w:r>
      <w:r w:rsidRPr="005A1734">
        <w:rPr>
          <w:i/>
        </w:rPr>
        <w:t>f</w:t>
      </w:r>
      <w:r w:rsidRPr="005A1734">
        <w:t xml:space="preserve"> &lt;  start of the spurious domain: 35dB within a reference bandwidth of 4kHz </w:t>
      </w:r>
      <w:r w:rsidRPr="005A1734">
        <w:rPr>
          <w:iCs/>
        </w:rPr>
        <w:t>(Note 1)</w:t>
      </w:r>
    </w:p>
    <w:p w14:paraId="682F86B1" w14:textId="77777777" w:rsidR="0017217D" w:rsidRPr="005A1734" w:rsidRDefault="0017217D" w:rsidP="002F6367">
      <w:pPr>
        <w:spacing w:after="240"/>
        <w:ind w:left="2430" w:hanging="1724"/>
        <w:jc w:val="left"/>
        <w:rPr>
          <w:iCs/>
        </w:rPr>
      </w:pPr>
      <w:r w:rsidRPr="005A1734">
        <w:rPr>
          <w:iCs/>
        </w:rPr>
        <w:t>Spurious domain:</w:t>
      </w:r>
      <w:r w:rsidRPr="005A1734">
        <w:rPr>
          <w:iCs/>
        </w:rPr>
        <w:tab/>
        <w:t>56+10log(</w:t>
      </w:r>
      <w:r w:rsidRPr="005A1734">
        <w:rPr>
          <w:i/>
          <w:iCs/>
        </w:rPr>
        <w:t>P</w:t>
      </w:r>
      <w:r w:rsidRPr="005A1734">
        <w:rPr>
          <w:iCs/>
        </w:rPr>
        <w:t>) or 40dB whichever is less stringent measured in a RBW of 1MHz (Note 2)</w:t>
      </w:r>
    </w:p>
    <w:p w14:paraId="024F2C91" w14:textId="77777777" w:rsidR="0017217D" w:rsidRPr="005A1734" w:rsidRDefault="0017217D" w:rsidP="00B10825">
      <w:pPr>
        <w:spacing w:after="240"/>
        <w:rPr>
          <w:i/>
        </w:rPr>
      </w:pPr>
      <w:r w:rsidRPr="005A1734">
        <w:rPr>
          <w:i/>
        </w:rPr>
        <w:t>Note 1:</w:t>
      </w:r>
      <w:r w:rsidRPr="005A1734">
        <w:rPr>
          <w:i/>
        </w:rPr>
        <w:tab/>
        <w:t>Reference bandwidth of 4 kHz within the out-of-band domain in accordance with Annex 11 of Recommendation ITU.R SM.1541-6. The parameter f is the frequency separation from the center frequency of the transmit signal.</w:t>
      </w:r>
    </w:p>
    <w:p w14:paraId="326D583F" w14:textId="77777777" w:rsidR="0017217D" w:rsidRPr="005A1734" w:rsidRDefault="0017217D" w:rsidP="00965169">
      <w:pPr>
        <w:spacing w:after="240"/>
        <w:rPr>
          <w:iCs/>
        </w:rPr>
      </w:pPr>
      <w:r w:rsidRPr="005A1734">
        <w:rPr>
          <w:i/>
        </w:rPr>
        <w:t xml:space="preserve">Note 2: </w:t>
      </w:r>
      <w:r w:rsidRPr="005A1734">
        <w:rPr>
          <w:i/>
        </w:rPr>
        <w:tab/>
        <w:t>Reference bandwidth of 1 MHz within the spurious domain in accordance with Appendix 3 paragraph 7 of the Radio Regulations and determination of attenuation for low power device radio equipment in accordance Appendix 3 paragraph 13 of the Radio Regulations.</w:t>
      </w:r>
    </w:p>
    <w:p w14:paraId="27DF2AC1" w14:textId="77777777" w:rsidR="0017217D" w:rsidRPr="005A1734" w:rsidRDefault="0017217D" w:rsidP="002F6367">
      <w:pPr>
        <w:spacing w:after="240"/>
        <w:ind w:left="709" w:hanging="709"/>
        <w:rPr>
          <w:b/>
          <w:bCs/>
          <w:lang w:eastAsia="de-DE"/>
        </w:rPr>
      </w:pPr>
      <w:bookmarkStart w:id="31" w:name="bookmark=id.sgzl51de3o9g" w:colFirst="0" w:colLast="0"/>
      <w:bookmarkStart w:id="32" w:name="bookmark=id.7vrhny7a66qp" w:colFirst="0" w:colLast="0"/>
      <w:bookmarkStart w:id="33" w:name="bookmark=id.fxs7tn7zt0dy" w:colFirst="0" w:colLast="0"/>
      <w:bookmarkEnd w:id="31"/>
      <w:bookmarkEnd w:id="32"/>
      <w:bookmarkEnd w:id="33"/>
      <w:r w:rsidRPr="005A1734">
        <w:rPr>
          <w:lang w:eastAsia="de-DE"/>
        </w:rPr>
        <w:t>4.5.2.7</w:t>
      </w:r>
      <w:r w:rsidRPr="005A1734">
        <w:rPr>
          <w:lang w:eastAsia="de-DE"/>
        </w:rPr>
        <w:tab/>
      </w:r>
      <w:r w:rsidRPr="005A1734">
        <w:rPr>
          <w:lang w:eastAsia="de-DE"/>
        </w:rPr>
        <w:tab/>
      </w:r>
      <w:r w:rsidRPr="005A1734">
        <w:rPr>
          <w:lang w:eastAsia="de-DE"/>
        </w:rPr>
        <w:tab/>
        <w:t>Out-of-Band Interference Tolerance of a WAIC Receiver</w:t>
      </w:r>
    </w:p>
    <w:p w14:paraId="3777EBA1" w14:textId="77777777" w:rsidR="0017217D" w:rsidRPr="005A1734" w:rsidRDefault="0017217D" w:rsidP="008070A6">
      <w:pPr>
        <w:spacing w:after="240"/>
      </w:pPr>
      <w:r w:rsidRPr="005A1734">
        <w:rPr>
          <w:rStyle w:val="msoins0"/>
          <w:i/>
          <w:iCs/>
        </w:rPr>
        <w:t>Note: These</w:t>
      </w:r>
      <w:r w:rsidRPr="005A1734">
        <w:rPr>
          <w:rStyle w:val="apple-converted-space"/>
          <w:i/>
          <w:iCs/>
        </w:rPr>
        <w:t xml:space="preserve"> </w:t>
      </w:r>
      <w:r w:rsidRPr="005A1734">
        <w:rPr>
          <w:rStyle w:val="msoins0"/>
          <w:i/>
          <w:iCs/>
        </w:rPr>
        <w:t>requirements</w:t>
      </w:r>
      <w:r w:rsidRPr="005A1734">
        <w:rPr>
          <w:rStyle w:val="apple-converted-space"/>
          <w:i/>
          <w:iCs/>
        </w:rPr>
        <w:t xml:space="preserve"> </w:t>
      </w:r>
      <w:r w:rsidRPr="005A1734">
        <w:rPr>
          <w:rStyle w:val="msoins0"/>
          <w:i/>
          <w:iCs/>
        </w:rPr>
        <w:t>are</w:t>
      </w:r>
      <w:r w:rsidRPr="005A1734">
        <w:rPr>
          <w:rStyle w:val="apple-converted-space"/>
          <w:i/>
          <w:iCs/>
        </w:rPr>
        <w:t xml:space="preserve"> </w:t>
      </w:r>
      <w:r w:rsidRPr="005A1734">
        <w:rPr>
          <w:rStyle w:val="msoins0"/>
          <w:i/>
          <w:iCs/>
        </w:rPr>
        <w:t>for WAIC equipment</w:t>
      </w:r>
      <w:r w:rsidRPr="005A1734">
        <w:rPr>
          <w:rStyle w:val="apple-converted-space"/>
          <w:i/>
          <w:iCs/>
        </w:rPr>
        <w:t xml:space="preserve"> </w:t>
      </w:r>
      <w:r w:rsidRPr="005A1734">
        <w:rPr>
          <w:rStyle w:val="msoins0"/>
          <w:i/>
          <w:iCs/>
        </w:rPr>
        <w:t>and define an RF environment in which</w:t>
      </w:r>
      <w:r w:rsidRPr="005A1734">
        <w:rPr>
          <w:rStyle w:val="apple-converted-space"/>
          <w:i/>
          <w:iCs/>
        </w:rPr>
        <w:t xml:space="preserve"> </w:t>
      </w:r>
      <w:r w:rsidRPr="005A1734">
        <w:rPr>
          <w:rStyle w:val="msoins0"/>
          <w:i/>
          <w:iCs/>
        </w:rPr>
        <w:t>WAIC equipment</w:t>
      </w:r>
      <w:r w:rsidRPr="005A1734">
        <w:rPr>
          <w:rStyle w:val="apple-converted-space"/>
          <w:i/>
          <w:iCs/>
        </w:rPr>
        <w:t xml:space="preserve"> </w:t>
      </w:r>
      <w:r w:rsidRPr="005A1734">
        <w:rPr>
          <w:rStyle w:val="msoins0"/>
          <w:i/>
          <w:iCs/>
        </w:rPr>
        <w:t>must meet its performance requirements</w:t>
      </w:r>
      <w:r w:rsidRPr="005A1734">
        <w:rPr>
          <w:rStyle w:val="apple-converted-space"/>
          <w:i/>
          <w:iCs/>
        </w:rPr>
        <w:t xml:space="preserve"> </w:t>
      </w:r>
      <w:r w:rsidRPr="005A1734">
        <w:rPr>
          <w:rStyle w:val="msoins0"/>
          <w:i/>
          <w:iCs/>
        </w:rPr>
        <w:t xml:space="preserve">without taking into account any mitigation afforded by its installation. </w:t>
      </w:r>
    </w:p>
    <w:p w14:paraId="0E975E33" w14:textId="77777777" w:rsidR="0017217D" w:rsidRPr="005A1734" w:rsidRDefault="0017217D" w:rsidP="002F6367">
      <w:pPr>
        <w:spacing w:after="240"/>
      </w:pPr>
      <w:r w:rsidRPr="005A1734">
        <w:t>4.5.2.7.1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600594C8" w14:textId="77777777" w:rsidR="0017217D" w:rsidRPr="005A1734" w:rsidRDefault="0017217D" w:rsidP="002F6367">
      <w:pPr>
        <w:spacing w:after="240"/>
      </w:pPr>
      <w:r w:rsidRPr="005A1734">
        <w:t xml:space="preserve">4.5.2.7.2 Receivers shall tolerate interference from sources operating outside of the frequency band 4 200 – 4 400 MHz whose total combined power as measured at the receiver does not exceed </w:t>
      </w:r>
      <w:r w:rsidRPr="005A1734">
        <w:noBreakHyphen/>
        <w:t>20 dBm.</w:t>
      </w:r>
    </w:p>
    <w:p w14:paraId="512996B8" w14:textId="77777777" w:rsidR="0017217D" w:rsidRPr="005A1734" w:rsidRDefault="0017217D" w:rsidP="002F6367">
      <w:pPr>
        <w:ind w:left="706" w:hanging="706"/>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17217D" w:rsidRPr="005A1734" w14:paraId="2C069187"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4387F76C" w14:textId="77777777" w:rsidR="0017217D" w:rsidRPr="005A1734" w:rsidRDefault="0017217D" w:rsidP="00C8480E">
            <w:pPr>
              <w:jc w:val="left"/>
              <w:rPr>
                <w:b/>
              </w:rPr>
            </w:pPr>
            <w:r w:rsidRPr="005A1734">
              <w:rPr>
                <w:b/>
              </w:rPr>
              <w:t>Origin:</w:t>
            </w:r>
          </w:p>
          <w:p w14:paraId="522BB743" w14:textId="77777777" w:rsidR="0017217D" w:rsidRPr="005A1734" w:rsidRDefault="0017217D" w:rsidP="00C8480E">
            <w:pPr>
              <w:jc w:val="left"/>
            </w:pPr>
          </w:p>
          <w:p w14:paraId="722254B0" w14:textId="77777777" w:rsidR="0017217D" w:rsidRPr="005A1734" w:rsidRDefault="0017217D" w:rsidP="00C8480E">
            <w:pPr>
              <w:jc w:val="left"/>
            </w:pPr>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2A17CB7D" w14:textId="77777777" w:rsidR="0017217D" w:rsidRPr="005A1734" w:rsidRDefault="0017217D" w:rsidP="00C8480E">
            <w:pPr>
              <w:rPr>
                <w:b/>
              </w:rPr>
            </w:pPr>
            <w:r w:rsidRPr="005A1734">
              <w:rPr>
                <w:b/>
              </w:rPr>
              <w:t>Rationale:</w:t>
            </w:r>
          </w:p>
          <w:p w14:paraId="6DE65572" w14:textId="77777777" w:rsidR="0017217D" w:rsidRPr="005A1734" w:rsidRDefault="0017217D" w:rsidP="00C8480E"/>
          <w:p w14:paraId="3868EADA" w14:textId="77777777" w:rsidR="0017217D" w:rsidRPr="005A1734" w:rsidRDefault="0017217D" w:rsidP="00CD57E6">
            <w:r>
              <w:t xml:space="preserve">In order to ensure safe operation, the </w:t>
            </w:r>
            <w:r w:rsidRPr="005A1734">
              <w:t xml:space="preserve">sections above describe the purpose, basic functions and minimum RF characteristics of </w:t>
            </w:r>
            <w:r>
              <w:t xml:space="preserve">the </w:t>
            </w:r>
            <w:r w:rsidRPr="005A1734">
              <w:t>WAIC transmitter and</w:t>
            </w:r>
            <w:r>
              <w:t xml:space="preserve"> the WAIC</w:t>
            </w:r>
            <w:r w:rsidRPr="005A1734">
              <w:t xml:space="preserve"> receiver, necessary to prevent interference between </w:t>
            </w:r>
            <w:r>
              <w:t xml:space="preserve">a </w:t>
            </w:r>
            <w:r w:rsidRPr="005A1734">
              <w:t xml:space="preserve">WAIC system </w:t>
            </w:r>
            <w:r>
              <w:t>onboard one aircraft  and radio altimeters onboard other aircraft</w:t>
            </w:r>
            <w:r w:rsidRPr="005A1734">
              <w:t xml:space="preserve">. </w:t>
            </w:r>
            <w:r>
              <w:t xml:space="preserve">No guidance is required to </w:t>
            </w:r>
            <w:r w:rsidRPr="005A1734">
              <w:t xml:space="preserve">ensure coexistence of WAIC systems onboard </w:t>
            </w:r>
            <w:r>
              <w:t>multiple</w:t>
            </w:r>
            <w:r w:rsidRPr="005A1734">
              <w:t xml:space="preserve"> aircraft.</w:t>
            </w:r>
          </w:p>
        </w:tc>
      </w:tr>
    </w:tbl>
    <w:p w14:paraId="1309A3D7" w14:textId="77777777" w:rsidR="0017217D" w:rsidRPr="005A1734" w:rsidRDefault="0017217D" w:rsidP="002F6367"/>
    <w:p w14:paraId="73DF20A1" w14:textId="77777777" w:rsidR="0017217D" w:rsidRPr="005A1734" w:rsidRDefault="0017217D" w:rsidP="002F6367"/>
    <w:p w14:paraId="51F3C32A" w14:textId="77777777" w:rsidR="0017217D" w:rsidRPr="00BA61E7" w:rsidRDefault="0017217D" w:rsidP="002F6367">
      <w:pPr>
        <w:spacing w:before="600"/>
        <w:jc w:val="center"/>
        <w:rPr>
          <w:color w:val="000000"/>
        </w:rPr>
      </w:pPr>
      <w:bookmarkStart w:id="34" w:name="bookmark=id.aaxv93nptgjq" w:colFirst="0" w:colLast="0"/>
      <w:bookmarkEnd w:id="34"/>
      <w:r w:rsidRPr="00BA61E7">
        <w:rPr>
          <w:color w:val="000000"/>
        </w:rPr>
        <w:lastRenderedPageBreak/>
        <w:t>— — — — — — — —</w:t>
      </w:r>
    </w:p>
    <w:p w14:paraId="0F92F3B5" w14:textId="77777777" w:rsidR="0017217D" w:rsidRPr="00BA61E7" w:rsidRDefault="0017217D" w:rsidP="002F6367"/>
    <w:p w14:paraId="139C2B3E" w14:textId="77777777" w:rsidR="0017217D" w:rsidRPr="00BA61E7" w:rsidRDefault="0017217D" w:rsidP="002F6367">
      <w:pPr>
        <w:jc w:val="left"/>
      </w:pPr>
      <w:r w:rsidRPr="00BA61E7">
        <w:br w:type="page"/>
      </w:r>
    </w:p>
    <w:p w14:paraId="69339DBF" w14:textId="77777777" w:rsidR="0017217D" w:rsidRPr="00BA61E7" w:rsidRDefault="0017217D" w:rsidP="002F6367">
      <w:pPr>
        <w:pStyle w:val="TitleMain"/>
        <w:rPr>
          <w:lang w:val="en-US"/>
        </w:rPr>
      </w:pPr>
      <w:r w:rsidRPr="00BA61E7">
        <w:rPr>
          <w:lang w:val="en-US"/>
        </w:rPr>
        <w:lastRenderedPageBreak/>
        <w:t>ANNEX 2</w:t>
      </w:r>
    </w:p>
    <w:p w14:paraId="7C379960" w14:textId="77777777" w:rsidR="0017217D" w:rsidRPr="00BA61E7" w:rsidRDefault="0017217D" w:rsidP="002F6367">
      <w:pPr>
        <w:pStyle w:val="TitleMain"/>
        <w:rPr>
          <w:lang w:val="en-US"/>
        </w:rPr>
      </w:pPr>
    </w:p>
    <w:p w14:paraId="7C03F4C7" w14:textId="77777777" w:rsidR="0017217D" w:rsidRPr="00BA61E7" w:rsidRDefault="0017217D" w:rsidP="002F6367">
      <w:pPr>
        <w:pStyle w:val="TitleMain"/>
        <w:rPr>
          <w:lang w:val="en-US"/>
        </w:rPr>
      </w:pPr>
      <w:r w:rsidRPr="00BA61E7">
        <w:rPr>
          <w:lang w:val="en-US"/>
        </w:rPr>
        <w:t xml:space="preserve">Impact and Implementation Assessment </w:t>
      </w:r>
    </w:p>
    <w:p w14:paraId="3ED26EB4" w14:textId="77777777" w:rsidR="0017217D" w:rsidRPr="00BA61E7" w:rsidRDefault="0017217D" w:rsidP="002F6367">
      <w:pPr>
        <w:pStyle w:val="TitleMain"/>
        <w:rPr>
          <w:lang w:val="en-US"/>
        </w:rPr>
      </w:pPr>
      <w:r w:rsidRPr="00BA61E7">
        <w:rPr>
          <w:lang w:val="en-US"/>
        </w:rPr>
        <w:t xml:space="preserve">Proposed Text to be Submitted to ANC </w:t>
      </w:r>
    </w:p>
    <w:p w14:paraId="29EDC556" w14:textId="77777777" w:rsidR="0017217D" w:rsidRDefault="0017217D" w:rsidP="00530DC3"/>
    <w:p w14:paraId="21B834D5" w14:textId="77777777" w:rsidR="0017217D" w:rsidRPr="00530DC3" w:rsidRDefault="0017217D" w:rsidP="00530DC3">
      <w:pPr>
        <w:rPr>
          <w:sz w:val="8"/>
        </w:rPr>
      </w:pPr>
      <w:r w:rsidRPr="00BA61E7">
        <w:rPr>
          <w:rFonts w:ascii="Cambria" w:eastAsia="SimSun" w:hAnsi="Cambria"/>
          <w:b/>
          <w:bCs/>
          <w:color w:val="365F91"/>
          <w:sz w:val="28"/>
          <w:szCs w:val="28"/>
        </w:rPr>
        <w:t>PART 1: IMPACT ASSESSMENT</w:t>
      </w:r>
    </w:p>
    <w:p w14:paraId="32CF98E2" w14:textId="77777777" w:rsidR="0017217D" w:rsidRPr="00BA61E7" w:rsidRDefault="0017217D" w:rsidP="002F6367">
      <w:pPr>
        <w:rPr>
          <w:sz w:val="20"/>
        </w:rPr>
      </w:pPr>
    </w:p>
    <w:p w14:paraId="6128F735" w14:textId="77777777" w:rsidR="0017217D" w:rsidRPr="00BA61E7" w:rsidRDefault="0017217D" w:rsidP="002F6367">
      <w:pPr>
        <w:rPr>
          <w:sz w:val="20"/>
        </w:rPr>
      </w:pPr>
      <w:r w:rsidRPr="00BA61E7">
        <w:rPr>
          <w:sz w:val="20"/>
        </w:rPr>
        <w:t>1.1</w:t>
      </w:r>
      <w:r w:rsidRPr="00BA61E7">
        <w:rPr>
          <w:sz w:val="20"/>
        </w:rPr>
        <w:tab/>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17217D" w:rsidRPr="00BA61E7" w14:paraId="5A9AFD7D" w14:textId="77777777" w:rsidTr="00C8480E">
        <w:tc>
          <w:tcPr>
            <w:tcW w:w="10031" w:type="dxa"/>
            <w:tcBorders>
              <w:bottom w:val="nil"/>
            </w:tcBorders>
          </w:tcPr>
          <w:p w14:paraId="7BA095AD" w14:textId="77777777" w:rsidR="0017217D" w:rsidRPr="00BA61E7" w:rsidRDefault="0017217D" w:rsidP="00C8480E">
            <w:pPr>
              <w:rPr>
                <w:i/>
                <w:iCs/>
                <w:sz w:val="16"/>
                <w:szCs w:val="16"/>
              </w:rPr>
            </w:pPr>
            <w:r w:rsidRPr="00BA61E7">
              <w:rPr>
                <w:i/>
                <w:iCs/>
                <w:sz w:val="16"/>
                <w:szCs w:val="16"/>
              </w:rPr>
              <w:t>Please include reference to Jobcard / ASBU / work programme item, as applicable</w:t>
            </w:r>
          </w:p>
        </w:tc>
      </w:tr>
      <w:tr w:rsidR="0017217D" w:rsidRPr="00BA61E7" w14:paraId="4AC8B2B3" w14:textId="77777777" w:rsidTr="00C8480E">
        <w:tc>
          <w:tcPr>
            <w:tcW w:w="10031" w:type="dxa"/>
            <w:tcBorders>
              <w:top w:val="nil"/>
            </w:tcBorders>
          </w:tcPr>
          <w:p w14:paraId="06FB9721" w14:textId="77777777" w:rsidR="0017217D" w:rsidRPr="00BA61E7" w:rsidRDefault="0017217D" w:rsidP="00C8480E">
            <w:pPr>
              <w:rPr>
                <w:color w:val="000000" w:themeColor="text1"/>
                <w:sz w:val="20"/>
              </w:rPr>
            </w:pPr>
            <w:r w:rsidRPr="00BA61E7">
              <w:rPr>
                <w:color w:val="000000" w:themeColor="text1"/>
                <w:sz w:val="20"/>
              </w:rPr>
              <w:t xml:space="preserve">(Reference: Job Card FSMP 07.01 – Develop and maintain SARPs and guidance to prevent WAIC / Radio Altimeter interference) </w:t>
            </w:r>
          </w:p>
          <w:p w14:paraId="7CE183FB" w14:textId="77777777" w:rsidR="0017217D" w:rsidRPr="00BA61E7" w:rsidRDefault="0017217D" w:rsidP="00C8480E">
            <w:pPr>
              <w:rPr>
                <w:color w:val="000000" w:themeColor="text1"/>
                <w:sz w:val="20"/>
                <w:szCs w:val="18"/>
              </w:rPr>
            </w:pPr>
          </w:p>
          <w:p w14:paraId="729140D2" w14:textId="77777777" w:rsidR="0017217D" w:rsidRPr="00BA61E7" w:rsidRDefault="0017217D" w:rsidP="00C8480E">
            <w:pPr>
              <w:rPr>
                <w:color w:val="000000" w:themeColor="text1"/>
                <w:sz w:val="20"/>
              </w:rPr>
            </w:pPr>
            <w:r w:rsidRPr="00BA61E7">
              <w:rPr>
                <w:color w:val="000000" w:themeColor="text1"/>
                <w:sz w:val="20"/>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4970B63E" w14:textId="77777777" w:rsidR="0017217D" w:rsidRPr="00BA61E7" w:rsidRDefault="0017217D" w:rsidP="00C8480E">
            <w:pPr>
              <w:rPr>
                <w:color w:val="000000" w:themeColor="text1"/>
                <w:sz w:val="20"/>
                <w:szCs w:val="18"/>
              </w:rPr>
            </w:pPr>
          </w:p>
          <w:p w14:paraId="040C4F67" w14:textId="77777777" w:rsidR="0017217D" w:rsidRPr="00BA61E7" w:rsidRDefault="0017217D" w:rsidP="00C8480E">
            <w:pPr>
              <w:rPr>
                <w:color w:val="000000" w:themeColor="text1"/>
                <w:sz w:val="20"/>
              </w:rPr>
            </w:pPr>
            <w:r w:rsidRPr="00BA61E7">
              <w:rPr>
                <w:color w:val="000000" w:themeColor="text1"/>
                <w:sz w:val="20"/>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674EE4F4" w14:textId="77777777" w:rsidR="0017217D" w:rsidRPr="00BA61E7" w:rsidRDefault="0017217D" w:rsidP="00C8480E">
            <w:pPr>
              <w:rPr>
                <w:color w:val="000000" w:themeColor="text1"/>
                <w:sz w:val="20"/>
                <w:szCs w:val="18"/>
              </w:rPr>
            </w:pPr>
          </w:p>
          <w:p w14:paraId="58B249DE" w14:textId="77777777" w:rsidR="0017217D" w:rsidRPr="00BA61E7" w:rsidRDefault="0017217D" w:rsidP="00C8480E">
            <w:pPr>
              <w:rPr>
                <w:i/>
                <w:iCs/>
                <w:sz w:val="18"/>
                <w:szCs w:val="18"/>
              </w:rPr>
            </w:pPr>
            <w:r w:rsidRPr="00BA61E7">
              <w:rPr>
                <w:color w:val="000000" w:themeColor="text1"/>
                <w:sz w:val="20"/>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107C49D5" w14:textId="77777777" w:rsidR="0017217D" w:rsidRPr="00BA61E7" w:rsidRDefault="0017217D" w:rsidP="002F6367">
      <w:pPr>
        <w:rPr>
          <w:sz w:val="20"/>
        </w:rPr>
      </w:pPr>
    </w:p>
    <w:p w14:paraId="0B292AD4" w14:textId="77777777" w:rsidR="0017217D" w:rsidRPr="00BA61E7" w:rsidRDefault="0017217D" w:rsidP="002F6367">
      <w:pPr>
        <w:rPr>
          <w:sz w:val="20"/>
        </w:rPr>
      </w:pPr>
      <w:r w:rsidRPr="00BA61E7">
        <w:rPr>
          <w:sz w:val="20"/>
        </w:rPr>
        <w:t>1.2</w:t>
      </w:r>
      <w:r w:rsidRPr="00BA61E7">
        <w:rPr>
          <w:sz w:val="20"/>
        </w:rPr>
        <w:tab/>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17217D" w:rsidRPr="00BA61E7" w14:paraId="2FC7490D" w14:textId="77777777" w:rsidTr="00C8480E">
        <w:trPr>
          <w:trHeight w:val="335"/>
        </w:trPr>
        <w:tc>
          <w:tcPr>
            <w:tcW w:w="1418" w:type="dxa"/>
            <w:tcBorders>
              <w:bottom w:val="single" w:sz="4" w:space="0" w:color="auto"/>
              <w:right w:val="single" w:sz="4" w:space="0" w:color="auto"/>
            </w:tcBorders>
            <w:shd w:val="clear" w:color="auto" w:fill="FFFFFF"/>
          </w:tcPr>
          <w:p w14:paraId="455CAE34"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93DAA8" w14:textId="77777777" w:rsidR="0017217D" w:rsidRPr="00BA61E7" w:rsidRDefault="0017217D" w:rsidP="00C8480E">
            <w:pPr>
              <w:rPr>
                <w:sz w:val="14"/>
                <w:szCs w:val="14"/>
              </w:rPr>
            </w:pPr>
            <w:r w:rsidRPr="00BA61E7">
              <w:rPr>
                <w:sz w:val="14"/>
                <w:szCs w:val="14"/>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63829BC" w14:textId="77777777" w:rsidR="0017217D" w:rsidRPr="00BA61E7" w:rsidRDefault="0017217D" w:rsidP="00C8480E">
            <w:pPr>
              <w:rPr>
                <w:sz w:val="14"/>
                <w:szCs w:val="14"/>
              </w:rPr>
            </w:pPr>
            <w:r w:rsidRPr="00BA61E7">
              <w:rPr>
                <w:sz w:val="14"/>
                <w:szCs w:val="14"/>
              </w:rPr>
              <w:t>Rationale:</w:t>
            </w:r>
          </w:p>
          <w:p w14:paraId="23A5EECF" w14:textId="77777777" w:rsidR="0017217D" w:rsidRPr="00BA61E7" w:rsidRDefault="0017217D" w:rsidP="00C8480E">
            <w:pPr>
              <w:rPr>
                <w:i/>
                <w:iCs/>
                <w:sz w:val="14"/>
                <w:szCs w:val="14"/>
              </w:rPr>
            </w:pPr>
            <w:r w:rsidRPr="00BA61E7">
              <w:rPr>
                <w:i/>
                <w:iCs/>
                <w:sz w:val="14"/>
                <w:szCs w:val="14"/>
              </w:rPr>
              <w:t xml:space="preserve">Please provide an explanation for your choice and highlight  any caveats or limitations in the selection </w:t>
            </w:r>
          </w:p>
        </w:tc>
      </w:tr>
      <w:tr w:rsidR="0017217D" w:rsidRPr="00BA61E7" w14:paraId="123B364F"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B4A4700" w14:textId="77777777" w:rsidR="0017217D" w:rsidRPr="00BA61E7" w:rsidRDefault="0017217D" w:rsidP="00C8480E">
            <w:pPr>
              <w:rPr>
                <w:sz w:val="20"/>
              </w:rPr>
            </w:pPr>
            <w:r w:rsidRPr="00BA61E7">
              <w:rPr>
                <w:sz w:val="20"/>
              </w:rPr>
              <w:t>Safety</w:t>
            </w:r>
          </w:p>
          <w:p w14:paraId="3B928538"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0D9459" w14:textId="77777777" w:rsidR="0017217D" w:rsidRPr="00BA61E7" w:rsidRDefault="0017217D" w:rsidP="00C8480E">
            <w:pPr>
              <w:rPr>
                <w:color w:val="1F497D"/>
                <w:sz w:val="20"/>
              </w:rPr>
            </w:pPr>
            <w:sdt>
              <w:sdtPr>
                <w:rPr>
                  <w:color w:val="1F497D"/>
                  <w:sz w:val="20"/>
                </w:rPr>
                <w:alias w:val="Choose an Option"/>
                <w:tag w:val="Choose an Option"/>
                <w:id w:val="-1985070407"/>
                <w:placeholder>
                  <w:docPart w:val="F54E46A0A9804A30BCE1ED5159335A22"/>
                </w:placeholder>
                <w:comboBox>
                  <w:listItem w:displayText="Positive" w:value="Positive"/>
                  <w:listItem w:displayText="Negative" w:value="Negative"/>
                  <w:listItem w:displayText="Negligible/None" w:value="Negligible/None"/>
                </w:comboBox>
              </w:sdtPr>
              <w:sdtContent>
                <w:r w:rsidRPr="00BA61E7">
                  <w:rPr>
                    <w:color w:val="1F497D"/>
                    <w:sz w:val="20"/>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70126D3" w14:textId="77777777" w:rsidR="0017217D" w:rsidRPr="00BA61E7" w:rsidRDefault="0017217D" w:rsidP="00C8480E">
            <w:pPr>
              <w:rPr>
                <w:sz w:val="20"/>
              </w:rPr>
            </w:pPr>
            <w:r w:rsidRPr="00BA61E7">
              <w:rPr>
                <w:sz w:val="20"/>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17217D" w:rsidRPr="00BA61E7" w14:paraId="175C4BDD"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49F3D62" w14:textId="77777777" w:rsidR="0017217D" w:rsidRPr="00BA61E7" w:rsidRDefault="0017217D" w:rsidP="00C8480E">
            <w:pPr>
              <w:rPr>
                <w:sz w:val="20"/>
              </w:rPr>
            </w:pPr>
            <w:r w:rsidRPr="00BA61E7">
              <w:rPr>
                <w:sz w:val="20"/>
              </w:rPr>
              <w:t>Security</w:t>
            </w:r>
          </w:p>
          <w:p w14:paraId="6C02936B" w14:textId="77777777" w:rsidR="0017217D" w:rsidRPr="00BA61E7" w:rsidRDefault="0017217D" w:rsidP="00C8480E">
            <w:pPr>
              <w:rPr>
                <w:sz w:val="20"/>
              </w:rPr>
            </w:pPr>
          </w:p>
        </w:tc>
        <w:sdt>
          <w:sdtPr>
            <w:rPr>
              <w:color w:val="1F497D"/>
              <w:sz w:val="20"/>
            </w:rPr>
            <w:alias w:val="Choose an option"/>
            <w:tag w:val="Impact"/>
            <w:id w:val="-1971131287"/>
            <w:placeholder>
              <w:docPart w:val="F54E46A0A9804A30BCE1ED5159335A22"/>
            </w:placeholder>
            <w:comboBox>
              <w:listItem w:displayText="Positive" w:value="Positive"/>
              <w:listItem w:displayText="Negative" w:value="Negative"/>
              <w:listItem w:displayText="Negligible/None" w:value="Negligible/Non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9DE6044" w14:textId="77777777" w:rsidR="0017217D" w:rsidRPr="00BA61E7" w:rsidRDefault="0017217D" w:rsidP="00C8480E">
                <w:pPr>
                  <w:rPr>
                    <w:color w:val="1F497D"/>
                    <w:sz w:val="20"/>
                  </w:rPr>
                </w:pPr>
                <w:r w:rsidRPr="00BA61E7">
                  <w:rPr>
                    <w:color w:val="1F497D"/>
                    <w:sz w:val="20"/>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31FD5DD" w14:textId="77777777" w:rsidR="0017217D" w:rsidRPr="00BA61E7" w:rsidRDefault="0017217D" w:rsidP="00C8480E">
            <w:pPr>
              <w:rPr>
                <w:color w:val="1F497D"/>
                <w:sz w:val="20"/>
              </w:rPr>
            </w:pPr>
            <w:r w:rsidRPr="00BA61E7">
              <w:rPr>
                <w:color w:val="000000" w:themeColor="text1"/>
                <w:sz w:val="20"/>
              </w:rPr>
              <w:t xml:space="preserve">WAIC Systems do not provide communication between two aircraft. Specific equipment security capabilities and system implementations are defined in the WAIC MOPS to protect systems against specific threats.  </w:t>
            </w:r>
          </w:p>
        </w:tc>
      </w:tr>
      <w:tr w:rsidR="0017217D" w:rsidRPr="00BA61E7" w14:paraId="7459B530"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AD72930" w14:textId="77777777" w:rsidR="0017217D" w:rsidRPr="00BA61E7" w:rsidRDefault="0017217D" w:rsidP="00C8480E">
            <w:pPr>
              <w:rPr>
                <w:sz w:val="20"/>
              </w:rPr>
            </w:pPr>
            <w:r w:rsidRPr="00BA61E7">
              <w:rPr>
                <w:sz w:val="20"/>
              </w:rPr>
              <w:t>Environment</w:t>
            </w:r>
          </w:p>
          <w:p w14:paraId="3B53F05A"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388556" w14:textId="77777777" w:rsidR="0017217D" w:rsidRPr="00BA61E7" w:rsidRDefault="0017217D" w:rsidP="00C8480E">
            <w:pPr>
              <w:rPr>
                <w:color w:val="1F497D"/>
                <w:sz w:val="20"/>
              </w:rPr>
            </w:pPr>
            <w:r w:rsidRPr="00BA61E7">
              <w:rPr>
                <w:color w:val="1F497D"/>
                <w:sz w:val="20"/>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9600982" w14:textId="77777777" w:rsidR="0017217D" w:rsidRPr="00BA61E7" w:rsidRDefault="0017217D" w:rsidP="00C8480E">
            <w:pPr>
              <w:rPr>
                <w:color w:val="1F497D"/>
                <w:sz w:val="20"/>
              </w:rPr>
            </w:pPr>
            <w:r w:rsidRPr="00BA61E7">
              <w:rPr>
                <w:color w:val="000000" w:themeColor="text1"/>
                <w:sz w:val="20"/>
              </w:rPr>
              <w:t xml:space="preserve">Enhanced sensing, without additional weight penalty of new wiring, will enable more energy-efficient operation of aircraft systems, thus reducing the overall fuel consumption and carbon emissions. </w:t>
            </w:r>
          </w:p>
        </w:tc>
      </w:tr>
      <w:tr w:rsidR="0017217D" w:rsidRPr="00BA61E7" w14:paraId="5489D685"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088E11C" w14:textId="77777777" w:rsidR="0017217D" w:rsidRPr="00BA61E7" w:rsidRDefault="0017217D" w:rsidP="00C8480E">
            <w:pPr>
              <w:rPr>
                <w:sz w:val="20"/>
              </w:rPr>
            </w:pPr>
            <w:r w:rsidRPr="00BA61E7">
              <w:rPr>
                <w:sz w:val="20"/>
              </w:rPr>
              <w:lastRenderedPageBreak/>
              <w:t>Efficiency</w:t>
            </w:r>
          </w:p>
          <w:p w14:paraId="0E30AD97" w14:textId="77777777" w:rsidR="0017217D" w:rsidRPr="00BA61E7" w:rsidRDefault="0017217D" w:rsidP="00C8480E">
            <w:pPr>
              <w:rPr>
                <w:sz w:val="20"/>
              </w:rPr>
            </w:pPr>
          </w:p>
        </w:tc>
        <w:sdt>
          <w:sdtPr>
            <w:rPr>
              <w:color w:val="1F497D"/>
              <w:sz w:val="20"/>
            </w:rPr>
            <w:alias w:val="Choose an Option"/>
            <w:tag w:val="Choose an Option"/>
            <w:id w:val="-141658773"/>
            <w:placeholder>
              <w:docPart w:val="F54E46A0A9804A30BCE1ED5159335A22"/>
            </w:placeholder>
            <w:comboBox>
              <w:listItem w:displayText="Positive" w:value="Positive"/>
              <w:listItem w:displayText="Negative" w:value="Negative"/>
              <w:listItem w:displayText="Negligible/None" w:value="Negligible/Non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C803917" w14:textId="77777777" w:rsidR="0017217D" w:rsidRPr="00BA61E7" w:rsidRDefault="0017217D" w:rsidP="00C8480E">
                <w:pPr>
                  <w:rPr>
                    <w:color w:val="1F497D"/>
                    <w:sz w:val="20"/>
                  </w:rPr>
                </w:pPr>
                <w:r w:rsidRPr="00BA61E7">
                  <w:rPr>
                    <w:color w:val="1F497D"/>
                    <w:sz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5E1B333F" w14:textId="77777777" w:rsidR="0017217D" w:rsidRPr="00BA61E7" w:rsidRDefault="0017217D" w:rsidP="00C8480E">
            <w:pPr>
              <w:rPr>
                <w:color w:val="1F497D"/>
                <w:sz w:val="20"/>
              </w:rPr>
            </w:pPr>
            <w:r w:rsidRPr="00BA61E7">
              <w:rPr>
                <w:color w:val="000000" w:themeColor="text1"/>
                <w:sz w:val="20"/>
              </w:rPr>
              <w:t>Reduction of wiring, with associated harnesses and connectors, will simplify the design effort needed to add and route new wiring, and will reduce assembly and installation labor. New sensing and monitoring functions made possible by WAIC will facilitate predictive and condition-based maintenance, reducing gate delays and improving air transport efficiency.</w:t>
            </w:r>
          </w:p>
        </w:tc>
      </w:tr>
    </w:tbl>
    <w:p w14:paraId="46F795F7" w14:textId="77777777" w:rsidR="0017217D" w:rsidRPr="00BA61E7" w:rsidRDefault="0017217D" w:rsidP="0017217D">
      <w:pPr>
        <w:numPr>
          <w:ilvl w:val="0"/>
          <w:numId w:val="31"/>
        </w:numPr>
        <w:ind w:left="0" w:firstLine="0"/>
        <w:jc w:val="left"/>
        <w:rPr>
          <w:sz w:val="20"/>
        </w:rPr>
      </w:pPr>
    </w:p>
    <w:p w14:paraId="234102EB" w14:textId="77777777" w:rsidR="0017217D" w:rsidRPr="00BA61E7" w:rsidRDefault="0017217D" w:rsidP="002F6367">
      <w:pPr>
        <w:rPr>
          <w:i/>
          <w:iCs/>
          <w:sz w:val="18"/>
          <w:szCs w:val="18"/>
        </w:rPr>
      </w:pPr>
      <w:r w:rsidRPr="00BA61E7">
        <w:rPr>
          <w:i/>
          <w:iCs/>
          <w:sz w:val="18"/>
          <w:szCs w:val="18"/>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1019B137" w14:textId="77777777" w:rsidR="0017217D" w:rsidRPr="00BA61E7" w:rsidRDefault="0017217D" w:rsidP="002F6367">
      <w:pPr>
        <w:rPr>
          <w:sz w:val="20"/>
        </w:rPr>
      </w:pPr>
    </w:p>
    <w:p w14:paraId="44B0352A" w14:textId="77777777" w:rsidR="0017217D" w:rsidRPr="00BA61E7" w:rsidRDefault="0017217D" w:rsidP="002F6367">
      <w:pPr>
        <w:rPr>
          <w:sz w:val="20"/>
        </w:rPr>
      </w:pPr>
      <w:r w:rsidRPr="00BA61E7">
        <w:rPr>
          <w:sz w:val="20"/>
        </w:rPr>
        <w:t>1.3</w:t>
      </w:r>
      <w:r w:rsidRPr="00BA61E7">
        <w:rPr>
          <w:sz w:val="20"/>
        </w:rPr>
        <w:tab/>
        <w:t xml:space="preserve">What is the overall impact on resources (financial, personnel, etc.)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17217D" w:rsidRPr="00BA61E7" w14:paraId="79614AEB" w14:textId="77777777" w:rsidTr="00C8480E">
        <w:trPr>
          <w:trHeight w:val="335"/>
        </w:trPr>
        <w:tc>
          <w:tcPr>
            <w:tcW w:w="1418" w:type="dxa"/>
            <w:tcBorders>
              <w:bottom w:val="single" w:sz="4" w:space="0" w:color="auto"/>
              <w:right w:val="single" w:sz="4" w:space="0" w:color="auto"/>
            </w:tcBorders>
          </w:tcPr>
          <w:p w14:paraId="36F47037"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tcPr>
          <w:p w14:paraId="5A81AD4B" w14:textId="77777777" w:rsidR="0017217D" w:rsidRPr="00BA61E7" w:rsidRDefault="0017217D" w:rsidP="00C8480E">
            <w:pPr>
              <w:rPr>
                <w:sz w:val="14"/>
                <w:szCs w:val="14"/>
              </w:rPr>
            </w:pPr>
            <w:r w:rsidRPr="00BA61E7">
              <w:rPr>
                <w:sz w:val="14"/>
                <w:szCs w:val="14"/>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3BE202BE" w14:textId="77777777" w:rsidR="0017217D" w:rsidRPr="00BA61E7" w:rsidRDefault="0017217D" w:rsidP="00C8480E">
            <w:pPr>
              <w:rPr>
                <w:sz w:val="14"/>
                <w:szCs w:val="14"/>
              </w:rPr>
            </w:pPr>
            <w:r w:rsidRPr="00BA61E7">
              <w:rPr>
                <w:sz w:val="14"/>
                <w:szCs w:val="14"/>
              </w:rPr>
              <w:t>Rationale:</w:t>
            </w:r>
          </w:p>
          <w:p w14:paraId="68900D76" w14:textId="77777777" w:rsidR="0017217D" w:rsidRPr="00BA61E7" w:rsidRDefault="0017217D" w:rsidP="00C8480E">
            <w:pPr>
              <w:rPr>
                <w:sz w:val="14"/>
                <w:szCs w:val="14"/>
              </w:rPr>
            </w:pPr>
            <w:r w:rsidRPr="00BA61E7">
              <w:rPr>
                <w:i/>
                <w:iCs/>
                <w:sz w:val="14"/>
                <w:szCs w:val="14"/>
              </w:rPr>
              <w:t>Please provide an explanation for your choice and highlight  any caveats or limitations in the selection</w:t>
            </w:r>
          </w:p>
        </w:tc>
      </w:tr>
      <w:tr w:rsidR="0017217D" w:rsidRPr="00BA61E7" w14:paraId="131B2B45"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841E85" w14:textId="77777777" w:rsidR="0017217D" w:rsidRPr="00BA61E7" w:rsidRDefault="0017217D" w:rsidP="00C8480E">
            <w:pPr>
              <w:rPr>
                <w:sz w:val="20"/>
              </w:rPr>
            </w:pPr>
            <w:r w:rsidRPr="00BA61E7">
              <w:rPr>
                <w:sz w:val="20"/>
              </w:rPr>
              <w:t>States</w:t>
            </w:r>
          </w:p>
          <w:p w14:paraId="7B93A59C" w14:textId="77777777" w:rsidR="0017217D" w:rsidRPr="00BA61E7" w:rsidRDefault="0017217D" w:rsidP="00C8480E">
            <w:pPr>
              <w:rPr>
                <w:sz w:val="20"/>
              </w:rPr>
            </w:pPr>
          </w:p>
        </w:tc>
        <w:sdt>
          <w:sdtPr>
            <w:rPr>
              <w:color w:val="1F497D"/>
              <w:sz w:val="20"/>
            </w:rPr>
            <w:alias w:val="Choose an Option"/>
            <w:tag w:val="Choose an Option"/>
            <w:id w:val="-754283050"/>
            <w:placeholder>
              <w:docPart w:val="FB95A20C72874BBE846FF41F522D244A"/>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Content>
            <w:tc>
              <w:tcPr>
                <w:tcW w:w="1843" w:type="dxa"/>
                <w:tcBorders>
                  <w:top w:val="single" w:sz="4" w:space="0" w:color="auto"/>
                  <w:left w:val="single" w:sz="4" w:space="0" w:color="auto"/>
                  <w:bottom w:val="single" w:sz="4" w:space="0" w:color="auto"/>
                  <w:right w:val="single" w:sz="4" w:space="0" w:color="auto"/>
                </w:tcBorders>
              </w:tcPr>
              <w:p w14:paraId="6A4554F2" w14:textId="77777777" w:rsidR="0017217D" w:rsidRPr="00BA61E7" w:rsidRDefault="0017217D" w:rsidP="00C8480E">
                <w:pPr>
                  <w:rPr>
                    <w:color w:val="1F497D"/>
                    <w:sz w:val="20"/>
                  </w:rPr>
                </w:pPr>
                <w:r w:rsidRPr="00BA61E7">
                  <w:rPr>
                    <w:color w:val="1F497D"/>
                    <w:sz w:val="20"/>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00D8AAC0" w14:textId="77777777" w:rsidR="0017217D" w:rsidRPr="00BA61E7" w:rsidRDefault="0017217D" w:rsidP="00C8480E">
            <w:pPr>
              <w:rPr>
                <w:color w:val="1F487C"/>
                <w:sz w:val="20"/>
              </w:rPr>
            </w:pPr>
            <w:r w:rsidRPr="00BA61E7">
              <w:rPr>
                <w:color w:val="000000" w:themeColor="text1"/>
                <w:sz w:val="20"/>
              </w:rPr>
              <w:t xml:space="preserve">No changes to existing systems or infrastructure will be needed when WAIC Systems are introduced. WAIC involves communication only between points on a single aircraft, and does not require any new infrastructure.  </w:t>
            </w:r>
          </w:p>
        </w:tc>
      </w:tr>
      <w:tr w:rsidR="0017217D" w:rsidRPr="00BA61E7" w14:paraId="05A8E4B9"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57AD4B" w14:textId="77777777" w:rsidR="0017217D" w:rsidRPr="00BA61E7" w:rsidRDefault="0017217D" w:rsidP="00C8480E">
            <w:pPr>
              <w:rPr>
                <w:sz w:val="20"/>
              </w:rPr>
            </w:pPr>
            <w:r w:rsidRPr="00BA61E7">
              <w:rPr>
                <w:sz w:val="20"/>
              </w:rPr>
              <w:t>Industry</w:t>
            </w:r>
          </w:p>
          <w:p w14:paraId="029FD035"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tcPr>
          <w:p w14:paraId="480334B1" w14:textId="77777777" w:rsidR="0017217D" w:rsidRPr="00BA61E7" w:rsidRDefault="0017217D" w:rsidP="00C8480E">
            <w:pPr>
              <w:rPr>
                <w:color w:val="1F497D"/>
                <w:sz w:val="20"/>
              </w:rPr>
            </w:pPr>
            <w:sdt>
              <w:sdtPr>
                <w:rPr>
                  <w:color w:val="1F497D"/>
                  <w:sz w:val="20"/>
                </w:rPr>
                <w:alias w:val="Choose an Option"/>
                <w:tag w:val="Choose an Option"/>
                <w:id w:val="268281474"/>
                <w:placeholder>
                  <w:docPart w:val="3B315C88E54646C382EDADA53E06E841"/>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Content>
                <w:r w:rsidRPr="00BA61E7">
                  <w:rPr>
                    <w:color w:val="1F497D"/>
                    <w:sz w:val="20"/>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3E094BAC" w14:textId="77777777" w:rsidR="0017217D" w:rsidRPr="00BA61E7" w:rsidRDefault="0017217D" w:rsidP="00C8480E">
            <w:pPr>
              <w:rPr>
                <w:color w:val="1F497D"/>
                <w:sz w:val="20"/>
              </w:rPr>
            </w:pPr>
            <w:r w:rsidRPr="00BA61E7">
              <w:rPr>
                <w:color w:val="000000" w:themeColor="text1"/>
                <w:sz w:val="20"/>
                <w:szCs w:val="16"/>
              </w:rPr>
              <w:t>The proposed WAIC Systems will be implemented on new aircraft being delivered from the aircraft manufacturers and also potentially on retrofit aircraft, with no impact on other aircraft that does not use WAIC.</w:t>
            </w:r>
          </w:p>
        </w:tc>
      </w:tr>
    </w:tbl>
    <w:p w14:paraId="3B5B3B83" w14:textId="77777777" w:rsidR="0017217D" w:rsidRPr="00BA61E7" w:rsidRDefault="0017217D" w:rsidP="002F6367">
      <w:pPr>
        <w:rPr>
          <w:sz w:val="20"/>
        </w:rPr>
      </w:pPr>
    </w:p>
    <w:p w14:paraId="3606F42C" w14:textId="77777777" w:rsidR="0017217D" w:rsidRPr="00BA61E7" w:rsidRDefault="0017217D" w:rsidP="002F6367">
      <w:pPr>
        <w:rPr>
          <w:sz w:val="20"/>
        </w:rPr>
      </w:pPr>
      <w:r w:rsidRPr="00BA61E7">
        <w:rPr>
          <w:sz w:val="20"/>
        </w:rPr>
        <w:t>1.4</w:t>
      </w:r>
      <w:r w:rsidRPr="00BA61E7">
        <w:rPr>
          <w:sz w:val="20"/>
        </w:rPr>
        <w:tab/>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17217D" w:rsidRPr="00BA61E7" w14:paraId="7E9DBEAD" w14:textId="77777777" w:rsidTr="00C8480E">
        <w:trPr>
          <w:trHeight w:val="335"/>
        </w:trPr>
        <w:tc>
          <w:tcPr>
            <w:tcW w:w="1418" w:type="dxa"/>
            <w:tcBorders>
              <w:bottom w:val="single" w:sz="4" w:space="0" w:color="auto"/>
              <w:right w:val="single" w:sz="4" w:space="0" w:color="auto"/>
            </w:tcBorders>
            <w:shd w:val="clear" w:color="auto" w:fill="FFFFFF"/>
          </w:tcPr>
          <w:p w14:paraId="43D1FED2"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299906" w14:textId="77777777" w:rsidR="0017217D" w:rsidRPr="00BA61E7" w:rsidRDefault="0017217D" w:rsidP="00C8480E">
            <w:pPr>
              <w:rPr>
                <w:i/>
                <w:iCs/>
                <w:sz w:val="14"/>
                <w:szCs w:val="14"/>
              </w:rPr>
            </w:pPr>
            <w:r w:rsidRPr="00BA61E7">
              <w:rPr>
                <w:i/>
                <w:iCs/>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8E07A1B" w14:textId="77777777" w:rsidR="0017217D" w:rsidRPr="00BA61E7" w:rsidRDefault="0017217D" w:rsidP="00C8480E">
            <w:pPr>
              <w:rPr>
                <w:sz w:val="14"/>
                <w:szCs w:val="14"/>
              </w:rPr>
            </w:pPr>
            <w:r w:rsidRPr="00BA61E7">
              <w:rPr>
                <w:sz w:val="14"/>
                <w:szCs w:val="14"/>
              </w:rPr>
              <w:t>Rationale:</w:t>
            </w:r>
          </w:p>
          <w:p w14:paraId="36B95279" w14:textId="77777777" w:rsidR="0017217D" w:rsidRPr="00BA61E7" w:rsidRDefault="0017217D" w:rsidP="00C8480E">
            <w:pPr>
              <w:rPr>
                <w:i/>
                <w:iCs/>
                <w:sz w:val="14"/>
                <w:szCs w:val="14"/>
              </w:rPr>
            </w:pPr>
            <w:r w:rsidRPr="00BA61E7">
              <w:rPr>
                <w:i/>
                <w:iCs/>
                <w:sz w:val="14"/>
                <w:szCs w:val="14"/>
              </w:rPr>
              <w:t>Please provide an explanation for your choice and highlight  any caveats or limitations in the selection</w:t>
            </w:r>
          </w:p>
        </w:tc>
      </w:tr>
      <w:tr w:rsidR="0017217D" w:rsidRPr="00BA61E7" w14:paraId="31CE5C15"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4A8E112" w14:textId="77777777" w:rsidR="0017217D" w:rsidRPr="00BA61E7" w:rsidRDefault="0017217D" w:rsidP="00C8480E">
            <w:pPr>
              <w:rPr>
                <w:sz w:val="20"/>
              </w:rPr>
            </w:pPr>
            <w:r w:rsidRPr="00BA61E7">
              <w:rPr>
                <w:sz w:val="20"/>
              </w:rPr>
              <w:t>States</w:t>
            </w:r>
          </w:p>
        </w:tc>
        <w:sdt>
          <w:sdtPr>
            <w:rPr>
              <w:color w:val="1F497D"/>
              <w:sz w:val="20"/>
            </w:rPr>
            <w:alias w:val="Choose an Option"/>
            <w:tag w:val="Choose an Option"/>
            <w:id w:val="1309672708"/>
            <w:placeholder>
              <w:docPart w:val="85D9284A0AB546C0A781377D63EA6D27"/>
            </w:placeholder>
            <w:comboBox>
              <w:listItem w:displayText="Yes" w:value="Yes"/>
              <w:listItem w:displayText="No" w:value="No"/>
              <w:listItem w:displayText="Not Sure" w:value="Not Sure"/>
              <w:listItem w:displayText="Not Applicable" w:value="Not Applicabl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5DCF2A82" w14:textId="77777777" w:rsidR="0017217D" w:rsidRPr="00BA61E7" w:rsidRDefault="0017217D" w:rsidP="00C8480E">
                <w:pPr>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6F9E9531" w14:textId="77777777" w:rsidR="0017217D" w:rsidRPr="00BA61E7" w:rsidRDefault="0017217D" w:rsidP="00C8480E">
            <w:pPr>
              <w:rPr>
                <w:color w:val="000000" w:themeColor="text1"/>
                <w:sz w:val="20"/>
              </w:rPr>
            </w:pPr>
            <w:r w:rsidRPr="00BA61E7">
              <w:rPr>
                <w:color w:val="000000" w:themeColor="text1"/>
                <w:sz w:val="20"/>
              </w:rPr>
              <w:t xml:space="preserve">WAIC will allow design of more efficient and intelligent aircraft systems with enhanced sensing and monitoring functionalities, facilitating technical progress in aviation and improving efficiency of air travel.  </w:t>
            </w:r>
          </w:p>
        </w:tc>
      </w:tr>
      <w:tr w:rsidR="0017217D" w:rsidRPr="00BA61E7" w14:paraId="19FC134A"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4AF5F07" w14:textId="77777777" w:rsidR="0017217D" w:rsidRPr="00BA61E7" w:rsidRDefault="0017217D" w:rsidP="00C8480E">
            <w:pPr>
              <w:rPr>
                <w:sz w:val="20"/>
              </w:rPr>
            </w:pPr>
            <w:r w:rsidRPr="00BA61E7">
              <w:rPr>
                <w:sz w:val="20"/>
              </w:rPr>
              <w:t>Industry</w:t>
            </w:r>
          </w:p>
        </w:tc>
        <w:sdt>
          <w:sdtPr>
            <w:rPr>
              <w:color w:val="1F497D"/>
              <w:sz w:val="20"/>
            </w:rPr>
            <w:alias w:val="Choose an Option"/>
            <w:tag w:val="Choose an Option"/>
            <w:id w:val="-745107282"/>
            <w:placeholder>
              <w:docPart w:val="818C3DCCBECD43B5B3DC07BDB6550B1F"/>
            </w:placeholder>
            <w:comboBox>
              <w:listItem w:displayText="Yes" w:value="Yes"/>
              <w:listItem w:displayText="No" w:value="No"/>
              <w:listItem w:displayText="Not Sure" w:value="Not Sure"/>
              <w:listItem w:displayText="Not Applicable" w:value="Not Applicabl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6DD81BB" w14:textId="77777777" w:rsidR="0017217D" w:rsidRPr="00BA61E7" w:rsidRDefault="0017217D" w:rsidP="00C8480E">
                <w:pPr>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5AC6DC3E" w14:textId="77777777" w:rsidR="0017217D" w:rsidRPr="00BA61E7" w:rsidRDefault="0017217D" w:rsidP="00C8480E">
            <w:pPr>
              <w:rPr>
                <w:color w:val="000000" w:themeColor="text1"/>
                <w:sz w:val="20"/>
              </w:rPr>
            </w:pPr>
            <w:r w:rsidRPr="00BA61E7">
              <w:rPr>
                <w:color w:val="000000" w:themeColor="text1"/>
                <w:sz w:val="20"/>
              </w:rPr>
              <w:t xml:space="preserve">The new AM(R)S allocation for WAIC was established due to industry request. The availability of SARPs for WAIC will allow taking advantage of the many potential benefits of WAIC. </w:t>
            </w:r>
          </w:p>
        </w:tc>
      </w:tr>
    </w:tbl>
    <w:p w14:paraId="767CAC69" w14:textId="77777777" w:rsidR="0017217D" w:rsidRPr="00BA61E7" w:rsidRDefault="0017217D" w:rsidP="0017217D">
      <w:pPr>
        <w:numPr>
          <w:ilvl w:val="0"/>
          <w:numId w:val="31"/>
        </w:numPr>
        <w:ind w:left="0" w:firstLine="0"/>
        <w:jc w:val="left"/>
        <w:rPr>
          <w:sz w:val="20"/>
        </w:rPr>
      </w:pPr>
    </w:p>
    <w:p w14:paraId="27EF30A2" w14:textId="77777777" w:rsidR="0017217D" w:rsidRPr="00BA61E7" w:rsidRDefault="0017217D" w:rsidP="002F6367">
      <w:pPr>
        <w:rPr>
          <w:sz w:val="20"/>
        </w:rPr>
      </w:pPr>
    </w:p>
    <w:p w14:paraId="1E296D54" w14:textId="77777777" w:rsidR="0017217D" w:rsidRPr="00BA61E7" w:rsidRDefault="0017217D" w:rsidP="002F6367">
      <w:pPr>
        <w:jc w:val="left"/>
        <w:rPr>
          <w:sz w:val="20"/>
        </w:rPr>
      </w:pPr>
      <w:r w:rsidRPr="00BA61E7">
        <w:rPr>
          <w:sz w:val="20"/>
        </w:rPr>
        <w:br w:type="page"/>
      </w:r>
    </w:p>
    <w:p w14:paraId="3653E504" w14:textId="77777777" w:rsidR="0017217D" w:rsidRPr="00BA61E7" w:rsidRDefault="0017217D" w:rsidP="002F6367">
      <w:pPr>
        <w:keepNext/>
        <w:keepLines/>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lastRenderedPageBreak/>
        <w:t>PART 2: IMPLEMENTATION PLAN</w:t>
      </w:r>
    </w:p>
    <w:p w14:paraId="4B859874" w14:textId="77777777" w:rsidR="0017217D" w:rsidRPr="00BA61E7" w:rsidRDefault="0017217D" w:rsidP="002F6367">
      <w:pPr>
        <w:rPr>
          <w:sz w:val="20"/>
        </w:rPr>
      </w:pPr>
    </w:p>
    <w:p w14:paraId="5F36775A" w14:textId="77777777" w:rsidR="0017217D" w:rsidRPr="00BA61E7" w:rsidRDefault="0017217D" w:rsidP="002F6367">
      <w:pPr>
        <w:rPr>
          <w:sz w:val="20"/>
        </w:rPr>
      </w:pPr>
      <w:r w:rsidRPr="00BA61E7">
        <w:rPr>
          <w:sz w:val="20"/>
        </w:rPr>
        <w:t xml:space="preserve">To assist ICAO and States ensure this proposal will be effectively implemented please answer the following questions. </w:t>
      </w:r>
    </w:p>
    <w:p w14:paraId="478D9009" w14:textId="77777777" w:rsidR="0017217D" w:rsidRPr="00BA61E7" w:rsidRDefault="0017217D" w:rsidP="002F6367">
      <w:pPr>
        <w:rPr>
          <w:sz w:val="20"/>
        </w:rPr>
      </w:pPr>
    </w:p>
    <w:p w14:paraId="1CDB8908" w14:textId="77777777" w:rsidR="0017217D" w:rsidRPr="00BA61E7" w:rsidRDefault="0017217D" w:rsidP="002F6367">
      <w:pPr>
        <w:rPr>
          <w:sz w:val="18"/>
          <w:szCs w:val="18"/>
        </w:rPr>
      </w:pPr>
      <w:r w:rsidRPr="00BA61E7">
        <w:rPr>
          <w:i/>
          <w:iCs/>
          <w:sz w:val="18"/>
          <w:szCs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2D24B0A1" w14:textId="77777777" w:rsidR="0017217D" w:rsidRPr="00BA61E7" w:rsidRDefault="0017217D" w:rsidP="002F6367">
      <w:pPr>
        <w:rPr>
          <w:sz w:val="20"/>
        </w:rPr>
      </w:pPr>
    </w:p>
    <w:p w14:paraId="7398D738" w14:textId="77777777" w:rsidR="0017217D" w:rsidRPr="00BA61E7" w:rsidRDefault="0017217D" w:rsidP="002F6367">
      <w:pPr>
        <w:rPr>
          <w:sz w:val="20"/>
        </w:rPr>
      </w:pPr>
      <w:r w:rsidRPr="00BA61E7">
        <w:rPr>
          <w:sz w:val="20"/>
        </w:rPr>
        <w:t>2.1</w:t>
      </w:r>
      <w:r w:rsidRPr="00BA61E7">
        <w:rPr>
          <w:sz w:val="20"/>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17217D" w:rsidRPr="00BA61E7" w14:paraId="1E6D12C9" w14:textId="77777777" w:rsidTr="00C8480E">
        <w:tc>
          <w:tcPr>
            <w:tcW w:w="10031" w:type="dxa"/>
            <w:tcBorders>
              <w:bottom w:val="nil"/>
            </w:tcBorders>
          </w:tcPr>
          <w:p w14:paraId="49856B2A" w14:textId="77777777" w:rsidR="0017217D" w:rsidRPr="00BA61E7" w:rsidRDefault="0017217D" w:rsidP="00C8480E">
            <w:pPr>
              <w:rPr>
                <w:i/>
                <w:iCs/>
                <w:sz w:val="16"/>
                <w:szCs w:val="16"/>
              </w:rPr>
            </w:pPr>
            <w:r w:rsidRPr="00BA61E7">
              <w:rPr>
                <w:i/>
                <w:iCs/>
                <w:sz w:val="16"/>
                <w:szCs w:val="16"/>
              </w:rPr>
              <w:t>Please include reference to any  documents that require initial release/amendment e.g., ICAO Document or Circular name and number, industry specification, etc.</w:t>
            </w:r>
          </w:p>
        </w:tc>
      </w:tr>
      <w:tr w:rsidR="0017217D" w:rsidRPr="00F129C9" w14:paraId="2C8A3FD5" w14:textId="77777777" w:rsidTr="00C8480E">
        <w:tc>
          <w:tcPr>
            <w:tcW w:w="10031" w:type="dxa"/>
            <w:tcBorders>
              <w:top w:val="nil"/>
            </w:tcBorders>
          </w:tcPr>
          <w:p w14:paraId="59766B68" w14:textId="77777777" w:rsidR="0017217D" w:rsidRPr="00F129C9" w:rsidRDefault="0017217D" w:rsidP="0017217D">
            <w:pPr>
              <w:numPr>
                <w:ilvl w:val="0"/>
                <w:numId w:val="32"/>
              </w:numPr>
              <w:contextualSpacing/>
              <w:jc w:val="left"/>
              <w:rPr>
                <w:i/>
                <w:sz w:val="18"/>
                <w:szCs w:val="18"/>
              </w:rPr>
            </w:pPr>
            <w:r w:rsidRPr="00F129C9">
              <w:rPr>
                <w:color w:val="000000" w:themeColor="text1"/>
                <w:sz w:val="20"/>
              </w:rPr>
              <w:t>Supporting material in Doc 9718 Vol I.</w:t>
            </w:r>
          </w:p>
          <w:p w14:paraId="2F034C13" w14:textId="77777777" w:rsidR="0017217D" w:rsidRPr="00F129C9" w:rsidRDefault="0017217D" w:rsidP="0017217D">
            <w:pPr>
              <w:numPr>
                <w:ilvl w:val="0"/>
                <w:numId w:val="32"/>
              </w:numPr>
              <w:contextualSpacing/>
              <w:jc w:val="left"/>
              <w:rPr>
                <w:i/>
                <w:sz w:val="18"/>
                <w:szCs w:val="18"/>
              </w:rPr>
            </w:pPr>
            <w:r w:rsidRPr="00F129C9">
              <w:rPr>
                <w:color w:val="000000" w:themeColor="text1"/>
                <w:sz w:val="20"/>
              </w:rPr>
              <w:t>EUROCAE/RTCA documents</w:t>
            </w:r>
            <w:r w:rsidRPr="00F129C9">
              <w:rPr>
                <w:sz w:val="20"/>
              </w:rPr>
              <w:t xml:space="preserve"> ED-260A/DO-378A.</w:t>
            </w:r>
          </w:p>
        </w:tc>
      </w:tr>
    </w:tbl>
    <w:p w14:paraId="4EBF9A6E" w14:textId="77777777" w:rsidR="0017217D" w:rsidRPr="00F129C9" w:rsidRDefault="0017217D" w:rsidP="002F6367">
      <w:pPr>
        <w:rPr>
          <w:sz w:val="20"/>
        </w:rPr>
      </w:pPr>
    </w:p>
    <w:p w14:paraId="279455D0" w14:textId="77777777" w:rsidR="0017217D" w:rsidRPr="00BA61E7" w:rsidRDefault="0017217D" w:rsidP="002F6367">
      <w:pPr>
        <w:rPr>
          <w:sz w:val="20"/>
        </w:rPr>
      </w:pPr>
      <w:r w:rsidRPr="00F129C9">
        <w:rPr>
          <w:sz w:val="20"/>
        </w:rPr>
        <w:t>2.2</w:t>
      </w:r>
      <w:r w:rsidRPr="00F129C9">
        <w:rPr>
          <w:sz w:val="20"/>
        </w:rPr>
        <w:tab/>
        <w:t>What other guidance, training and support activities do</w:t>
      </w:r>
      <w:r w:rsidRPr="00BA61E7">
        <w:rPr>
          <w:sz w:val="20"/>
        </w:rPr>
        <w:t xml:space="preserve">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17217D" w:rsidRPr="00BA61E7" w14:paraId="02A59F64" w14:textId="77777777" w:rsidTr="00C8480E">
        <w:tc>
          <w:tcPr>
            <w:tcW w:w="10031" w:type="dxa"/>
            <w:tcBorders>
              <w:bottom w:val="nil"/>
            </w:tcBorders>
          </w:tcPr>
          <w:p w14:paraId="00ACDCF7" w14:textId="77777777" w:rsidR="0017217D" w:rsidRPr="00BA61E7" w:rsidRDefault="0017217D" w:rsidP="00C8480E">
            <w:pPr>
              <w:rPr>
                <w:i/>
                <w:iCs/>
                <w:sz w:val="16"/>
                <w:szCs w:val="16"/>
              </w:rPr>
            </w:pPr>
            <w:r w:rsidRPr="00BA61E7">
              <w:rPr>
                <w:i/>
                <w:iCs/>
                <w:sz w:val="16"/>
                <w:szCs w:val="16"/>
              </w:rPr>
              <w:t>Please include reference to any existing support/promotional programmes and whether it is required globally or regionally e.g., regional seminars, ikits, etc.</w:t>
            </w:r>
          </w:p>
        </w:tc>
      </w:tr>
      <w:tr w:rsidR="0017217D" w:rsidRPr="00BA61E7" w14:paraId="251EFE71" w14:textId="77777777" w:rsidTr="00C8480E">
        <w:tc>
          <w:tcPr>
            <w:tcW w:w="10031" w:type="dxa"/>
            <w:tcBorders>
              <w:top w:val="nil"/>
            </w:tcBorders>
          </w:tcPr>
          <w:p w14:paraId="26E06086" w14:textId="77777777" w:rsidR="0017217D" w:rsidRPr="00BA61E7" w:rsidRDefault="0017217D" w:rsidP="0017217D">
            <w:pPr>
              <w:numPr>
                <w:ilvl w:val="0"/>
                <w:numId w:val="32"/>
              </w:numPr>
              <w:contextualSpacing/>
              <w:jc w:val="left"/>
              <w:rPr>
                <w:color w:val="1F497D"/>
                <w:sz w:val="20"/>
                <w:szCs w:val="18"/>
              </w:rPr>
            </w:pPr>
            <w:r>
              <w:rPr>
                <w:color w:val="1F497D"/>
                <w:sz w:val="20"/>
                <w:szCs w:val="18"/>
              </w:rPr>
              <w:t>Awareness of new SARPS provided through Regional Spectrum and WRC preparatory workshops.</w:t>
            </w:r>
            <w:r w:rsidDel="00C8480E">
              <w:rPr>
                <w:color w:val="1F497D"/>
                <w:sz w:val="20"/>
                <w:szCs w:val="18"/>
              </w:rPr>
              <w:t xml:space="preserve"> </w:t>
            </w:r>
          </w:p>
          <w:p w14:paraId="08E3C591" w14:textId="77777777" w:rsidR="0017217D" w:rsidRPr="00F129C9" w:rsidRDefault="0017217D" w:rsidP="00F129C9">
            <w:pPr>
              <w:ind w:left="720"/>
              <w:contextualSpacing/>
              <w:rPr>
                <w:color w:val="1F497D"/>
                <w:sz w:val="20"/>
                <w:szCs w:val="18"/>
              </w:rPr>
            </w:pPr>
          </w:p>
        </w:tc>
      </w:tr>
    </w:tbl>
    <w:p w14:paraId="3113FE12" w14:textId="77777777" w:rsidR="0017217D" w:rsidRPr="00BA61E7" w:rsidRDefault="0017217D" w:rsidP="002F6367">
      <w:pPr>
        <w:rPr>
          <w:sz w:val="20"/>
        </w:rPr>
      </w:pPr>
    </w:p>
    <w:p w14:paraId="6706BF88" w14:textId="77777777" w:rsidR="0017217D" w:rsidRPr="00BA61E7" w:rsidRDefault="0017217D" w:rsidP="002F6367">
      <w:pPr>
        <w:rPr>
          <w:sz w:val="20"/>
        </w:rPr>
      </w:pPr>
      <w:r w:rsidRPr="00BA61E7">
        <w:rPr>
          <w:sz w:val="20"/>
        </w:rPr>
        <w:t>2.3</w:t>
      </w:r>
      <w:r w:rsidRPr="00BA61E7">
        <w:rPr>
          <w:sz w:val="20"/>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17217D" w:rsidRPr="00BA61E7" w14:paraId="48B35092" w14:textId="77777777" w:rsidTr="00C8480E">
        <w:tc>
          <w:tcPr>
            <w:tcW w:w="10031" w:type="dxa"/>
            <w:tcBorders>
              <w:bottom w:val="nil"/>
            </w:tcBorders>
          </w:tcPr>
          <w:p w14:paraId="08EEB570" w14:textId="77777777" w:rsidR="0017217D" w:rsidRPr="00BA61E7" w:rsidRDefault="0017217D" w:rsidP="00C8480E">
            <w:pPr>
              <w:rPr>
                <w:i/>
                <w:iCs/>
                <w:sz w:val="16"/>
                <w:szCs w:val="16"/>
              </w:rPr>
            </w:pPr>
            <w:r w:rsidRPr="00BA61E7">
              <w:rPr>
                <w:i/>
                <w:iCs/>
                <w:sz w:val="16"/>
                <w:szCs w:val="16"/>
              </w:rPr>
              <w:t>Please include the major steps e.g., amendment of national legislation, change of  oversight procedures, training of oversight personnel, required competencies, etc.</w:t>
            </w:r>
          </w:p>
        </w:tc>
      </w:tr>
      <w:tr w:rsidR="0017217D" w:rsidRPr="00BA61E7" w14:paraId="014961F1" w14:textId="77777777" w:rsidTr="00C8480E">
        <w:tc>
          <w:tcPr>
            <w:tcW w:w="10031" w:type="dxa"/>
            <w:tcBorders>
              <w:top w:val="nil"/>
            </w:tcBorders>
          </w:tcPr>
          <w:p w14:paraId="2226C470" w14:textId="77777777" w:rsidR="0017217D" w:rsidRPr="00BA61E7" w:rsidRDefault="0017217D" w:rsidP="0017217D">
            <w:pPr>
              <w:numPr>
                <w:ilvl w:val="0"/>
                <w:numId w:val="32"/>
              </w:numPr>
              <w:contextualSpacing/>
              <w:jc w:val="left"/>
              <w:rPr>
                <w:color w:val="000000" w:themeColor="text1"/>
                <w:sz w:val="20"/>
              </w:rPr>
            </w:pPr>
            <w:r w:rsidRPr="00BA61E7">
              <w:rPr>
                <w:color w:val="000000" w:themeColor="text1"/>
                <w:sz w:val="20"/>
              </w:rPr>
              <w:t>National radio frequency spectrum regulations need to be adapted to reflect the changes in the Radio Regulations for WAIC agreed by WRC-15 for WAIC.</w:t>
            </w:r>
          </w:p>
          <w:p w14:paraId="444AB688" w14:textId="77777777" w:rsidR="0017217D" w:rsidRPr="00BA61E7" w:rsidRDefault="0017217D" w:rsidP="00C8480E">
            <w:pPr>
              <w:rPr>
                <w:i/>
                <w:sz w:val="18"/>
                <w:szCs w:val="18"/>
              </w:rPr>
            </w:pPr>
          </w:p>
        </w:tc>
      </w:tr>
    </w:tbl>
    <w:p w14:paraId="773F088E" w14:textId="77777777" w:rsidR="0017217D" w:rsidRPr="00BA61E7" w:rsidRDefault="0017217D" w:rsidP="002F6367">
      <w:pPr>
        <w:rPr>
          <w:sz w:val="20"/>
        </w:rPr>
      </w:pPr>
    </w:p>
    <w:p w14:paraId="48381DA8" w14:textId="77777777" w:rsidR="0017217D" w:rsidRPr="00BA61E7" w:rsidRDefault="0017217D" w:rsidP="002F6367">
      <w:pPr>
        <w:rPr>
          <w:sz w:val="20"/>
        </w:rPr>
      </w:pPr>
      <w:r w:rsidRPr="00BA61E7">
        <w:rPr>
          <w:sz w:val="20"/>
        </w:rPr>
        <w:t>2.4</w:t>
      </w:r>
      <w:r w:rsidRPr="00BA61E7">
        <w:rPr>
          <w:sz w:val="20"/>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17217D" w:rsidRPr="00BA61E7" w14:paraId="2862B018" w14:textId="77777777" w:rsidTr="00C8480E">
        <w:trPr>
          <w:trHeight w:val="335"/>
        </w:trPr>
        <w:tc>
          <w:tcPr>
            <w:tcW w:w="1418" w:type="dxa"/>
            <w:tcBorders>
              <w:bottom w:val="single" w:sz="4" w:space="0" w:color="auto"/>
              <w:right w:val="single" w:sz="4" w:space="0" w:color="auto"/>
            </w:tcBorders>
            <w:shd w:val="clear" w:color="auto" w:fill="FFFFFF"/>
          </w:tcPr>
          <w:p w14:paraId="2BD694F8" w14:textId="77777777" w:rsidR="0017217D" w:rsidRPr="00BA61E7" w:rsidRDefault="0017217D" w:rsidP="00C8480E">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1DA6E3" w14:textId="77777777" w:rsidR="0017217D" w:rsidRPr="00BA61E7" w:rsidRDefault="0017217D" w:rsidP="00C8480E">
            <w:pPr>
              <w:rPr>
                <w:sz w:val="14"/>
                <w:szCs w:val="14"/>
              </w:rPr>
            </w:pPr>
            <w:r w:rsidRPr="00BA61E7">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6984688" w14:textId="77777777" w:rsidR="0017217D" w:rsidRPr="00BA61E7" w:rsidRDefault="0017217D" w:rsidP="00C8480E">
            <w:pPr>
              <w:rPr>
                <w:sz w:val="14"/>
                <w:szCs w:val="14"/>
              </w:rPr>
            </w:pPr>
            <w:r w:rsidRPr="00BA61E7">
              <w:rPr>
                <w:sz w:val="14"/>
                <w:szCs w:val="14"/>
              </w:rPr>
              <w:t>Rationale:</w:t>
            </w:r>
          </w:p>
          <w:p w14:paraId="3AD690BF" w14:textId="77777777" w:rsidR="0017217D" w:rsidRPr="00BA61E7" w:rsidRDefault="0017217D" w:rsidP="00C8480E">
            <w:pPr>
              <w:rPr>
                <w:i/>
                <w:iCs/>
                <w:sz w:val="14"/>
                <w:szCs w:val="14"/>
              </w:rPr>
            </w:pPr>
            <w:r w:rsidRPr="00BA61E7">
              <w:rPr>
                <w:i/>
                <w:iCs/>
                <w:sz w:val="14"/>
                <w:szCs w:val="14"/>
              </w:rPr>
              <w:t>For the State, the timeframe is the length of time needed to implement in the national regulatory framework</w:t>
            </w:r>
          </w:p>
          <w:p w14:paraId="547BB1D9" w14:textId="77777777" w:rsidR="0017217D" w:rsidRPr="00BA61E7" w:rsidRDefault="0017217D" w:rsidP="00C8480E">
            <w:pPr>
              <w:rPr>
                <w:sz w:val="14"/>
                <w:szCs w:val="14"/>
              </w:rPr>
            </w:pPr>
            <w:r w:rsidRPr="00BA61E7">
              <w:rPr>
                <w:i/>
                <w:iCs/>
                <w:sz w:val="14"/>
                <w:szCs w:val="14"/>
              </w:rPr>
              <w:t>For industry,  the timeframe is the length of time needed for industry to start implementing in their operations</w:t>
            </w:r>
          </w:p>
        </w:tc>
      </w:tr>
      <w:tr w:rsidR="0017217D" w:rsidRPr="00BA61E7" w14:paraId="3E864CE4"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D0A4F86" w14:textId="77777777" w:rsidR="0017217D" w:rsidRPr="00BA61E7" w:rsidRDefault="0017217D" w:rsidP="00C8480E">
            <w:pPr>
              <w:rPr>
                <w:sz w:val="20"/>
              </w:rPr>
            </w:pPr>
            <w:r w:rsidRPr="00BA61E7">
              <w:rPr>
                <w:sz w:val="20"/>
              </w:rPr>
              <w:t>States</w:t>
            </w:r>
          </w:p>
        </w:tc>
        <w:sdt>
          <w:sdtPr>
            <w:rPr>
              <w:color w:val="1F497D"/>
              <w:sz w:val="20"/>
            </w:rPr>
            <w:alias w:val="Choose an option"/>
            <w:tag w:val="Impact"/>
            <w:id w:val="715626396"/>
            <w:placeholder>
              <w:docPart w:val="8C02E6E436634CF2AF0A5D3984D33C37"/>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F99BA78" w14:textId="77777777" w:rsidR="0017217D" w:rsidRPr="00BA61E7" w:rsidRDefault="0017217D" w:rsidP="00C8480E">
                <w:pPr>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079371ED" w14:textId="77777777" w:rsidR="0017217D" w:rsidRPr="00BA61E7" w:rsidRDefault="0017217D" w:rsidP="00C8480E">
            <w:pPr>
              <w:rPr>
                <w:color w:val="000000" w:themeColor="text1"/>
                <w:sz w:val="20"/>
              </w:rPr>
            </w:pPr>
            <w:r w:rsidRPr="00BA61E7">
              <w:rPr>
                <w:color w:val="000000" w:themeColor="text1"/>
                <w:sz w:val="20"/>
              </w:rPr>
              <w:t xml:space="preserve">National radio frequency spectrum regulations need to be adapted to reflect the changes in the Radio Regulations for WAIC agreed by WRC-15 for WAIC. </w:t>
            </w:r>
          </w:p>
        </w:tc>
      </w:tr>
      <w:tr w:rsidR="0017217D" w:rsidRPr="00BA61E7" w14:paraId="3526D1AB"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1409EB8" w14:textId="77777777" w:rsidR="0017217D" w:rsidRPr="00BA61E7" w:rsidRDefault="0017217D" w:rsidP="00C8480E">
            <w:pPr>
              <w:rPr>
                <w:sz w:val="20"/>
              </w:rPr>
            </w:pPr>
            <w:r w:rsidRPr="00BA61E7">
              <w:rPr>
                <w:sz w:val="20"/>
              </w:rPr>
              <w:t>Industry</w:t>
            </w:r>
          </w:p>
        </w:tc>
        <w:sdt>
          <w:sdtPr>
            <w:rPr>
              <w:color w:val="1F497D"/>
              <w:sz w:val="20"/>
            </w:rPr>
            <w:alias w:val="Choose an option"/>
            <w:tag w:val="Impact"/>
            <w:id w:val="-280723947"/>
            <w:placeholder>
              <w:docPart w:val="5C48689980E04D2B946FE788C608CA9F"/>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715D527" w14:textId="77777777" w:rsidR="0017217D" w:rsidRPr="00BA61E7" w:rsidRDefault="0017217D" w:rsidP="00C8480E">
                <w:pPr>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4B9F30FA" w14:textId="77777777" w:rsidR="0017217D" w:rsidRPr="00BA61E7" w:rsidRDefault="0017217D" w:rsidP="00C8480E">
            <w:pPr>
              <w:rPr>
                <w:color w:val="000000" w:themeColor="text1"/>
                <w:sz w:val="20"/>
              </w:rPr>
            </w:pPr>
            <w:r w:rsidRPr="00BA61E7">
              <w:rPr>
                <w:color w:val="000000" w:themeColor="text1"/>
                <w:sz w:val="20"/>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2D4667B6" w14:textId="77777777" w:rsidR="0017217D" w:rsidRPr="00BA61E7" w:rsidRDefault="0017217D" w:rsidP="002F6367">
      <w:pPr>
        <w:keepNext/>
        <w:keepLines/>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t>PART 3: AUDIT PLAN</w:t>
      </w:r>
    </w:p>
    <w:p w14:paraId="01057BC0" w14:textId="77777777" w:rsidR="0017217D" w:rsidRPr="00BA61E7" w:rsidRDefault="0017217D" w:rsidP="002F6367">
      <w:pPr>
        <w:rPr>
          <w:i/>
          <w:iCs/>
          <w:sz w:val="18"/>
          <w:szCs w:val="18"/>
        </w:rPr>
      </w:pPr>
      <w:r w:rsidRPr="00BA61E7">
        <w:rPr>
          <w:i/>
          <w:iCs/>
          <w:sz w:val="18"/>
          <w:szCs w:val="18"/>
        </w:rPr>
        <w:t xml:space="preserve">Note: This section will be completed by ICAO prior to the presentation of any proposed changes to SARPs or PANS. The Panel Secretary will coordinate with the relevant experts in ICAO. </w:t>
      </w:r>
    </w:p>
    <w:p w14:paraId="4A6924EE" w14:textId="77777777" w:rsidR="0017217D" w:rsidRPr="00BA61E7" w:rsidRDefault="0017217D" w:rsidP="002F6367">
      <w:pPr>
        <w:rPr>
          <w:sz w:val="20"/>
        </w:rPr>
      </w:pPr>
    </w:p>
    <w:p w14:paraId="3EBA906F" w14:textId="77777777" w:rsidR="0017217D" w:rsidRPr="00BA61E7" w:rsidRDefault="0017217D" w:rsidP="002F6367">
      <w:pPr>
        <w:rPr>
          <w:sz w:val="20"/>
        </w:rPr>
      </w:pPr>
      <w:r w:rsidRPr="00BA61E7">
        <w:rPr>
          <w:sz w:val="20"/>
        </w:rPr>
        <w:t>3.1</w:t>
      </w:r>
      <w:r w:rsidRPr="00BA61E7">
        <w:rPr>
          <w:sz w:val="20"/>
        </w:rPr>
        <w:tab/>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17217D" w:rsidRPr="00BA61E7" w14:paraId="42105806" w14:textId="77777777" w:rsidTr="00C8480E">
        <w:tc>
          <w:tcPr>
            <w:tcW w:w="10031" w:type="dxa"/>
            <w:tcBorders>
              <w:bottom w:val="nil"/>
            </w:tcBorders>
          </w:tcPr>
          <w:p w14:paraId="1643CCB1" w14:textId="77777777" w:rsidR="0017217D" w:rsidRPr="00BA61E7" w:rsidRDefault="0017217D" w:rsidP="00C8480E">
            <w:pPr>
              <w:rPr>
                <w:i/>
                <w:iCs/>
                <w:sz w:val="16"/>
                <w:szCs w:val="16"/>
              </w:rPr>
            </w:pPr>
            <w:r w:rsidRPr="00BA61E7">
              <w:rPr>
                <w:i/>
                <w:iCs/>
                <w:sz w:val="16"/>
                <w:szCs w:val="16"/>
              </w:rPr>
              <w:t>Please include reference to existing PQs that may need amendment  or description of any new PQs that may be required. State ‘Not applicable’ if no impact</w:t>
            </w:r>
          </w:p>
        </w:tc>
      </w:tr>
      <w:tr w:rsidR="0017217D" w:rsidRPr="00BA61E7" w14:paraId="4D78C692" w14:textId="77777777" w:rsidTr="00C8480E">
        <w:tc>
          <w:tcPr>
            <w:tcW w:w="10031" w:type="dxa"/>
            <w:tcBorders>
              <w:top w:val="nil"/>
            </w:tcBorders>
          </w:tcPr>
          <w:p w14:paraId="080DC117" w14:textId="77777777" w:rsidR="0017217D" w:rsidRPr="00BA61E7" w:rsidRDefault="0017217D" w:rsidP="0017217D">
            <w:pPr>
              <w:numPr>
                <w:ilvl w:val="0"/>
                <w:numId w:val="32"/>
              </w:numPr>
              <w:contextualSpacing/>
              <w:jc w:val="left"/>
              <w:rPr>
                <w:color w:val="000000" w:themeColor="text1"/>
                <w:sz w:val="20"/>
                <w:szCs w:val="18"/>
              </w:rPr>
            </w:pPr>
            <w:r w:rsidRPr="00BA61E7">
              <w:rPr>
                <w:color w:val="000000" w:themeColor="text1"/>
                <w:sz w:val="20"/>
              </w:rPr>
              <w:t>No</w:t>
            </w:r>
            <w:r>
              <w:rPr>
                <w:color w:val="000000" w:themeColor="text1"/>
                <w:sz w:val="20"/>
              </w:rPr>
              <w:t xml:space="preserve"> changes are envisaged in the protocol questions.</w:t>
            </w:r>
          </w:p>
          <w:p w14:paraId="12B539D8" w14:textId="77777777" w:rsidR="0017217D" w:rsidRPr="00BA61E7" w:rsidRDefault="0017217D" w:rsidP="00C8480E">
            <w:pPr>
              <w:rPr>
                <w:i/>
                <w:sz w:val="18"/>
                <w:szCs w:val="18"/>
              </w:rPr>
            </w:pPr>
          </w:p>
        </w:tc>
      </w:tr>
    </w:tbl>
    <w:p w14:paraId="2D66A43C" w14:textId="77777777" w:rsidR="0017217D" w:rsidRPr="00BA61E7" w:rsidRDefault="0017217D" w:rsidP="002F6367">
      <w:pPr>
        <w:rPr>
          <w:sz w:val="20"/>
        </w:rPr>
      </w:pPr>
    </w:p>
    <w:p w14:paraId="55B7596D" w14:textId="77777777" w:rsidR="0017217D" w:rsidRPr="00BA61E7" w:rsidRDefault="0017217D" w:rsidP="002F6367">
      <w:pPr>
        <w:jc w:val="left"/>
        <w:rPr>
          <w:rFonts w:ascii="Cambria" w:eastAsia="SimSun" w:hAnsi="Cambria"/>
          <w:b/>
          <w:bCs/>
          <w:color w:val="365F91"/>
          <w:sz w:val="28"/>
          <w:szCs w:val="28"/>
        </w:rPr>
      </w:pPr>
      <w:r w:rsidRPr="00BA61E7">
        <w:rPr>
          <w:sz w:val="20"/>
        </w:rPr>
        <w:br w:type="page"/>
      </w:r>
    </w:p>
    <w:p w14:paraId="75EE9D4F" w14:textId="77777777" w:rsidR="0017217D" w:rsidRPr="00BA61E7" w:rsidRDefault="0017217D" w:rsidP="002F6367">
      <w:pPr>
        <w:pStyle w:val="TitleMain"/>
        <w:rPr>
          <w:lang w:val="en-US"/>
        </w:rPr>
      </w:pPr>
      <w:r w:rsidRPr="00BA61E7">
        <w:rPr>
          <w:lang w:val="en-US"/>
        </w:rPr>
        <w:lastRenderedPageBreak/>
        <w:t>ANNEX 3</w:t>
      </w:r>
    </w:p>
    <w:p w14:paraId="5E15E36C" w14:textId="77777777" w:rsidR="0017217D" w:rsidRPr="00BA61E7" w:rsidRDefault="0017217D" w:rsidP="002F6367">
      <w:pPr>
        <w:pStyle w:val="TitleMain"/>
        <w:rPr>
          <w:lang w:val="en-US"/>
        </w:rPr>
      </w:pPr>
    </w:p>
    <w:p w14:paraId="08C28CAA" w14:textId="77777777" w:rsidR="0017217D" w:rsidRPr="00BA61E7" w:rsidRDefault="0017217D" w:rsidP="002F6367">
      <w:pPr>
        <w:pStyle w:val="TitleMain"/>
        <w:rPr>
          <w:lang w:val="en-US"/>
        </w:rPr>
      </w:pPr>
      <w:r w:rsidRPr="00BA61E7">
        <w:rPr>
          <w:lang w:val="en-US"/>
        </w:rPr>
        <w:t>Validation Statement</w:t>
      </w:r>
    </w:p>
    <w:p w14:paraId="2A9B14D9" w14:textId="77777777" w:rsidR="0017217D" w:rsidRPr="00BA61E7" w:rsidRDefault="0017217D" w:rsidP="002F6367">
      <w:pPr>
        <w:pStyle w:val="TitleMain"/>
        <w:rPr>
          <w:lang w:val="en-US"/>
        </w:rPr>
      </w:pPr>
      <w:r w:rsidRPr="00BA61E7">
        <w:rPr>
          <w:lang w:val="en-US"/>
        </w:rPr>
        <w:t xml:space="preserve">Proposed Text to be Submitted to ANC </w:t>
      </w:r>
    </w:p>
    <w:p w14:paraId="1A7BA06D" w14:textId="77777777" w:rsidR="0017217D" w:rsidRPr="00BA61E7" w:rsidRDefault="0017217D" w:rsidP="002F6367">
      <w:pPr>
        <w:jc w:val="left"/>
      </w:pPr>
    </w:p>
    <w:p w14:paraId="13C6360A" w14:textId="77777777" w:rsidR="0017217D" w:rsidRPr="00BA61E7" w:rsidRDefault="0017217D" w:rsidP="002F6367">
      <w:pPr>
        <w:rPr>
          <w:i/>
        </w:rPr>
      </w:pPr>
    </w:p>
    <w:p w14:paraId="3613D934" w14:textId="77777777" w:rsidR="0017217D" w:rsidRPr="00BA61E7" w:rsidRDefault="0017217D" w:rsidP="002F6367">
      <w:pPr>
        <w:ind w:left="720" w:hanging="360"/>
        <w:jc w:val="center"/>
        <w:rPr>
          <w:b/>
          <w:sz w:val="24"/>
        </w:rPr>
      </w:pPr>
      <w:r w:rsidRPr="00BA61E7">
        <w:rPr>
          <w:b/>
          <w:sz w:val="24"/>
        </w:rPr>
        <w:t>WAIC SARPS VALIDATION REPORT</w:t>
      </w:r>
    </w:p>
    <w:p w14:paraId="328062E1" w14:textId="77777777" w:rsidR="0017217D" w:rsidRPr="00BA61E7" w:rsidRDefault="0017217D" w:rsidP="002F6367">
      <w:pPr>
        <w:ind w:left="720" w:hanging="360"/>
        <w:rPr>
          <w:b/>
          <w:sz w:val="24"/>
        </w:rPr>
      </w:pPr>
    </w:p>
    <w:p w14:paraId="025E140E" w14:textId="77777777" w:rsidR="0017217D" w:rsidRPr="00BA61E7" w:rsidRDefault="0017217D" w:rsidP="002F6367">
      <w:pPr>
        <w:pStyle w:val="Default"/>
        <w:ind w:left="360"/>
        <w:jc w:val="both"/>
        <w:rPr>
          <w:b/>
          <w:sz w:val="22"/>
          <w:szCs w:val="22"/>
        </w:rPr>
      </w:pPr>
    </w:p>
    <w:p w14:paraId="6E34070B" w14:textId="77777777" w:rsidR="0017217D" w:rsidRPr="00BA61E7" w:rsidRDefault="0017217D" w:rsidP="0017217D">
      <w:pPr>
        <w:pStyle w:val="Default"/>
        <w:numPr>
          <w:ilvl w:val="0"/>
          <w:numId w:val="33"/>
        </w:numPr>
        <w:jc w:val="both"/>
        <w:rPr>
          <w:b/>
          <w:sz w:val="22"/>
          <w:szCs w:val="22"/>
        </w:rPr>
      </w:pPr>
      <w:r w:rsidRPr="00BA61E7">
        <w:rPr>
          <w:b/>
          <w:sz w:val="22"/>
          <w:szCs w:val="22"/>
        </w:rPr>
        <w:t>INTRODUCTION</w:t>
      </w:r>
    </w:p>
    <w:p w14:paraId="5CFF2669" w14:textId="77777777" w:rsidR="0017217D" w:rsidRPr="00BA61E7" w:rsidRDefault="0017217D" w:rsidP="002F6367">
      <w:pPr>
        <w:pStyle w:val="Default"/>
        <w:jc w:val="both"/>
        <w:rPr>
          <w:b/>
          <w:sz w:val="22"/>
          <w:szCs w:val="22"/>
        </w:rPr>
      </w:pPr>
    </w:p>
    <w:p w14:paraId="43716CD3"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7168BCF5" w14:textId="77777777" w:rsidR="0017217D" w:rsidRPr="00BA61E7" w:rsidRDefault="0017217D" w:rsidP="002F6367">
      <w:pPr>
        <w:pStyle w:val="Default"/>
        <w:jc w:val="both"/>
        <w:rPr>
          <w:b/>
          <w:sz w:val="22"/>
          <w:szCs w:val="22"/>
        </w:rPr>
      </w:pPr>
    </w:p>
    <w:p w14:paraId="5A25E8D5"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7B620785" w14:textId="77777777" w:rsidR="0017217D" w:rsidRPr="00BA61E7" w:rsidRDefault="0017217D" w:rsidP="002F6367">
      <w:pPr>
        <w:pStyle w:val="Default"/>
        <w:jc w:val="both"/>
        <w:rPr>
          <w:b/>
          <w:sz w:val="22"/>
          <w:szCs w:val="22"/>
        </w:rPr>
      </w:pPr>
    </w:p>
    <w:p w14:paraId="7AC778D7"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5173D64D" w14:textId="77777777" w:rsidR="0017217D" w:rsidRPr="00BA61E7" w:rsidRDefault="0017217D" w:rsidP="002F6367">
      <w:pPr>
        <w:pStyle w:val="ListParagraph"/>
        <w:rPr>
          <w:b/>
        </w:rPr>
      </w:pPr>
    </w:p>
    <w:p w14:paraId="63F12E19" w14:textId="77777777" w:rsidR="0017217D" w:rsidRPr="00BA61E7" w:rsidRDefault="0017217D" w:rsidP="0017217D">
      <w:pPr>
        <w:pStyle w:val="Default"/>
        <w:numPr>
          <w:ilvl w:val="1"/>
          <w:numId w:val="33"/>
        </w:numPr>
        <w:jc w:val="both"/>
        <w:rPr>
          <w:b/>
          <w:sz w:val="22"/>
          <w:szCs w:val="22"/>
        </w:rPr>
      </w:pPr>
      <w:r w:rsidRPr="00BA61E7">
        <w:rPr>
          <w:sz w:val="22"/>
          <w:szCs w:val="22"/>
        </w:rPr>
        <w:t>Prior to finalization of these SARPs, the EUROCAE Working Group 96 and RTCA Special Committee 236 jointly developed a Minimum Aviation System Performance Standard (MASPS) for WAIC, which is now published as ED-260</w:t>
      </w:r>
      <w:r>
        <w:rPr>
          <w:sz w:val="22"/>
          <w:szCs w:val="22"/>
        </w:rPr>
        <w:t>A</w:t>
      </w:r>
      <w:r w:rsidRPr="00BA61E7">
        <w:rPr>
          <w:sz w:val="22"/>
          <w:szCs w:val="22"/>
        </w:rPr>
        <w:t xml:space="preserve"> and DO-378</w:t>
      </w:r>
      <w:r>
        <w:rPr>
          <w:sz w:val="22"/>
          <w:szCs w:val="22"/>
        </w:rPr>
        <w:t>A</w:t>
      </w:r>
      <w:r w:rsidRPr="00BA61E7">
        <w:rPr>
          <w:sz w:val="22"/>
          <w:szCs w:val="22"/>
        </w:rPr>
        <w:t xml:space="preserve">. That joint committee reviewed the same experimental study and confirmed its validity. The technical specifications in WAIC SARPs are consistent with conditions specified within this WAIC MASPS. </w:t>
      </w:r>
    </w:p>
    <w:p w14:paraId="36826507" w14:textId="77777777" w:rsidR="0017217D" w:rsidRPr="00BA61E7" w:rsidRDefault="0017217D" w:rsidP="002F6367">
      <w:pPr>
        <w:pStyle w:val="Default"/>
        <w:jc w:val="both"/>
        <w:rPr>
          <w:b/>
          <w:sz w:val="22"/>
          <w:szCs w:val="22"/>
        </w:rPr>
      </w:pPr>
    </w:p>
    <w:p w14:paraId="436A7F41" w14:textId="77777777" w:rsidR="0017217D" w:rsidRPr="00BA61E7" w:rsidRDefault="0017217D" w:rsidP="002F6367">
      <w:pPr>
        <w:pStyle w:val="Default"/>
        <w:jc w:val="both"/>
        <w:rPr>
          <w:b/>
          <w:sz w:val="22"/>
          <w:szCs w:val="22"/>
        </w:rPr>
      </w:pPr>
    </w:p>
    <w:p w14:paraId="67A0C5EA" w14:textId="77777777" w:rsidR="0017217D" w:rsidRPr="00BA61E7" w:rsidRDefault="0017217D" w:rsidP="0017217D">
      <w:pPr>
        <w:pStyle w:val="Default"/>
        <w:numPr>
          <w:ilvl w:val="0"/>
          <w:numId w:val="33"/>
        </w:numPr>
        <w:jc w:val="both"/>
        <w:rPr>
          <w:b/>
          <w:sz w:val="22"/>
          <w:szCs w:val="22"/>
        </w:rPr>
      </w:pPr>
      <w:r w:rsidRPr="00BA61E7">
        <w:rPr>
          <w:b/>
          <w:sz w:val="22"/>
          <w:szCs w:val="22"/>
        </w:rPr>
        <w:t>WAIC POWER LIMIT</w:t>
      </w:r>
    </w:p>
    <w:p w14:paraId="1DD59207" w14:textId="77777777" w:rsidR="0017217D" w:rsidRPr="00BA61E7" w:rsidRDefault="0017217D" w:rsidP="002F6367">
      <w:pPr>
        <w:pStyle w:val="Default"/>
        <w:jc w:val="both"/>
        <w:rPr>
          <w:b/>
          <w:sz w:val="22"/>
          <w:szCs w:val="22"/>
        </w:rPr>
      </w:pPr>
    </w:p>
    <w:p w14:paraId="254FDF3A"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Resolution 424 (WRC-15) invited ICAO to take into account Recommendation ITU-R M.2085 </w:t>
      </w:r>
      <w:r>
        <w:rPr>
          <w:sz w:val="22"/>
          <w:szCs w:val="22"/>
        </w:rPr>
        <w:t>“</w:t>
      </w:r>
      <w:r w:rsidRPr="00AA3E8C">
        <w:rPr>
          <w:i/>
          <w:iCs/>
          <w:sz w:val="22"/>
          <w:szCs w:val="22"/>
        </w:rPr>
        <w:t>Technical conditions for the use of wireless avionics intra-communicaiton systems operating in the aeronautical mobile (R) service in the frequency band 4 200 – 4 400 MHz</w:t>
      </w:r>
      <w:r>
        <w:rPr>
          <w:i/>
          <w:iCs/>
          <w:sz w:val="22"/>
          <w:szCs w:val="22"/>
        </w:rPr>
        <w:t>”</w:t>
      </w:r>
      <w:r w:rsidRPr="00BA61E7">
        <w:rPr>
          <w:sz w:val="22"/>
          <w:szCs w:val="22"/>
        </w:rPr>
        <w:t xml:space="preserve"> when developing WAIC SARPs. That Recommendation specifies that the maximum equivalent isotropically radiated power (EIRP) spectral density generated by a WAIC system installed on board a single aircraft must not exceed 6 dBm/MHz, or equivalently 4mW/MHz. The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04336EE5" w14:textId="77777777" w:rsidR="0017217D" w:rsidRPr="00BA61E7" w:rsidRDefault="0017217D" w:rsidP="002F6367">
      <w:pPr>
        <w:pStyle w:val="Default"/>
        <w:jc w:val="both"/>
        <w:rPr>
          <w:b/>
          <w:sz w:val="22"/>
          <w:szCs w:val="22"/>
        </w:rPr>
      </w:pPr>
    </w:p>
    <w:p w14:paraId="4431EADB" w14:textId="77777777" w:rsidR="0017217D" w:rsidRPr="00BA61E7" w:rsidRDefault="0017217D" w:rsidP="0017217D">
      <w:pPr>
        <w:pStyle w:val="Default"/>
        <w:numPr>
          <w:ilvl w:val="1"/>
          <w:numId w:val="33"/>
        </w:numPr>
        <w:jc w:val="both"/>
        <w:rPr>
          <w:b/>
          <w:sz w:val="22"/>
          <w:szCs w:val="22"/>
        </w:rPr>
      </w:pPr>
      <w:r w:rsidRPr="00BA61E7">
        <w:rPr>
          <w:sz w:val="22"/>
          <w:szCs w:val="22"/>
        </w:rPr>
        <w:t>ED-260</w:t>
      </w:r>
      <w:r>
        <w:rPr>
          <w:sz w:val="22"/>
          <w:szCs w:val="22"/>
        </w:rPr>
        <w:t>A</w:t>
      </w:r>
      <w:r w:rsidRPr="00BA61E7">
        <w:rPr>
          <w:sz w:val="22"/>
          <w:szCs w:val="22"/>
        </w:rPr>
        <w:t xml:space="preserve"> and DO-378</w:t>
      </w:r>
      <w:r>
        <w:rPr>
          <w:sz w:val="22"/>
          <w:szCs w:val="22"/>
        </w:rPr>
        <w:t>A</w:t>
      </w:r>
      <w:r w:rsidRPr="00BA61E7">
        <w:rPr>
          <w:sz w:val="22"/>
          <w:szCs w:val="22"/>
        </w:rPr>
        <w:t xml:space="preserve"> adopt the total EIRP limit for WAIC systems and provide a practical verification procedure how to ascertain whether the limit is satisfied. </w:t>
      </w:r>
    </w:p>
    <w:p w14:paraId="4A0BBF15" w14:textId="77777777" w:rsidR="0017217D" w:rsidRPr="00BA61E7" w:rsidRDefault="0017217D" w:rsidP="002F6367">
      <w:pPr>
        <w:pStyle w:val="ListParagraph"/>
      </w:pPr>
    </w:p>
    <w:p w14:paraId="3FAE5535" w14:textId="77777777" w:rsidR="0017217D" w:rsidRPr="00BA61E7" w:rsidRDefault="0017217D" w:rsidP="0017217D">
      <w:pPr>
        <w:pStyle w:val="Default"/>
        <w:numPr>
          <w:ilvl w:val="1"/>
          <w:numId w:val="33"/>
        </w:numPr>
        <w:jc w:val="both"/>
        <w:rPr>
          <w:b/>
          <w:sz w:val="22"/>
          <w:szCs w:val="22"/>
        </w:rPr>
      </w:pPr>
      <w:r w:rsidRPr="00BA61E7">
        <w:rPr>
          <w:sz w:val="22"/>
          <w:szCs w:val="22"/>
        </w:rPr>
        <w:lastRenderedPageBreak/>
        <w:t>The validation study summarized herein took as the basis the power limit from ITU-R M.2085. The goal was to confirm experimentally whether that limit assures safe operation of actual radio altimeter implementations aboard other aircraft under worst case operational scenarios. Thus, the much lower limit provide by the WAIC SARPs will provide an even greater margin to prevent interference.</w:t>
      </w:r>
    </w:p>
    <w:p w14:paraId="1E079E29" w14:textId="77777777" w:rsidR="0017217D" w:rsidRPr="00BA61E7" w:rsidRDefault="0017217D" w:rsidP="002F6367">
      <w:pPr>
        <w:pStyle w:val="ListParagraph"/>
        <w:rPr>
          <w:b/>
        </w:rPr>
      </w:pPr>
    </w:p>
    <w:p w14:paraId="254B3E72" w14:textId="77777777" w:rsidR="0017217D" w:rsidRPr="00BA61E7" w:rsidRDefault="0017217D" w:rsidP="002F6367">
      <w:pPr>
        <w:pStyle w:val="Default"/>
        <w:ind w:left="360"/>
        <w:jc w:val="both"/>
        <w:rPr>
          <w:b/>
          <w:sz w:val="22"/>
          <w:szCs w:val="22"/>
        </w:rPr>
      </w:pPr>
    </w:p>
    <w:p w14:paraId="52A7740E" w14:textId="77777777" w:rsidR="0017217D" w:rsidRPr="00BA61E7" w:rsidRDefault="0017217D" w:rsidP="0017217D">
      <w:pPr>
        <w:pStyle w:val="Default"/>
        <w:numPr>
          <w:ilvl w:val="0"/>
          <w:numId w:val="33"/>
        </w:numPr>
        <w:jc w:val="both"/>
        <w:rPr>
          <w:b/>
          <w:sz w:val="22"/>
          <w:szCs w:val="22"/>
        </w:rPr>
      </w:pPr>
      <w:r w:rsidRPr="00BA61E7">
        <w:rPr>
          <w:b/>
          <w:sz w:val="22"/>
          <w:szCs w:val="22"/>
        </w:rPr>
        <w:t>INTERFERENCE SUSCEPTIBILITY STUDY</w:t>
      </w:r>
    </w:p>
    <w:p w14:paraId="7D1C125A" w14:textId="77777777" w:rsidR="0017217D" w:rsidRPr="00BA61E7" w:rsidRDefault="0017217D" w:rsidP="002F6367">
      <w:pPr>
        <w:pStyle w:val="Default"/>
        <w:jc w:val="both"/>
        <w:rPr>
          <w:b/>
          <w:sz w:val="22"/>
          <w:szCs w:val="22"/>
        </w:rPr>
      </w:pPr>
    </w:p>
    <w:p w14:paraId="38F8FBA9"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42DB4AB3" w14:textId="77777777" w:rsidR="0017217D" w:rsidRPr="00BA61E7" w:rsidRDefault="0017217D" w:rsidP="002F6367">
      <w:pPr>
        <w:pStyle w:val="Default"/>
        <w:jc w:val="both"/>
        <w:rPr>
          <w:b/>
          <w:sz w:val="22"/>
          <w:szCs w:val="22"/>
        </w:rPr>
      </w:pPr>
    </w:p>
    <w:p w14:paraId="71CD99BA"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778F7991" w14:textId="77777777" w:rsidR="0017217D" w:rsidRPr="00BA61E7" w:rsidRDefault="0017217D" w:rsidP="002F6367">
      <w:pPr>
        <w:pStyle w:val="Default"/>
        <w:jc w:val="both"/>
        <w:rPr>
          <w:b/>
          <w:sz w:val="22"/>
          <w:szCs w:val="22"/>
        </w:rPr>
      </w:pPr>
    </w:p>
    <w:p w14:paraId="56379966" w14:textId="77777777" w:rsidR="0017217D" w:rsidRPr="00BA61E7" w:rsidRDefault="0017217D" w:rsidP="0017217D">
      <w:pPr>
        <w:pStyle w:val="Default"/>
        <w:numPr>
          <w:ilvl w:val="1"/>
          <w:numId w:val="33"/>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2E04C349" w14:textId="77777777" w:rsidR="0017217D" w:rsidRPr="00BA61E7" w:rsidRDefault="0017217D" w:rsidP="002F6367">
      <w:pPr>
        <w:pStyle w:val="ListParagraph"/>
        <w:rPr>
          <w:b/>
        </w:rPr>
      </w:pPr>
    </w:p>
    <w:p w14:paraId="07C48A36"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19F6E00F" w14:textId="77777777" w:rsidR="0017217D" w:rsidRPr="00BA61E7" w:rsidRDefault="0017217D" w:rsidP="002F6367">
      <w:pPr>
        <w:pStyle w:val="ListParagraph"/>
        <w:rPr>
          <w:b/>
        </w:rPr>
      </w:pPr>
    </w:p>
    <w:p w14:paraId="2EFE59E5"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6ECB73BD" w14:textId="77777777" w:rsidR="0017217D" w:rsidRPr="00BA61E7" w:rsidRDefault="0017217D" w:rsidP="002F6367">
      <w:pPr>
        <w:pStyle w:val="ListParagraph"/>
      </w:pPr>
    </w:p>
    <w:p w14:paraId="0E2419CA" w14:textId="77777777" w:rsidR="0017217D" w:rsidRPr="00BA61E7" w:rsidRDefault="0017217D" w:rsidP="0017217D">
      <w:pPr>
        <w:pStyle w:val="Default"/>
        <w:numPr>
          <w:ilvl w:val="1"/>
          <w:numId w:val="33"/>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19FE253D" w14:textId="77777777" w:rsidR="0017217D" w:rsidRPr="00BA61E7" w:rsidRDefault="0017217D" w:rsidP="002F6367">
      <w:pPr>
        <w:pStyle w:val="ListParagraph"/>
        <w:rPr>
          <w:b/>
        </w:rPr>
      </w:pPr>
    </w:p>
    <w:p w14:paraId="45E75A3E"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Details of the study were reviewed by FSMP in form of a series of Information Papers submitted by AVSI. </w:t>
      </w:r>
    </w:p>
    <w:p w14:paraId="577DE87E" w14:textId="77777777" w:rsidR="0017217D" w:rsidRPr="00BA61E7" w:rsidRDefault="0017217D" w:rsidP="002F6367"/>
    <w:p w14:paraId="144D202A" w14:textId="77777777" w:rsidR="0017217D" w:rsidRPr="00BA61E7" w:rsidRDefault="0017217D" w:rsidP="002F6367"/>
    <w:p w14:paraId="6DD79E6E" w14:textId="77777777" w:rsidR="0017217D" w:rsidRPr="00BA61E7" w:rsidRDefault="0017217D" w:rsidP="0017217D">
      <w:pPr>
        <w:pStyle w:val="Default"/>
        <w:numPr>
          <w:ilvl w:val="0"/>
          <w:numId w:val="33"/>
        </w:numPr>
        <w:jc w:val="both"/>
        <w:rPr>
          <w:b/>
          <w:sz w:val="22"/>
          <w:szCs w:val="22"/>
        </w:rPr>
      </w:pPr>
      <w:r w:rsidRPr="00BA61E7">
        <w:rPr>
          <w:b/>
          <w:sz w:val="22"/>
          <w:szCs w:val="22"/>
        </w:rPr>
        <w:t>VALIDATION OF REMAINING SARPS REQUIREMENTS</w:t>
      </w:r>
    </w:p>
    <w:p w14:paraId="03E5E47D" w14:textId="77777777" w:rsidR="0017217D" w:rsidRPr="00BA61E7" w:rsidRDefault="0017217D" w:rsidP="002F6367">
      <w:pPr>
        <w:pStyle w:val="Default"/>
        <w:ind w:left="360"/>
        <w:jc w:val="both"/>
        <w:rPr>
          <w:b/>
          <w:sz w:val="22"/>
          <w:szCs w:val="22"/>
        </w:rPr>
      </w:pPr>
    </w:p>
    <w:p w14:paraId="257B5313" w14:textId="77777777" w:rsidR="0017217D" w:rsidRPr="00BA61E7" w:rsidRDefault="0017217D" w:rsidP="0017217D">
      <w:pPr>
        <w:pStyle w:val="Default"/>
        <w:numPr>
          <w:ilvl w:val="1"/>
          <w:numId w:val="33"/>
        </w:numPr>
        <w:jc w:val="both"/>
        <w:rPr>
          <w:sz w:val="22"/>
          <w:szCs w:val="22"/>
        </w:rPr>
      </w:pPr>
      <w:r w:rsidRPr="00BA61E7">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072EB435" w14:textId="77777777" w:rsidR="0017217D" w:rsidRPr="00BA61E7" w:rsidRDefault="0017217D" w:rsidP="002F6367">
      <w:pPr>
        <w:pStyle w:val="Default"/>
        <w:jc w:val="both"/>
        <w:rPr>
          <w:sz w:val="22"/>
          <w:szCs w:val="22"/>
        </w:rPr>
      </w:pPr>
    </w:p>
    <w:p w14:paraId="25C4007D" w14:textId="77777777" w:rsidR="0017217D" w:rsidRPr="00BA61E7" w:rsidRDefault="0017217D" w:rsidP="0017217D">
      <w:pPr>
        <w:pStyle w:val="Default"/>
        <w:numPr>
          <w:ilvl w:val="1"/>
          <w:numId w:val="33"/>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6B538DD4" w14:textId="77777777" w:rsidR="0017217D" w:rsidRPr="00BA61E7" w:rsidRDefault="0017217D" w:rsidP="002F6367">
      <w:pPr>
        <w:pStyle w:val="Default"/>
        <w:jc w:val="both"/>
        <w:rPr>
          <w:sz w:val="22"/>
          <w:szCs w:val="22"/>
        </w:rPr>
      </w:pPr>
    </w:p>
    <w:p w14:paraId="7F74F6B9" w14:textId="77777777" w:rsidR="0017217D" w:rsidRPr="00BA61E7" w:rsidRDefault="0017217D" w:rsidP="0017217D">
      <w:pPr>
        <w:pStyle w:val="Default"/>
        <w:numPr>
          <w:ilvl w:val="1"/>
          <w:numId w:val="33"/>
        </w:numPr>
        <w:jc w:val="both"/>
        <w:rPr>
          <w:sz w:val="22"/>
          <w:szCs w:val="22"/>
        </w:rPr>
      </w:pPr>
      <w:r w:rsidRPr="00BA61E7">
        <w:rPr>
          <w:sz w:val="22"/>
          <w:szCs w:val="22"/>
        </w:rPr>
        <w:lastRenderedPageBreak/>
        <w:t xml:space="preserve">Out-of-band interference tolerance was similarly thoroughly examined discussed to assure compliance with applicable ITU-R regulations. The final version of the requirement addresses all concerns voiced by FSMP members. </w:t>
      </w:r>
    </w:p>
    <w:p w14:paraId="452A0906" w14:textId="77777777" w:rsidR="0017217D" w:rsidRPr="00BA61E7" w:rsidRDefault="0017217D" w:rsidP="002F6367">
      <w:pPr>
        <w:pStyle w:val="Default"/>
        <w:jc w:val="both"/>
        <w:rPr>
          <w:sz w:val="22"/>
          <w:szCs w:val="22"/>
        </w:rPr>
      </w:pPr>
    </w:p>
    <w:p w14:paraId="78A901B8" w14:textId="77777777" w:rsidR="0017217D" w:rsidRPr="00BA61E7" w:rsidRDefault="0017217D" w:rsidP="0017217D">
      <w:pPr>
        <w:pStyle w:val="Default"/>
        <w:numPr>
          <w:ilvl w:val="1"/>
          <w:numId w:val="33"/>
        </w:numPr>
        <w:jc w:val="both"/>
        <w:rPr>
          <w:sz w:val="22"/>
          <w:szCs w:val="22"/>
        </w:rPr>
      </w:pPr>
      <w:r w:rsidRPr="00BA61E7">
        <w:rPr>
          <w:sz w:val="22"/>
          <w:szCs w:val="22"/>
        </w:rPr>
        <w:t xml:space="preserve">The FSMP reviewed and validated these SARPs for regulatory compliance. </w:t>
      </w:r>
    </w:p>
    <w:p w14:paraId="06B3E82F" w14:textId="77777777" w:rsidR="0017217D" w:rsidRPr="00BA61E7" w:rsidRDefault="0017217D" w:rsidP="002F6367">
      <w:pPr>
        <w:pStyle w:val="Default"/>
        <w:jc w:val="both"/>
        <w:rPr>
          <w:sz w:val="22"/>
          <w:szCs w:val="22"/>
        </w:rPr>
      </w:pPr>
    </w:p>
    <w:p w14:paraId="3EDEFBC3" w14:textId="77777777" w:rsidR="0017217D" w:rsidRPr="00BA61E7" w:rsidRDefault="0017217D" w:rsidP="002F6367">
      <w:pPr>
        <w:pStyle w:val="Default"/>
        <w:ind w:left="360"/>
        <w:jc w:val="both"/>
        <w:rPr>
          <w:b/>
          <w:sz w:val="22"/>
          <w:szCs w:val="22"/>
        </w:rPr>
      </w:pPr>
    </w:p>
    <w:p w14:paraId="0B6D3385" w14:textId="77777777" w:rsidR="0017217D" w:rsidRPr="00BA61E7" w:rsidRDefault="0017217D" w:rsidP="0017217D">
      <w:pPr>
        <w:pStyle w:val="Default"/>
        <w:numPr>
          <w:ilvl w:val="0"/>
          <w:numId w:val="33"/>
        </w:numPr>
        <w:jc w:val="both"/>
        <w:rPr>
          <w:b/>
          <w:sz w:val="22"/>
          <w:szCs w:val="22"/>
        </w:rPr>
      </w:pPr>
      <w:r w:rsidRPr="00BA61E7">
        <w:rPr>
          <w:b/>
          <w:sz w:val="22"/>
          <w:szCs w:val="22"/>
        </w:rPr>
        <w:t>CONCLUSIONS</w:t>
      </w:r>
    </w:p>
    <w:p w14:paraId="775E3A53" w14:textId="77777777" w:rsidR="0017217D" w:rsidRPr="00BA61E7" w:rsidRDefault="0017217D" w:rsidP="002F6367">
      <w:pPr>
        <w:pStyle w:val="ListParagraph"/>
      </w:pPr>
    </w:p>
    <w:p w14:paraId="74F06727" w14:textId="77777777" w:rsidR="0017217D" w:rsidRPr="00BA61E7" w:rsidRDefault="0017217D" w:rsidP="0017217D">
      <w:pPr>
        <w:pStyle w:val="Default"/>
        <w:numPr>
          <w:ilvl w:val="1"/>
          <w:numId w:val="33"/>
        </w:numPr>
        <w:jc w:val="both"/>
        <w:rPr>
          <w:b/>
          <w:sz w:val="22"/>
          <w:szCs w:val="22"/>
        </w:rPr>
      </w:pPr>
      <w:r w:rsidRPr="00BA61E7">
        <w:rPr>
          <w:sz w:val="22"/>
          <w:szCs w:val="22"/>
        </w:rPr>
        <w:t>The AVSI study verified that if EIRP spectral density generated by WAIC aboard a single aircraft does not exceed 6dBm/MHz, then performance of altimeters aboard other aircraft will not be negatively affected. Thus, a total EIRP of -20dBm/200 MHz will be well below the threshold for interference.</w:t>
      </w:r>
    </w:p>
    <w:p w14:paraId="45B23DAD" w14:textId="77777777" w:rsidR="0017217D" w:rsidRPr="00BA61E7" w:rsidRDefault="0017217D" w:rsidP="002F6367">
      <w:pPr>
        <w:pStyle w:val="Default"/>
        <w:jc w:val="both"/>
        <w:rPr>
          <w:b/>
          <w:sz w:val="22"/>
          <w:szCs w:val="22"/>
        </w:rPr>
      </w:pPr>
    </w:p>
    <w:p w14:paraId="61F4EF16"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0C8505A6" w14:textId="77777777" w:rsidR="0017217D" w:rsidRPr="00BA61E7" w:rsidRDefault="0017217D" w:rsidP="002F6367">
      <w:pPr>
        <w:pStyle w:val="ListParagraph"/>
        <w:rPr>
          <w:b/>
        </w:rPr>
      </w:pPr>
    </w:p>
    <w:p w14:paraId="66365EEF" w14:textId="77777777" w:rsidR="0017217D" w:rsidRPr="00BA61E7" w:rsidRDefault="0017217D" w:rsidP="0017217D">
      <w:pPr>
        <w:pStyle w:val="Default"/>
        <w:numPr>
          <w:ilvl w:val="1"/>
          <w:numId w:val="33"/>
        </w:numPr>
        <w:jc w:val="both"/>
        <w:rPr>
          <w:b/>
          <w:sz w:val="22"/>
          <w:szCs w:val="22"/>
        </w:rPr>
      </w:pPr>
      <w:r w:rsidRPr="00BA61E7">
        <w:rPr>
          <w:sz w:val="22"/>
          <w:szCs w:val="22"/>
        </w:rPr>
        <w:t xml:space="preserve">FSMP concludes that the -20 dBm EIRP limit on the </w:t>
      </w:r>
      <w:r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4EE4E86A" w14:textId="77777777" w:rsidR="0017217D" w:rsidRPr="00BA61E7" w:rsidRDefault="0017217D" w:rsidP="002F6367">
      <w:pPr>
        <w:pStyle w:val="ListParagraph"/>
        <w:rPr>
          <w:b/>
        </w:rPr>
      </w:pPr>
    </w:p>
    <w:p w14:paraId="12B979D0" w14:textId="75AE84B2" w:rsidR="0017217D" w:rsidRPr="002F50D1" w:rsidRDefault="0017217D" w:rsidP="002F50D1">
      <w:pPr>
        <w:pStyle w:val="Default"/>
        <w:numPr>
          <w:ilvl w:val="1"/>
          <w:numId w:val="33"/>
        </w:numPr>
        <w:jc w:val="both"/>
        <w:rPr>
          <w:b/>
          <w:sz w:val="22"/>
          <w:szCs w:val="22"/>
        </w:rPr>
      </w:pPr>
      <w:r w:rsidRPr="00BA61E7">
        <w:rPr>
          <w:sz w:val="22"/>
          <w:szCs w:val="22"/>
        </w:rPr>
        <w:t xml:space="preserve">All requirements in WAIC SARPs were validated by FSMP for regulatory compliance. </w:t>
      </w:r>
      <w:bookmarkStart w:id="35" w:name="_GoBack"/>
      <w:bookmarkEnd w:id="35"/>
    </w:p>
    <w:p w14:paraId="7082E1F9" w14:textId="77777777" w:rsidR="0017217D" w:rsidRPr="000E26F5" w:rsidRDefault="0017217D" w:rsidP="00745C0A">
      <w:pPr>
        <w:rPr>
          <w:b/>
          <w:bCs/>
        </w:rPr>
      </w:pPr>
    </w:p>
    <w:p w14:paraId="6A6A0304" w14:textId="4D8DEF07" w:rsidR="00CB41FC" w:rsidRDefault="00336F93" w:rsidP="00CB41FC">
      <w:pPr>
        <w:pStyle w:val="2Para"/>
        <w:numPr>
          <w:ilvl w:val="0"/>
          <w:numId w:val="0"/>
        </w:numPr>
        <w:rPr>
          <w:b/>
        </w:rPr>
      </w:pPr>
      <w:r>
        <w:rPr>
          <w:b/>
        </w:rPr>
        <w:t xml:space="preserve">  </w:t>
      </w:r>
    </w:p>
    <w:p w14:paraId="7FAA00C3" w14:textId="77777777" w:rsidR="0017217D" w:rsidRDefault="0017217D" w:rsidP="00CB41FC">
      <w:pPr>
        <w:pStyle w:val="2Para"/>
        <w:numPr>
          <w:ilvl w:val="0"/>
          <w:numId w:val="0"/>
        </w:numPr>
        <w:rPr>
          <w:b/>
        </w:rPr>
      </w:pPr>
    </w:p>
    <w:p w14:paraId="6F41F116" w14:textId="607D1256" w:rsidR="00215A9D" w:rsidRDefault="00215A9D" w:rsidP="00CB41FC">
      <w:pPr>
        <w:pStyle w:val="2Para"/>
        <w:numPr>
          <w:ilvl w:val="0"/>
          <w:numId w:val="0"/>
        </w:numPr>
        <w:jc w:val="left"/>
        <w:rPr>
          <w:b/>
        </w:rPr>
      </w:pPr>
    </w:p>
    <w:p w14:paraId="6F41F183" w14:textId="77777777" w:rsidR="00B3411E" w:rsidRDefault="00B3411E">
      <w:pPr>
        <w:autoSpaceDE/>
        <w:autoSpaceDN/>
        <w:adjustRightInd/>
        <w:jc w:val="left"/>
      </w:pPr>
    </w:p>
    <w:p w14:paraId="6F41F184" w14:textId="77777777" w:rsidR="00B3411E" w:rsidRDefault="00B3411E">
      <w:pPr>
        <w:autoSpaceDE/>
        <w:autoSpaceDN/>
        <w:adjustRightInd/>
        <w:jc w:val="left"/>
      </w:pPr>
    </w:p>
    <w:p w14:paraId="6F41F185" w14:textId="77777777" w:rsidR="00B3411E" w:rsidRDefault="00B3411E">
      <w:pPr>
        <w:autoSpaceDE/>
        <w:autoSpaceDN/>
        <w:adjustRightInd/>
        <w:jc w:val="left"/>
      </w:pPr>
    </w:p>
    <w:p w14:paraId="6F41F186" w14:textId="77777777" w:rsidR="00B3411E" w:rsidRDefault="00B3411E" w:rsidP="00B3411E">
      <w:pPr>
        <w:autoSpaceDE/>
        <w:autoSpaceDN/>
        <w:adjustRightInd/>
        <w:jc w:val="center"/>
      </w:pPr>
      <w:r>
        <w:t>— END —</w:t>
      </w:r>
    </w:p>
    <w:p w14:paraId="6F41F187" w14:textId="77777777" w:rsidR="00B3411E" w:rsidRDefault="00B3411E">
      <w:pPr>
        <w:autoSpaceDE/>
        <w:autoSpaceDN/>
        <w:adjustRightInd/>
        <w:jc w:val="left"/>
      </w:pPr>
    </w:p>
    <w:p w14:paraId="6F41F188" w14:textId="77777777" w:rsidR="00B3411E" w:rsidRDefault="00B3411E">
      <w:pPr>
        <w:autoSpaceDE/>
        <w:autoSpaceDN/>
        <w:adjustRightInd/>
        <w:jc w:val="left"/>
      </w:pPr>
    </w:p>
    <w:p w14:paraId="6F41F189" w14:textId="77777777" w:rsidR="00B3411E" w:rsidRDefault="00B3411E">
      <w:pPr>
        <w:autoSpaceDE/>
        <w:autoSpaceDN/>
        <w:adjustRightInd/>
        <w:jc w:val="left"/>
      </w:pPr>
    </w:p>
    <w:p w14:paraId="6F41F18A" w14:textId="77777777" w:rsidR="00B3411E" w:rsidRDefault="00B3411E">
      <w:pPr>
        <w:autoSpaceDE/>
        <w:autoSpaceDN/>
        <w:adjustRightInd/>
        <w:jc w:val="left"/>
      </w:pPr>
    </w:p>
    <w:p w14:paraId="6F41F18B" w14:textId="77777777" w:rsidR="00B3411E" w:rsidRDefault="00B3411E">
      <w:pPr>
        <w:autoSpaceDE/>
        <w:autoSpaceDN/>
        <w:adjustRightInd/>
        <w:jc w:val="left"/>
      </w:pPr>
    </w:p>
    <w:sectPr w:rsidR="00B3411E" w:rsidSect="00C44823">
      <w:headerReference w:type="even" r:id="rId14"/>
      <w:headerReference w:type="default" r:id="rId15"/>
      <w:footerReference w:type="first" r:id="rId16"/>
      <w:pgSz w:w="12240" w:h="15840" w:code="9"/>
      <w:pgMar w:top="1008" w:right="1440" w:bottom="1008" w:left="1440" w:header="1008" w:footer="1008" w:gutter="0"/>
      <w:pgNumType w:fmt="numberInDash"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Author" w:initials="A">
    <w:p w14:paraId="6823FD3F" w14:textId="77777777" w:rsidR="0017217D" w:rsidRDefault="0017217D" w:rsidP="00693B67">
      <w:pPr>
        <w:jc w:val="left"/>
      </w:pPr>
      <w:r>
        <w:rPr>
          <w:rStyle w:val="CommentReference"/>
        </w:rPr>
        <w:annotationRef/>
      </w:r>
      <w:r>
        <w:rPr>
          <w:sz w:val="20"/>
          <w:szCs w:val="20"/>
        </w:rPr>
        <w:t>This placeholder refers to the Radio Altimeter SARPs currently under development.</w:t>
      </w:r>
      <w:r>
        <w:rPr>
          <w:sz w:val="20"/>
          <w:szCs w:val="20"/>
        </w:rPr>
        <w:cr/>
        <w:t>Same approach is used as agreed by ANC for Annex 10 Vol VI, indicating a placeholder,for material currently under development and expected to be delivered at a later date.  This TBD refers to work performed as per FSMP Job Card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3FD3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8B352" w14:textId="77777777" w:rsidR="001A333B" w:rsidRDefault="001A333B">
      <w:r>
        <w:separator/>
      </w:r>
    </w:p>
  </w:endnote>
  <w:endnote w:type="continuationSeparator" w:id="0">
    <w:p w14:paraId="2AFC97C9" w14:textId="77777777" w:rsidR="001A333B" w:rsidRDefault="001A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F19F" w14:textId="77777777" w:rsidR="00D46FDE" w:rsidRPr="00E45FD9" w:rsidRDefault="00D46FDE" w:rsidP="00A93EDE">
    <w:pPr>
      <w:pStyle w:val="Footer"/>
      <w:tabs>
        <w:tab w:val="left" w:pos="720"/>
        <w:tab w:val="left" w:pos="1440"/>
        <w:tab w:val="left" w:pos="1800"/>
        <w:tab w:val="left" w:pos="2160"/>
        <w:tab w:val="left" w:pos="2520"/>
        <w:tab w:val="left" w:pos="2880"/>
      </w:tabs>
      <w:rPr>
        <w:sz w:val="18"/>
        <w:szCs w:val="18"/>
      </w:rPr>
    </w:pPr>
    <w:bookmarkStart w:id="41" w:name="office_footer"/>
    <w:bookmarkStart w:id="42" w:name="document_no_footer"/>
    <w:bookmarkStart w:id="43" w:name="text_footer"/>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7B129" w14:textId="77777777" w:rsidR="001A333B" w:rsidRDefault="001A333B">
      <w:r>
        <w:separator/>
      </w:r>
    </w:p>
  </w:footnote>
  <w:footnote w:type="continuationSeparator" w:id="0">
    <w:p w14:paraId="328F7C15" w14:textId="77777777" w:rsidR="001A333B" w:rsidRDefault="001A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F194" w14:textId="79FCF7F6" w:rsidR="00D46FDE" w:rsidRDefault="00D46FDE"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2F50D1">
      <w:rPr>
        <w:rStyle w:val="PageNumber"/>
        <w:noProof/>
      </w:rPr>
      <w:t>- 10 -</w:t>
    </w:r>
    <w:r>
      <w:rPr>
        <w:rStyle w:val="PageNumber"/>
      </w:rPr>
      <w:fldChar w:fldCharType="end"/>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16"/>
    </w:tblGrid>
    <w:tr w:rsidR="00D46FDE" w14:paraId="6F41F197" w14:textId="77777777">
      <w:tc>
        <w:tcPr>
          <w:tcW w:w="0" w:type="auto"/>
        </w:tcPr>
        <w:p w14:paraId="6F41F195" w14:textId="6607BBEE" w:rsidR="00D46FDE" w:rsidRPr="005945C7" w:rsidRDefault="0017217D" w:rsidP="00B3411E">
          <w:pPr>
            <w:pStyle w:val="Header"/>
            <w:tabs>
              <w:tab w:val="left" w:pos="720"/>
              <w:tab w:val="left" w:pos="1440"/>
              <w:tab w:val="left" w:pos="1800"/>
              <w:tab w:val="left" w:pos="2160"/>
              <w:tab w:val="left" w:pos="2520"/>
              <w:tab w:val="left" w:pos="2880"/>
            </w:tabs>
            <w:rPr>
              <w:szCs w:val="22"/>
            </w:rPr>
          </w:pPr>
          <w:r>
            <w:rPr>
              <w:szCs w:val="22"/>
            </w:rPr>
            <w:t>FSMP/3 WP/02</w:t>
          </w:r>
        </w:p>
        <w:p w14:paraId="6F41F196" w14:textId="77777777" w:rsidR="00D46FDE" w:rsidRPr="00871292" w:rsidRDefault="00D46FDE" w:rsidP="00FE6475">
          <w:pPr>
            <w:pStyle w:val="Header"/>
            <w:tabs>
              <w:tab w:val="left" w:pos="720"/>
              <w:tab w:val="left" w:pos="1440"/>
              <w:tab w:val="left" w:pos="1800"/>
              <w:tab w:val="left" w:pos="2160"/>
              <w:tab w:val="left" w:pos="2520"/>
              <w:tab w:val="left" w:pos="2880"/>
            </w:tabs>
            <w:rPr>
              <w:sz w:val="18"/>
              <w:szCs w:val="18"/>
            </w:rPr>
          </w:pPr>
          <w:bookmarkStart w:id="36" w:name="related_to_header_even"/>
          <w:bookmarkStart w:id="37" w:name="addendum_corrigendum_header_even"/>
          <w:bookmarkEnd w:id="36"/>
          <w:bookmarkEnd w:id="37"/>
        </w:p>
      </w:tc>
    </w:tr>
  </w:tbl>
  <w:p w14:paraId="6F41F198" w14:textId="77777777" w:rsidR="00D46FDE" w:rsidRPr="005945C7" w:rsidRDefault="00D46FDE"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F199" w14:textId="2AB21451" w:rsidR="00D46FDE" w:rsidRPr="007307A8" w:rsidRDefault="00D46FDE"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2F50D1">
      <w:rPr>
        <w:rStyle w:val="PageNumber"/>
        <w:noProof/>
      </w:rPr>
      <w:t>- 9 -</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16"/>
    </w:tblGrid>
    <w:tr w:rsidR="00D46FDE" w14:paraId="6F41F19C" w14:textId="77777777">
      <w:trPr>
        <w:jc w:val="right"/>
      </w:trPr>
      <w:tc>
        <w:tcPr>
          <w:tcW w:w="0" w:type="auto"/>
        </w:tcPr>
        <w:p w14:paraId="6F41F19A" w14:textId="5935A80A" w:rsidR="00D46FDE" w:rsidRPr="00D17232" w:rsidRDefault="0017217D" w:rsidP="00B3411E">
          <w:pPr>
            <w:rPr>
              <w:szCs w:val="22"/>
            </w:rPr>
          </w:pPr>
          <w:bookmarkStart w:id="38" w:name="document_no_header_odd"/>
          <w:r>
            <w:rPr>
              <w:szCs w:val="22"/>
            </w:rPr>
            <w:t>FSMP</w:t>
          </w:r>
          <w:r w:rsidR="00D46FDE">
            <w:rPr>
              <w:szCs w:val="22"/>
            </w:rPr>
            <w:t>/</w:t>
          </w:r>
          <w:r>
            <w:rPr>
              <w:szCs w:val="22"/>
            </w:rPr>
            <w:t xml:space="preserve">3 </w:t>
          </w:r>
          <w:r w:rsidR="00D46FDE">
            <w:rPr>
              <w:szCs w:val="22"/>
            </w:rPr>
            <w:t>WP/</w:t>
          </w:r>
          <w:bookmarkEnd w:id="38"/>
          <w:r>
            <w:rPr>
              <w:szCs w:val="22"/>
            </w:rPr>
            <w:t>02</w:t>
          </w:r>
        </w:p>
        <w:p w14:paraId="6F41F19B" w14:textId="77777777" w:rsidR="00D46FDE" w:rsidRPr="002B6E6F" w:rsidRDefault="00D46FDE" w:rsidP="000A3BF2">
          <w:pPr>
            <w:rPr>
              <w:sz w:val="18"/>
              <w:szCs w:val="18"/>
            </w:rPr>
          </w:pPr>
          <w:bookmarkStart w:id="39" w:name="related_to_header_odd"/>
          <w:bookmarkStart w:id="40" w:name="addendum_corrigendum_header_odd"/>
          <w:bookmarkEnd w:id="39"/>
          <w:bookmarkEnd w:id="40"/>
        </w:p>
      </w:tc>
    </w:tr>
  </w:tbl>
  <w:p w14:paraId="6F41F19D" w14:textId="77777777" w:rsidR="00D46FDE" w:rsidRPr="007307A8" w:rsidRDefault="00D46FDE"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15:restartNumberingAfterBreak="0">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4" w15:restartNumberingAfterBreak="0">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9" w15:restartNumberingAfterBreak="0">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0" w15:restartNumberingAfterBreak="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5" w15:restartNumberingAfterBreak="0">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8" w15:restartNumberingAfterBreak="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1" w15:restartNumberingAfterBreak="0">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28"/>
  </w:num>
  <w:num w:numId="2">
    <w:abstractNumId w:val="2"/>
  </w:num>
  <w:num w:numId="3">
    <w:abstractNumId w:val="23"/>
  </w:num>
  <w:num w:numId="4">
    <w:abstractNumId w:val="24"/>
  </w:num>
  <w:num w:numId="5">
    <w:abstractNumId w:val="30"/>
  </w:num>
  <w:num w:numId="6">
    <w:abstractNumId w:val="18"/>
  </w:num>
  <w:num w:numId="7">
    <w:abstractNumId w:val="3"/>
  </w:num>
  <w:num w:numId="8">
    <w:abstractNumId w:val="6"/>
  </w:num>
  <w:num w:numId="9">
    <w:abstractNumId w:val="9"/>
  </w:num>
  <w:num w:numId="10">
    <w:abstractNumId w:val="16"/>
  </w:num>
  <w:num w:numId="11">
    <w:abstractNumId w:val="17"/>
  </w:num>
  <w:num w:numId="12">
    <w:abstractNumId w:val="11"/>
  </w:num>
  <w:num w:numId="13">
    <w:abstractNumId w:val="17"/>
  </w:num>
  <w:num w:numId="14">
    <w:abstractNumId w:val="15"/>
  </w:num>
  <w:num w:numId="15">
    <w:abstractNumId w:val="17"/>
    <w:lvlOverride w:ilvl="0">
      <w:startOverride w:val="2"/>
    </w:lvlOverride>
    <w:lvlOverride w:ilvl="1">
      <w:startOverride w:val="2"/>
    </w:lvlOverride>
  </w:num>
  <w:num w:numId="16">
    <w:abstractNumId w:val="10"/>
  </w:num>
  <w:num w:numId="17">
    <w:abstractNumId w:val="29"/>
  </w:num>
  <w:num w:numId="18">
    <w:abstractNumId w:val="5"/>
  </w:num>
  <w:num w:numId="19">
    <w:abstractNumId w:val="26"/>
  </w:num>
  <w:num w:numId="20">
    <w:abstractNumId w:val="7"/>
  </w:num>
  <w:num w:numId="21">
    <w:abstractNumId w:val="1"/>
  </w:num>
  <w:num w:numId="22">
    <w:abstractNumId w:val="21"/>
  </w:num>
  <w:num w:numId="23">
    <w:abstractNumId w:val="27"/>
  </w:num>
  <w:num w:numId="24">
    <w:abstractNumId w:val="8"/>
  </w:num>
  <w:num w:numId="25">
    <w:abstractNumId w:val="12"/>
  </w:num>
  <w:num w:numId="26">
    <w:abstractNumId w:val="0"/>
  </w:num>
  <w:num w:numId="27">
    <w:abstractNumId w:val="20"/>
  </w:num>
  <w:num w:numId="28">
    <w:abstractNumId w:val="25"/>
  </w:num>
  <w:num w:numId="29">
    <w:abstractNumId w:val="19"/>
  </w:num>
  <w:num w:numId="30">
    <w:abstractNumId w:val="4"/>
  </w:num>
  <w:num w:numId="31">
    <w:abstractNumId w:val="14"/>
  </w:num>
  <w:num w:numId="32">
    <w:abstractNumId w:val="22"/>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56"/>
    <w:rsid w:val="00000F00"/>
    <w:rsid w:val="000039BB"/>
    <w:rsid w:val="00006C73"/>
    <w:rsid w:val="00006E6D"/>
    <w:rsid w:val="0001049C"/>
    <w:rsid w:val="000109BB"/>
    <w:rsid w:val="00010EFA"/>
    <w:rsid w:val="000110B7"/>
    <w:rsid w:val="00011A68"/>
    <w:rsid w:val="00011F3A"/>
    <w:rsid w:val="00011F5D"/>
    <w:rsid w:val="00017D53"/>
    <w:rsid w:val="00022A0B"/>
    <w:rsid w:val="0002509E"/>
    <w:rsid w:val="00037279"/>
    <w:rsid w:val="000400CD"/>
    <w:rsid w:val="00040375"/>
    <w:rsid w:val="00040749"/>
    <w:rsid w:val="00040DC2"/>
    <w:rsid w:val="00041239"/>
    <w:rsid w:val="00043107"/>
    <w:rsid w:val="000503C7"/>
    <w:rsid w:val="00051291"/>
    <w:rsid w:val="000525DF"/>
    <w:rsid w:val="00052DD2"/>
    <w:rsid w:val="000530A1"/>
    <w:rsid w:val="0006066B"/>
    <w:rsid w:val="000613FD"/>
    <w:rsid w:val="00062150"/>
    <w:rsid w:val="00067C69"/>
    <w:rsid w:val="000758C1"/>
    <w:rsid w:val="000778CE"/>
    <w:rsid w:val="00080164"/>
    <w:rsid w:val="00080B36"/>
    <w:rsid w:val="00081579"/>
    <w:rsid w:val="00082B3C"/>
    <w:rsid w:val="00083E14"/>
    <w:rsid w:val="000864AB"/>
    <w:rsid w:val="000904A7"/>
    <w:rsid w:val="00090BA0"/>
    <w:rsid w:val="00095A55"/>
    <w:rsid w:val="000A3BF2"/>
    <w:rsid w:val="000A577C"/>
    <w:rsid w:val="000A6175"/>
    <w:rsid w:val="000A6243"/>
    <w:rsid w:val="000B45AF"/>
    <w:rsid w:val="000B7372"/>
    <w:rsid w:val="000C32CA"/>
    <w:rsid w:val="000C41AE"/>
    <w:rsid w:val="000C6CE6"/>
    <w:rsid w:val="000D0D75"/>
    <w:rsid w:val="000D168D"/>
    <w:rsid w:val="000D5387"/>
    <w:rsid w:val="000E3BAF"/>
    <w:rsid w:val="000E5253"/>
    <w:rsid w:val="000E6437"/>
    <w:rsid w:val="000F54CF"/>
    <w:rsid w:val="00104028"/>
    <w:rsid w:val="0010728C"/>
    <w:rsid w:val="00113D10"/>
    <w:rsid w:val="0011655D"/>
    <w:rsid w:val="0012363D"/>
    <w:rsid w:val="0012395D"/>
    <w:rsid w:val="001245DD"/>
    <w:rsid w:val="00126842"/>
    <w:rsid w:val="00127CEF"/>
    <w:rsid w:val="00130928"/>
    <w:rsid w:val="001355CC"/>
    <w:rsid w:val="00141B81"/>
    <w:rsid w:val="0014610D"/>
    <w:rsid w:val="001465A4"/>
    <w:rsid w:val="00146D87"/>
    <w:rsid w:val="00146FF3"/>
    <w:rsid w:val="001502B2"/>
    <w:rsid w:val="001526E5"/>
    <w:rsid w:val="00154F8E"/>
    <w:rsid w:val="00157B2B"/>
    <w:rsid w:val="00170455"/>
    <w:rsid w:val="0017217D"/>
    <w:rsid w:val="00173A14"/>
    <w:rsid w:val="00176D81"/>
    <w:rsid w:val="00181E75"/>
    <w:rsid w:val="00184818"/>
    <w:rsid w:val="00184CE2"/>
    <w:rsid w:val="00191C62"/>
    <w:rsid w:val="00192C47"/>
    <w:rsid w:val="00196DB4"/>
    <w:rsid w:val="001A333B"/>
    <w:rsid w:val="001B121D"/>
    <w:rsid w:val="001C340A"/>
    <w:rsid w:val="001D0EC4"/>
    <w:rsid w:val="001E27AB"/>
    <w:rsid w:val="001E2C14"/>
    <w:rsid w:val="001E4F02"/>
    <w:rsid w:val="001E6B6C"/>
    <w:rsid w:val="001E700F"/>
    <w:rsid w:val="001E7137"/>
    <w:rsid w:val="001F0A0C"/>
    <w:rsid w:val="001F2CBA"/>
    <w:rsid w:val="001F56B6"/>
    <w:rsid w:val="00200372"/>
    <w:rsid w:val="00203F14"/>
    <w:rsid w:val="002073D6"/>
    <w:rsid w:val="00214AA0"/>
    <w:rsid w:val="00215A9D"/>
    <w:rsid w:val="00215B2F"/>
    <w:rsid w:val="00216253"/>
    <w:rsid w:val="002172F3"/>
    <w:rsid w:val="002221F7"/>
    <w:rsid w:val="002307DB"/>
    <w:rsid w:val="00237206"/>
    <w:rsid w:val="00241E12"/>
    <w:rsid w:val="002544B1"/>
    <w:rsid w:val="00257C95"/>
    <w:rsid w:val="002631D3"/>
    <w:rsid w:val="0027347D"/>
    <w:rsid w:val="0027499C"/>
    <w:rsid w:val="0027718B"/>
    <w:rsid w:val="00283DBA"/>
    <w:rsid w:val="002854C0"/>
    <w:rsid w:val="002913A1"/>
    <w:rsid w:val="00291414"/>
    <w:rsid w:val="00295827"/>
    <w:rsid w:val="002A64A6"/>
    <w:rsid w:val="002B12FF"/>
    <w:rsid w:val="002B3E4B"/>
    <w:rsid w:val="002B6E6F"/>
    <w:rsid w:val="002C13D1"/>
    <w:rsid w:val="002C2564"/>
    <w:rsid w:val="002C4C2B"/>
    <w:rsid w:val="002C6255"/>
    <w:rsid w:val="002D7084"/>
    <w:rsid w:val="002D771F"/>
    <w:rsid w:val="002D77B2"/>
    <w:rsid w:val="002E158A"/>
    <w:rsid w:val="002E5A19"/>
    <w:rsid w:val="002E7527"/>
    <w:rsid w:val="002F50D1"/>
    <w:rsid w:val="002F7117"/>
    <w:rsid w:val="0030311F"/>
    <w:rsid w:val="00303970"/>
    <w:rsid w:val="00305BCF"/>
    <w:rsid w:val="00316EA6"/>
    <w:rsid w:val="003204C7"/>
    <w:rsid w:val="003237F3"/>
    <w:rsid w:val="003247F1"/>
    <w:rsid w:val="0033061D"/>
    <w:rsid w:val="0033600A"/>
    <w:rsid w:val="00336F93"/>
    <w:rsid w:val="00337738"/>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61A2"/>
    <w:rsid w:val="003A7C0F"/>
    <w:rsid w:val="003B06DD"/>
    <w:rsid w:val="003B7F01"/>
    <w:rsid w:val="003C3311"/>
    <w:rsid w:val="003D02BC"/>
    <w:rsid w:val="003D0D0F"/>
    <w:rsid w:val="003E180C"/>
    <w:rsid w:val="003E41C7"/>
    <w:rsid w:val="003E6D1A"/>
    <w:rsid w:val="003F3E21"/>
    <w:rsid w:val="003F47E1"/>
    <w:rsid w:val="003F5A32"/>
    <w:rsid w:val="00400B25"/>
    <w:rsid w:val="00403EE5"/>
    <w:rsid w:val="004102A5"/>
    <w:rsid w:val="0041070A"/>
    <w:rsid w:val="0041179B"/>
    <w:rsid w:val="00411A65"/>
    <w:rsid w:val="00414636"/>
    <w:rsid w:val="00416B14"/>
    <w:rsid w:val="00422371"/>
    <w:rsid w:val="0042345A"/>
    <w:rsid w:val="00425B0C"/>
    <w:rsid w:val="00426BE1"/>
    <w:rsid w:val="004313BC"/>
    <w:rsid w:val="00440F86"/>
    <w:rsid w:val="00442A39"/>
    <w:rsid w:val="004476EA"/>
    <w:rsid w:val="00457E78"/>
    <w:rsid w:val="0046064D"/>
    <w:rsid w:val="00461726"/>
    <w:rsid w:val="00463624"/>
    <w:rsid w:val="00471B1C"/>
    <w:rsid w:val="00473CE4"/>
    <w:rsid w:val="00481DB8"/>
    <w:rsid w:val="00492CAA"/>
    <w:rsid w:val="00496D47"/>
    <w:rsid w:val="00496E6F"/>
    <w:rsid w:val="004B23ED"/>
    <w:rsid w:val="004B5954"/>
    <w:rsid w:val="004B75C0"/>
    <w:rsid w:val="004B76E3"/>
    <w:rsid w:val="004C595B"/>
    <w:rsid w:val="004D6A3F"/>
    <w:rsid w:val="004E2CA2"/>
    <w:rsid w:val="004F185A"/>
    <w:rsid w:val="0050379B"/>
    <w:rsid w:val="005061C9"/>
    <w:rsid w:val="00507204"/>
    <w:rsid w:val="00507A43"/>
    <w:rsid w:val="005118E9"/>
    <w:rsid w:val="00515F71"/>
    <w:rsid w:val="005167F3"/>
    <w:rsid w:val="005240DB"/>
    <w:rsid w:val="005240E8"/>
    <w:rsid w:val="0052689C"/>
    <w:rsid w:val="00532970"/>
    <w:rsid w:val="00535003"/>
    <w:rsid w:val="005438FF"/>
    <w:rsid w:val="00543EEC"/>
    <w:rsid w:val="00544E77"/>
    <w:rsid w:val="005623E0"/>
    <w:rsid w:val="0056386E"/>
    <w:rsid w:val="005721F1"/>
    <w:rsid w:val="00585B62"/>
    <w:rsid w:val="00585E9B"/>
    <w:rsid w:val="005919E5"/>
    <w:rsid w:val="00591F3C"/>
    <w:rsid w:val="005A03A7"/>
    <w:rsid w:val="005A2AA2"/>
    <w:rsid w:val="005A3734"/>
    <w:rsid w:val="005B0D1C"/>
    <w:rsid w:val="005B0DDC"/>
    <w:rsid w:val="005B163C"/>
    <w:rsid w:val="005B17FC"/>
    <w:rsid w:val="005B1885"/>
    <w:rsid w:val="005B6A93"/>
    <w:rsid w:val="005C1AD9"/>
    <w:rsid w:val="005C3C8A"/>
    <w:rsid w:val="005C674F"/>
    <w:rsid w:val="005D3426"/>
    <w:rsid w:val="005E33C7"/>
    <w:rsid w:val="005E3CE6"/>
    <w:rsid w:val="005F3188"/>
    <w:rsid w:val="005F32B1"/>
    <w:rsid w:val="00604C27"/>
    <w:rsid w:val="006117B7"/>
    <w:rsid w:val="0061266F"/>
    <w:rsid w:val="0061527A"/>
    <w:rsid w:val="006178FB"/>
    <w:rsid w:val="0062171A"/>
    <w:rsid w:val="00621B7B"/>
    <w:rsid w:val="00622AE8"/>
    <w:rsid w:val="00625B36"/>
    <w:rsid w:val="0062699A"/>
    <w:rsid w:val="006274E4"/>
    <w:rsid w:val="006408A2"/>
    <w:rsid w:val="00640CEA"/>
    <w:rsid w:val="0064378F"/>
    <w:rsid w:val="00643E1D"/>
    <w:rsid w:val="00647D1A"/>
    <w:rsid w:val="00654DF6"/>
    <w:rsid w:val="00656C39"/>
    <w:rsid w:val="00662BA9"/>
    <w:rsid w:val="00663DDB"/>
    <w:rsid w:val="00671079"/>
    <w:rsid w:val="00673E01"/>
    <w:rsid w:val="00677A97"/>
    <w:rsid w:val="00681DF8"/>
    <w:rsid w:val="006832E2"/>
    <w:rsid w:val="00683C8A"/>
    <w:rsid w:val="00686187"/>
    <w:rsid w:val="006918D1"/>
    <w:rsid w:val="0069365C"/>
    <w:rsid w:val="00697002"/>
    <w:rsid w:val="006A20BA"/>
    <w:rsid w:val="006A2AF2"/>
    <w:rsid w:val="006A54CC"/>
    <w:rsid w:val="006B291C"/>
    <w:rsid w:val="006B2D7D"/>
    <w:rsid w:val="006C1AC7"/>
    <w:rsid w:val="006D36F9"/>
    <w:rsid w:val="006E31D3"/>
    <w:rsid w:val="006F501B"/>
    <w:rsid w:val="006F7BB9"/>
    <w:rsid w:val="007062ED"/>
    <w:rsid w:val="007075C2"/>
    <w:rsid w:val="0071315E"/>
    <w:rsid w:val="0071322B"/>
    <w:rsid w:val="007140C2"/>
    <w:rsid w:val="00714A19"/>
    <w:rsid w:val="00725FF1"/>
    <w:rsid w:val="00743D85"/>
    <w:rsid w:val="00750AB9"/>
    <w:rsid w:val="00753AFF"/>
    <w:rsid w:val="007544C9"/>
    <w:rsid w:val="007616CA"/>
    <w:rsid w:val="00763B83"/>
    <w:rsid w:val="00764C07"/>
    <w:rsid w:val="00765DD7"/>
    <w:rsid w:val="00770064"/>
    <w:rsid w:val="0077182C"/>
    <w:rsid w:val="007729E3"/>
    <w:rsid w:val="007827BE"/>
    <w:rsid w:val="00783EC5"/>
    <w:rsid w:val="00784016"/>
    <w:rsid w:val="00785A28"/>
    <w:rsid w:val="00790956"/>
    <w:rsid w:val="00795803"/>
    <w:rsid w:val="007A152D"/>
    <w:rsid w:val="007B1BD8"/>
    <w:rsid w:val="007C122A"/>
    <w:rsid w:val="007C297B"/>
    <w:rsid w:val="007D3B90"/>
    <w:rsid w:val="007D61DC"/>
    <w:rsid w:val="007E565C"/>
    <w:rsid w:val="007F2B65"/>
    <w:rsid w:val="007F3EA2"/>
    <w:rsid w:val="007F5850"/>
    <w:rsid w:val="00801993"/>
    <w:rsid w:val="008019CD"/>
    <w:rsid w:val="00803E3E"/>
    <w:rsid w:val="00805C05"/>
    <w:rsid w:val="00810534"/>
    <w:rsid w:val="008169FE"/>
    <w:rsid w:val="00820171"/>
    <w:rsid w:val="00820EB1"/>
    <w:rsid w:val="00821F35"/>
    <w:rsid w:val="00822B86"/>
    <w:rsid w:val="00825115"/>
    <w:rsid w:val="008260F5"/>
    <w:rsid w:val="00827113"/>
    <w:rsid w:val="00831F32"/>
    <w:rsid w:val="00832BB2"/>
    <w:rsid w:val="008346E1"/>
    <w:rsid w:val="00835DFF"/>
    <w:rsid w:val="0084587F"/>
    <w:rsid w:val="00846663"/>
    <w:rsid w:val="008501D8"/>
    <w:rsid w:val="0085081E"/>
    <w:rsid w:val="00851253"/>
    <w:rsid w:val="00851D74"/>
    <w:rsid w:val="00855744"/>
    <w:rsid w:val="008558FF"/>
    <w:rsid w:val="0086014E"/>
    <w:rsid w:val="00860AAE"/>
    <w:rsid w:val="00860ED3"/>
    <w:rsid w:val="00862586"/>
    <w:rsid w:val="00862C58"/>
    <w:rsid w:val="00871292"/>
    <w:rsid w:val="008714B9"/>
    <w:rsid w:val="008717FA"/>
    <w:rsid w:val="008739EE"/>
    <w:rsid w:val="00876E2B"/>
    <w:rsid w:val="00877E8A"/>
    <w:rsid w:val="00881091"/>
    <w:rsid w:val="00882405"/>
    <w:rsid w:val="00882BDE"/>
    <w:rsid w:val="008855CB"/>
    <w:rsid w:val="00885CC9"/>
    <w:rsid w:val="00892252"/>
    <w:rsid w:val="008B1C6D"/>
    <w:rsid w:val="008C56F5"/>
    <w:rsid w:val="008C7456"/>
    <w:rsid w:val="008C74C4"/>
    <w:rsid w:val="008D5EF4"/>
    <w:rsid w:val="008E47BA"/>
    <w:rsid w:val="008E65A0"/>
    <w:rsid w:val="008E7593"/>
    <w:rsid w:val="008F27CC"/>
    <w:rsid w:val="008F7F71"/>
    <w:rsid w:val="009015F4"/>
    <w:rsid w:val="009027C9"/>
    <w:rsid w:val="0090357B"/>
    <w:rsid w:val="0090671B"/>
    <w:rsid w:val="0091774A"/>
    <w:rsid w:val="009232F4"/>
    <w:rsid w:val="0092368D"/>
    <w:rsid w:val="009241B5"/>
    <w:rsid w:val="00924403"/>
    <w:rsid w:val="00933350"/>
    <w:rsid w:val="009371B7"/>
    <w:rsid w:val="00940ADF"/>
    <w:rsid w:val="009414F0"/>
    <w:rsid w:val="00941ED6"/>
    <w:rsid w:val="00944F00"/>
    <w:rsid w:val="00945C72"/>
    <w:rsid w:val="0094631A"/>
    <w:rsid w:val="00946646"/>
    <w:rsid w:val="00946E35"/>
    <w:rsid w:val="00951A19"/>
    <w:rsid w:val="0095388F"/>
    <w:rsid w:val="00954012"/>
    <w:rsid w:val="009649B4"/>
    <w:rsid w:val="0096589B"/>
    <w:rsid w:val="00975A68"/>
    <w:rsid w:val="0097633F"/>
    <w:rsid w:val="00977517"/>
    <w:rsid w:val="00982722"/>
    <w:rsid w:val="0098386B"/>
    <w:rsid w:val="00983E0C"/>
    <w:rsid w:val="009935B1"/>
    <w:rsid w:val="009A1C81"/>
    <w:rsid w:val="009A2153"/>
    <w:rsid w:val="009A53E6"/>
    <w:rsid w:val="009A61D2"/>
    <w:rsid w:val="009B51E0"/>
    <w:rsid w:val="009C11AF"/>
    <w:rsid w:val="009C1BE5"/>
    <w:rsid w:val="009C3587"/>
    <w:rsid w:val="009D73C0"/>
    <w:rsid w:val="009D7EE5"/>
    <w:rsid w:val="009E0A3E"/>
    <w:rsid w:val="009E1802"/>
    <w:rsid w:val="009E3299"/>
    <w:rsid w:val="009E544D"/>
    <w:rsid w:val="009F2001"/>
    <w:rsid w:val="009F24C5"/>
    <w:rsid w:val="009F2F5B"/>
    <w:rsid w:val="009F45FB"/>
    <w:rsid w:val="009F6544"/>
    <w:rsid w:val="00A01A9D"/>
    <w:rsid w:val="00A03A60"/>
    <w:rsid w:val="00A111A5"/>
    <w:rsid w:val="00A134B4"/>
    <w:rsid w:val="00A1632E"/>
    <w:rsid w:val="00A2022F"/>
    <w:rsid w:val="00A3102E"/>
    <w:rsid w:val="00A31883"/>
    <w:rsid w:val="00A35A3D"/>
    <w:rsid w:val="00A36835"/>
    <w:rsid w:val="00A42145"/>
    <w:rsid w:val="00A43190"/>
    <w:rsid w:val="00A442F1"/>
    <w:rsid w:val="00A44AD0"/>
    <w:rsid w:val="00A504AB"/>
    <w:rsid w:val="00A50984"/>
    <w:rsid w:val="00A51C34"/>
    <w:rsid w:val="00A53300"/>
    <w:rsid w:val="00A54294"/>
    <w:rsid w:val="00A55382"/>
    <w:rsid w:val="00A55612"/>
    <w:rsid w:val="00A635C7"/>
    <w:rsid w:val="00A705A8"/>
    <w:rsid w:val="00A721F8"/>
    <w:rsid w:val="00A737B5"/>
    <w:rsid w:val="00A77433"/>
    <w:rsid w:val="00A81826"/>
    <w:rsid w:val="00A870EE"/>
    <w:rsid w:val="00A93EDE"/>
    <w:rsid w:val="00A96719"/>
    <w:rsid w:val="00A9732C"/>
    <w:rsid w:val="00A97742"/>
    <w:rsid w:val="00A97EDA"/>
    <w:rsid w:val="00AA1D9B"/>
    <w:rsid w:val="00AA67CD"/>
    <w:rsid w:val="00AA7A1B"/>
    <w:rsid w:val="00AA7B28"/>
    <w:rsid w:val="00AB54D6"/>
    <w:rsid w:val="00AB5A20"/>
    <w:rsid w:val="00AC32E6"/>
    <w:rsid w:val="00AC4061"/>
    <w:rsid w:val="00AC6FDA"/>
    <w:rsid w:val="00AF0E73"/>
    <w:rsid w:val="00AF1E1F"/>
    <w:rsid w:val="00AF2B04"/>
    <w:rsid w:val="00AF65E3"/>
    <w:rsid w:val="00AF70AD"/>
    <w:rsid w:val="00AF7EAD"/>
    <w:rsid w:val="00B0163B"/>
    <w:rsid w:val="00B07D50"/>
    <w:rsid w:val="00B12C02"/>
    <w:rsid w:val="00B13225"/>
    <w:rsid w:val="00B15708"/>
    <w:rsid w:val="00B162B6"/>
    <w:rsid w:val="00B210FF"/>
    <w:rsid w:val="00B2300C"/>
    <w:rsid w:val="00B24CB9"/>
    <w:rsid w:val="00B26007"/>
    <w:rsid w:val="00B26D03"/>
    <w:rsid w:val="00B31744"/>
    <w:rsid w:val="00B332C7"/>
    <w:rsid w:val="00B3411E"/>
    <w:rsid w:val="00B41C3E"/>
    <w:rsid w:val="00B473C2"/>
    <w:rsid w:val="00B54C87"/>
    <w:rsid w:val="00B6185C"/>
    <w:rsid w:val="00B64061"/>
    <w:rsid w:val="00B643CF"/>
    <w:rsid w:val="00B64C2E"/>
    <w:rsid w:val="00B65D2C"/>
    <w:rsid w:val="00B71D78"/>
    <w:rsid w:val="00B72EA4"/>
    <w:rsid w:val="00B76ABE"/>
    <w:rsid w:val="00B8065E"/>
    <w:rsid w:val="00B81AFC"/>
    <w:rsid w:val="00B830DB"/>
    <w:rsid w:val="00B934A2"/>
    <w:rsid w:val="00B96F44"/>
    <w:rsid w:val="00B976BE"/>
    <w:rsid w:val="00BA0E72"/>
    <w:rsid w:val="00BA2089"/>
    <w:rsid w:val="00BA3C55"/>
    <w:rsid w:val="00BA4366"/>
    <w:rsid w:val="00BA4B46"/>
    <w:rsid w:val="00BA60BE"/>
    <w:rsid w:val="00BB09D3"/>
    <w:rsid w:val="00BB44CC"/>
    <w:rsid w:val="00BB4503"/>
    <w:rsid w:val="00BB5BDE"/>
    <w:rsid w:val="00BB605C"/>
    <w:rsid w:val="00BB60E0"/>
    <w:rsid w:val="00BB61B4"/>
    <w:rsid w:val="00BB7E3D"/>
    <w:rsid w:val="00BC1313"/>
    <w:rsid w:val="00BC2472"/>
    <w:rsid w:val="00BE0AD3"/>
    <w:rsid w:val="00BE2341"/>
    <w:rsid w:val="00BE66EC"/>
    <w:rsid w:val="00BF1C87"/>
    <w:rsid w:val="00BF213A"/>
    <w:rsid w:val="00BF54F8"/>
    <w:rsid w:val="00BF7919"/>
    <w:rsid w:val="00C03659"/>
    <w:rsid w:val="00C05076"/>
    <w:rsid w:val="00C200C1"/>
    <w:rsid w:val="00C22B18"/>
    <w:rsid w:val="00C25185"/>
    <w:rsid w:val="00C25BEA"/>
    <w:rsid w:val="00C26062"/>
    <w:rsid w:val="00C265E2"/>
    <w:rsid w:val="00C26DE6"/>
    <w:rsid w:val="00C32BC0"/>
    <w:rsid w:val="00C34401"/>
    <w:rsid w:val="00C437BA"/>
    <w:rsid w:val="00C44823"/>
    <w:rsid w:val="00C45122"/>
    <w:rsid w:val="00C50BCA"/>
    <w:rsid w:val="00C5363D"/>
    <w:rsid w:val="00C57ED2"/>
    <w:rsid w:val="00C64B08"/>
    <w:rsid w:val="00C77602"/>
    <w:rsid w:val="00C81386"/>
    <w:rsid w:val="00C83CDD"/>
    <w:rsid w:val="00C855D6"/>
    <w:rsid w:val="00C85D20"/>
    <w:rsid w:val="00C874A1"/>
    <w:rsid w:val="00C95B95"/>
    <w:rsid w:val="00C97EA1"/>
    <w:rsid w:val="00CA529A"/>
    <w:rsid w:val="00CB15A3"/>
    <w:rsid w:val="00CB185A"/>
    <w:rsid w:val="00CB41FC"/>
    <w:rsid w:val="00CB5154"/>
    <w:rsid w:val="00CB7997"/>
    <w:rsid w:val="00CC0E60"/>
    <w:rsid w:val="00CC236C"/>
    <w:rsid w:val="00CC4079"/>
    <w:rsid w:val="00CC4486"/>
    <w:rsid w:val="00CD09A8"/>
    <w:rsid w:val="00CD1F15"/>
    <w:rsid w:val="00CD2A73"/>
    <w:rsid w:val="00CD2DC4"/>
    <w:rsid w:val="00CD3B7E"/>
    <w:rsid w:val="00CD5E82"/>
    <w:rsid w:val="00CD7C79"/>
    <w:rsid w:val="00CD7CCF"/>
    <w:rsid w:val="00CE1AEE"/>
    <w:rsid w:val="00CF4FB6"/>
    <w:rsid w:val="00D0135C"/>
    <w:rsid w:val="00D02F31"/>
    <w:rsid w:val="00D0398B"/>
    <w:rsid w:val="00D069E7"/>
    <w:rsid w:val="00D06E7C"/>
    <w:rsid w:val="00D10837"/>
    <w:rsid w:val="00D11ED2"/>
    <w:rsid w:val="00D14200"/>
    <w:rsid w:val="00D14701"/>
    <w:rsid w:val="00D21613"/>
    <w:rsid w:val="00D22F4A"/>
    <w:rsid w:val="00D25EA5"/>
    <w:rsid w:val="00D26BDA"/>
    <w:rsid w:val="00D33FC8"/>
    <w:rsid w:val="00D359CC"/>
    <w:rsid w:val="00D36268"/>
    <w:rsid w:val="00D4442E"/>
    <w:rsid w:val="00D4443C"/>
    <w:rsid w:val="00D45ADC"/>
    <w:rsid w:val="00D45BD7"/>
    <w:rsid w:val="00D462A7"/>
    <w:rsid w:val="00D46FDE"/>
    <w:rsid w:val="00D5119B"/>
    <w:rsid w:val="00D52EA0"/>
    <w:rsid w:val="00D54487"/>
    <w:rsid w:val="00D6237E"/>
    <w:rsid w:val="00D67B54"/>
    <w:rsid w:val="00D722AA"/>
    <w:rsid w:val="00D741BE"/>
    <w:rsid w:val="00D74D3F"/>
    <w:rsid w:val="00D75887"/>
    <w:rsid w:val="00D771A0"/>
    <w:rsid w:val="00D80819"/>
    <w:rsid w:val="00D809BA"/>
    <w:rsid w:val="00D825DF"/>
    <w:rsid w:val="00D83CA5"/>
    <w:rsid w:val="00D84FE8"/>
    <w:rsid w:val="00D86A87"/>
    <w:rsid w:val="00D90E8F"/>
    <w:rsid w:val="00D9353B"/>
    <w:rsid w:val="00D94434"/>
    <w:rsid w:val="00D95498"/>
    <w:rsid w:val="00DA2257"/>
    <w:rsid w:val="00DA3593"/>
    <w:rsid w:val="00DA52CB"/>
    <w:rsid w:val="00DA68DD"/>
    <w:rsid w:val="00DA7731"/>
    <w:rsid w:val="00DB71C8"/>
    <w:rsid w:val="00DC1F9C"/>
    <w:rsid w:val="00DC27E8"/>
    <w:rsid w:val="00DC3C0A"/>
    <w:rsid w:val="00DC5179"/>
    <w:rsid w:val="00DC7D5D"/>
    <w:rsid w:val="00DD1CF6"/>
    <w:rsid w:val="00DF3F20"/>
    <w:rsid w:val="00DF41E7"/>
    <w:rsid w:val="00E003E0"/>
    <w:rsid w:val="00E030A9"/>
    <w:rsid w:val="00E0732C"/>
    <w:rsid w:val="00E11074"/>
    <w:rsid w:val="00E1566C"/>
    <w:rsid w:val="00E15C98"/>
    <w:rsid w:val="00E20AB0"/>
    <w:rsid w:val="00E22BFE"/>
    <w:rsid w:val="00E31EB3"/>
    <w:rsid w:val="00E37BBC"/>
    <w:rsid w:val="00E446F9"/>
    <w:rsid w:val="00E45FD9"/>
    <w:rsid w:val="00E47831"/>
    <w:rsid w:val="00E51716"/>
    <w:rsid w:val="00E52A56"/>
    <w:rsid w:val="00E54A02"/>
    <w:rsid w:val="00E61423"/>
    <w:rsid w:val="00E63CD1"/>
    <w:rsid w:val="00E65DF5"/>
    <w:rsid w:val="00E71E4C"/>
    <w:rsid w:val="00E76A9B"/>
    <w:rsid w:val="00E81C0F"/>
    <w:rsid w:val="00E8266B"/>
    <w:rsid w:val="00E840AC"/>
    <w:rsid w:val="00E855E9"/>
    <w:rsid w:val="00E93965"/>
    <w:rsid w:val="00E94026"/>
    <w:rsid w:val="00E95BF7"/>
    <w:rsid w:val="00EA124A"/>
    <w:rsid w:val="00EA20B7"/>
    <w:rsid w:val="00EA3206"/>
    <w:rsid w:val="00EA627B"/>
    <w:rsid w:val="00EA7E74"/>
    <w:rsid w:val="00EB0013"/>
    <w:rsid w:val="00EB1C9E"/>
    <w:rsid w:val="00EB5531"/>
    <w:rsid w:val="00EB5F89"/>
    <w:rsid w:val="00EB6550"/>
    <w:rsid w:val="00EC1A35"/>
    <w:rsid w:val="00ED38C8"/>
    <w:rsid w:val="00EF2A4C"/>
    <w:rsid w:val="00F0352A"/>
    <w:rsid w:val="00F04D7D"/>
    <w:rsid w:val="00F11D94"/>
    <w:rsid w:val="00F12014"/>
    <w:rsid w:val="00F16168"/>
    <w:rsid w:val="00F2309D"/>
    <w:rsid w:val="00F24614"/>
    <w:rsid w:val="00F26CCC"/>
    <w:rsid w:val="00F34681"/>
    <w:rsid w:val="00F35DB4"/>
    <w:rsid w:val="00F364E2"/>
    <w:rsid w:val="00F41103"/>
    <w:rsid w:val="00F417B6"/>
    <w:rsid w:val="00F4193F"/>
    <w:rsid w:val="00F431E4"/>
    <w:rsid w:val="00F44B6D"/>
    <w:rsid w:val="00F45EAA"/>
    <w:rsid w:val="00F53551"/>
    <w:rsid w:val="00F64EB1"/>
    <w:rsid w:val="00F67876"/>
    <w:rsid w:val="00F67BE4"/>
    <w:rsid w:val="00F7107F"/>
    <w:rsid w:val="00F7140F"/>
    <w:rsid w:val="00F73A9E"/>
    <w:rsid w:val="00F77740"/>
    <w:rsid w:val="00F943AA"/>
    <w:rsid w:val="00F96789"/>
    <w:rsid w:val="00F9736A"/>
    <w:rsid w:val="00FA3156"/>
    <w:rsid w:val="00FA31BA"/>
    <w:rsid w:val="00FA7CD0"/>
    <w:rsid w:val="00FB06AB"/>
    <w:rsid w:val="00FB3396"/>
    <w:rsid w:val="00FB3CD9"/>
    <w:rsid w:val="00FB4006"/>
    <w:rsid w:val="00FB6662"/>
    <w:rsid w:val="00FB7748"/>
    <w:rsid w:val="00FC159B"/>
    <w:rsid w:val="00FC32C3"/>
    <w:rsid w:val="00FC33E7"/>
    <w:rsid w:val="00FD08DE"/>
    <w:rsid w:val="00FD1C17"/>
    <w:rsid w:val="00FD2898"/>
    <w:rsid w:val="00FD470A"/>
    <w:rsid w:val="00FD6295"/>
    <w:rsid w:val="00FD7EEA"/>
    <w:rsid w:val="00FE1C77"/>
    <w:rsid w:val="00FE1E64"/>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41F0E6"/>
  <w15:docId w15:val="{A4056839-04C1-46DA-89CD-833D4435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uiPriority w:val="59"/>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character" w:styleId="Hyperlink">
    <w:name w:val="Hyperlink"/>
    <w:basedOn w:val="DefaultParagraphFont"/>
    <w:uiPriority w:val="99"/>
    <w:semiHidden/>
    <w:unhideWhenUsed/>
    <w:rsid w:val="00CB41FC"/>
    <w:rPr>
      <w:color w:val="0000FF"/>
      <w:u w:val="single"/>
    </w:rPr>
  </w:style>
  <w:style w:type="paragraph" w:customStyle="1" w:styleId="Maintitle">
    <w:name w:val="Main title"/>
    <w:basedOn w:val="Normal"/>
    <w:rsid w:val="0017217D"/>
    <w:pPr>
      <w:autoSpaceDE/>
      <w:autoSpaceDN/>
      <w:adjustRightInd/>
      <w:ind w:left="1080" w:right="1080"/>
      <w:jc w:val="center"/>
    </w:pPr>
    <w:rPr>
      <w:b/>
      <w:snapToGrid w:val="0"/>
      <w:szCs w:val="20"/>
    </w:rPr>
  </w:style>
  <w:style w:type="paragraph" w:customStyle="1" w:styleId="Default">
    <w:name w:val="Default"/>
    <w:rsid w:val="0017217D"/>
    <w:pPr>
      <w:autoSpaceDE w:val="0"/>
      <w:autoSpaceDN w:val="0"/>
      <w:adjustRightInd w:val="0"/>
    </w:pPr>
    <w:rPr>
      <w:rFonts w:eastAsiaTheme="minorHAnsi"/>
      <w:color w:val="000000"/>
      <w:sz w:val="24"/>
      <w:szCs w:val="24"/>
    </w:rPr>
  </w:style>
  <w:style w:type="character" w:customStyle="1" w:styleId="msoins0">
    <w:name w:val="msoins"/>
    <w:basedOn w:val="DefaultParagraphFont"/>
    <w:rsid w:val="0017217D"/>
  </w:style>
  <w:style w:type="character" w:customStyle="1" w:styleId="apple-converted-space">
    <w:name w:val="apple-converted-space"/>
    <w:basedOn w:val="DefaultParagraphFont"/>
    <w:rsid w:val="0017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4E46A0A9804A30BCE1ED5159335A22"/>
        <w:category>
          <w:name w:val="General"/>
          <w:gallery w:val="placeholder"/>
        </w:category>
        <w:types>
          <w:type w:val="bbPlcHdr"/>
        </w:types>
        <w:behaviors>
          <w:behavior w:val="content"/>
        </w:behaviors>
        <w:guid w:val="{438A5646-42D2-4148-B253-C4EA7374DB9D}"/>
      </w:docPartPr>
      <w:docPartBody>
        <w:p w:rsidR="00000000" w:rsidRDefault="007E3433" w:rsidP="007E3433">
          <w:pPr>
            <w:pStyle w:val="F54E46A0A9804A30BCE1ED5159335A22"/>
          </w:pPr>
          <w:r w:rsidRPr="002E4618">
            <w:rPr>
              <w:rStyle w:val="PlaceholderText"/>
            </w:rPr>
            <w:t>Choose an item.</w:t>
          </w:r>
        </w:p>
      </w:docPartBody>
    </w:docPart>
    <w:docPart>
      <w:docPartPr>
        <w:name w:val="FB95A20C72874BBE846FF41F522D244A"/>
        <w:category>
          <w:name w:val="General"/>
          <w:gallery w:val="placeholder"/>
        </w:category>
        <w:types>
          <w:type w:val="bbPlcHdr"/>
        </w:types>
        <w:behaviors>
          <w:behavior w:val="content"/>
        </w:behaviors>
        <w:guid w:val="{63D7CF79-EEB2-48D5-8CE6-1D3AA2FD2CA4}"/>
      </w:docPartPr>
      <w:docPartBody>
        <w:p w:rsidR="00000000" w:rsidRDefault="007E3433" w:rsidP="007E3433">
          <w:pPr>
            <w:pStyle w:val="FB95A20C72874BBE846FF41F522D244A"/>
          </w:pPr>
          <w:r w:rsidRPr="002E4618">
            <w:rPr>
              <w:rStyle w:val="PlaceholderText"/>
            </w:rPr>
            <w:t>Choose an item.</w:t>
          </w:r>
        </w:p>
      </w:docPartBody>
    </w:docPart>
    <w:docPart>
      <w:docPartPr>
        <w:name w:val="3B315C88E54646C382EDADA53E06E841"/>
        <w:category>
          <w:name w:val="General"/>
          <w:gallery w:val="placeholder"/>
        </w:category>
        <w:types>
          <w:type w:val="bbPlcHdr"/>
        </w:types>
        <w:behaviors>
          <w:behavior w:val="content"/>
        </w:behaviors>
        <w:guid w:val="{415275CB-0945-448D-A902-5E12D995EE4A}"/>
      </w:docPartPr>
      <w:docPartBody>
        <w:p w:rsidR="00000000" w:rsidRDefault="007E3433" w:rsidP="007E3433">
          <w:pPr>
            <w:pStyle w:val="3B315C88E54646C382EDADA53E06E841"/>
          </w:pPr>
          <w:r w:rsidRPr="002E4618">
            <w:rPr>
              <w:rStyle w:val="PlaceholderText"/>
            </w:rPr>
            <w:t>Choose an item.</w:t>
          </w:r>
        </w:p>
      </w:docPartBody>
    </w:docPart>
    <w:docPart>
      <w:docPartPr>
        <w:name w:val="85D9284A0AB546C0A781377D63EA6D27"/>
        <w:category>
          <w:name w:val="General"/>
          <w:gallery w:val="placeholder"/>
        </w:category>
        <w:types>
          <w:type w:val="bbPlcHdr"/>
        </w:types>
        <w:behaviors>
          <w:behavior w:val="content"/>
        </w:behaviors>
        <w:guid w:val="{D8720604-19EF-46C5-A904-5BA47C941371}"/>
      </w:docPartPr>
      <w:docPartBody>
        <w:p w:rsidR="00000000" w:rsidRDefault="007E3433" w:rsidP="007E3433">
          <w:pPr>
            <w:pStyle w:val="85D9284A0AB546C0A781377D63EA6D27"/>
          </w:pPr>
          <w:r w:rsidRPr="002E4618">
            <w:rPr>
              <w:rStyle w:val="PlaceholderText"/>
            </w:rPr>
            <w:t>Choose an item.</w:t>
          </w:r>
        </w:p>
      </w:docPartBody>
    </w:docPart>
    <w:docPart>
      <w:docPartPr>
        <w:name w:val="818C3DCCBECD43B5B3DC07BDB6550B1F"/>
        <w:category>
          <w:name w:val="General"/>
          <w:gallery w:val="placeholder"/>
        </w:category>
        <w:types>
          <w:type w:val="bbPlcHdr"/>
        </w:types>
        <w:behaviors>
          <w:behavior w:val="content"/>
        </w:behaviors>
        <w:guid w:val="{767F6CA9-6996-4903-9074-6B218713A5D3}"/>
      </w:docPartPr>
      <w:docPartBody>
        <w:p w:rsidR="00000000" w:rsidRDefault="007E3433" w:rsidP="007E3433">
          <w:pPr>
            <w:pStyle w:val="818C3DCCBECD43B5B3DC07BDB6550B1F"/>
          </w:pPr>
          <w:r w:rsidRPr="002E4618">
            <w:rPr>
              <w:rStyle w:val="PlaceholderText"/>
            </w:rPr>
            <w:t>Choose an item.</w:t>
          </w:r>
        </w:p>
      </w:docPartBody>
    </w:docPart>
    <w:docPart>
      <w:docPartPr>
        <w:name w:val="8C02E6E436634CF2AF0A5D3984D33C37"/>
        <w:category>
          <w:name w:val="General"/>
          <w:gallery w:val="placeholder"/>
        </w:category>
        <w:types>
          <w:type w:val="bbPlcHdr"/>
        </w:types>
        <w:behaviors>
          <w:behavior w:val="content"/>
        </w:behaviors>
        <w:guid w:val="{385FEC37-823F-4941-A9C1-EBD8152959AD}"/>
      </w:docPartPr>
      <w:docPartBody>
        <w:p w:rsidR="00000000" w:rsidRDefault="007E3433" w:rsidP="007E3433">
          <w:pPr>
            <w:pStyle w:val="8C02E6E436634CF2AF0A5D3984D33C37"/>
          </w:pPr>
          <w:r w:rsidRPr="002E4618">
            <w:rPr>
              <w:rStyle w:val="PlaceholderText"/>
            </w:rPr>
            <w:t>Choose an item.</w:t>
          </w:r>
        </w:p>
      </w:docPartBody>
    </w:docPart>
    <w:docPart>
      <w:docPartPr>
        <w:name w:val="5C48689980E04D2B946FE788C608CA9F"/>
        <w:category>
          <w:name w:val="General"/>
          <w:gallery w:val="placeholder"/>
        </w:category>
        <w:types>
          <w:type w:val="bbPlcHdr"/>
        </w:types>
        <w:behaviors>
          <w:behavior w:val="content"/>
        </w:behaviors>
        <w:guid w:val="{C3BE7D21-AA61-4B00-A4E6-4E8675776F19}"/>
      </w:docPartPr>
      <w:docPartBody>
        <w:p w:rsidR="00000000" w:rsidRDefault="007E3433" w:rsidP="007E3433">
          <w:pPr>
            <w:pStyle w:val="5C48689980E04D2B946FE788C608CA9F"/>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33"/>
    <w:rsid w:val="007E34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433"/>
    <w:rPr>
      <w:color w:val="808080"/>
    </w:rPr>
  </w:style>
  <w:style w:type="paragraph" w:customStyle="1" w:styleId="F54E46A0A9804A30BCE1ED5159335A22">
    <w:name w:val="F54E46A0A9804A30BCE1ED5159335A22"/>
    <w:rsid w:val="007E3433"/>
  </w:style>
  <w:style w:type="paragraph" w:customStyle="1" w:styleId="FB95A20C72874BBE846FF41F522D244A">
    <w:name w:val="FB95A20C72874BBE846FF41F522D244A"/>
    <w:rsid w:val="007E3433"/>
  </w:style>
  <w:style w:type="paragraph" w:customStyle="1" w:styleId="3B315C88E54646C382EDADA53E06E841">
    <w:name w:val="3B315C88E54646C382EDADA53E06E841"/>
    <w:rsid w:val="007E3433"/>
  </w:style>
  <w:style w:type="paragraph" w:customStyle="1" w:styleId="85D9284A0AB546C0A781377D63EA6D27">
    <w:name w:val="85D9284A0AB546C0A781377D63EA6D27"/>
    <w:rsid w:val="007E3433"/>
  </w:style>
  <w:style w:type="paragraph" w:customStyle="1" w:styleId="818C3DCCBECD43B5B3DC07BDB6550B1F">
    <w:name w:val="818C3DCCBECD43B5B3DC07BDB6550B1F"/>
    <w:rsid w:val="007E3433"/>
  </w:style>
  <w:style w:type="paragraph" w:customStyle="1" w:styleId="8C02E6E436634CF2AF0A5D3984D33C37">
    <w:name w:val="8C02E6E436634CF2AF0A5D3984D33C37"/>
    <w:rsid w:val="007E3433"/>
  </w:style>
  <w:style w:type="paragraph" w:customStyle="1" w:styleId="5C48689980E04D2B946FE788C608CA9F">
    <w:name w:val="5C48689980E04D2B946FE788C608CA9F"/>
    <w:rsid w:val="007E3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119B-D21B-494F-BB97-C18B06B358C6}"/>
</file>

<file path=customXml/itemProps2.xml><?xml version="1.0" encoding="utf-8"?>
<ds:datastoreItem xmlns:ds="http://schemas.openxmlformats.org/officeDocument/2006/customXml" ds:itemID="{4956A3DA-BCF5-46A6-90A3-8B228D563012}">
  <ds:schemaRefs>
    <ds:schemaRef ds:uri="http://schemas.microsoft.com/sharepoint/v3/contenttype/forms"/>
  </ds:schemaRefs>
</ds:datastoreItem>
</file>

<file path=customXml/itemProps3.xml><?xml version="1.0" encoding="utf-8"?>
<ds:datastoreItem xmlns:ds="http://schemas.openxmlformats.org/officeDocument/2006/customXml" ds:itemID="{C31BFB5E-5392-4934-B5BD-D66D58E4CD6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B16753A-BB5D-4289-A435-5D2AAB8E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56</TotalTime>
  <Pages>11</Pages>
  <Words>3790</Words>
  <Characters>21531</Characters>
  <Application>Microsoft Office Word</Application>
  <DocSecurity>0</DocSecurity>
  <Lines>500</Lines>
  <Paragraphs>211</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Geoffroy</dc:creator>
  <cp:lastModifiedBy>Jonasson, Loftur</cp:lastModifiedBy>
  <cp:revision>12</cp:revision>
  <cp:lastPrinted>2014-02-07T14:40:00Z</cp:lastPrinted>
  <dcterms:created xsi:type="dcterms:W3CDTF">2015-12-08T18:11:00Z</dcterms:created>
  <dcterms:modified xsi:type="dcterms:W3CDTF">2022-09-02T18:51:00Z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