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17BD3DC4" w14:textId="77777777" w:rsidR="009301D0" w:rsidRPr="009301D0" w:rsidRDefault="009301D0" w:rsidP="009301D0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US"/>
        </w:rPr>
      </w:pPr>
      <w:r w:rsidRPr="009301D0">
        <w:rPr>
          <w:rFonts w:eastAsia="Yu Mincho" w:hint="eastAsia"/>
          <w:b/>
          <w:szCs w:val="24"/>
          <w:lang w:val="en-US" w:eastAsia="ja-JP"/>
        </w:rPr>
        <w:t>Twentieth</w:t>
      </w:r>
      <w:r w:rsidRPr="009301D0">
        <w:rPr>
          <w:rFonts w:eastAsia="SimSun"/>
          <w:b/>
          <w:szCs w:val="24"/>
          <w:lang w:val="en-US"/>
        </w:rPr>
        <w:t xml:space="preserve"> Working Group Meeting </w:t>
      </w:r>
    </w:p>
    <w:p w14:paraId="51F73DB3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/>
        </w:rPr>
      </w:pPr>
    </w:p>
    <w:p w14:paraId="1506F065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 w:eastAsia="ja-JP"/>
        </w:rPr>
      </w:pPr>
      <w:r w:rsidRPr="009301D0">
        <w:rPr>
          <w:rFonts w:eastAsia="MS Mincho" w:hint="eastAsia"/>
          <w:b/>
          <w:snapToGrid w:val="0"/>
          <w:lang w:val="en-US" w:eastAsia="ja-JP"/>
        </w:rPr>
        <w:t>Bangkok</w:t>
      </w:r>
      <w:r w:rsidRPr="009301D0">
        <w:rPr>
          <w:rFonts w:eastAsia="MS Mincho"/>
          <w:b/>
          <w:snapToGrid w:val="0"/>
          <w:lang w:val="en-US"/>
        </w:rPr>
        <w:t xml:space="preserve">,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Tailand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, </w:t>
      </w:r>
      <w:r w:rsidRPr="009301D0">
        <w:rPr>
          <w:rFonts w:eastAsia="MS Mincho" w:hint="eastAsia"/>
          <w:b/>
          <w:snapToGrid w:val="0"/>
          <w:lang w:val="en-US" w:eastAsia="ja-JP"/>
        </w:rPr>
        <w:t>2</w:t>
      </w:r>
      <w:r w:rsidRPr="009301D0">
        <w:rPr>
          <w:rFonts w:eastAsia="MS Mincho"/>
          <w:b/>
          <w:snapToGrid w:val="0"/>
          <w:lang w:val="en-US" w:eastAsia="ja-JP"/>
        </w:rPr>
        <w:t>6</w:t>
      </w:r>
      <w:r w:rsidRPr="009301D0">
        <w:rPr>
          <w:rFonts w:eastAsia="MS Mincho" w:hint="eastAsia"/>
          <w:b/>
          <w:snapToGrid w:val="0"/>
          <w:lang w:val="en-US" w:eastAsia="ja-JP"/>
        </w:rPr>
        <w:t xml:space="preserve">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Feburary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 to </w:t>
      </w:r>
      <w:r w:rsidRPr="009301D0">
        <w:rPr>
          <w:rFonts w:eastAsia="MS Mincho" w:hint="eastAsia"/>
          <w:b/>
          <w:snapToGrid w:val="0"/>
          <w:lang w:val="en-US" w:eastAsia="ja-JP"/>
        </w:rPr>
        <w:t>7</w:t>
      </w:r>
      <w:r w:rsidRPr="009301D0">
        <w:rPr>
          <w:rFonts w:eastAsia="MS Mincho"/>
          <w:b/>
          <w:snapToGrid w:val="0"/>
          <w:lang w:val="en-US"/>
        </w:rPr>
        <w:t xml:space="preserve"> </w:t>
      </w:r>
      <w:r w:rsidRPr="009301D0">
        <w:rPr>
          <w:rFonts w:eastAsia="MS Mincho" w:hint="eastAsia"/>
          <w:b/>
          <w:snapToGrid w:val="0"/>
          <w:lang w:val="en-US" w:eastAsia="ja-JP"/>
        </w:rPr>
        <w:t>March</w:t>
      </w:r>
      <w:r w:rsidRPr="009301D0">
        <w:rPr>
          <w:rFonts w:eastAsia="MS Mincho"/>
          <w:b/>
          <w:snapToGrid w:val="0"/>
          <w:lang w:val="en-US"/>
        </w:rPr>
        <w:t xml:space="preserve"> 202</w:t>
      </w:r>
      <w:r w:rsidRPr="009301D0">
        <w:rPr>
          <w:rFonts w:eastAsia="MS Mincho" w:hint="eastAsia"/>
          <w:b/>
          <w:snapToGrid w:val="0"/>
          <w:lang w:val="en-US" w:eastAsia="ja-JP"/>
        </w:rPr>
        <w:t>5</w:t>
      </w:r>
    </w:p>
    <w:p w14:paraId="71682960" w14:textId="77777777" w:rsidR="00146649" w:rsidRPr="009301D0" w:rsidRDefault="00146649" w:rsidP="00146649">
      <w:pPr>
        <w:jc w:val="center"/>
        <w:rPr>
          <w:b/>
          <w:bCs/>
          <w:lang w:val="en-US"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12E9E609" w14:textId="77777777" w:rsidR="002F5F84" w:rsidRDefault="002F5F84" w:rsidP="002F5F84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Non-WRC material for the ITU</w:t>
      </w:r>
    </w:p>
    <w:p w14:paraId="448103BE" w14:textId="77777777" w:rsidR="00146649" w:rsidRPr="002F5F84" w:rsidRDefault="00146649" w:rsidP="00146649">
      <w:pPr>
        <w:jc w:val="left"/>
        <w:rPr>
          <w:b/>
          <w:lang w:val="en-US"/>
        </w:rPr>
      </w:pPr>
    </w:p>
    <w:p w14:paraId="247972DB" w14:textId="77777777" w:rsidR="00146649" w:rsidRDefault="00146649" w:rsidP="001466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2FF83D32" w14:textId="77777777" w:rsidR="00D92724" w:rsidRDefault="002C50E0" w:rsidP="002C50E0">
      <w:pPr>
        <w:tabs>
          <w:tab w:val="left" w:pos="6972"/>
        </w:tabs>
        <w:jc w:val="center"/>
        <w:rPr>
          <w:b/>
          <w:snapToGrid w:val="0"/>
          <w:lang w:val="fr-CA"/>
        </w:rPr>
      </w:pPr>
      <w:r w:rsidRPr="00223B5A">
        <w:rPr>
          <w:b/>
          <w:snapToGrid w:val="0"/>
          <w:lang w:val="fr-CA"/>
        </w:rPr>
        <w:t xml:space="preserve">Liaison </w:t>
      </w:r>
      <w:proofErr w:type="spellStart"/>
      <w:r w:rsidRPr="00223B5A">
        <w:rPr>
          <w:b/>
          <w:snapToGrid w:val="0"/>
          <w:lang w:val="fr-CA"/>
        </w:rPr>
        <w:t>statement</w:t>
      </w:r>
      <w:proofErr w:type="spellEnd"/>
      <w:r w:rsidRPr="00223B5A">
        <w:rPr>
          <w:b/>
          <w:snapToGrid w:val="0"/>
          <w:lang w:val="fr-CA"/>
        </w:rPr>
        <w:t xml:space="preserve"> </w:t>
      </w:r>
      <w:proofErr w:type="spellStart"/>
      <w:r w:rsidRPr="00223B5A">
        <w:rPr>
          <w:b/>
          <w:snapToGrid w:val="0"/>
          <w:lang w:val="fr-CA"/>
        </w:rPr>
        <w:t>from</w:t>
      </w:r>
      <w:proofErr w:type="spellEnd"/>
      <w:r w:rsidRPr="00223B5A">
        <w:rPr>
          <w:b/>
          <w:snapToGrid w:val="0"/>
          <w:lang w:val="fr-CA"/>
        </w:rPr>
        <w:t xml:space="preserve"> ITU-T SG</w:t>
      </w:r>
      <w:r w:rsidR="00433D44">
        <w:rPr>
          <w:b/>
          <w:snapToGrid w:val="0"/>
          <w:lang w:val="fr-CA"/>
        </w:rPr>
        <w:t>13</w:t>
      </w:r>
    </w:p>
    <w:p w14:paraId="5DC4A97D" w14:textId="19821F52" w:rsidR="00451D00" w:rsidRPr="00223B5A" w:rsidRDefault="00451D00" w:rsidP="002C50E0">
      <w:pPr>
        <w:tabs>
          <w:tab w:val="left" w:pos="6972"/>
        </w:tabs>
        <w:jc w:val="center"/>
        <w:rPr>
          <w:lang w:val="fr-CA"/>
        </w:rPr>
      </w:pPr>
      <w:r w:rsidRPr="00223B5A">
        <w:rPr>
          <w:lang w:val="fr-CA"/>
        </w:rPr>
        <w:t xml:space="preserve"> </w:t>
      </w:r>
    </w:p>
    <w:p w14:paraId="42EEDAE1" w14:textId="6FCEE837" w:rsidR="00223B5A" w:rsidRDefault="00D92724" w:rsidP="00C0235B">
      <w:pPr>
        <w:jc w:val="center"/>
        <w:rPr>
          <w:b/>
          <w:snapToGrid w:val="0"/>
          <w:lang w:val="en-CA"/>
        </w:rPr>
      </w:pPr>
      <w:r w:rsidRPr="00D92724">
        <w:rPr>
          <w:b/>
          <w:snapToGrid w:val="0"/>
          <w:lang w:val="en-CA"/>
        </w:rPr>
        <w:t xml:space="preserve">LS on determination of draft new Recommendation ITU-T Y.3211 (ex. </w:t>
      </w:r>
      <w:proofErr w:type="gramStart"/>
      <w:r w:rsidRPr="00D92724">
        <w:rPr>
          <w:b/>
          <w:snapToGrid w:val="0"/>
          <w:lang w:val="en-CA"/>
        </w:rPr>
        <w:t>Y.FMSC</w:t>
      </w:r>
      <w:proofErr w:type="gramEnd"/>
      <w:r w:rsidRPr="00D92724">
        <w:rPr>
          <w:b/>
          <w:snapToGrid w:val="0"/>
          <w:lang w:val="en-CA"/>
        </w:rPr>
        <w:t>-ABC-req) “Fixed, mobile and satellite convergence – Requirements of supporting airborne broadband communication for IMT-2020 networks and beyond”</w:t>
      </w:r>
    </w:p>
    <w:p w14:paraId="3893CF3D" w14:textId="77777777" w:rsidR="00D92724" w:rsidRDefault="00D92724" w:rsidP="00C0235B">
      <w:pPr>
        <w:jc w:val="center"/>
      </w:pPr>
    </w:p>
    <w:p w14:paraId="1C6FECCD" w14:textId="77777777" w:rsidR="00C0235B" w:rsidRDefault="00C0235B" w:rsidP="00C0235B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0CDC4519" w14:textId="77777777" w:rsidR="00C0235B" w:rsidRDefault="00C0235B" w:rsidP="00C023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C0235B" w14:paraId="167A3923" w14:textId="77777777" w:rsidTr="002F6872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795394A3" w14:textId="77777777" w:rsidR="00C0235B" w:rsidRDefault="00C0235B" w:rsidP="002F6872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C0235B" w14:paraId="4027FB77" w14:textId="77777777" w:rsidTr="002F6872">
        <w:trPr>
          <w:cantSplit/>
          <w:jc w:val="center"/>
        </w:trPr>
        <w:tc>
          <w:tcPr>
            <w:tcW w:w="7200" w:type="dxa"/>
          </w:tcPr>
          <w:p w14:paraId="24AD5C2A" w14:textId="3CB10369" w:rsidR="00223B5A" w:rsidRDefault="00E92063" w:rsidP="00E92063">
            <w:r>
              <w:t xml:space="preserve">Attached is the Liaison Statement from ITU-T Study Group </w:t>
            </w:r>
            <w:r w:rsidR="00D92724">
              <w:t>13</w:t>
            </w:r>
            <w:r>
              <w:t xml:space="preserve"> </w:t>
            </w:r>
            <w:r w:rsidR="00223B5A" w:rsidRPr="00223B5A">
              <w:t xml:space="preserve">on </w:t>
            </w:r>
            <w:r w:rsidR="00D92724">
              <w:t xml:space="preserve">the progress of </w:t>
            </w:r>
            <w:r w:rsidR="00D92724" w:rsidRPr="00D92724">
              <w:t xml:space="preserve">draft new Recommendation ITU-T Y.3211 (ex. </w:t>
            </w:r>
            <w:proofErr w:type="gramStart"/>
            <w:r w:rsidR="00D92724" w:rsidRPr="00D92724">
              <w:t>Y.FMSC</w:t>
            </w:r>
            <w:proofErr w:type="gramEnd"/>
            <w:r w:rsidR="00D92724" w:rsidRPr="00D92724">
              <w:t>-ABC-</w:t>
            </w:r>
            <w:proofErr w:type="spellStart"/>
            <w:r w:rsidR="00D92724" w:rsidRPr="00D92724">
              <w:t>req</w:t>
            </w:r>
            <w:proofErr w:type="spellEnd"/>
            <w:r w:rsidR="00D92724" w:rsidRPr="00D92724">
              <w:t>) “Fixed, mobile and satellite convergence – Requirements of supporting airborne broadband communication for IMT-2020 networks and beyond”</w:t>
            </w:r>
            <w:r w:rsidR="00D92724">
              <w:t xml:space="preserve">. </w:t>
            </w:r>
          </w:p>
          <w:p w14:paraId="2B849AAD" w14:textId="663CAAFC" w:rsidR="00E92063" w:rsidRDefault="00E92063" w:rsidP="00223B5A">
            <w:r>
              <w:t xml:space="preserve"> </w:t>
            </w:r>
          </w:p>
          <w:p w14:paraId="192E9CBE" w14:textId="635DEC83" w:rsidR="00E92063" w:rsidRDefault="00E92063" w:rsidP="00E92063">
            <w:r>
              <w:t>Action:  FSMP WG/</w:t>
            </w:r>
            <w:r w:rsidR="000A0F3C">
              <w:t>20</w:t>
            </w:r>
            <w:r>
              <w:t xml:space="preserve"> is invited to note the attached copy of the liaison statement and prepare inputs if required.</w:t>
            </w:r>
          </w:p>
          <w:p w14:paraId="2C9DE35C" w14:textId="16D28CC8" w:rsidR="00C0235B" w:rsidRDefault="00C0235B" w:rsidP="00E92063"/>
        </w:tc>
      </w:tr>
    </w:tbl>
    <w:p w14:paraId="58E6E32A" w14:textId="77777777" w:rsidR="00C0235B" w:rsidRDefault="00C0235B" w:rsidP="00C0235B"/>
    <w:p w14:paraId="2CA5A16B" w14:textId="77777777" w:rsidR="00C0235B" w:rsidRDefault="00C0235B" w:rsidP="00C0235B">
      <w:pPr>
        <w:spacing w:before="600"/>
        <w:jc w:val="center"/>
      </w:pPr>
      <w:r w:rsidRPr="00DC752E">
        <w:t>______________</w:t>
      </w:r>
    </w:p>
    <w:p w14:paraId="2AB37CBA" w14:textId="77777777" w:rsidR="00146649" w:rsidRDefault="00146649" w:rsidP="00146649"/>
    <w:p w14:paraId="6FC6FD28" w14:textId="77777777" w:rsidR="00E27EE3" w:rsidRDefault="00E27EE3" w:rsidP="00146649">
      <w:pPr>
        <w:spacing w:before="600"/>
        <w:jc w:val="center"/>
      </w:pPr>
    </w:p>
    <w:p w14:paraId="3D731A1A" w14:textId="77777777" w:rsidR="00B15BC9" w:rsidRDefault="00773171">
      <w:pPr>
        <w:jc w:val="left"/>
      </w:pPr>
      <w:r>
        <w:br w:type="page"/>
      </w: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441"/>
        <w:gridCol w:w="17"/>
        <w:gridCol w:w="644"/>
        <w:gridCol w:w="3185"/>
        <w:gridCol w:w="64"/>
        <w:gridCol w:w="4184"/>
        <w:gridCol w:w="6"/>
      </w:tblGrid>
      <w:tr w:rsidR="00B15BC9" w:rsidRPr="00B15BC9" w14:paraId="4D59AE3E" w14:textId="77777777" w:rsidTr="002F6872">
        <w:trPr>
          <w:gridAfter w:val="1"/>
          <w:wAfter w:w="6" w:type="dxa"/>
          <w:cantSplit/>
        </w:trPr>
        <w:tc>
          <w:tcPr>
            <w:tcW w:w="1104" w:type="dxa"/>
            <w:vMerge w:val="restart"/>
            <w:vAlign w:val="center"/>
          </w:tcPr>
          <w:p w14:paraId="0C85CA48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0"/>
              </w:rPr>
            </w:pPr>
            <w:bookmarkStart w:id="2" w:name="dnum" w:colFirst="2" w:colLast="2"/>
            <w:bookmarkStart w:id="3" w:name="dtableau"/>
            <w:r w:rsidRPr="00B15BC9">
              <w:rPr>
                <w:rFonts w:eastAsia="Batang"/>
                <w:noProof/>
              </w:rPr>
              <w:lastRenderedPageBreak/>
              <w:drawing>
                <wp:inline distT="0" distB="0" distL="0" distR="0" wp14:anchorId="19C49519" wp14:editId="4D6CF773">
                  <wp:extent cx="647700" cy="704850"/>
                  <wp:effectExtent l="0" t="0" r="0" b="0"/>
                  <wp:docPr id="3" name="Picture 5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5"/>
            <w:vMerge w:val="restart"/>
          </w:tcPr>
          <w:p w14:paraId="03ADDC0A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sz w:val="16"/>
                <w:szCs w:val="16"/>
              </w:rPr>
            </w:pPr>
            <w:r w:rsidRPr="00B15BC9">
              <w:rPr>
                <w:rFonts w:eastAsia="Batang"/>
                <w:sz w:val="16"/>
                <w:szCs w:val="16"/>
              </w:rPr>
              <w:t>INTERNATIONAL TELECOMMUNICATION UNION</w:t>
            </w:r>
          </w:p>
          <w:p w14:paraId="3FDF21BB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b/>
                <w:bCs/>
                <w:sz w:val="26"/>
                <w:szCs w:val="26"/>
              </w:rPr>
            </w:pPr>
            <w:r w:rsidRPr="00B15BC9">
              <w:rPr>
                <w:rFonts w:eastAsia="Batang"/>
                <w:b/>
                <w:bCs/>
                <w:sz w:val="26"/>
                <w:szCs w:val="26"/>
              </w:rPr>
              <w:t>TELECOMMUNICATION</w:t>
            </w:r>
            <w:r w:rsidRPr="00B15BC9">
              <w:rPr>
                <w:rFonts w:eastAsia="Batang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6E1DE251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sz w:val="20"/>
              </w:rPr>
            </w:pPr>
            <w:r w:rsidRPr="00B15BC9">
              <w:rPr>
                <w:rFonts w:eastAsia="Batang"/>
                <w:sz w:val="20"/>
              </w:rPr>
              <w:t xml:space="preserve">STUDY PERIOD </w:t>
            </w:r>
            <w:bookmarkStart w:id="4" w:name="dstudyperiod"/>
            <w:r w:rsidRPr="00B15BC9">
              <w:rPr>
                <w:rFonts w:eastAsia="Batang"/>
                <w:sz w:val="20"/>
              </w:rPr>
              <w:t>2022-2024</w:t>
            </w:r>
            <w:bookmarkEnd w:id="4"/>
          </w:p>
        </w:tc>
        <w:tc>
          <w:tcPr>
            <w:tcW w:w="4184" w:type="dxa"/>
            <w:vAlign w:val="center"/>
          </w:tcPr>
          <w:p w14:paraId="0B802009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right"/>
              <w:rPr>
                <w:rFonts w:eastAsia="Batang"/>
                <w:b/>
                <w:bCs/>
                <w:sz w:val="32"/>
                <w:lang w:val="en-US" w:eastAsia="zh-CN"/>
              </w:rPr>
            </w:pPr>
            <w:r w:rsidRPr="00B15BC9">
              <w:rPr>
                <w:rFonts w:eastAsia="Batang"/>
                <w:b/>
                <w:bCs/>
                <w:sz w:val="32"/>
                <w:lang w:val="en-US" w:eastAsia="zh-CN"/>
              </w:rPr>
              <w:t>SG13-LS218</w:t>
            </w:r>
          </w:p>
        </w:tc>
      </w:tr>
      <w:tr w:rsidR="00B15BC9" w:rsidRPr="00B15BC9" w14:paraId="3EFC0303" w14:textId="77777777" w:rsidTr="002F6872">
        <w:trPr>
          <w:gridAfter w:val="1"/>
          <w:wAfter w:w="6" w:type="dxa"/>
          <w:cantSplit/>
        </w:trPr>
        <w:tc>
          <w:tcPr>
            <w:tcW w:w="1104" w:type="dxa"/>
            <w:vMerge/>
          </w:tcPr>
          <w:p w14:paraId="047E6A7A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smallCaps/>
                <w:sz w:val="20"/>
              </w:rPr>
            </w:pPr>
            <w:bookmarkStart w:id="5" w:name="dsg" w:colFirst="2" w:colLast="2"/>
            <w:bookmarkEnd w:id="2"/>
          </w:p>
        </w:tc>
        <w:tc>
          <w:tcPr>
            <w:tcW w:w="4351" w:type="dxa"/>
            <w:gridSpan w:val="5"/>
            <w:vMerge/>
          </w:tcPr>
          <w:p w14:paraId="00C777A8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smallCaps/>
                <w:sz w:val="20"/>
              </w:rPr>
            </w:pPr>
          </w:p>
        </w:tc>
        <w:tc>
          <w:tcPr>
            <w:tcW w:w="4184" w:type="dxa"/>
          </w:tcPr>
          <w:p w14:paraId="7F461762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eastAsia="Batang"/>
                <w:b/>
                <w:bCs/>
                <w:smallCaps/>
                <w:sz w:val="28"/>
                <w:szCs w:val="28"/>
              </w:rPr>
            </w:pPr>
            <w:r w:rsidRPr="00B15BC9">
              <w:rPr>
                <w:rFonts w:eastAsia="Batang"/>
                <w:b/>
                <w:bCs/>
                <w:smallCaps/>
                <w:sz w:val="28"/>
                <w:szCs w:val="28"/>
              </w:rPr>
              <w:t>STUDY GROUP 13</w:t>
            </w:r>
          </w:p>
        </w:tc>
      </w:tr>
      <w:bookmarkEnd w:id="5"/>
      <w:tr w:rsidR="00B15BC9" w:rsidRPr="00B15BC9" w14:paraId="530F13EE" w14:textId="77777777" w:rsidTr="002F6872">
        <w:trPr>
          <w:gridAfter w:val="1"/>
          <w:wAfter w:w="6" w:type="dxa"/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650C6B92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4351" w:type="dxa"/>
            <w:gridSpan w:val="5"/>
            <w:vMerge/>
            <w:tcBorders>
              <w:bottom w:val="single" w:sz="12" w:space="0" w:color="auto"/>
            </w:tcBorders>
          </w:tcPr>
          <w:p w14:paraId="2887A5F1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4184" w:type="dxa"/>
            <w:tcBorders>
              <w:bottom w:val="single" w:sz="12" w:space="0" w:color="auto"/>
            </w:tcBorders>
            <w:vAlign w:val="center"/>
          </w:tcPr>
          <w:p w14:paraId="76F5E996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eastAsia="Batang"/>
                <w:b/>
                <w:bCs/>
                <w:sz w:val="28"/>
                <w:szCs w:val="28"/>
              </w:rPr>
            </w:pPr>
            <w:r w:rsidRPr="00B15BC9">
              <w:rPr>
                <w:rFonts w:eastAsia="Batang"/>
                <w:b/>
                <w:bCs/>
                <w:sz w:val="28"/>
                <w:szCs w:val="28"/>
              </w:rPr>
              <w:t>Original: English</w:t>
            </w:r>
          </w:p>
        </w:tc>
      </w:tr>
      <w:tr w:rsidR="00B15BC9" w:rsidRPr="00B15BC9" w14:paraId="7AA2587D" w14:textId="77777777" w:rsidTr="002F6872">
        <w:trPr>
          <w:gridAfter w:val="1"/>
          <w:wAfter w:w="6" w:type="dxa"/>
          <w:cantSplit/>
        </w:trPr>
        <w:tc>
          <w:tcPr>
            <w:tcW w:w="1545" w:type="dxa"/>
            <w:gridSpan w:val="2"/>
          </w:tcPr>
          <w:p w14:paraId="047C75CB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b/>
                <w:bCs/>
                <w:sz w:val="24"/>
                <w:szCs w:val="24"/>
              </w:rPr>
            </w:pPr>
            <w:bookmarkStart w:id="6" w:name="dbluepink" w:colFirst="1" w:colLast="1"/>
            <w:bookmarkStart w:id="7" w:name="dmeeting" w:colFirst="2" w:colLast="2"/>
            <w:r w:rsidRPr="00B15BC9">
              <w:rPr>
                <w:rFonts w:eastAsia="Batang"/>
                <w:b/>
                <w:bCs/>
                <w:sz w:val="24"/>
                <w:szCs w:val="24"/>
              </w:rPr>
              <w:t>Question(s):</w:t>
            </w:r>
          </w:p>
        </w:tc>
        <w:tc>
          <w:tcPr>
            <w:tcW w:w="3910" w:type="dxa"/>
            <w:gridSpan w:val="4"/>
          </w:tcPr>
          <w:p w14:paraId="35BFA88A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sz w:val="24"/>
                <w:szCs w:val="24"/>
              </w:rPr>
            </w:pPr>
            <w:r w:rsidRPr="00B15BC9">
              <w:rPr>
                <w:rFonts w:eastAsia="Batang"/>
                <w:sz w:val="24"/>
                <w:szCs w:val="24"/>
              </w:rPr>
              <w:t>23/13</w:t>
            </w:r>
          </w:p>
        </w:tc>
        <w:tc>
          <w:tcPr>
            <w:tcW w:w="4184" w:type="dxa"/>
          </w:tcPr>
          <w:p w14:paraId="14B18E07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eastAsia="Batang"/>
                <w:sz w:val="24"/>
                <w:szCs w:val="24"/>
              </w:rPr>
            </w:pPr>
            <w:r w:rsidRPr="00B15BC9">
              <w:rPr>
                <w:rFonts w:eastAsia="Batang"/>
                <w:sz w:val="24"/>
                <w:szCs w:val="24"/>
              </w:rPr>
              <w:t>Geneva, 15 - 26 July 2024</w:t>
            </w:r>
          </w:p>
        </w:tc>
      </w:tr>
      <w:tr w:rsidR="00B15BC9" w:rsidRPr="00B15BC9" w14:paraId="769A6E43" w14:textId="77777777" w:rsidTr="002F6872">
        <w:trPr>
          <w:gridAfter w:val="1"/>
          <w:wAfter w:w="6" w:type="dxa"/>
          <w:cantSplit/>
        </w:trPr>
        <w:tc>
          <w:tcPr>
            <w:tcW w:w="9639" w:type="dxa"/>
            <w:gridSpan w:val="7"/>
          </w:tcPr>
          <w:p w14:paraId="4129AB39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Batang"/>
                <w:b/>
                <w:bCs/>
                <w:sz w:val="24"/>
                <w:szCs w:val="24"/>
              </w:rPr>
            </w:pPr>
            <w:bookmarkStart w:id="8" w:name="ddoctype"/>
            <w:bookmarkEnd w:id="6"/>
            <w:bookmarkEnd w:id="7"/>
            <w:r w:rsidRPr="00B15BC9">
              <w:rPr>
                <w:rFonts w:eastAsia="Batang"/>
                <w:b/>
                <w:bCs/>
                <w:sz w:val="24"/>
                <w:szCs w:val="24"/>
              </w:rPr>
              <w:t>Ref.: SG13-TD327-R1/PLEN - Annex 21</w:t>
            </w:r>
          </w:p>
        </w:tc>
      </w:tr>
      <w:tr w:rsidR="00B15BC9" w:rsidRPr="00B15BC9" w14:paraId="31B7F37E" w14:textId="77777777" w:rsidTr="002F6872">
        <w:trPr>
          <w:gridAfter w:val="1"/>
          <w:wAfter w:w="6" w:type="dxa"/>
          <w:cantSplit/>
        </w:trPr>
        <w:tc>
          <w:tcPr>
            <w:tcW w:w="1545" w:type="dxa"/>
            <w:gridSpan w:val="2"/>
          </w:tcPr>
          <w:p w14:paraId="1D850843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b/>
                <w:bCs/>
                <w:sz w:val="24"/>
                <w:szCs w:val="24"/>
              </w:rPr>
            </w:pPr>
            <w:bookmarkStart w:id="9" w:name="dsource" w:colFirst="1" w:colLast="1"/>
            <w:bookmarkEnd w:id="8"/>
            <w:r w:rsidRPr="00B15BC9">
              <w:rPr>
                <w:rFonts w:eastAsia="Batang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094" w:type="dxa"/>
            <w:gridSpan w:val="5"/>
          </w:tcPr>
          <w:p w14:paraId="139AB900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sz w:val="24"/>
                <w:szCs w:val="24"/>
              </w:rPr>
            </w:pPr>
            <w:r w:rsidRPr="00B15BC9">
              <w:rPr>
                <w:rFonts w:eastAsia="Batang"/>
                <w:sz w:val="24"/>
                <w:szCs w:val="24"/>
              </w:rPr>
              <w:t>ITU-T Study Group 13</w:t>
            </w:r>
          </w:p>
        </w:tc>
      </w:tr>
      <w:tr w:rsidR="00B15BC9" w:rsidRPr="00B15BC9" w14:paraId="35C423CA" w14:textId="77777777" w:rsidTr="002F6872">
        <w:trPr>
          <w:gridAfter w:val="1"/>
          <w:wAfter w:w="6" w:type="dxa"/>
          <w:cantSplit/>
        </w:trPr>
        <w:tc>
          <w:tcPr>
            <w:tcW w:w="1545" w:type="dxa"/>
            <w:gridSpan w:val="2"/>
            <w:tcBorders>
              <w:bottom w:val="single" w:sz="8" w:space="0" w:color="auto"/>
            </w:tcBorders>
          </w:tcPr>
          <w:p w14:paraId="7904EEFA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b/>
                <w:bCs/>
                <w:sz w:val="24"/>
                <w:szCs w:val="24"/>
              </w:rPr>
            </w:pPr>
            <w:bookmarkStart w:id="10" w:name="dtitle1" w:colFirst="1" w:colLast="1"/>
            <w:bookmarkEnd w:id="9"/>
            <w:r w:rsidRPr="00B15BC9">
              <w:rPr>
                <w:rFonts w:eastAsia="Batang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094" w:type="dxa"/>
            <w:gridSpan w:val="5"/>
            <w:tcBorders>
              <w:bottom w:val="single" w:sz="8" w:space="0" w:color="auto"/>
            </w:tcBorders>
          </w:tcPr>
          <w:p w14:paraId="4D50F497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Batang"/>
                <w:sz w:val="24"/>
                <w:szCs w:val="24"/>
              </w:rPr>
            </w:pPr>
            <w:r w:rsidRPr="00B15BC9">
              <w:rPr>
                <w:rFonts w:eastAsia="Batang"/>
                <w:sz w:val="24"/>
                <w:szCs w:val="24"/>
              </w:rPr>
              <w:t xml:space="preserve">LS on determination of draft new Recommendation ITU-T Y.3211 (ex. </w:t>
            </w:r>
            <w:proofErr w:type="gramStart"/>
            <w:r w:rsidRPr="00B15BC9">
              <w:rPr>
                <w:rFonts w:eastAsia="Batang"/>
                <w:sz w:val="24"/>
                <w:szCs w:val="24"/>
              </w:rPr>
              <w:t>Y.FMSC</w:t>
            </w:r>
            <w:proofErr w:type="gramEnd"/>
            <w:r w:rsidRPr="00B15BC9">
              <w:rPr>
                <w:rFonts w:eastAsia="Batang"/>
                <w:sz w:val="24"/>
                <w:szCs w:val="24"/>
              </w:rPr>
              <w:t>-ABC-</w:t>
            </w:r>
            <w:proofErr w:type="spellStart"/>
            <w:r w:rsidRPr="00B15BC9">
              <w:rPr>
                <w:rFonts w:eastAsia="Batang"/>
                <w:sz w:val="24"/>
                <w:szCs w:val="24"/>
              </w:rPr>
              <w:t>req</w:t>
            </w:r>
            <w:proofErr w:type="spellEnd"/>
            <w:r w:rsidRPr="00B15BC9">
              <w:rPr>
                <w:rFonts w:eastAsia="Batang"/>
                <w:sz w:val="24"/>
                <w:szCs w:val="24"/>
              </w:rPr>
              <w:t>) “Fixed, mobile and satellite convergence – Requirements of supporting airborne broadband communication for IMT-2020 networks and beyond”</w:t>
            </w:r>
          </w:p>
        </w:tc>
      </w:tr>
      <w:bookmarkEnd w:id="3"/>
      <w:bookmarkEnd w:id="10"/>
      <w:tr w:rsidR="00B15BC9" w:rsidRPr="00B15BC9" w14:paraId="02FC3133" w14:textId="77777777" w:rsidTr="002F68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45" w:type="dxa"/>
            <w:gridSpan w:val="8"/>
            <w:hideMark/>
          </w:tcPr>
          <w:p w14:paraId="409DDB8B" w14:textId="77777777" w:rsidR="00B15BC9" w:rsidRPr="00B15BC9" w:rsidRDefault="00B15BC9" w:rsidP="00B15BC9">
            <w:pPr>
              <w:spacing w:before="120"/>
              <w:jc w:val="center"/>
              <w:rPr>
                <w:rFonts w:eastAsia="SimSun"/>
                <w:b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sz w:val="24"/>
                <w:szCs w:val="24"/>
                <w:lang w:eastAsia="ja-JP"/>
              </w:rPr>
              <w:t>LIAISON STATEMENT</w:t>
            </w:r>
          </w:p>
        </w:tc>
      </w:tr>
      <w:tr w:rsidR="00B15BC9" w:rsidRPr="00B15BC9" w14:paraId="749CF46F" w14:textId="77777777" w:rsidTr="002F68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6" w:type="dxa"/>
            <w:gridSpan w:val="4"/>
            <w:hideMark/>
          </w:tcPr>
          <w:p w14:paraId="1FF832DE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For action to:</w:t>
            </w:r>
          </w:p>
        </w:tc>
        <w:tc>
          <w:tcPr>
            <w:tcW w:w="7439" w:type="dxa"/>
            <w:gridSpan w:val="4"/>
            <w:hideMark/>
          </w:tcPr>
          <w:p w14:paraId="0FC4311E" w14:textId="77777777" w:rsidR="00B15BC9" w:rsidRPr="00B15BC9" w:rsidRDefault="00B15BC9" w:rsidP="00B15BC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rPr>
                <w:sz w:val="24"/>
              </w:rPr>
            </w:pPr>
            <w:r w:rsidRPr="00B15BC9">
              <w:rPr>
                <w:rFonts w:eastAsia="SimSun"/>
                <w:bCs/>
                <w:sz w:val="24"/>
                <w:szCs w:val="24"/>
                <w:lang w:eastAsia="zh-CN"/>
              </w:rPr>
              <w:t xml:space="preserve">ITU-R WP 4B, </w:t>
            </w:r>
            <w:r w:rsidRPr="00B15BC9">
              <w:rPr>
                <w:rFonts w:eastAsia="SimSun"/>
                <w:sz w:val="24"/>
                <w:lang w:eastAsia="zh-CN"/>
              </w:rPr>
              <w:t>ITU-R WP 5D</w:t>
            </w:r>
          </w:p>
        </w:tc>
      </w:tr>
      <w:tr w:rsidR="00B15BC9" w:rsidRPr="00B15BC9" w14:paraId="5F5B7ADF" w14:textId="77777777" w:rsidTr="002F68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6" w:type="dxa"/>
            <w:gridSpan w:val="4"/>
            <w:hideMark/>
          </w:tcPr>
          <w:p w14:paraId="445A2A6E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For information to:</w:t>
            </w:r>
          </w:p>
        </w:tc>
        <w:tc>
          <w:tcPr>
            <w:tcW w:w="7439" w:type="dxa"/>
            <w:gridSpan w:val="4"/>
            <w:hideMark/>
          </w:tcPr>
          <w:p w14:paraId="521A8B36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Cs/>
                <w:sz w:val="24"/>
                <w:szCs w:val="24"/>
                <w:lang w:val="fr-FR" w:eastAsia="zh-CN"/>
              </w:rPr>
            </w:pPr>
            <w:r w:rsidRPr="00B15BC9">
              <w:rPr>
                <w:rFonts w:eastAsia="SimSun"/>
                <w:bCs/>
                <w:sz w:val="24"/>
                <w:szCs w:val="24"/>
                <w:lang w:val="fr-FR" w:eastAsia="zh-CN"/>
              </w:rPr>
              <w:t>ITU-T SG2, ITU-T SG11, ITU-T SG17, ICAO</w:t>
            </w:r>
          </w:p>
        </w:tc>
      </w:tr>
      <w:tr w:rsidR="00B15BC9" w:rsidRPr="00B15BC9" w14:paraId="19B06213" w14:textId="77777777" w:rsidTr="002F68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6" w:type="dxa"/>
            <w:gridSpan w:val="4"/>
            <w:hideMark/>
          </w:tcPr>
          <w:p w14:paraId="53859833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Approval:</w:t>
            </w:r>
          </w:p>
        </w:tc>
        <w:tc>
          <w:tcPr>
            <w:tcW w:w="7439" w:type="dxa"/>
            <w:gridSpan w:val="4"/>
            <w:hideMark/>
          </w:tcPr>
          <w:p w14:paraId="472CB88A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 xml:space="preserve">ITU-T </w:t>
            </w:r>
            <w:r w:rsidRPr="00B15BC9">
              <w:rPr>
                <w:rFonts w:eastAsia="SimSun"/>
                <w:b/>
                <w:bCs/>
                <w:sz w:val="24"/>
                <w:szCs w:val="24"/>
                <w:lang w:val="en-US" w:eastAsia="zh-CN"/>
              </w:rPr>
              <w:t xml:space="preserve">Study Group </w:t>
            </w: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13 meeting (Geneva, 26 July 2024)</w:t>
            </w:r>
          </w:p>
        </w:tc>
      </w:tr>
      <w:tr w:rsidR="00B15BC9" w:rsidRPr="00B15BC9" w14:paraId="442D6924" w14:textId="77777777" w:rsidTr="002F687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6" w:type="dxa"/>
            <w:gridSpan w:val="4"/>
            <w:hideMark/>
          </w:tcPr>
          <w:p w14:paraId="1EAF2183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Deadline:</w:t>
            </w:r>
          </w:p>
        </w:tc>
        <w:tc>
          <w:tcPr>
            <w:tcW w:w="7439" w:type="dxa"/>
            <w:gridSpan w:val="4"/>
            <w:hideMark/>
          </w:tcPr>
          <w:p w14:paraId="3FA55151" w14:textId="77777777" w:rsidR="00B15BC9" w:rsidRPr="00B15BC9" w:rsidRDefault="00B15BC9" w:rsidP="00B15BC9">
            <w:pPr>
              <w:spacing w:before="12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Cs/>
                <w:sz w:val="24"/>
                <w:szCs w:val="24"/>
                <w:lang w:eastAsia="ja-JP" w:bidi="ne-NP"/>
              </w:rPr>
              <w:t>1</w:t>
            </w:r>
            <w:r w:rsidRPr="00B15BC9">
              <w:rPr>
                <w:rFonts w:eastAsia="MS Mincho" w:hint="eastAsia"/>
                <w:bCs/>
                <w:sz w:val="24"/>
                <w:szCs w:val="24"/>
                <w:lang w:eastAsia="ja-JP" w:bidi="ne-NP"/>
              </w:rPr>
              <w:t>5 December</w:t>
            </w:r>
            <w:r w:rsidRPr="00B15BC9">
              <w:rPr>
                <w:rFonts w:eastAsia="SimSun"/>
                <w:bCs/>
                <w:sz w:val="24"/>
                <w:szCs w:val="24"/>
                <w:lang w:eastAsia="ja-JP" w:bidi="ne-NP"/>
              </w:rPr>
              <w:t xml:space="preserve"> 202</w:t>
            </w:r>
            <w:r w:rsidRPr="00B15BC9">
              <w:rPr>
                <w:rFonts w:eastAsia="MS Mincho" w:hint="eastAsia"/>
                <w:bCs/>
                <w:sz w:val="24"/>
                <w:szCs w:val="24"/>
                <w:lang w:eastAsia="ja-JP" w:bidi="ne-NP"/>
              </w:rPr>
              <w:t>4</w:t>
            </w:r>
          </w:p>
        </w:tc>
      </w:tr>
      <w:tr w:rsidR="00B15BC9" w:rsidRPr="00B15BC9" w14:paraId="763CCDAD" w14:textId="77777777" w:rsidTr="002F68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D276651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8CFBE8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sz w:val="24"/>
                <w:szCs w:val="24"/>
                <w:lang w:val="it-IT" w:eastAsia="ja-JP"/>
              </w:rPr>
            </w:pPr>
            <w:sdt>
              <w:sdtPr>
                <w:rPr>
                  <w:rFonts w:eastAsia="SimSun"/>
                  <w:sz w:val="24"/>
                  <w:szCs w:val="24"/>
                  <w:lang w:val="it-IT" w:eastAsia="ja-JP"/>
                </w:rPr>
                <w:alias w:val="ContactNameOrgCountry"/>
                <w:tag w:val="ContactNameOrgCountry"/>
                <w:id w:val="-2069336196"/>
                <w:placeholder>
                  <w:docPart w:val="03A67E6A78954CEF9EEC4E2FE12C5EB3"/>
                </w:placeholder>
                <w:text w:multiLine="1"/>
              </w:sdtPr>
              <w:sdtContent>
                <w:r w:rsidRPr="00B15BC9">
                  <w:rPr>
                    <w:rFonts w:eastAsia="SimSun"/>
                    <w:sz w:val="24"/>
                    <w:szCs w:val="24"/>
                    <w:lang w:val="it-IT" w:eastAsia="ja-JP"/>
                  </w:rPr>
                  <w:t>Nanxiang Shi</w:t>
                </w:r>
                <w:r w:rsidRPr="00B15BC9">
                  <w:rPr>
                    <w:rFonts w:eastAsia="SimSun"/>
                    <w:sz w:val="24"/>
                    <w:szCs w:val="24"/>
                    <w:lang w:val="it-IT" w:eastAsia="ja-JP"/>
                  </w:rPr>
                  <w:br/>
                  <w:t>China Mobile</w:t>
                </w:r>
                <w:r w:rsidRPr="00B15BC9">
                  <w:rPr>
                    <w:rFonts w:eastAsia="SimSun"/>
                    <w:sz w:val="24"/>
                    <w:szCs w:val="24"/>
                    <w:lang w:val="it-IT" w:eastAsia="ja-JP"/>
                  </w:rPr>
                  <w:br/>
                  <w:t>China</w:t>
                </w:r>
              </w:sdtContent>
            </w:sdt>
          </w:p>
        </w:tc>
        <w:tc>
          <w:tcPr>
            <w:tcW w:w="42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A8BBE3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sz w:val="24"/>
                <w:szCs w:val="24"/>
                <w:lang w:val="pt-BR" w:eastAsia="ja-JP"/>
              </w:rPr>
            </w:pPr>
            <w:sdt>
              <w:sdtPr>
                <w:rPr>
                  <w:rFonts w:eastAsia="SimSun"/>
                  <w:sz w:val="24"/>
                  <w:szCs w:val="24"/>
                  <w:lang w:eastAsia="ja-JP"/>
                </w:rPr>
                <w:alias w:val="ContactTelFaxEmail"/>
                <w:tag w:val="ContactTelFaxEmail"/>
                <w:id w:val="826174169"/>
                <w:placeholder>
                  <w:docPart w:val="0AB2B9698E7941A1B3D17C42450E0C4F"/>
                </w:placeholder>
              </w:sdtPr>
              <w:sdtContent>
                <w:proofErr w:type="gramStart"/>
                <w:r w:rsidRPr="00B15BC9">
                  <w:rPr>
                    <w:rFonts w:eastAsia="SimSun"/>
                    <w:sz w:val="24"/>
                    <w:szCs w:val="24"/>
                    <w:lang w:val="fr-CH" w:eastAsia="ja-JP"/>
                  </w:rPr>
                  <w:t>Tel:</w:t>
                </w:r>
                <w:proofErr w:type="gramEnd"/>
                <w:r w:rsidRPr="00B15BC9">
                  <w:rPr>
                    <w:rFonts w:eastAsia="SimSun"/>
                    <w:sz w:val="24"/>
                    <w:szCs w:val="24"/>
                    <w:lang w:val="fr-CH" w:eastAsia="ja-JP"/>
                  </w:rPr>
                  <w:t xml:space="preserve"> +86 13699291776</w:t>
                </w:r>
                <w:r w:rsidRPr="00B15BC9">
                  <w:rPr>
                    <w:rFonts w:eastAsia="SimSun"/>
                    <w:sz w:val="24"/>
                    <w:szCs w:val="24"/>
                    <w:lang w:val="fr-CH" w:eastAsia="ja-JP"/>
                  </w:rPr>
                  <w:br/>
                  <w:t xml:space="preserve">E-mail: </w:t>
                </w:r>
                <w:hyperlink r:id="rId11" w:history="1">
                  <w:r w:rsidRPr="00B15BC9">
                    <w:rPr>
                      <w:rFonts w:eastAsia="SimSun"/>
                      <w:color w:val="0000FF"/>
                      <w:sz w:val="24"/>
                      <w:szCs w:val="24"/>
                      <w:u w:val="single"/>
                      <w:lang w:val="fr-CH" w:eastAsia="ja-JP"/>
                    </w:rPr>
                    <w:t>shinanxiang@chinamobile.com</w:t>
                  </w:r>
                </w:hyperlink>
              </w:sdtContent>
            </w:sdt>
          </w:p>
        </w:tc>
      </w:tr>
      <w:tr w:rsidR="00B15BC9" w:rsidRPr="00B15BC9" w14:paraId="4EBCEC1D" w14:textId="77777777" w:rsidTr="002F687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5AB5A5D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B666A4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sdt>
              <w:sdtPr>
                <w:rPr>
                  <w:rFonts w:eastAsia="SimSun"/>
                  <w:sz w:val="24"/>
                  <w:szCs w:val="24"/>
                  <w:lang w:eastAsia="ja-JP"/>
                </w:rPr>
                <w:alias w:val="ContactNameOrgCountry"/>
                <w:tag w:val="ContactNameOrgCountry"/>
                <w:id w:val="1502311283"/>
                <w:placeholder>
                  <w:docPart w:val="33D150645FF14A07BF8EFEAA288FBCA8"/>
                </w:placeholder>
                <w:text w:multiLine="1"/>
              </w:sdtPr>
              <w:sdtContent>
                <w:r w:rsidRPr="00B15BC9">
                  <w:rPr>
                    <w:rFonts w:eastAsia="SimSun"/>
                    <w:sz w:val="24"/>
                    <w:szCs w:val="24"/>
                    <w:lang w:eastAsia="ja-JP"/>
                  </w:rPr>
                  <w:t>Jeongyun Kim</w:t>
                </w:r>
                <w:r w:rsidRPr="00B15BC9">
                  <w:rPr>
                    <w:rFonts w:eastAsia="SimSun"/>
                    <w:sz w:val="24"/>
                    <w:szCs w:val="24"/>
                    <w:lang w:eastAsia="ja-JP"/>
                  </w:rPr>
                  <w:br/>
                  <w:t>ETRI</w:t>
                </w:r>
                <w:r w:rsidRPr="00B15BC9">
                  <w:rPr>
                    <w:rFonts w:eastAsia="SimSun"/>
                    <w:sz w:val="24"/>
                    <w:szCs w:val="24"/>
                    <w:lang w:eastAsia="ja-JP"/>
                  </w:rPr>
                  <w:br/>
                  <w:t>Rep. of Korea</w:t>
                </w:r>
              </w:sdtContent>
            </w:sdt>
          </w:p>
        </w:tc>
        <w:sdt>
          <w:sdtPr>
            <w:rPr>
              <w:rFonts w:eastAsia="SimSun"/>
              <w:sz w:val="24"/>
              <w:szCs w:val="24"/>
              <w:lang w:eastAsia="ja-JP"/>
            </w:rPr>
            <w:alias w:val="ContactTelFaxEmail"/>
            <w:tag w:val="ContactTelFaxEmail"/>
            <w:id w:val="1689722050"/>
            <w:placeholder>
              <w:docPart w:val="0445F905027E45BA9C1BA6651F1F1D2C"/>
            </w:placeholder>
          </w:sdtPr>
          <w:sdtContent>
            <w:tc>
              <w:tcPr>
                <w:tcW w:w="4254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hideMark/>
              </w:tcPr>
              <w:p w14:paraId="158C9F03" w14:textId="77777777" w:rsidR="00B15BC9" w:rsidRPr="00B15BC9" w:rsidRDefault="00B15BC9" w:rsidP="00B15BC9">
                <w:pPr>
                  <w:spacing w:before="120"/>
                  <w:jc w:val="left"/>
                  <w:rPr>
                    <w:rFonts w:eastAsia="SimSun"/>
                    <w:sz w:val="24"/>
                    <w:szCs w:val="24"/>
                    <w:lang w:eastAsia="ja-JP"/>
                  </w:rPr>
                </w:pPr>
                <w:r w:rsidRPr="00B15BC9">
                  <w:rPr>
                    <w:rFonts w:eastAsia="SimSun"/>
                    <w:sz w:val="24"/>
                    <w:szCs w:val="24"/>
                    <w:lang w:val="pt-BR" w:eastAsia="ja-JP"/>
                  </w:rPr>
                  <w:t>Tel: +82-42-860-5311</w:t>
                </w:r>
                <w:r w:rsidRPr="00B15BC9">
                  <w:rPr>
                    <w:rFonts w:eastAsia="SimSun"/>
                    <w:sz w:val="24"/>
                    <w:szCs w:val="24"/>
                    <w:lang w:val="pt-BR" w:eastAsia="ja-JP"/>
                  </w:rPr>
                  <w:br/>
                  <w:t>Fax: +82-42-860-6024</w:t>
                </w:r>
                <w:r w:rsidRPr="00B15BC9">
                  <w:rPr>
                    <w:rFonts w:eastAsia="SimSun"/>
                    <w:sz w:val="24"/>
                    <w:szCs w:val="24"/>
                    <w:lang w:val="pt-BR" w:eastAsia="ja-JP"/>
                  </w:rPr>
                  <w:br/>
                  <w:t xml:space="preserve">E-mail: </w:t>
                </w:r>
                <w:hyperlink r:id="rId12" w:history="1">
                  <w:r w:rsidRPr="00B15BC9">
                    <w:rPr>
                      <w:rFonts w:eastAsia="SimSun"/>
                      <w:color w:val="0000FF"/>
                      <w:sz w:val="24"/>
                      <w:szCs w:val="24"/>
                      <w:u w:val="single"/>
                      <w:lang w:val="pt-BR" w:eastAsia="ja-JP"/>
                    </w:rPr>
                    <w:t>jykim@etri.re.kr</w:t>
                  </w:r>
                </w:hyperlink>
              </w:p>
            </w:tc>
          </w:sdtContent>
        </w:sdt>
      </w:tr>
    </w:tbl>
    <w:p w14:paraId="40BAECF3" w14:textId="77777777" w:rsidR="00B15BC9" w:rsidRPr="00B15BC9" w:rsidRDefault="00B15BC9" w:rsidP="00B15BC9">
      <w:pPr>
        <w:spacing w:before="120"/>
        <w:jc w:val="left"/>
        <w:rPr>
          <w:rFonts w:eastAsia="SimSun"/>
          <w:sz w:val="24"/>
          <w:szCs w:val="24"/>
          <w:lang w:eastAsia="ja-JP"/>
        </w:rPr>
      </w:pP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9"/>
        <w:gridCol w:w="8056"/>
      </w:tblGrid>
      <w:tr w:rsidR="00B15BC9" w:rsidRPr="00B15BC9" w14:paraId="5E84EF9F" w14:textId="77777777" w:rsidTr="002F6872">
        <w:trPr>
          <w:cantSplit/>
        </w:trPr>
        <w:tc>
          <w:tcPr>
            <w:tcW w:w="1588" w:type="dxa"/>
            <w:hideMark/>
          </w:tcPr>
          <w:p w14:paraId="5E210D01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Abstract:</w:t>
            </w:r>
          </w:p>
        </w:tc>
        <w:tc>
          <w:tcPr>
            <w:tcW w:w="8051" w:type="dxa"/>
            <w:hideMark/>
          </w:tcPr>
          <w:p w14:paraId="34FCBA54" w14:textId="77777777" w:rsidR="00B15BC9" w:rsidRPr="00B15BC9" w:rsidRDefault="00B15BC9" w:rsidP="00B15BC9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B15BC9">
              <w:rPr>
                <w:rFonts w:eastAsia="SimSun"/>
                <w:sz w:val="24"/>
                <w:szCs w:val="24"/>
                <w:lang w:eastAsia="ja-JP"/>
              </w:rPr>
              <w:t>This liaison statement asks for the opinion of</w:t>
            </w:r>
            <w:r w:rsidRPr="00B15BC9">
              <w:rPr>
                <w:rFonts w:eastAsia="SimSun"/>
                <w:sz w:val="24"/>
                <w:szCs w:val="24"/>
                <w:lang w:val="en-US" w:eastAsia="zh-CN"/>
              </w:rPr>
              <w:t xml:space="preserve"> </w:t>
            </w:r>
            <w:r w:rsidRPr="00B15BC9">
              <w:rPr>
                <w:rFonts w:eastAsia="SimSun"/>
                <w:sz w:val="24"/>
                <w:szCs w:val="24"/>
                <w:lang w:eastAsia="ja-JP"/>
              </w:rPr>
              <w:t>ITU-R WP 4B</w:t>
            </w:r>
            <w:r w:rsidRPr="00B15BC9">
              <w:rPr>
                <w:rFonts w:eastAsia="SimSun"/>
                <w:sz w:val="24"/>
                <w:szCs w:val="24"/>
                <w:lang w:val="en-US" w:eastAsia="zh-CN"/>
              </w:rPr>
              <w:t xml:space="preserve"> and</w:t>
            </w:r>
            <w:r w:rsidRPr="00B15BC9">
              <w:rPr>
                <w:rFonts w:eastAsia="SimSun"/>
                <w:sz w:val="24"/>
                <w:szCs w:val="24"/>
                <w:lang w:eastAsia="ja-JP"/>
              </w:rPr>
              <w:t xml:space="preserve"> ITU-R WP 5D about the determination of new Recommendation ITU-T Y.</w:t>
            </w:r>
            <w:r w:rsidRPr="00B15BC9">
              <w:rPr>
                <w:rFonts w:eastAsia="SimSun"/>
                <w:sz w:val="24"/>
                <w:szCs w:val="24"/>
                <w:lang w:val="en-US" w:eastAsia="zh-CN"/>
              </w:rPr>
              <w:t>3211</w:t>
            </w:r>
            <w:r w:rsidRPr="00B15BC9">
              <w:rPr>
                <w:rFonts w:eastAsia="SimSun"/>
                <w:sz w:val="24"/>
                <w:szCs w:val="24"/>
                <w:lang w:eastAsia="ja-JP"/>
              </w:rPr>
              <w:t xml:space="preserve"> (ex. </w:t>
            </w:r>
            <w:proofErr w:type="gramStart"/>
            <w:r w:rsidRPr="00B15BC9">
              <w:rPr>
                <w:rFonts w:eastAsia="SimSun"/>
                <w:sz w:val="24"/>
                <w:szCs w:val="24"/>
                <w:lang w:eastAsia="ja-JP"/>
              </w:rPr>
              <w:t>Y.FMSC</w:t>
            </w:r>
            <w:proofErr w:type="gramEnd"/>
            <w:r w:rsidRPr="00B15BC9">
              <w:rPr>
                <w:rFonts w:eastAsia="SimSun"/>
                <w:sz w:val="24"/>
                <w:szCs w:val="24"/>
                <w:lang w:eastAsia="ja-JP"/>
              </w:rPr>
              <w:t>-ABC-</w:t>
            </w:r>
            <w:proofErr w:type="spellStart"/>
            <w:r w:rsidRPr="00B15BC9">
              <w:rPr>
                <w:rFonts w:eastAsia="SimSun"/>
                <w:sz w:val="24"/>
                <w:szCs w:val="24"/>
                <w:lang w:eastAsia="ja-JP"/>
              </w:rPr>
              <w:t>req</w:t>
            </w:r>
            <w:proofErr w:type="spellEnd"/>
            <w:r w:rsidRPr="00B15BC9">
              <w:rPr>
                <w:rFonts w:eastAsia="SimSun"/>
                <w:sz w:val="24"/>
                <w:szCs w:val="24"/>
                <w:lang w:eastAsia="ja-JP"/>
              </w:rPr>
              <w:t>) “Fixed, mobile and satellite convergence – Requirements of supporting airborne broadband communication for IMT-2020 networks and beyond”</w:t>
            </w:r>
            <w:r w:rsidRPr="00B15BC9">
              <w:rPr>
                <w:rFonts w:eastAsia="SimSun"/>
                <w:sz w:val="24"/>
                <w:szCs w:val="24"/>
                <w:lang w:val="en-US" w:eastAsia="zh-CN"/>
              </w:rPr>
              <w:t xml:space="preserve"> and informs ITU-T SG2, ITU-T SG11, ITU-T SG17 and ICAO about this progress</w:t>
            </w:r>
            <w:r w:rsidRPr="00B15BC9">
              <w:rPr>
                <w:rFonts w:eastAsia="SimSun"/>
                <w:sz w:val="24"/>
                <w:szCs w:val="24"/>
                <w:lang w:eastAsia="ja-JP"/>
              </w:rPr>
              <w:t>.</w:t>
            </w:r>
          </w:p>
        </w:tc>
      </w:tr>
    </w:tbl>
    <w:p w14:paraId="2CE98F10" w14:textId="77777777" w:rsidR="00B15BC9" w:rsidRPr="00B15BC9" w:rsidRDefault="00B15BC9" w:rsidP="00B15BC9">
      <w:pPr>
        <w:autoSpaceDE w:val="0"/>
        <w:autoSpaceDN w:val="0"/>
        <w:adjustRightInd w:val="0"/>
        <w:spacing w:before="120"/>
        <w:jc w:val="left"/>
        <w:rPr>
          <w:rFonts w:eastAsia="SimSun"/>
          <w:sz w:val="24"/>
          <w:szCs w:val="24"/>
          <w:lang w:val="en-US" w:eastAsia="zh-CN"/>
        </w:rPr>
      </w:pPr>
      <w:r w:rsidRPr="00B15BC9">
        <w:rPr>
          <w:rFonts w:eastAsia="SimSun"/>
          <w:sz w:val="24"/>
          <w:szCs w:val="24"/>
          <w:lang w:eastAsia="ja-JP"/>
        </w:rPr>
        <w:t>ITU-T Study Group 13 would like to ask for the opinion of</w:t>
      </w:r>
      <w:r w:rsidRPr="00B15BC9">
        <w:rPr>
          <w:rFonts w:eastAsia="SimSun"/>
          <w:sz w:val="24"/>
          <w:szCs w:val="24"/>
          <w:lang w:val="en-US" w:eastAsia="zh-CN"/>
        </w:rPr>
        <w:t xml:space="preserve"> </w:t>
      </w:r>
      <w:r w:rsidRPr="00B15BC9">
        <w:rPr>
          <w:rFonts w:eastAsia="SimSun"/>
          <w:sz w:val="24"/>
          <w:szCs w:val="24"/>
          <w:lang w:eastAsia="ja-JP"/>
        </w:rPr>
        <w:t>ITU-R WP 4B</w:t>
      </w:r>
      <w:r w:rsidRPr="00B15BC9">
        <w:rPr>
          <w:rFonts w:eastAsia="SimSun"/>
          <w:sz w:val="24"/>
          <w:szCs w:val="24"/>
          <w:lang w:val="en-US" w:eastAsia="zh-CN"/>
        </w:rPr>
        <w:t xml:space="preserve"> and</w:t>
      </w:r>
      <w:r w:rsidRPr="00B15BC9">
        <w:rPr>
          <w:rFonts w:eastAsia="SimSun"/>
          <w:sz w:val="24"/>
          <w:szCs w:val="24"/>
          <w:lang w:eastAsia="ja-JP"/>
        </w:rPr>
        <w:t xml:space="preserve"> ITU-R WP 5D about the progress of new Recommendation ITU-T Y.</w:t>
      </w:r>
      <w:r w:rsidRPr="00B15BC9">
        <w:rPr>
          <w:rFonts w:eastAsia="SimSun"/>
          <w:sz w:val="24"/>
          <w:szCs w:val="24"/>
          <w:lang w:val="en-US" w:eastAsia="zh-CN"/>
        </w:rPr>
        <w:t>3211</w:t>
      </w:r>
      <w:r w:rsidRPr="00B15BC9">
        <w:rPr>
          <w:rFonts w:eastAsia="SimSun"/>
          <w:sz w:val="24"/>
          <w:szCs w:val="24"/>
          <w:lang w:eastAsia="ja-JP"/>
        </w:rPr>
        <w:t xml:space="preserve"> (ex. Y.FMSC-ABC-</w:t>
      </w:r>
      <w:proofErr w:type="spellStart"/>
      <w:r w:rsidRPr="00B15BC9">
        <w:rPr>
          <w:rFonts w:eastAsia="SimSun"/>
          <w:sz w:val="24"/>
          <w:szCs w:val="24"/>
          <w:lang w:eastAsia="ja-JP"/>
        </w:rPr>
        <w:t>req</w:t>
      </w:r>
      <w:proofErr w:type="spellEnd"/>
      <w:r w:rsidRPr="00B15BC9">
        <w:rPr>
          <w:rFonts w:eastAsia="SimSun"/>
          <w:sz w:val="24"/>
          <w:szCs w:val="24"/>
          <w:lang w:eastAsia="ja-JP"/>
        </w:rPr>
        <w:t>): “Fixed, mobile and satellite convergence – Requirements of supporting airborne broadband communication for IMT-2020 networks and beyond”, which has been determined at the ITU-T Study Group 13 plenary meeting on 26 July 2024; and informs ITU-T SG2, ITU-T SG11, ITU-T SG17 and ICAO about this progress.</w:t>
      </w:r>
    </w:p>
    <w:p w14:paraId="17222CA9" w14:textId="77777777" w:rsidR="00B15BC9" w:rsidRPr="00B15BC9" w:rsidRDefault="00B15BC9" w:rsidP="00B15BC9">
      <w:pPr>
        <w:autoSpaceDE w:val="0"/>
        <w:autoSpaceDN w:val="0"/>
        <w:adjustRightInd w:val="0"/>
        <w:spacing w:before="120"/>
        <w:jc w:val="left"/>
        <w:rPr>
          <w:rFonts w:eastAsia="SimSun"/>
          <w:sz w:val="24"/>
          <w:szCs w:val="24"/>
          <w:lang w:eastAsia="ja-JP"/>
        </w:rPr>
      </w:pPr>
      <w:r w:rsidRPr="00B15BC9">
        <w:rPr>
          <w:rFonts w:eastAsia="SimSun"/>
          <w:sz w:val="24"/>
          <w:szCs w:val="24"/>
          <w:lang w:eastAsia="ja-JP"/>
        </w:rPr>
        <w:t>This Recommendation specifies the overview, requirements, and security considerations of supporting airborne broadband communication in FMSC network, in the context of IMT-2020 and beyond.</w:t>
      </w:r>
    </w:p>
    <w:p w14:paraId="15180CB0" w14:textId="77777777" w:rsidR="00B15BC9" w:rsidRPr="00B15BC9" w:rsidRDefault="00B15BC9" w:rsidP="00B15BC9">
      <w:pPr>
        <w:autoSpaceDE w:val="0"/>
        <w:autoSpaceDN w:val="0"/>
        <w:adjustRightInd w:val="0"/>
        <w:spacing w:before="120"/>
        <w:jc w:val="left"/>
        <w:rPr>
          <w:rFonts w:eastAsia="SimSun"/>
          <w:sz w:val="24"/>
          <w:szCs w:val="24"/>
          <w:lang w:eastAsia="zh-CN"/>
        </w:rPr>
      </w:pPr>
      <w:r w:rsidRPr="00B15BC9">
        <w:rPr>
          <w:rFonts w:eastAsia="SimSun"/>
          <w:sz w:val="24"/>
          <w:szCs w:val="24"/>
          <w:lang w:eastAsia="ja-JP"/>
        </w:rPr>
        <w:lastRenderedPageBreak/>
        <w:t>ITU-T SG13 would like to get feedback from</w:t>
      </w:r>
      <w:r w:rsidRPr="00B15BC9">
        <w:rPr>
          <w:rFonts w:eastAsia="SimSun"/>
          <w:sz w:val="24"/>
          <w:szCs w:val="24"/>
          <w:lang w:val="en-US" w:eastAsia="zh-CN"/>
        </w:rPr>
        <w:t xml:space="preserve"> you on this new </w:t>
      </w:r>
      <w:proofErr w:type="gramStart"/>
      <w:r w:rsidRPr="00B15BC9">
        <w:rPr>
          <w:rFonts w:eastAsia="SimSun"/>
          <w:sz w:val="24"/>
          <w:szCs w:val="24"/>
          <w:lang w:eastAsia="ja-JP"/>
        </w:rPr>
        <w:t>Recommendation</w:t>
      </w:r>
      <w:r w:rsidRPr="00B15BC9">
        <w:rPr>
          <w:rFonts w:eastAsia="SimSun"/>
          <w:sz w:val="24"/>
          <w:szCs w:val="24"/>
          <w:lang w:val="en-US" w:eastAsia="zh-CN"/>
        </w:rPr>
        <w:t>, and</w:t>
      </w:r>
      <w:proofErr w:type="gramEnd"/>
      <w:r w:rsidRPr="00B15BC9">
        <w:rPr>
          <w:rFonts w:eastAsia="SimSun"/>
          <w:sz w:val="24"/>
          <w:szCs w:val="24"/>
          <w:lang w:val="en-US" w:eastAsia="zh-CN"/>
        </w:rPr>
        <w:t xml:space="preserve"> </w:t>
      </w:r>
      <w:r w:rsidRPr="00B15BC9">
        <w:rPr>
          <w:rFonts w:eastAsia="SimSun"/>
          <w:sz w:val="24"/>
          <w:szCs w:val="24"/>
          <w:lang w:eastAsia="ja-JP"/>
        </w:rPr>
        <w:t>look forward to keeping continued collaboration and exchange with you on the topic of fixed, mobile and satellite convergence (FMSC) for IMT-2020 networks and beyond.</w:t>
      </w:r>
    </w:p>
    <w:p w14:paraId="56AB85BE" w14:textId="77777777" w:rsidR="00B15BC9" w:rsidRPr="00B15BC9" w:rsidRDefault="00B15BC9" w:rsidP="00B15BC9">
      <w:pPr>
        <w:autoSpaceDE w:val="0"/>
        <w:autoSpaceDN w:val="0"/>
        <w:adjustRightInd w:val="0"/>
        <w:spacing w:before="120"/>
        <w:jc w:val="left"/>
        <w:rPr>
          <w:rFonts w:eastAsia="SimSun"/>
          <w:b/>
          <w:bCs/>
          <w:sz w:val="24"/>
          <w:szCs w:val="24"/>
          <w:lang w:eastAsia="ja-JP"/>
        </w:rPr>
      </w:pPr>
      <w:r w:rsidRPr="00B15BC9">
        <w:rPr>
          <w:rFonts w:eastAsia="SimSun"/>
          <w:b/>
          <w:bCs/>
          <w:sz w:val="24"/>
          <w:szCs w:val="24"/>
          <w:lang w:eastAsia="ja-JP"/>
        </w:rPr>
        <w:t>Attachment:</w:t>
      </w:r>
    </w:p>
    <w:p w14:paraId="0D36A0A5" w14:textId="77777777" w:rsidR="00B15BC9" w:rsidRPr="00B15BC9" w:rsidRDefault="00B15BC9" w:rsidP="00B15BC9">
      <w:pPr>
        <w:spacing w:before="120"/>
        <w:jc w:val="left"/>
        <w:rPr>
          <w:rFonts w:eastAsia="SimSun"/>
          <w:sz w:val="24"/>
          <w:szCs w:val="24"/>
          <w:lang w:eastAsia="zh-CN"/>
        </w:rPr>
      </w:pPr>
      <w:hyperlink r:id="rId13" w:history="1">
        <w:r w:rsidRPr="00B15BC9">
          <w:rPr>
            <w:rFonts w:eastAsia="SimSun"/>
            <w:color w:val="0000FF"/>
            <w:sz w:val="24"/>
            <w:szCs w:val="24"/>
            <w:u w:val="single"/>
            <w:lang w:eastAsia="ja-JP"/>
          </w:rPr>
          <w:t>SG13-</w:t>
        </w:r>
        <w:r w:rsidRPr="00B15BC9">
          <w:rPr>
            <w:rFonts w:eastAsia="MS Mincho"/>
            <w:color w:val="0000FF"/>
            <w:sz w:val="24"/>
            <w:szCs w:val="24"/>
            <w:u w:val="single"/>
            <w:lang w:eastAsia="ko-KR"/>
          </w:rPr>
          <w:t>TD317/PLEN:</w:t>
        </w:r>
      </w:hyperlink>
      <w:r w:rsidRPr="00B15BC9">
        <w:rPr>
          <w:rFonts w:eastAsia="SimSun"/>
          <w:sz w:val="24"/>
          <w:szCs w:val="24"/>
          <w:lang w:eastAsia="ja-JP"/>
        </w:rPr>
        <w:t xml:space="preserve"> Draft new Recommendation ITU-T Y.</w:t>
      </w:r>
      <w:r w:rsidRPr="00B15BC9">
        <w:rPr>
          <w:rFonts w:eastAsia="SimSun"/>
          <w:sz w:val="24"/>
          <w:szCs w:val="24"/>
          <w:lang w:eastAsia="zh-CN"/>
        </w:rPr>
        <w:t>3211</w:t>
      </w:r>
      <w:r w:rsidRPr="00B15BC9">
        <w:rPr>
          <w:rFonts w:eastAsia="SimSun"/>
          <w:sz w:val="24"/>
          <w:szCs w:val="24"/>
          <w:lang w:eastAsia="ja-JP"/>
        </w:rPr>
        <w:t xml:space="preserve"> (ex. </w:t>
      </w:r>
      <w:proofErr w:type="gramStart"/>
      <w:r w:rsidRPr="00B15BC9">
        <w:rPr>
          <w:rFonts w:eastAsia="SimSun"/>
          <w:sz w:val="24"/>
          <w:szCs w:val="24"/>
          <w:lang w:eastAsia="ja-JP"/>
        </w:rPr>
        <w:t>Y.FMSC</w:t>
      </w:r>
      <w:proofErr w:type="gramEnd"/>
      <w:r w:rsidRPr="00B15BC9">
        <w:rPr>
          <w:rFonts w:eastAsia="SimSun"/>
          <w:sz w:val="24"/>
          <w:szCs w:val="24"/>
          <w:lang w:eastAsia="ja-JP"/>
        </w:rPr>
        <w:t>-ABC-</w:t>
      </w:r>
      <w:proofErr w:type="spellStart"/>
      <w:r w:rsidRPr="00B15BC9">
        <w:rPr>
          <w:rFonts w:eastAsia="SimSun"/>
          <w:sz w:val="24"/>
          <w:szCs w:val="24"/>
          <w:lang w:eastAsia="ja-JP"/>
        </w:rPr>
        <w:t>req</w:t>
      </w:r>
      <w:proofErr w:type="spellEnd"/>
      <w:r w:rsidRPr="00B15BC9">
        <w:rPr>
          <w:rFonts w:eastAsia="SimSun"/>
          <w:sz w:val="24"/>
          <w:szCs w:val="24"/>
          <w:lang w:eastAsia="ja-JP"/>
        </w:rPr>
        <w:t>) “Fixed, mobile and satellite convergence – Requirements of supporting airborne broadband communication for IMT-2020 networks and beyond”.</w:t>
      </w:r>
    </w:p>
    <w:p w14:paraId="03BD8C86" w14:textId="77777777" w:rsidR="00B15BC9" w:rsidRPr="00B15BC9" w:rsidRDefault="00B15BC9" w:rsidP="00B15BC9">
      <w:pPr>
        <w:spacing w:before="120"/>
        <w:jc w:val="center"/>
        <w:rPr>
          <w:rFonts w:eastAsia="SimSun"/>
          <w:sz w:val="24"/>
          <w:szCs w:val="24"/>
          <w:lang w:eastAsia="zh-CN"/>
        </w:rPr>
      </w:pPr>
      <w:r w:rsidRPr="00B15BC9">
        <w:rPr>
          <w:rFonts w:eastAsia="SimSun"/>
          <w:sz w:val="24"/>
          <w:szCs w:val="24"/>
          <w:lang w:eastAsia="ja-JP"/>
        </w:rPr>
        <w:t>_________</w:t>
      </w:r>
      <w:r w:rsidRPr="00B15BC9">
        <w:rPr>
          <w:rFonts w:eastAsia="SimSun"/>
          <w:sz w:val="24"/>
          <w:szCs w:val="24"/>
          <w:lang w:eastAsia="ja-JP"/>
        </w:rPr>
        <w:object w:dxaOrig="1508" w:dyaOrig="984" w14:anchorId="03BD3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.45pt;height:48.95pt" o:ole="">
            <v:imagedata r:id="rId14" o:title=""/>
          </v:shape>
          <o:OLEObject Type="Embed" ProgID="Acrobat.Document.DC" ShapeID="_x0000_i1029" DrawAspect="Icon" ObjectID="_1801576870" r:id="rId15"/>
        </w:object>
      </w:r>
      <w:r w:rsidRPr="00B15BC9">
        <w:rPr>
          <w:rFonts w:eastAsia="SimSun"/>
          <w:sz w:val="24"/>
          <w:szCs w:val="24"/>
          <w:lang w:eastAsia="ja-JP"/>
        </w:rPr>
        <w:t>____________</w:t>
      </w:r>
    </w:p>
    <w:p w14:paraId="30647915" w14:textId="7323BF69" w:rsidR="00773171" w:rsidRDefault="00773171">
      <w:pPr>
        <w:jc w:val="left"/>
      </w:pPr>
    </w:p>
    <w:sectPr w:rsidR="00773171">
      <w:headerReference w:type="even" r:id="rId16"/>
      <w:headerReference w:type="default" r:id="rId17"/>
      <w:headerReference w:type="first" r:id="rId18"/>
      <w:footerReference w:type="first" r:id="rId19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A8A7" w14:textId="77777777" w:rsidR="00B079EE" w:rsidRDefault="00B079EE">
      <w:r>
        <w:separator/>
      </w:r>
    </w:p>
  </w:endnote>
  <w:endnote w:type="continuationSeparator" w:id="0">
    <w:p w14:paraId="12D49836" w14:textId="77777777" w:rsidR="00B079EE" w:rsidRDefault="00B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83C3" w14:textId="77777777" w:rsidR="00770160" w:rsidRPr="00047699" w:rsidRDefault="00770160">
    <w:pPr>
      <w:pStyle w:val="Footer"/>
      <w:rPr>
        <w:sz w:val="18"/>
        <w:lang w:val="en-CA"/>
      </w:rPr>
    </w:pPr>
    <w:r w:rsidRPr="00047699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47699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047699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047699">
      <w:rPr>
        <w:sz w:val="18"/>
        <w:lang w:val="en-CA"/>
      </w:rPr>
      <w:t xml:space="preserve"> pages)</w:t>
    </w:r>
  </w:p>
  <w:p w14:paraId="47438B55" w14:textId="0E90072B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567BAC">
      <w:rPr>
        <w:noProof/>
        <w:sz w:val="18"/>
        <w:lang w:val="en-CA"/>
      </w:rPr>
      <w:t>FSMP-WG20-IP06_ITU-T SG13_LS to ICAO for information on progress of new Recommendaiton_requirements of supporting airborne broadband comm IMT 2020.docx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1066" w14:textId="77777777" w:rsidR="00B079EE" w:rsidRDefault="00B079EE">
      <w:r>
        <w:separator/>
      </w:r>
    </w:p>
  </w:footnote>
  <w:footnote w:type="continuationSeparator" w:id="0">
    <w:p w14:paraId="573E75A4" w14:textId="77777777" w:rsidR="00B079EE" w:rsidRDefault="00B0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724" w14:textId="474A6F2A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7A3429">
      <w:t>20</w:t>
    </w:r>
    <w:r w:rsidR="0095751F">
      <w:t xml:space="preserve"> </w:t>
    </w:r>
    <w:r>
      <w:t>I</w:t>
    </w:r>
    <w:r w:rsidR="00770160">
      <w:t>P/</w:t>
    </w:r>
    <w:r w:rsidR="002F266A">
      <w:t>0</w:t>
    </w:r>
    <w:r w:rsidR="00567BAC">
      <w:t>6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AFBC" w14:textId="0914CFAB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D07E02" w:rsidRPr="00D07E02">
      <w:t>FSMP-WG/20-IP/0</w:t>
    </w:r>
    <w:r w:rsidR="00567BA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11" w:name="logo"/>
          <w:bookmarkStart w:id="12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E546A1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6F5A90F2" w:rsidR="001742AF" w:rsidRDefault="001449D6" w:rsidP="00E02F7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3" w:name="document_no"/>
                <w:bookmarkStart w:id="14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89364A">
                  <w:rPr>
                    <w:szCs w:val="22"/>
                  </w:rPr>
                  <w:t>20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264D61">
                  <w:rPr>
                    <w:szCs w:val="22"/>
                  </w:rPr>
                  <w:t>0</w:t>
                </w:r>
                <w:bookmarkEnd w:id="13"/>
                <w:r w:rsidR="00567BAC">
                  <w:rPr>
                    <w:szCs w:val="22"/>
                  </w:rPr>
                  <w:t>6</w:t>
                </w:r>
              </w:p>
              <w:p w14:paraId="36BD684C" w14:textId="2EC0B813" w:rsidR="001742AF" w:rsidRDefault="00194465" w:rsidP="00E02F76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5" w:name="related_to"/>
                <w:bookmarkStart w:id="16" w:name="revision_date"/>
                <w:bookmarkStart w:id="17" w:name="revision_no"/>
                <w:bookmarkStart w:id="18" w:name="addendum_corrigendum_appendix"/>
                <w:bookmarkStart w:id="19" w:name="restricted"/>
                <w:bookmarkStart w:id="20" w:name="date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89364A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89364A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bookmarkStart w:id="21" w:name="info_paper"/>
                <w:bookmarkEnd w:id="20"/>
                <w:bookmarkEnd w:id="21"/>
                <w:r w:rsidR="0089364A">
                  <w:rPr>
                    <w:sz w:val="18"/>
                    <w:szCs w:val="18"/>
                  </w:rPr>
                  <w:t>26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E02F76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4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2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143D3C"/>
    <w:multiLevelType w:val="hybridMultilevel"/>
    <w:tmpl w:val="BA62AF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22C54"/>
    <w:multiLevelType w:val="multilevel"/>
    <w:tmpl w:val="49E22C5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BE247F1"/>
    <w:multiLevelType w:val="hybridMultilevel"/>
    <w:tmpl w:val="32A697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5044826">
    <w:abstractNumId w:val="6"/>
  </w:num>
  <w:num w:numId="2" w16cid:durableId="1727223224">
    <w:abstractNumId w:val="10"/>
  </w:num>
  <w:num w:numId="3" w16cid:durableId="1272974372">
    <w:abstractNumId w:val="3"/>
  </w:num>
  <w:num w:numId="4" w16cid:durableId="1708489018">
    <w:abstractNumId w:val="1"/>
  </w:num>
  <w:num w:numId="5" w16cid:durableId="10228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707162">
    <w:abstractNumId w:val="4"/>
  </w:num>
  <w:num w:numId="7" w16cid:durableId="397481456">
    <w:abstractNumId w:val="7"/>
  </w:num>
  <w:num w:numId="8" w16cid:durableId="1017972976">
    <w:abstractNumId w:val="8"/>
  </w:num>
  <w:num w:numId="9" w16cid:durableId="840975593">
    <w:abstractNumId w:val="0"/>
  </w:num>
  <w:num w:numId="10" w16cid:durableId="1287346241">
    <w:abstractNumId w:val="2"/>
  </w:num>
  <w:num w:numId="11" w16cid:durableId="1972780143">
    <w:abstractNumId w:val="5"/>
  </w:num>
  <w:num w:numId="12" w16cid:durableId="630012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47699"/>
    <w:rsid w:val="00085625"/>
    <w:rsid w:val="00086604"/>
    <w:rsid w:val="000A0F3C"/>
    <w:rsid w:val="000B1C6F"/>
    <w:rsid w:val="000C22D6"/>
    <w:rsid w:val="00120DBD"/>
    <w:rsid w:val="001311FC"/>
    <w:rsid w:val="001449D6"/>
    <w:rsid w:val="00146649"/>
    <w:rsid w:val="001502EF"/>
    <w:rsid w:val="00165A30"/>
    <w:rsid w:val="001742AF"/>
    <w:rsid w:val="00194465"/>
    <w:rsid w:val="00223B5A"/>
    <w:rsid w:val="002334B7"/>
    <w:rsid w:val="0023495F"/>
    <w:rsid w:val="00264D61"/>
    <w:rsid w:val="00274EDA"/>
    <w:rsid w:val="0028026A"/>
    <w:rsid w:val="002C487A"/>
    <w:rsid w:val="002C50E0"/>
    <w:rsid w:val="002F266A"/>
    <w:rsid w:val="002F5F84"/>
    <w:rsid w:val="00324699"/>
    <w:rsid w:val="0033458D"/>
    <w:rsid w:val="00341F16"/>
    <w:rsid w:val="00365BFB"/>
    <w:rsid w:val="003861F1"/>
    <w:rsid w:val="003D7FD8"/>
    <w:rsid w:val="003E2940"/>
    <w:rsid w:val="003E3DB8"/>
    <w:rsid w:val="003E6443"/>
    <w:rsid w:val="003F23BB"/>
    <w:rsid w:val="00416C97"/>
    <w:rsid w:val="00433D44"/>
    <w:rsid w:val="00451D00"/>
    <w:rsid w:val="00477BB3"/>
    <w:rsid w:val="004A388E"/>
    <w:rsid w:val="004D46B0"/>
    <w:rsid w:val="004E0F4A"/>
    <w:rsid w:val="004F4F29"/>
    <w:rsid w:val="005040D5"/>
    <w:rsid w:val="00567BAC"/>
    <w:rsid w:val="00570191"/>
    <w:rsid w:val="00576B70"/>
    <w:rsid w:val="005A13D7"/>
    <w:rsid w:val="005C2A6C"/>
    <w:rsid w:val="00607722"/>
    <w:rsid w:val="00617702"/>
    <w:rsid w:val="00632A36"/>
    <w:rsid w:val="00636F8D"/>
    <w:rsid w:val="00636FD4"/>
    <w:rsid w:val="006710BF"/>
    <w:rsid w:val="006A0F3C"/>
    <w:rsid w:val="006B21BB"/>
    <w:rsid w:val="006E6971"/>
    <w:rsid w:val="00707ADA"/>
    <w:rsid w:val="0071789F"/>
    <w:rsid w:val="00770160"/>
    <w:rsid w:val="00773171"/>
    <w:rsid w:val="00794F02"/>
    <w:rsid w:val="007A3429"/>
    <w:rsid w:val="007C62D1"/>
    <w:rsid w:val="00800D0E"/>
    <w:rsid w:val="00804737"/>
    <w:rsid w:val="008133F5"/>
    <w:rsid w:val="008627CD"/>
    <w:rsid w:val="00883457"/>
    <w:rsid w:val="008843A4"/>
    <w:rsid w:val="0089364A"/>
    <w:rsid w:val="008A05CA"/>
    <w:rsid w:val="008A1D5B"/>
    <w:rsid w:val="008C3FFC"/>
    <w:rsid w:val="008D196C"/>
    <w:rsid w:val="008D2A4E"/>
    <w:rsid w:val="008F7C55"/>
    <w:rsid w:val="00917E36"/>
    <w:rsid w:val="00927DDC"/>
    <w:rsid w:val="009301D0"/>
    <w:rsid w:val="00930FD5"/>
    <w:rsid w:val="009362DE"/>
    <w:rsid w:val="0095751F"/>
    <w:rsid w:val="00966223"/>
    <w:rsid w:val="0098006D"/>
    <w:rsid w:val="009A056D"/>
    <w:rsid w:val="009A0A27"/>
    <w:rsid w:val="009A4EC7"/>
    <w:rsid w:val="009A75A7"/>
    <w:rsid w:val="009C02B2"/>
    <w:rsid w:val="009C4637"/>
    <w:rsid w:val="009D6311"/>
    <w:rsid w:val="009D7B19"/>
    <w:rsid w:val="009F2F01"/>
    <w:rsid w:val="009F63C6"/>
    <w:rsid w:val="009F7EC6"/>
    <w:rsid w:val="00A12CBA"/>
    <w:rsid w:val="00A148BD"/>
    <w:rsid w:val="00A26F34"/>
    <w:rsid w:val="00A459F8"/>
    <w:rsid w:val="00A75879"/>
    <w:rsid w:val="00A83FAC"/>
    <w:rsid w:val="00AC7A97"/>
    <w:rsid w:val="00AC7AC3"/>
    <w:rsid w:val="00AD1C3E"/>
    <w:rsid w:val="00B06307"/>
    <w:rsid w:val="00B079EE"/>
    <w:rsid w:val="00B15BC9"/>
    <w:rsid w:val="00B274BC"/>
    <w:rsid w:val="00B45B7D"/>
    <w:rsid w:val="00B553CA"/>
    <w:rsid w:val="00B94555"/>
    <w:rsid w:val="00BA10BB"/>
    <w:rsid w:val="00BA1984"/>
    <w:rsid w:val="00BB53D1"/>
    <w:rsid w:val="00C0235B"/>
    <w:rsid w:val="00C0293C"/>
    <w:rsid w:val="00C05909"/>
    <w:rsid w:val="00C209A7"/>
    <w:rsid w:val="00C62653"/>
    <w:rsid w:val="00C82DD0"/>
    <w:rsid w:val="00C9369B"/>
    <w:rsid w:val="00CB5CFE"/>
    <w:rsid w:val="00D07E02"/>
    <w:rsid w:val="00D268E9"/>
    <w:rsid w:val="00D361E2"/>
    <w:rsid w:val="00D379F2"/>
    <w:rsid w:val="00D57EBF"/>
    <w:rsid w:val="00D708CE"/>
    <w:rsid w:val="00D73645"/>
    <w:rsid w:val="00D853AD"/>
    <w:rsid w:val="00D9052D"/>
    <w:rsid w:val="00D92724"/>
    <w:rsid w:val="00E02F76"/>
    <w:rsid w:val="00E2345B"/>
    <w:rsid w:val="00E27EE3"/>
    <w:rsid w:val="00E51053"/>
    <w:rsid w:val="00E92063"/>
    <w:rsid w:val="00ED0FF2"/>
    <w:rsid w:val="00EE1C85"/>
    <w:rsid w:val="00F00375"/>
    <w:rsid w:val="00F17CDD"/>
    <w:rsid w:val="00F21296"/>
    <w:rsid w:val="00F43899"/>
    <w:rsid w:val="00F64CEB"/>
    <w:rsid w:val="00F940D9"/>
    <w:rsid w:val="00FB0DAF"/>
    <w:rsid w:val="00FD23B2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aliases w:val="esc_list"/>
    <w:basedOn w:val="Normal"/>
    <w:link w:val="ListParagraphChar"/>
    <w:uiPriority w:val="34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  <w:style w:type="table" w:customStyle="1" w:styleId="TableGrid1">
    <w:name w:val="Table Grid1"/>
    <w:basedOn w:val="TableNormal"/>
    <w:next w:val="TableGrid"/>
    <w:rsid w:val="00570191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7E02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27EE3"/>
    <w:pPr>
      <w:numPr>
        <w:numId w:val="9"/>
      </w:numPr>
      <w:tabs>
        <w:tab w:val="clear" w:pos="360"/>
        <w:tab w:val="num" w:pos="720"/>
      </w:tabs>
      <w:spacing w:before="120"/>
      <w:ind w:left="720" w:hanging="720"/>
      <w:contextualSpacing/>
      <w:jc w:val="left"/>
    </w:pPr>
    <w:rPr>
      <w:rFonts w:eastAsia="SimSun"/>
      <w:sz w:val="24"/>
      <w:szCs w:val="24"/>
      <w:lang w:eastAsia="ja-JP"/>
    </w:rPr>
  </w:style>
  <w:style w:type="character" w:customStyle="1" w:styleId="ListParagraphChar">
    <w:name w:val="List Paragraph Char"/>
    <w:aliases w:val="esc_list Char"/>
    <w:link w:val="ListParagraph"/>
    <w:uiPriority w:val="34"/>
    <w:rsid w:val="002F5F84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2-SG13-240715-TD-PLEN-0317/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jykim@etri.re.k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inanxiang@chinamobile.com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A67E6A78954CEF9EEC4E2FE12C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63E6A-91C9-4859-BE1D-3A6BB074922E}"/>
      </w:docPartPr>
      <w:docPartBody>
        <w:p w:rsidR="005C3FBD" w:rsidRDefault="005C3FBD" w:rsidP="005C3FBD">
          <w:pPr>
            <w:pStyle w:val="03A67E6A78954CEF9EEC4E2FE12C5EB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AB2B9698E7941A1B3D17C42450E0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37C8-C631-4BC3-ACBE-A366225EED6C}"/>
      </w:docPartPr>
      <w:docPartBody>
        <w:p w:rsidR="005C3FBD" w:rsidRDefault="005C3FBD" w:rsidP="005C3FBD">
          <w:pPr>
            <w:pStyle w:val="0AB2B9698E7941A1B3D17C42450E0C4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D150645FF14A07BF8EFEAA288F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1B3D-C5A2-49AE-BAE6-D66F2439A45C}"/>
      </w:docPartPr>
      <w:docPartBody>
        <w:p w:rsidR="005C3FBD" w:rsidRDefault="005C3FBD" w:rsidP="005C3FBD">
          <w:pPr>
            <w:pStyle w:val="33D150645FF14A07BF8EFEAA288FBCA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45F905027E45BA9C1BA6651F1F1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AB1C-EFC2-41BA-86AA-09B011A2050A}"/>
      </w:docPartPr>
      <w:docPartBody>
        <w:p w:rsidR="005C3FBD" w:rsidRDefault="005C3FBD" w:rsidP="005C3FBD">
          <w:pPr>
            <w:pStyle w:val="0445F905027E45BA9C1BA6651F1F1D2C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85"/>
    <w:rsid w:val="005C3FBD"/>
    <w:rsid w:val="00800D0E"/>
    <w:rsid w:val="00E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C3FBD"/>
  </w:style>
  <w:style w:type="paragraph" w:customStyle="1" w:styleId="C9E18BCE076140B0AB3C49491194489E">
    <w:name w:val="C9E18BCE076140B0AB3C49491194489E"/>
    <w:rsid w:val="00EB5185"/>
  </w:style>
  <w:style w:type="paragraph" w:customStyle="1" w:styleId="7592C28454594A27B68202A1F8D8702E">
    <w:name w:val="7592C28454594A27B68202A1F8D8702E"/>
    <w:rsid w:val="00EB5185"/>
  </w:style>
  <w:style w:type="paragraph" w:customStyle="1" w:styleId="6B348654C0A84DA9A562B459FEB8D956">
    <w:name w:val="6B348654C0A84DA9A562B459FEB8D956"/>
    <w:rsid w:val="00EB5185"/>
  </w:style>
  <w:style w:type="paragraph" w:customStyle="1" w:styleId="05C20448BAB34827B77AFEA38572CDF5">
    <w:name w:val="05C20448BAB34827B77AFEA38572CDF5"/>
    <w:rsid w:val="00EB5185"/>
  </w:style>
  <w:style w:type="paragraph" w:customStyle="1" w:styleId="915A7A736AFE47FCB1917C5969D4D0A1">
    <w:name w:val="915A7A736AFE47FCB1917C5969D4D0A1"/>
    <w:rsid w:val="00EB5185"/>
  </w:style>
  <w:style w:type="paragraph" w:customStyle="1" w:styleId="815457DC034448AC91D22621BC73AB78">
    <w:name w:val="815457DC034448AC91D22621BC73AB78"/>
    <w:rsid w:val="00EB5185"/>
  </w:style>
  <w:style w:type="paragraph" w:customStyle="1" w:styleId="03A67E6A78954CEF9EEC4E2FE12C5EB3">
    <w:name w:val="03A67E6A78954CEF9EEC4E2FE12C5EB3"/>
    <w:rsid w:val="005C3FBD"/>
  </w:style>
  <w:style w:type="paragraph" w:customStyle="1" w:styleId="0AB2B9698E7941A1B3D17C42450E0C4F">
    <w:name w:val="0AB2B9698E7941A1B3D17C42450E0C4F"/>
    <w:rsid w:val="005C3FBD"/>
  </w:style>
  <w:style w:type="paragraph" w:customStyle="1" w:styleId="33D150645FF14A07BF8EFEAA288FBCA8">
    <w:name w:val="33D150645FF14A07BF8EFEAA288FBCA8"/>
    <w:rsid w:val="005C3FBD"/>
  </w:style>
  <w:style w:type="paragraph" w:customStyle="1" w:styleId="0445F905027E45BA9C1BA6651F1F1D2C">
    <w:name w:val="0445F905027E45BA9C1BA6651F1F1D2C"/>
    <w:rsid w:val="005C3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4</TotalTime>
  <Pages>3</Pages>
  <Words>465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7</cp:revision>
  <cp:lastPrinted>2005-03-16T18:26:00Z</cp:lastPrinted>
  <dcterms:created xsi:type="dcterms:W3CDTF">2025-02-20T22:09:00Z</dcterms:created>
  <dcterms:modified xsi:type="dcterms:W3CDTF">2025-02-20T22:12:00Z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