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DF573E" w:rsidRDefault="00DF573E">
      <w:pPr>
        <w:rPr>
          <w:rFonts w:asciiTheme="minorHAnsi" w:hAnsiTheme="minorHAnsi"/>
        </w:rPr>
      </w:pP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75" w:rsidRDefault="00DA6F75">
      <w:r>
        <w:separator/>
      </w:r>
    </w:p>
  </w:endnote>
  <w:endnote w:type="continuationSeparator" w:id="0">
    <w:p w:rsidR="00DA6F75" w:rsidRDefault="00DA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3E" w:rsidRDefault="00DF57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3E" w:rsidRDefault="00DF57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3E" w:rsidRDefault="00DF5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75" w:rsidRDefault="00DA6F75">
      <w:r>
        <w:separator/>
      </w:r>
    </w:p>
  </w:footnote>
  <w:footnote w:type="continuationSeparator" w:id="0">
    <w:p w:rsidR="00DA6F75" w:rsidRDefault="00DA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573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6F3A2D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573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NACC/DCA/09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6F3A2D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573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NACC/DCA/09 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75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6F3A2D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A6F75"/>
    <w:rsid w:val="00DF09B2"/>
    <w:rsid w:val="00DF573E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D7B061-047C-4899-A8AC-F24583BD1E9C}"/>
</file>

<file path=customXml/itemProps2.xml><?xml version="1.0" encoding="utf-8"?>
<ds:datastoreItem xmlns:ds="http://schemas.openxmlformats.org/officeDocument/2006/customXml" ds:itemID="{76F37C25-4D0B-4234-9C00-EC820721E076}"/>
</file>

<file path=customXml/itemProps3.xml><?xml version="1.0" encoding="utf-8"?>
<ds:datastoreItem xmlns:ds="http://schemas.openxmlformats.org/officeDocument/2006/customXml" ds:itemID="{17E80056-ABB2-46BB-A440-DA3B1B8664D2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</Template>
  <TotalTime>0</TotalTime>
  <Pages>1</Pages>
  <Words>5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2019-03-27T16:33:00Z</dcterms:created>
  <dcterms:modified xsi:type="dcterms:W3CDTF">2019-03-27T16:33:00Z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